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8ED4" w14:textId="58042E75" w:rsidR="00923ACF" w:rsidRPr="00923ACF" w:rsidRDefault="004D2DEE" w:rsidP="00923ACF">
      <w:pPr>
        <w:pStyle w:val="Title"/>
        <w:spacing w:before="600"/>
        <w:rPr>
          <w:sz w:val="72"/>
          <w:szCs w:val="72"/>
        </w:rPr>
      </w:pPr>
      <w:r w:rsidRPr="00923ACF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5A88AF46" wp14:editId="48B8EB05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6F3">
        <w:rPr>
          <w:sz w:val="72"/>
          <w:szCs w:val="72"/>
        </w:rPr>
        <w:t>noise nuisance</w:t>
      </w:r>
      <w:r w:rsidR="00D30A31" w:rsidRPr="00923ACF">
        <w:rPr>
          <w:sz w:val="72"/>
          <w:szCs w:val="72"/>
        </w:rPr>
        <w:t xml:space="preserve"> </w:t>
      </w:r>
    </w:p>
    <w:p w14:paraId="64882139" w14:textId="400F397E" w:rsidR="00113B8E" w:rsidRPr="009B46F3" w:rsidRDefault="009B46F3" w:rsidP="00D30A31">
      <w:pPr>
        <w:pStyle w:val="Title"/>
        <w:rPr>
          <w:sz w:val="44"/>
          <w:szCs w:val="44"/>
        </w:rPr>
      </w:pPr>
      <w:r w:rsidRPr="009B46F3">
        <w:rPr>
          <w:sz w:val="44"/>
          <w:szCs w:val="44"/>
        </w:rPr>
        <w:t>complainants survey form</w:t>
      </w:r>
    </w:p>
    <w:p w14:paraId="2E205C79" w14:textId="1B40B83B" w:rsidR="001976D9" w:rsidRPr="004110F0" w:rsidRDefault="001976D9" w:rsidP="00D30A31">
      <w:pPr>
        <w:pStyle w:val="Heading1"/>
      </w:pPr>
    </w:p>
    <w:p w14:paraId="606C6B27" w14:textId="1BE97602" w:rsidR="00026CF5" w:rsidRPr="00026CF5" w:rsidRDefault="00026CF5" w:rsidP="00026CF5">
      <w:pPr>
        <w:pStyle w:val="BodyText"/>
        <w:rPr>
          <w:rFonts w:asciiTheme="majorHAnsi" w:hAnsiTheme="majorHAnsi"/>
          <w:b/>
          <w:caps/>
          <w:color w:val="003263" w:themeColor="text2"/>
          <w:spacing w:val="6"/>
          <w:sz w:val="22"/>
        </w:rPr>
      </w:pPr>
      <w:r w:rsidRPr="00026CF5">
        <w:rPr>
          <w:rFonts w:asciiTheme="majorHAnsi" w:hAnsiTheme="majorHAnsi"/>
          <w:b/>
          <w:caps/>
          <w:color w:val="003263" w:themeColor="text2"/>
          <w:spacing w:val="6"/>
          <w:sz w:val="22"/>
        </w:rPr>
        <w:t>Please complete for a period of two (2) weeks</w:t>
      </w:r>
    </w:p>
    <w:p w14:paraId="27CD2E2D" w14:textId="77FEC740" w:rsidR="009B46F3" w:rsidRDefault="00026CF5" w:rsidP="009B46F3">
      <w:pPr>
        <w:pStyle w:val="BodyText"/>
      </w:pPr>
      <w:r w:rsidRPr="00026CF5">
        <w:rPr>
          <w:rFonts w:asciiTheme="majorHAnsi" w:hAnsiTheme="majorHAnsi"/>
          <w:b/>
          <w:caps/>
          <w:color w:val="003263" w:themeColor="text2"/>
          <w:spacing w:val="6"/>
          <w:sz w:val="22"/>
        </w:rPr>
        <w:t>Name:</w:t>
      </w:r>
      <w:r>
        <w:t xml:space="preserve"> _________________________________________________________________________________________</w:t>
      </w:r>
    </w:p>
    <w:p w14:paraId="721E158C" w14:textId="6F80B665" w:rsidR="00026CF5" w:rsidRDefault="00026CF5" w:rsidP="009B46F3">
      <w:pPr>
        <w:pStyle w:val="BodyText"/>
      </w:pPr>
      <w:r w:rsidRPr="00026CF5">
        <w:rPr>
          <w:rFonts w:asciiTheme="majorHAnsi" w:hAnsiTheme="majorHAnsi"/>
          <w:b/>
          <w:caps/>
          <w:color w:val="003263" w:themeColor="text2"/>
          <w:spacing w:val="6"/>
          <w:sz w:val="22"/>
        </w:rPr>
        <w:t>Address:</w:t>
      </w:r>
      <w:r>
        <w:t xml:space="preserve"> _______________________________________________________________________________________</w:t>
      </w:r>
    </w:p>
    <w:p w14:paraId="216A6EED" w14:textId="33C06C12" w:rsidR="00026CF5" w:rsidRDefault="00026CF5" w:rsidP="009B46F3">
      <w:pPr>
        <w:pStyle w:val="BodyText"/>
      </w:pPr>
      <w:r w:rsidRPr="00026CF5">
        <w:rPr>
          <w:rFonts w:asciiTheme="majorHAnsi" w:hAnsiTheme="majorHAnsi"/>
          <w:b/>
          <w:caps/>
          <w:color w:val="003263" w:themeColor="text2"/>
          <w:spacing w:val="6"/>
          <w:sz w:val="22"/>
        </w:rPr>
        <w:t>Observed Property Address:</w:t>
      </w:r>
      <w:r>
        <w:t xml:space="preserve"> 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5"/>
        <w:gridCol w:w="1796"/>
        <w:gridCol w:w="1796"/>
        <w:gridCol w:w="1796"/>
      </w:tblGrid>
      <w:tr w:rsidR="009B46F3" w14:paraId="38CD37B7" w14:textId="77777777" w:rsidTr="009B4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C9190B4" w14:textId="3C62E336" w:rsidR="009B46F3" w:rsidRDefault="009B46F3" w:rsidP="009B46F3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1795" w:type="dxa"/>
          </w:tcPr>
          <w:p w14:paraId="27693045" w14:textId="2F1689B2" w:rsidR="009B46F3" w:rsidRDefault="009B46F3" w:rsidP="009B46F3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time/s</w:t>
            </w:r>
          </w:p>
        </w:tc>
        <w:tc>
          <w:tcPr>
            <w:tcW w:w="1795" w:type="dxa"/>
          </w:tcPr>
          <w:p w14:paraId="096D89AE" w14:textId="2F962073" w:rsidR="009B46F3" w:rsidRDefault="009B46F3" w:rsidP="009B46F3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  <w:tc>
          <w:tcPr>
            <w:tcW w:w="1796" w:type="dxa"/>
          </w:tcPr>
          <w:p w14:paraId="4A479E0B" w14:textId="6B1FED11" w:rsidR="009B46F3" w:rsidRDefault="009B46F3" w:rsidP="009B46F3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nature of nuisance</w:t>
            </w:r>
          </w:p>
        </w:tc>
        <w:tc>
          <w:tcPr>
            <w:tcW w:w="1796" w:type="dxa"/>
          </w:tcPr>
          <w:p w14:paraId="3886F0ED" w14:textId="07464505" w:rsidR="009B46F3" w:rsidRDefault="009B46F3" w:rsidP="009B46F3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 of noise</w:t>
            </w:r>
          </w:p>
        </w:tc>
        <w:tc>
          <w:tcPr>
            <w:tcW w:w="1796" w:type="dxa"/>
          </w:tcPr>
          <w:p w14:paraId="2BD58146" w14:textId="614973B5" w:rsidR="009B46F3" w:rsidRDefault="009B46F3" w:rsidP="009B46F3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affect on myself</w:t>
            </w:r>
          </w:p>
        </w:tc>
      </w:tr>
      <w:tr w:rsidR="009B46F3" w14:paraId="0237D488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3DF46CA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17AB8F06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2B9A9247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3EA7100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3FE0A95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3E8BA17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3F83F54B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2E12685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028F903E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589D4F6C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25FCC538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D26BDCC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24C2DC1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2FEAAE74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4661038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1A891A40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18C0BDED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542FB2D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5AAAB29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F753E7A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78B95D4F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93373B4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25EA98E2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33F7DD6F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6F6C22A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383B31B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E7AD139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0A055C3D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CE6F8DE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63E62075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0E78111B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2F35022A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FA0D86E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89BBF43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6A48E8C8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D2F2CA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66B91DD3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66BA1DF6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D1C5F4E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480ED42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11AC01D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613D36E1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FBA487C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687B8161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651F5940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EAFE57B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D039BD7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E7E6032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24828F4D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6DCE3BF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4319FE2A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57385AB0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27FBEC14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69C8274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D453EAF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48447BDB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D91D939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5F475BC9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4F99266E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1641FD4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925E800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E42159F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5D7B224E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110E30A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0FE2D1C0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0B95616F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CC79904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046296A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EAF7DD4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6F3" w14:paraId="2E4C5407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7491C33" w14:textId="77777777" w:rsidR="009B46F3" w:rsidRDefault="009B46F3" w:rsidP="009B46F3">
            <w:pPr>
              <w:pStyle w:val="BodyText"/>
            </w:pPr>
          </w:p>
        </w:tc>
        <w:tc>
          <w:tcPr>
            <w:tcW w:w="1795" w:type="dxa"/>
          </w:tcPr>
          <w:p w14:paraId="1ACB90BE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0E7C960E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C954012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4C7DA17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2067F3E" w14:textId="77777777" w:rsidR="009B46F3" w:rsidRDefault="009B46F3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6CF5" w14:paraId="22844629" w14:textId="77777777" w:rsidTr="009B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8B5205C" w14:textId="77777777" w:rsidR="00026CF5" w:rsidRDefault="00026CF5" w:rsidP="009B46F3">
            <w:pPr>
              <w:pStyle w:val="BodyText"/>
            </w:pPr>
          </w:p>
        </w:tc>
        <w:tc>
          <w:tcPr>
            <w:tcW w:w="1795" w:type="dxa"/>
          </w:tcPr>
          <w:p w14:paraId="77A72B22" w14:textId="77777777" w:rsidR="00026CF5" w:rsidRDefault="00026CF5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632E9CA7" w14:textId="77777777" w:rsidR="00026CF5" w:rsidRDefault="00026CF5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E3CA2B0" w14:textId="77777777" w:rsidR="00026CF5" w:rsidRDefault="00026CF5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73A029E" w14:textId="77777777" w:rsidR="00026CF5" w:rsidRDefault="00026CF5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7834895" w14:textId="77777777" w:rsidR="00026CF5" w:rsidRDefault="00026CF5" w:rsidP="009B4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A82462" w14:textId="77777777" w:rsidR="00533CE6" w:rsidRDefault="00533CE6" w:rsidP="009B46F3">
      <w:pPr>
        <w:pStyle w:val="BodyText"/>
      </w:pPr>
    </w:p>
    <w:sectPr w:rsidR="00533CE6" w:rsidSect="00CE3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FA40" w14:textId="77777777" w:rsidR="00486E09" w:rsidRDefault="00486E09" w:rsidP="00CE604F">
      <w:r>
        <w:separator/>
      </w:r>
    </w:p>
    <w:p w14:paraId="50DE1CF3" w14:textId="77777777" w:rsidR="00486E09" w:rsidRDefault="00486E09" w:rsidP="00CE604F"/>
    <w:p w14:paraId="74097CDA" w14:textId="77777777" w:rsidR="00486E09" w:rsidRDefault="00486E09" w:rsidP="00CE604F"/>
    <w:p w14:paraId="2B07AA96" w14:textId="77777777" w:rsidR="00486E09" w:rsidRDefault="00486E09" w:rsidP="00CE604F"/>
  </w:endnote>
  <w:endnote w:type="continuationSeparator" w:id="0">
    <w:p w14:paraId="7B5B1EA7" w14:textId="77777777" w:rsidR="00486E09" w:rsidRDefault="00486E09" w:rsidP="00CE604F">
      <w:r>
        <w:continuationSeparator/>
      </w:r>
    </w:p>
    <w:p w14:paraId="71B3EDEB" w14:textId="77777777" w:rsidR="00486E09" w:rsidRDefault="00486E09" w:rsidP="00CE604F"/>
    <w:p w14:paraId="1EBB36F3" w14:textId="77777777" w:rsidR="00486E09" w:rsidRDefault="00486E09" w:rsidP="00CE604F"/>
    <w:p w14:paraId="0F37D562" w14:textId="77777777" w:rsidR="00486E09" w:rsidRDefault="00486E09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83DA3D03-1B25-45E4-AD45-DEEC7581B0D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5C7B" w14:textId="77777777" w:rsidR="009B46F3" w:rsidRDefault="009B4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4221" w14:textId="11AEE117" w:rsidR="004D2DEE" w:rsidRPr="00946A74" w:rsidRDefault="00017868" w:rsidP="00946A74">
    <w:pPr>
      <w:pStyle w:val="Footer"/>
      <w:jc w:val="center"/>
      <w:rPr>
        <w:sz w:val="18"/>
        <w:szCs w:val="18"/>
      </w:rPr>
    </w:pPr>
    <w:r w:rsidRPr="00017868">
      <w:rPr>
        <w:sz w:val="18"/>
        <w:szCs w:val="18"/>
      </w:rPr>
      <w:t xml:space="preserve">D24-590583 </w:t>
    </w:r>
    <w:r w:rsidR="004D2DEE" w:rsidRPr="00946A7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1F687D3" wp14:editId="09C571F6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60000" cy="795600"/>
          <wp:effectExtent l="0" t="0" r="0" b="0"/>
          <wp:wrapNone/>
          <wp:docPr id="1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C4F7" w14:textId="77777777" w:rsidR="009B46F3" w:rsidRDefault="009B4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8383" w14:textId="77777777" w:rsidR="00486E09" w:rsidRDefault="00486E09" w:rsidP="00CE604F">
      <w:r>
        <w:separator/>
      </w:r>
    </w:p>
    <w:p w14:paraId="49E51354" w14:textId="77777777" w:rsidR="00486E09" w:rsidRDefault="00486E09" w:rsidP="00CE604F"/>
    <w:p w14:paraId="74235614" w14:textId="77777777" w:rsidR="00486E09" w:rsidRDefault="00486E09" w:rsidP="00CE604F"/>
    <w:p w14:paraId="0AAA31EF" w14:textId="77777777" w:rsidR="00486E09" w:rsidRDefault="00486E09" w:rsidP="00CE604F"/>
  </w:footnote>
  <w:footnote w:type="continuationSeparator" w:id="0">
    <w:p w14:paraId="430F94CD" w14:textId="77777777" w:rsidR="00486E09" w:rsidRDefault="00486E09" w:rsidP="00CE604F">
      <w:r>
        <w:continuationSeparator/>
      </w:r>
    </w:p>
    <w:p w14:paraId="47CC599C" w14:textId="77777777" w:rsidR="00486E09" w:rsidRDefault="00486E09" w:rsidP="00CE604F"/>
    <w:p w14:paraId="0596870C" w14:textId="77777777" w:rsidR="00486E09" w:rsidRDefault="00486E09" w:rsidP="00CE604F"/>
    <w:p w14:paraId="7AC794DF" w14:textId="77777777" w:rsidR="00486E09" w:rsidRDefault="00486E09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21F0" w14:textId="77777777" w:rsidR="009B46F3" w:rsidRDefault="009B4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857D" w14:textId="77777777" w:rsidR="009B46F3" w:rsidRDefault="009B4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E148" w14:textId="77777777" w:rsidR="009B46F3" w:rsidRDefault="009B4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062709"/>
    <w:multiLevelType w:val="hybridMultilevel"/>
    <w:tmpl w:val="BB903298"/>
    <w:lvl w:ilvl="0" w:tplc="63A64E06">
      <w:start w:val="1"/>
      <w:numFmt w:val="decimal"/>
      <w:pStyle w:val="ListParagraph"/>
      <w:lvlText w:val="%1."/>
      <w:lvlJc w:val="left"/>
      <w:pPr>
        <w:ind w:left="833" w:hanging="360"/>
      </w:pPr>
      <w:rPr>
        <w:color w:val="003263" w:themeColor="text2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F6863A7"/>
    <w:multiLevelType w:val="hybridMultilevel"/>
    <w:tmpl w:val="A830B704"/>
    <w:lvl w:ilvl="0" w:tplc="0C09000F">
      <w:start w:val="1"/>
      <w:numFmt w:val="decimal"/>
      <w:lvlText w:val="%1."/>
      <w:lvlJc w:val="left"/>
      <w:pPr>
        <w:ind w:left="1193" w:hanging="360"/>
      </w:p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9" w15:restartNumberingAfterBreak="0">
    <w:nsid w:val="76A01979"/>
    <w:multiLevelType w:val="hybridMultilevel"/>
    <w:tmpl w:val="A39658FA"/>
    <w:lvl w:ilvl="0" w:tplc="13EA69F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620333112">
    <w:abstractNumId w:val="13"/>
  </w:num>
  <w:num w:numId="2" w16cid:durableId="180824583">
    <w:abstractNumId w:val="11"/>
  </w:num>
  <w:num w:numId="3" w16cid:durableId="1989746654">
    <w:abstractNumId w:val="20"/>
  </w:num>
  <w:num w:numId="4" w16cid:durableId="1614553103">
    <w:abstractNumId w:val="14"/>
  </w:num>
  <w:num w:numId="5" w16cid:durableId="589124036">
    <w:abstractNumId w:val="10"/>
  </w:num>
  <w:num w:numId="6" w16cid:durableId="1381855440">
    <w:abstractNumId w:val="17"/>
  </w:num>
  <w:num w:numId="7" w16cid:durableId="1588074932">
    <w:abstractNumId w:val="3"/>
  </w:num>
  <w:num w:numId="8" w16cid:durableId="1198858249">
    <w:abstractNumId w:val="9"/>
  </w:num>
  <w:num w:numId="9" w16cid:durableId="269631169">
    <w:abstractNumId w:val="8"/>
  </w:num>
  <w:num w:numId="10" w16cid:durableId="618534109">
    <w:abstractNumId w:val="2"/>
  </w:num>
  <w:num w:numId="11" w16cid:durableId="1684865218">
    <w:abstractNumId w:val="12"/>
  </w:num>
  <w:num w:numId="12" w16cid:durableId="650673591">
    <w:abstractNumId w:val="15"/>
  </w:num>
  <w:num w:numId="13" w16cid:durableId="942304135">
    <w:abstractNumId w:val="7"/>
  </w:num>
  <w:num w:numId="14" w16cid:durableId="1890989147">
    <w:abstractNumId w:val="6"/>
  </w:num>
  <w:num w:numId="15" w16cid:durableId="600600611">
    <w:abstractNumId w:val="9"/>
    <w:lvlOverride w:ilvl="0">
      <w:startOverride w:val="1"/>
    </w:lvlOverride>
  </w:num>
  <w:num w:numId="16" w16cid:durableId="1608467675">
    <w:abstractNumId w:val="15"/>
  </w:num>
  <w:num w:numId="17" w16cid:durableId="584804860">
    <w:abstractNumId w:val="15"/>
  </w:num>
  <w:num w:numId="18" w16cid:durableId="1996101006">
    <w:abstractNumId w:val="15"/>
  </w:num>
  <w:num w:numId="19" w16cid:durableId="1265963237">
    <w:abstractNumId w:val="12"/>
  </w:num>
  <w:num w:numId="20" w16cid:durableId="1962032189">
    <w:abstractNumId w:val="12"/>
  </w:num>
  <w:num w:numId="21" w16cid:durableId="757867873">
    <w:abstractNumId w:val="12"/>
  </w:num>
  <w:num w:numId="22" w16cid:durableId="570971797">
    <w:abstractNumId w:val="5"/>
  </w:num>
  <w:num w:numId="23" w16cid:durableId="2086099651">
    <w:abstractNumId w:val="4"/>
  </w:num>
  <w:num w:numId="24" w16cid:durableId="1331443929">
    <w:abstractNumId w:val="1"/>
  </w:num>
  <w:num w:numId="25" w16cid:durableId="1669674209">
    <w:abstractNumId w:val="0"/>
  </w:num>
  <w:num w:numId="26" w16cid:durableId="252054889">
    <w:abstractNumId w:val="19"/>
  </w:num>
  <w:num w:numId="27" w16cid:durableId="2048943424">
    <w:abstractNumId w:val="18"/>
  </w:num>
  <w:num w:numId="28" w16cid:durableId="205758242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F3"/>
    <w:rsid w:val="0000578C"/>
    <w:rsid w:val="00010362"/>
    <w:rsid w:val="00010B98"/>
    <w:rsid w:val="00012493"/>
    <w:rsid w:val="00015395"/>
    <w:rsid w:val="00015489"/>
    <w:rsid w:val="00017868"/>
    <w:rsid w:val="00021629"/>
    <w:rsid w:val="00026CF5"/>
    <w:rsid w:val="000340A9"/>
    <w:rsid w:val="00035765"/>
    <w:rsid w:val="00035E23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7DD4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4787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864B5"/>
    <w:rsid w:val="001906A4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66BC1"/>
    <w:rsid w:val="00271541"/>
    <w:rsid w:val="0027230C"/>
    <w:rsid w:val="00275B0E"/>
    <w:rsid w:val="0027603E"/>
    <w:rsid w:val="00283B16"/>
    <w:rsid w:val="00284A44"/>
    <w:rsid w:val="002862A5"/>
    <w:rsid w:val="002900A6"/>
    <w:rsid w:val="002914EA"/>
    <w:rsid w:val="002922E2"/>
    <w:rsid w:val="00294100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2F62AA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0251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0F0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6E0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129D9"/>
    <w:rsid w:val="00512BC7"/>
    <w:rsid w:val="0051345A"/>
    <w:rsid w:val="00523A60"/>
    <w:rsid w:val="00531BEE"/>
    <w:rsid w:val="00533CE6"/>
    <w:rsid w:val="005353AA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D48"/>
    <w:rsid w:val="005B7F2F"/>
    <w:rsid w:val="005C11CA"/>
    <w:rsid w:val="005C428F"/>
    <w:rsid w:val="005D35B0"/>
    <w:rsid w:val="005D47B0"/>
    <w:rsid w:val="005D4B4A"/>
    <w:rsid w:val="005E4A2D"/>
    <w:rsid w:val="005E5955"/>
    <w:rsid w:val="005F5864"/>
    <w:rsid w:val="00607FD8"/>
    <w:rsid w:val="006122D9"/>
    <w:rsid w:val="0061505F"/>
    <w:rsid w:val="0061751B"/>
    <w:rsid w:val="0062297D"/>
    <w:rsid w:val="006251CD"/>
    <w:rsid w:val="006338FE"/>
    <w:rsid w:val="00634604"/>
    <w:rsid w:val="0064515F"/>
    <w:rsid w:val="00645D96"/>
    <w:rsid w:val="00653A59"/>
    <w:rsid w:val="00654462"/>
    <w:rsid w:val="006545E3"/>
    <w:rsid w:val="0065589F"/>
    <w:rsid w:val="006608C0"/>
    <w:rsid w:val="006612DA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4DCC"/>
    <w:rsid w:val="007D5312"/>
    <w:rsid w:val="007D788F"/>
    <w:rsid w:val="007E0193"/>
    <w:rsid w:val="007E23B9"/>
    <w:rsid w:val="007E34EA"/>
    <w:rsid w:val="007F05D2"/>
    <w:rsid w:val="008046A0"/>
    <w:rsid w:val="008066AA"/>
    <w:rsid w:val="008115C3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2661"/>
    <w:rsid w:val="00864767"/>
    <w:rsid w:val="0087344F"/>
    <w:rsid w:val="008832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3AA"/>
    <w:rsid w:val="00903687"/>
    <w:rsid w:val="00910D31"/>
    <w:rsid w:val="009115AB"/>
    <w:rsid w:val="00912336"/>
    <w:rsid w:val="009172F6"/>
    <w:rsid w:val="00920D84"/>
    <w:rsid w:val="00922F59"/>
    <w:rsid w:val="00923ACF"/>
    <w:rsid w:val="00930869"/>
    <w:rsid w:val="0093235E"/>
    <w:rsid w:val="00937703"/>
    <w:rsid w:val="0093771A"/>
    <w:rsid w:val="0094605E"/>
    <w:rsid w:val="00946A74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46F3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0487E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57A68"/>
    <w:rsid w:val="00A61E23"/>
    <w:rsid w:val="00A75C29"/>
    <w:rsid w:val="00A82BB2"/>
    <w:rsid w:val="00A83926"/>
    <w:rsid w:val="00A855D3"/>
    <w:rsid w:val="00A93988"/>
    <w:rsid w:val="00A93AA3"/>
    <w:rsid w:val="00A93C0B"/>
    <w:rsid w:val="00A94C7E"/>
    <w:rsid w:val="00A97124"/>
    <w:rsid w:val="00AA079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25E02"/>
    <w:rsid w:val="00B32E22"/>
    <w:rsid w:val="00B47952"/>
    <w:rsid w:val="00B47FF0"/>
    <w:rsid w:val="00B50EB7"/>
    <w:rsid w:val="00B5359B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39F0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E33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0A31"/>
    <w:rsid w:val="00D3557F"/>
    <w:rsid w:val="00D37654"/>
    <w:rsid w:val="00D42FA1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4FD5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C6636"/>
    <w:rsid w:val="00ED14CD"/>
    <w:rsid w:val="00ED47A9"/>
    <w:rsid w:val="00EE7207"/>
    <w:rsid w:val="00EF0BDF"/>
    <w:rsid w:val="00EF31D4"/>
    <w:rsid w:val="00EF6258"/>
    <w:rsid w:val="00EF6E8B"/>
    <w:rsid w:val="00EF7C07"/>
    <w:rsid w:val="00F023C8"/>
    <w:rsid w:val="00F04026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41919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122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00D3"/>
    <w:rsid w:val="00FF1C1E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A20664"/>
  <w15:docId w15:val="{37EB5A66-AAE9-40A3-AD5F-0DC437D2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110F0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4110F0"/>
    <w:pPr>
      <w:spacing w:line="200" w:lineRule="exact"/>
      <w:ind w:left="113" w:right="113"/>
    </w:p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top w:w="57" w:type="dxa"/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4110F0"/>
    <w:pPr>
      <w:numPr>
        <w:numId w:val="28"/>
      </w:numPr>
      <w:ind w:left="473" w:right="113"/>
      <w:contextualSpacing/>
    </w:pPr>
    <w:rPr>
      <w:rFonts w:asciiTheme="majorHAnsi" w:hAnsiTheme="majorHAnsi"/>
      <w:b/>
      <w:caps/>
      <w:color w:val="FFFFFF" w:themeColor="background1"/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11595\AppData\Roaming\Microsoft\Templates\TRIM\Corporate%20Templates\COG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C3E33C-6A15-4C07-923B-B8F7C08FD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9673F-2766-40D7-9A11-6F559EBB79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Agenda Template.DOTX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Kerryn Wood</dc:creator>
  <cp:lastModifiedBy>Victoria Stone-Meadows</cp:lastModifiedBy>
  <cp:revision>2</cp:revision>
  <cp:lastPrinted>2024-09-25T04:03:00Z</cp:lastPrinted>
  <dcterms:created xsi:type="dcterms:W3CDTF">2024-09-25T04:53:00Z</dcterms:created>
  <dcterms:modified xsi:type="dcterms:W3CDTF">2024-09-25T04:53:00Z</dcterms:modified>
</cp:coreProperties>
</file>