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0906" w14:textId="6773414F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61DE5C" wp14:editId="209C2779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FB4">
        <w:t>New Pedestrian Structure</w:t>
      </w:r>
      <w:r w:rsidR="008143BB">
        <w:tab/>
      </w:r>
    </w:p>
    <w:p w14:paraId="0BDA16EE" w14:textId="77777777" w:rsidR="00603066" w:rsidRPr="00603066" w:rsidRDefault="00603066" w:rsidP="00603066"/>
    <w:p w14:paraId="48AE63BB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6534CA68" w14:textId="074C4A03" w:rsidR="00861F48" w:rsidRDefault="00376ADF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Design reference form</w:t>
      </w:r>
    </w:p>
    <w:p w14:paraId="3E496EED" w14:textId="46FC667A" w:rsidR="00811FB4" w:rsidRPr="00811FB4" w:rsidRDefault="00811FB4" w:rsidP="00811FB4">
      <w:pPr>
        <w:pStyle w:val="BodyText"/>
      </w:pPr>
      <w:r>
        <w:t>This form is to be filled out and included with design plans for all proposed bridges, boardwalks, staircases and viewing platforms submitted to the City of Greater Geelong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811FB4" w14:paraId="4F143424" w14:textId="77777777" w:rsidTr="00811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</w:tcPr>
          <w:p w14:paraId="6A839E43" w14:textId="77777777" w:rsidR="00811FB4" w:rsidRDefault="00811FB4" w:rsidP="00603066">
            <w:pPr>
              <w:pStyle w:val="BodyText"/>
            </w:pPr>
          </w:p>
        </w:tc>
        <w:tc>
          <w:tcPr>
            <w:tcW w:w="3591" w:type="dxa"/>
          </w:tcPr>
          <w:p w14:paraId="565B59D6" w14:textId="77777777" w:rsidR="00811FB4" w:rsidRDefault="00811FB4" w:rsidP="0060306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09925D5B" w14:textId="77777777" w:rsidR="00811FB4" w:rsidRDefault="00811FB4" w:rsidP="0060306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6C1D" w14:paraId="303483C8" w14:textId="77777777" w:rsidTr="004B4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27A70E20" w14:textId="77777777" w:rsidR="003F6C1D" w:rsidRDefault="003F6C1D" w:rsidP="00603066">
            <w:pPr>
              <w:pStyle w:val="BodyText"/>
              <w:rPr>
                <w:b w:val="0"/>
                <w:caps w:val="0"/>
                <w:sz w:val="18"/>
              </w:rPr>
            </w:pPr>
            <w:r w:rsidRPr="00D93B66">
              <w:rPr>
                <w:sz w:val="18"/>
              </w:rPr>
              <w:t>structure location</w:t>
            </w:r>
          </w:p>
          <w:p w14:paraId="56D6F002" w14:textId="1717CE05" w:rsidR="00A5335F" w:rsidRPr="001413A8" w:rsidRDefault="00A5335F" w:rsidP="00603066">
            <w:pPr>
              <w:pStyle w:val="BodyText"/>
              <w:rPr>
                <w:b w:val="0"/>
                <w:bCs/>
                <w:szCs w:val="16"/>
              </w:rPr>
            </w:pPr>
            <w:r w:rsidRPr="001413A8">
              <w:rPr>
                <w:b w:val="0"/>
                <w:bCs/>
                <w:szCs w:val="16"/>
              </w:rPr>
              <w:t xml:space="preserve">(Park, </w:t>
            </w:r>
            <w:r w:rsidR="001413A8" w:rsidRPr="001413A8">
              <w:rPr>
                <w:b w:val="0"/>
                <w:bCs/>
                <w:szCs w:val="16"/>
              </w:rPr>
              <w:t>Development, road name</w:t>
            </w:r>
            <w:r w:rsidR="00655F50">
              <w:rPr>
                <w:b w:val="0"/>
                <w:bCs/>
                <w:szCs w:val="16"/>
              </w:rPr>
              <w:t>, Approved Landscape Plan or Masterplan Number</w:t>
            </w:r>
            <w:r w:rsidR="001413A8" w:rsidRPr="001413A8">
              <w:rPr>
                <w:b w:val="0"/>
                <w:bCs/>
                <w:szCs w:val="16"/>
              </w:rPr>
              <w:t>)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4F77563F" w14:textId="77777777" w:rsidR="003F6C1D" w:rsidRPr="00D93B66" w:rsidRDefault="003F6C1D" w:rsidP="0060306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3F6C1D" w14:paraId="74D98717" w14:textId="77777777" w:rsidTr="00EC4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677C659C" w14:textId="77777777" w:rsidR="001413A8" w:rsidRDefault="003F6C1D" w:rsidP="00603066">
            <w:pPr>
              <w:pStyle w:val="BodyText"/>
              <w:rPr>
                <w:b w:val="0"/>
                <w:caps w:val="0"/>
                <w:sz w:val="18"/>
              </w:rPr>
            </w:pPr>
            <w:r w:rsidRPr="00D93B66">
              <w:rPr>
                <w:sz w:val="18"/>
              </w:rPr>
              <w:t>area usage</w:t>
            </w:r>
            <w:r w:rsidR="001413A8">
              <w:rPr>
                <w:sz w:val="18"/>
              </w:rPr>
              <w:t xml:space="preserve"> </w:t>
            </w:r>
          </w:p>
          <w:p w14:paraId="552118E0" w14:textId="40DFDF0A" w:rsidR="003F6C1D" w:rsidRPr="00D93B66" w:rsidRDefault="001413A8" w:rsidP="00603066">
            <w:pPr>
              <w:pStyle w:val="BodyText"/>
              <w:rPr>
                <w:sz w:val="18"/>
              </w:rPr>
            </w:pPr>
            <w:r w:rsidRPr="001413A8">
              <w:rPr>
                <w:b w:val="0"/>
                <w:bCs/>
                <w:szCs w:val="16"/>
              </w:rPr>
              <w:t>(</w:t>
            </w:r>
            <w:r w:rsidR="003F6C1D" w:rsidRPr="001413A8">
              <w:rPr>
                <w:b w:val="0"/>
                <w:bCs/>
                <w:szCs w:val="16"/>
              </w:rPr>
              <w:t>likely loading on structure</w:t>
            </w:r>
            <w:r w:rsidRPr="001413A8">
              <w:rPr>
                <w:b w:val="0"/>
                <w:bCs/>
                <w:szCs w:val="16"/>
              </w:rPr>
              <w:t>)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688841DF" w14:textId="52E1FAC5" w:rsidR="003F6C1D" w:rsidRPr="00D93B66" w:rsidRDefault="001B3422" w:rsidP="003F6C1D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88475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Cycle Path</w:t>
            </w:r>
            <w:r w:rsidR="003F6C1D" w:rsidRPr="00D93B66">
              <w:rPr>
                <w:sz w:val="18"/>
              </w:rPr>
              <w:tab/>
            </w:r>
            <w:sdt>
              <w:sdtPr>
                <w:id w:val="-2878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Nature Reserve</w:t>
            </w:r>
          </w:p>
          <w:p w14:paraId="482AFA3E" w14:textId="5295E272" w:rsidR="003F6C1D" w:rsidRPr="00D93B66" w:rsidRDefault="001B3422" w:rsidP="003F6C1D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7427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Creek/River Crossing</w:t>
            </w:r>
            <w:r w:rsidR="003F6C1D" w:rsidRPr="00D93B66">
              <w:rPr>
                <w:sz w:val="18"/>
              </w:rPr>
              <w:tab/>
            </w:r>
            <w:sdt>
              <w:sdtPr>
                <w:id w:val="209597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Park / Open Space</w:t>
            </w:r>
          </w:p>
          <w:p w14:paraId="733E79B3" w14:textId="1E48A359" w:rsidR="003F6C1D" w:rsidRPr="00D93B66" w:rsidRDefault="001B3422" w:rsidP="003F6C1D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11959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Fishing Platform</w:t>
            </w:r>
            <w:r w:rsidR="003F6C1D" w:rsidRPr="00D93B66">
              <w:rPr>
                <w:sz w:val="18"/>
              </w:rPr>
              <w:tab/>
            </w:r>
            <w:sdt>
              <w:sdtPr>
                <w:id w:val="1857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Viewing Platform</w:t>
            </w:r>
          </w:p>
          <w:p w14:paraId="0F1A090A" w14:textId="61A1224E" w:rsidR="003F6C1D" w:rsidRPr="00D93B66" w:rsidRDefault="001B3422" w:rsidP="003F6C1D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4658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C1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F6C1D" w:rsidRPr="00D93B66">
              <w:rPr>
                <w:sz w:val="18"/>
              </w:rPr>
              <w:t xml:space="preserve"> Local Walking Path</w:t>
            </w:r>
          </w:p>
        </w:tc>
      </w:tr>
      <w:tr w:rsidR="003F6C1D" w14:paraId="4E9C67E6" w14:textId="77777777" w:rsidTr="00B95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53B948B2" w14:textId="2AB8BFD4" w:rsidR="003F6C1D" w:rsidRPr="00D93B66" w:rsidRDefault="003F6C1D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 xml:space="preserve">standard adopted in design 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16296F38" w14:textId="6427745B" w:rsidR="003F6C1D" w:rsidRPr="00D93B66" w:rsidRDefault="001B3422" w:rsidP="00421A6D">
            <w:pPr>
              <w:pStyle w:val="BodyText"/>
              <w:tabs>
                <w:tab w:val="left" w:pos="1944"/>
                <w:tab w:val="left" w:pos="37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4828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8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1586" w:rsidRPr="00D93B66">
              <w:rPr>
                <w:sz w:val="18"/>
              </w:rPr>
              <w:t xml:space="preserve"> </w:t>
            </w:r>
            <w:r w:rsidR="003F6C1D" w:rsidRPr="00D93B66">
              <w:rPr>
                <w:sz w:val="18"/>
              </w:rPr>
              <w:t xml:space="preserve">AS5100 </w:t>
            </w:r>
            <w:r w:rsidR="00E41586" w:rsidRPr="00D93B66">
              <w:rPr>
                <w:sz w:val="18"/>
              </w:rPr>
              <w:tab/>
            </w:r>
            <w:sdt>
              <w:sdtPr>
                <w:id w:val="11774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8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1586" w:rsidRPr="00D93B66">
              <w:rPr>
                <w:sz w:val="18"/>
              </w:rPr>
              <w:t xml:space="preserve"> </w:t>
            </w:r>
            <w:r w:rsidR="003F6C1D" w:rsidRPr="00D93B66">
              <w:rPr>
                <w:sz w:val="18"/>
              </w:rPr>
              <w:t xml:space="preserve">AS2156 </w:t>
            </w:r>
            <w:r w:rsidR="00E41586" w:rsidRPr="00D93B66">
              <w:rPr>
                <w:sz w:val="18"/>
              </w:rPr>
              <w:tab/>
            </w:r>
            <w:sdt>
              <w:sdtPr>
                <w:id w:val="194488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8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1586" w:rsidRPr="00D93B66">
              <w:rPr>
                <w:sz w:val="18"/>
              </w:rPr>
              <w:t xml:space="preserve"> </w:t>
            </w:r>
            <w:r w:rsidR="003F6C1D" w:rsidRPr="00D93B66">
              <w:rPr>
                <w:sz w:val="18"/>
              </w:rPr>
              <w:t>Combination</w:t>
            </w:r>
          </w:p>
        </w:tc>
      </w:tr>
      <w:tr w:rsidR="00E41586" w14:paraId="40E7B74A" w14:textId="77777777" w:rsidTr="001B7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582081FA" w14:textId="48EB2D83" w:rsidR="00E41586" w:rsidRPr="00D93B66" w:rsidRDefault="00E41586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 xml:space="preserve">Design note </w:t>
            </w:r>
            <w:r w:rsidR="00B908F5">
              <w:rPr>
                <w:sz w:val="18"/>
              </w:rPr>
              <w:t>#</w:t>
            </w:r>
            <w:r w:rsidRPr="00D93B66">
              <w:rPr>
                <w:sz w:val="18"/>
              </w:rPr>
              <w:t xml:space="preserve">9 </w:t>
            </w:r>
            <w:r w:rsidR="00237D42" w:rsidRPr="00D93B66">
              <w:rPr>
                <w:sz w:val="18"/>
              </w:rPr>
              <w:t>implemented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66FADC71" w14:textId="1BB834BB" w:rsidR="00E41586" w:rsidRPr="00D93B66" w:rsidRDefault="001B3422" w:rsidP="00ED562D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20005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58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41586" w:rsidRPr="00D93B66">
              <w:rPr>
                <w:sz w:val="18"/>
              </w:rPr>
              <w:t xml:space="preserve"> Yes </w:t>
            </w:r>
            <w:r w:rsidR="00ED562D" w:rsidRPr="00D93B66">
              <w:rPr>
                <w:sz w:val="18"/>
              </w:rPr>
              <w:tab/>
            </w:r>
            <w:sdt>
              <w:sdtPr>
                <w:id w:val="147719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2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D562D" w:rsidRPr="00D93B66">
              <w:rPr>
                <w:sz w:val="18"/>
              </w:rPr>
              <w:t xml:space="preserve"> </w:t>
            </w:r>
            <w:r w:rsidR="00E41586" w:rsidRPr="00D93B66">
              <w:rPr>
                <w:sz w:val="18"/>
              </w:rPr>
              <w:t>No</w:t>
            </w:r>
          </w:p>
        </w:tc>
      </w:tr>
      <w:tr w:rsidR="000248B0" w14:paraId="5D93B8CD" w14:textId="77777777" w:rsidTr="001B7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45F8D36D" w14:textId="7E7321EF" w:rsidR="000248B0" w:rsidRPr="00D93B66" w:rsidRDefault="000248B0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Material selection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11F91653" w14:textId="77777777" w:rsidR="000248B0" w:rsidRPr="00D93B66" w:rsidRDefault="001B3422" w:rsidP="00ED562D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25897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8B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248B0" w:rsidRPr="00D93B66">
              <w:rPr>
                <w:sz w:val="18"/>
              </w:rPr>
              <w:t xml:space="preserve"> </w:t>
            </w:r>
            <w:r w:rsidR="00D24EAD" w:rsidRPr="00D93B66">
              <w:rPr>
                <w:sz w:val="18"/>
              </w:rPr>
              <w:t xml:space="preserve">Geopolymer </w:t>
            </w:r>
            <w:r w:rsidR="000248B0" w:rsidRPr="00D93B66">
              <w:rPr>
                <w:sz w:val="18"/>
              </w:rPr>
              <w:t>Concrete</w:t>
            </w:r>
            <w:r w:rsidR="00D24EAD" w:rsidRPr="00D93B66">
              <w:rPr>
                <w:sz w:val="18"/>
              </w:rPr>
              <w:tab/>
            </w:r>
            <w:sdt>
              <w:sdtPr>
                <w:id w:val="159852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EA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24EAD" w:rsidRPr="00D93B66">
              <w:rPr>
                <w:sz w:val="18"/>
              </w:rPr>
              <w:t xml:space="preserve"> Concrete</w:t>
            </w:r>
          </w:p>
          <w:p w14:paraId="1DA4C7E3" w14:textId="77777777" w:rsidR="00D24EAD" w:rsidRPr="00D93B66" w:rsidRDefault="001B3422" w:rsidP="00ED562D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12147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EAD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D24EAD" w:rsidRPr="00D93B66">
              <w:rPr>
                <w:sz w:val="18"/>
              </w:rPr>
              <w:t xml:space="preserve"> Steel</w:t>
            </w:r>
            <w:r w:rsidR="00CE626B" w:rsidRPr="00D93B66">
              <w:rPr>
                <w:sz w:val="18"/>
              </w:rPr>
              <w:tab/>
            </w:r>
            <w:sdt>
              <w:sdtPr>
                <w:id w:val="-11968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6B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E626B" w:rsidRPr="00D93B66">
              <w:rPr>
                <w:sz w:val="18"/>
              </w:rPr>
              <w:t xml:space="preserve"> FRP</w:t>
            </w:r>
          </w:p>
          <w:p w14:paraId="75D3E8B7" w14:textId="6F20F486" w:rsidR="00CE626B" w:rsidRPr="00D93B66" w:rsidRDefault="001B3422" w:rsidP="00ED562D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4490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6B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E626B" w:rsidRPr="00D93B66">
              <w:rPr>
                <w:sz w:val="18"/>
              </w:rPr>
              <w:t xml:space="preserve"> Timber</w:t>
            </w:r>
            <w:r w:rsidR="00CE626B" w:rsidRPr="00D93B66">
              <w:rPr>
                <w:sz w:val="18"/>
              </w:rPr>
              <w:tab/>
            </w:r>
            <w:sdt>
              <w:sdtPr>
                <w:id w:val="20733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6B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E626B" w:rsidRPr="00D93B66">
              <w:rPr>
                <w:sz w:val="18"/>
              </w:rPr>
              <w:t xml:space="preserve"> Other: ________________________</w:t>
            </w:r>
          </w:p>
        </w:tc>
      </w:tr>
      <w:tr w:rsidR="00381819" w14:paraId="19E1A4A6" w14:textId="77777777" w:rsidTr="00794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146F5C5D" w14:textId="6D98028E" w:rsidR="00381819" w:rsidRPr="00D93B66" w:rsidRDefault="00381819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material coatings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6CFBE971" w14:textId="77777777" w:rsidR="00381819" w:rsidRPr="00D93B66" w:rsidRDefault="001B3422" w:rsidP="00381819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2581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19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81819" w:rsidRPr="00D93B66">
              <w:rPr>
                <w:sz w:val="18"/>
              </w:rPr>
              <w:t xml:space="preserve"> Galvanised </w:t>
            </w:r>
            <w:r w:rsidR="00381819" w:rsidRPr="00D93B66">
              <w:rPr>
                <w:sz w:val="18"/>
              </w:rPr>
              <w:tab/>
            </w:r>
            <w:sdt>
              <w:sdtPr>
                <w:id w:val="181915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19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81819" w:rsidRPr="00D93B66">
              <w:rPr>
                <w:sz w:val="18"/>
              </w:rPr>
              <w:t xml:space="preserve"> 2-Pack Paint </w:t>
            </w:r>
          </w:p>
          <w:p w14:paraId="0E2FE90E" w14:textId="77777777" w:rsidR="00F72241" w:rsidRPr="00D93B66" w:rsidRDefault="001B3422" w:rsidP="00381819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548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819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381819" w:rsidRPr="00D93B66">
              <w:rPr>
                <w:sz w:val="18"/>
              </w:rPr>
              <w:t xml:space="preserve"> Timber Oil </w:t>
            </w:r>
            <w:r w:rsidR="00F72241" w:rsidRPr="00D93B66">
              <w:rPr>
                <w:sz w:val="18"/>
              </w:rPr>
              <w:tab/>
            </w:r>
            <w:sdt>
              <w:sdtPr>
                <w:id w:val="14894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</w:t>
            </w:r>
            <w:r w:rsidR="00381819" w:rsidRPr="00D93B66">
              <w:rPr>
                <w:sz w:val="18"/>
              </w:rPr>
              <w:t xml:space="preserve">Epoxy </w:t>
            </w:r>
          </w:p>
          <w:p w14:paraId="517BEA8B" w14:textId="22A5F31B" w:rsidR="00381819" w:rsidRPr="00D93B66" w:rsidRDefault="001B3422" w:rsidP="00381819">
            <w:pPr>
              <w:pStyle w:val="BodyText"/>
              <w:tabs>
                <w:tab w:val="left" w:pos="37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84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</w:t>
            </w:r>
            <w:r w:rsidR="00381819" w:rsidRPr="00D93B66">
              <w:rPr>
                <w:sz w:val="18"/>
              </w:rPr>
              <w:t>Other</w:t>
            </w:r>
            <w:r w:rsidR="002B3C60" w:rsidRPr="00D93B66">
              <w:rPr>
                <w:sz w:val="18"/>
              </w:rPr>
              <w:t>: ________________________</w:t>
            </w:r>
          </w:p>
        </w:tc>
      </w:tr>
      <w:tr w:rsidR="00F72241" w14:paraId="4B44ACCF" w14:textId="77777777" w:rsidTr="00BE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00763918" w14:textId="35D5E712" w:rsidR="00F72241" w:rsidRPr="00D93B66" w:rsidRDefault="00F72241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Live load considered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05B9FDA7" w14:textId="10863A7E" w:rsidR="00F72241" w:rsidRPr="00D93B66" w:rsidRDefault="001B3422" w:rsidP="00AA3F1E">
            <w:pPr>
              <w:pStyle w:val="BodyText"/>
              <w:tabs>
                <w:tab w:val="left" w:pos="1944"/>
                <w:tab w:val="left" w:pos="37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1367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3KPa </w:t>
            </w:r>
            <w:r w:rsidR="00F72241" w:rsidRPr="00D93B66">
              <w:rPr>
                <w:sz w:val="18"/>
              </w:rPr>
              <w:tab/>
            </w:r>
            <w:sdt>
              <w:sdtPr>
                <w:id w:val="-89566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5KPa </w:t>
            </w:r>
            <w:r w:rsidR="00F72241" w:rsidRPr="00D93B66">
              <w:rPr>
                <w:sz w:val="18"/>
              </w:rPr>
              <w:tab/>
            </w:r>
            <w:sdt>
              <w:sdtPr>
                <w:id w:val="-64011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Other: ________________________</w:t>
            </w:r>
          </w:p>
        </w:tc>
      </w:tr>
      <w:tr w:rsidR="00F72241" w14:paraId="772DE981" w14:textId="77777777" w:rsidTr="00417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24A6636F" w14:textId="5BC47779" w:rsidR="00F72241" w:rsidRPr="00D93B66" w:rsidRDefault="00F72241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lastRenderedPageBreak/>
              <w:t>design life of structure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4AECBD7B" w14:textId="71418FAB" w:rsidR="00F72241" w:rsidRPr="00D93B66" w:rsidRDefault="001B3422" w:rsidP="00421A6D">
            <w:pPr>
              <w:pStyle w:val="BodyText"/>
              <w:tabs>
                <w:tab w:val="left" w:pos="1944"/>
                <w:tab w:val="left" w:pos="37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7726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50 Years </w:t>
            </w:r>
            <w:r w:rsidR="00F72241" w:rsidRPr="00D93B66">
              <w:rPr>
                <w:sz w:val="18"/>
              </w:rPr>
              <w:tab/>
            </w:r>
            <w:sdt>
              <w:sdtPr>
                <w:id w:val="151311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100 Years </w:t>
            </w:r>
            <w:r w:rsidR="00F72241" w:rsidRPr="00D93B66">
              <w:rPr>
                <w:sz w:val="18"/>
              </w:rPr>
              <w:tab/>
            </w:r>
            <w:sdt>
              <w:sdtPr>
                <w:id w:val="-9159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41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2241" w:rsidRPr="00D93B66">
              <w:rPr>
                <w:sz w:val="18"/>
              </w:rPr>
              <w:t xml:space="preserve"> Other: ________________________</w:t>
            </w:r>
          </w:p>
        </w:tc>
      </w:tr>
      <w:tr w:rsidR="002B3C60" w14:paraId="15CFCC82" w14:textId="77777777" w:rsidTr="00EA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3763E131" w14:textId="17A9F187" w:rsidR="002B3C60" w:rsidRPr="00D93B66" w:rsidRDefault="002B3C60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structure access restrictions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2C8BDBE1" w14:textId="77777777" w:rsidR="002B3C60" w:rsidRPr="00D93B66" w:rsidRDefault="001B3422" w:rsidP="002B3C60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0690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B3C60" w:rsidRPr="00D93B66">
              <w:rPr>
                <w:sz w:val="18"/>
              </w:rPr>
              <w:t xml:space="preserve"> Chicane </w:t>
            </w:r>
            <w:r w:rsidR="002B3C60" w:rsidRPr="00D93B66">
              <w:rPr>
                <w:sz w:val="18"/>
              </w:rPr>
              <w:tab/>
            </w:r>
            <w:sdt>
              <w:sdtPr>
                <w:id w:val="-31741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B3C60" w:rsidRPr="00D93B66">
              <w:rPr>
                <w:sz w:val="18"/>
              </w:rPr>
              <w:t xml:space="preserve"> Gate </w:t>
            </w:r>
          </w:p>
          <w:p w14:paraId="12157FEC" w14:textId="77777777" w:rsidR="002B3C60" w:rsidRPr="00D93B66" w:rsidRDefault="001B3422" w:rsidP="002B3C60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31210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B3C60" w:rsidRPr="00D93B66">
              <w:rPr>
                <w:sz w:val="18"/>
              </w:rPr>
              <w:t xml:space="preserve"> Bollards </w:t>
            </w:r>
            <w:r w:rsidR="002B3C60" w:rsidRPr="00D93B66">
              <w:rPr>
                <w:sz w:val="18"/>
              </w:rPr>
              <w:tab/>
            </w:r>
            <w:sdt>
              <w:sdtPr>
                <w:id w:val="185823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B3C60" w:rsidRPr="00D93B66">
              <w:rPr>
                <w:sz w:val="18"/>
              </w:rPr>
              <w:t xml:space="preserve"> Fencing</w:t>
            </w:r>
          </w:p>
          <w:p w14:paraId="0752FD65" w14:textId="77A0C17C" w:rsidR="002B3C60" w:rsidRPr="00D93B66" w:rsidRDefault="001B3422" w:rsidP="002B3C60">
            <w:pPr>
              <w:pStyle w:val="BodyText"/>
              <w:tabs>
                <w:tab w:val="left" w:pos="37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2296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C60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B3C60" w:rsidRPr="00D93B66">
              <w:rPr>
                <w:sz w:val="18"/>
              </w:rPr>
              <w:t xml:space="preserve"> Other: ________________________</w:t>
            </w:r>
          </w:p>
        </w:tc>
      </w:tr>
      <w:tr w:rsidR="00237D42" w14:paraId="47881D39" w14:textId="77777777" w:rsidTr="000C3C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1A1FDAB8" w14:textId="5D4F50FD" w:rsidR="00237D42" w:rsidRPr="00D93B66" w:rsidRDefault="00237D42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vehicles considered for access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6A931F6E" w14:textId="04169EA0" w:rsidR="000C50D6" w:rsidRDefault="001B3422" w:rsidP="005C6FD2">
            <w:pPr>
              <w:pStyle w:val="BodyText"/>
              <w:tabs>
                <w:tab w:val="left" w:pos="37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80314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D42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7D42" w:rsidRPr="00D93B66">
              <w:rPr>
                <w:sz w:val="18"/>
              </w:rPr>
              <w:t xml:space="preserve"> </w:t>
            </w:r>
            <w:r w:rsidR="009F0C60">
              <w:rPr>
                <w:sz w:val="18"/>
              </w:rPr>
              <w:t>Pedestrian Only</w:t>
            </w:r>
            <w:r w:rsidR="000C50D6">
              <w:rPr>
                <w:sz w:val="18"/>
              </w:rPr>
              <w:tab/>
            </w:r>
            <w:sdt>
              <w:sdtPr>
                <w:id w:val="50826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0D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50D6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>Car</w:t>
            </w:r>
            <w:r w:rsidR="00237D42" w:rsidRPr="00D93B66">
              <w:rPr>
                <w:sz w:val="18"/>
              </w:rPr>
              <w:tab/>
            </w:r>
          </w:p>
          <w:p w14:paraId="151D2414" w14:textId="087FF19C" w:rsidR="005C6FD2" w:rsidRPr="00D93B66" w:rsidRDefault="001B3422" w:rsidP="005C6FD2">
            <w:pPr>
              <w:pStyle w:val="BodyText"/>
              <w:tabs>
                <w:tab w:val="left" w:pos="37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5604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D42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7D42" w:rsidRPr="00D93B66">
              <w:rPr>
                <w:sz w:val="18"/>
              </w:rPr>
              <w:t xml:space="preserve"> </w:t>
            </w:r>
            <w:r w:rsidR="009F0C60">
              <w:rPr>
                <w:sz w:val="18"/>
              </w:rPr>
              <w:t>Service Vehicle</w:t>
            </w:r>
            <w:r w:rsidR="000C50D6">
              <w:rPr>
                <w:sz w:val="18"/>
              </w:rPr>
              <w:tab/>
            </w:r>
            <w:sdt>
              <w:sdtPr>
                <w:id w:val="69088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D2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C6FD2" w:rsidRPr="00D93B66">
              <w:rPr>
                <w:sz w:val="18"/>
              </w:rPr>
              <w:t xml:space="preserve"> </w:t>
            </w:r>
            <w:r w:rsidR="00516FF0">
              <w:rPr>
                <w:sz w:val="18"/>
              </w:rPr>
              <w:t>Mobility</w:t>
            </w:r>
            <w:r w:rsidR="00237D42" w:rsidRPr="00D93B66">
              <w:rPr>
                <w:sz w:val="18"/>
              </w:rPr>
              <w:t xml:space="preserve"> Scooter</w:t>
            </w:r>
            <w:r w:rsidR="005C6FD2" w:rsidRPr="00D93B66">
              <w:rPr>
                <w:sz w:val="18"/>
              </w:rPr>
              <w:tab/>
            </w:r>
          </w:p>
          <w:p w14:paraId="0CB217DE" w14:textId="77777777" w:rsidR="001214D9" w:rsidRPr="00D93B66" w:rsidRDefault="001B3422" w:rsidP="001214D9">
            <w:pPr>
              <w:pStyle w:val="BodyText"/>
              <w:tabs>
                <w:tab w:val="left" w:pos="37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6683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D2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C6FD2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>Bicycle</w:t>
            </w:r>
            <w:r w:rsidR="005C6FD2" w:rsidRPr="00D93B66">
              <w:rPr>
                <w:sz w:val="18"/>
              </w:rPr>
              <w:tab/>
            </w:r>
            <w:sdt>
              <w:sdtPr>
                <w:id w:val="-28619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FD2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14D9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>Motorbike</w:t>
            </w:r>
          </w:p>
          <w:p w14:paraId="0CEE9EFE" w14:textId="2F64A199" w:rsidR="000C50D6" w:rsidRDefault="001B3422" w:rsidP="001214D9">
            <w:pPr>
              <w:pStyle w:val="BodyText"/>
              <w:tabs>
                <w:tab w:val="left" w:pos="37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77894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4D9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14D9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>Quad bike</w:t>
            </w:r>
            <w:r w:rsidR="005C6FD2" w:rsidRPr="00D93B66">
              <w:rPr>
                <w:sz w:val="18"/>
              </w:rPr>
              <w:t xml:space="preserve"> </w:t>
            </w:r>
            <w:r w:rsidR="001214D9" w:rsidRPr="00D93B66">
              <w:rPr>
                <w:sz w:val="18"/>
              </w:rPr>
              <w:tab/>
            </w:r>
            <w:sdt>
              <w:sdtPr>
                <w:id w:val="-8380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0D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C50D6" w:rsidRPr="00D93B66">
              <w:rPr>
                <w:sz w:val="18"/>
              </w:rPr>
              <w:t xml:space="preserve"> Trail Bike</w:t>
            </w:r>
          </w:p>
          <w:p w14:paraId="1FDEF5CB" w14:textId="525B202F" w:rsidR="00237D42" w:rsidRPr="00D93B66" w:rsidRDefault="001B3422" w:rsidP="001214D9">
            <w:pPr>
              <w:pStyle w:val="BodyText"/>
              <w:tabs>
                <w:tab w:val="left" w:pos="37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69793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4D9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214D9" w:rsidRPr="00D93B66">
              <w:rPr>
                <w:sz w:val="18"/>
              </w:rPr>
              <w:t xml:space="preserve"> </w:t>
            </w:r>
            <w:r w:rsidR="005C6FD2" w:rsidRPr="00D93B66">
              <w:rPr>
                <w:sz w:val="18"/>
              </w:rPr>
              <w:t>Other</w:t>
            </w:r>
            <w:r w:rsidR="001214D9" w:rsidRPr="00D93B66">
              <w:rPr>
                <w:sz w:val="18"/>
              </w:rPr>
              <w:t>: ________________________</w:t>
            </w:r>
          </w:p>
        </w:tc>
      </w:tr>
      <w:tr w:rsidR="00237D42" w14:paraId="2723A5C0" w14:textId="77777777" w:rsidTr="007D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78104300" w14:textId="0AEA9B53" w:rsidR="00237D42" w:rsidRPr="00D93B66" w:rsidRDefault="00237D42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structure clear width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48064C08" w14:textId="77777777" w:rsidR="00B062FF" w:rsidRPr="00D93B66" w:rsidRDefault="001B3422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75459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 xml:space="preserve">1.5m </w:t>
            </w:r>
            <w:r w:rsidR="00B062FF" w:rsidRPr="00D93B66">
              <w:rPr>
                <w:sz w:val="18"/>
              </w:rPr>
              <w:tab/>
            </w:r>
            <w:sdt>
              <w:sdtPr>
                <w:id w:val="-3037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 xml:space="preserve">2.0m </w:t>
            </w:r>
          </w:p>
          <w:p w14:paraId="6E9EA4C5" w14:textId="77777777" w:rsidR="00B062FF" w:rsidRPr="00D93B66" w:rsidRDefault="001B3422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16704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 xml:space="preserve">2.5m </w:t>
            </w:r>
            <w:r w:rsidR="00B062FF" w:rsidRPr="00D93B66">
              <w:rPr>
                <w:sz w:val="18"/>
              </w:rPr>
              <w:tab/>
            </w:r>
            <w:sdt>
              <w:sdtPr>
                <w:id w:val="17570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 xml:space="preserve">3.0m </w:t>
            </w:r>
          </w:p>
          <w:p w14:paraId="1C37E39C" w14:textId="6121DF22" w:rsidR="00237D42" w:rsidRPr="00D93B66" w:rsidRDefault="001B3422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149114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 xml:space="preserve">3.5m </w:t>
            </w:r>
            <w:r w:rsidR="00B062FF" w:rsidRPr="00D93B66">
              <w:rPr>
                <w:sz w:val="18"/>
              </w:rPr>
              <w:tab/>
            </w:r>
            <w:sdt>
              <w:sdtPr>
                <w:id w:val="134343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FF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62FF" w:rsidRPr="00D93B66">
              <w:rPr>
                <w:sz w:val="18"/>
              </w:rPr>
              <w:t xml:space="preserve"> </w:t>
            </w:r>
            <w:r w:rsidR="00237D42" w:rsidRPr="00D93B66">
              <w:rPr>
                <w:sz w:val="18"/>
              </w:rPr>
              <w:t>Other</w:t>
            </w:r>
            <w:r w:rsidR="00B062FF" w:rsidRPr="00D93B66">
              <w:rPr>
                <w:sz w:val="18"/>
              </w:rPr>
              <w:t>: ________________________</w:t>
            </w:r>
          </w:p>
        </w:tc>
      </w:tr>
      <w:tr w:rsidR="00B24C04" w14:paraId="09324FFB" w14:textId="77777777" w:rsidTr="007D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0142D063" w14:textId="1ACCC28D" w:rsidR="00B24C04" w:rsidRPr="00D93B66" w:rsidRDefault="00B24C04" w:rsidP="00603066">
            <w:pPr>
              <w:pStyle w:val="BodyText"/>
            </w:pPr>
            <w:r w:rsidRPr="00EA13C6">
              <w:rPr>
                <w:sz w:val="18"/>
              </w:rPr>
              <w:t>Structural Lighting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54CDF7F4" w14:textId="7D74EE92" w:rsidR="00B24C04" w:rsidRPr="00EA13C6" w:rsidRDefault="001B3422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id w:val="-15933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3C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A13C6" w:rsidRPr="00D93B66">
              <w:rPr>
                <w:sz w:val="18"/>
              </w:rPr>
              <w:t xml:space="preserve"> </w:t>
            </w:r>
            <w:r w:rsidR="00B24C04" w:rsidRPr="00EA13C6">
              <w:rPr>
                <w:sz w:val="18"/>
              </w:rPr>
              <w:t>N/A</w:t>
            </w:r>
            <w:r w:rsidR="007B5687" w:rsidRPr="00EA13C6">
              <w:rPr>
                <w:sz w:val="18"/>
              </w:rPr>
              <w:tab/>
            </w:r>
            <w:sdt>
              <w:sdtPr>
                <w:id w:val="-17655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3C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A13C6" w:rsidRPr="00D93B66">
              <w:rPr>
                <w:sz w:val="18"/>
              </w:rPr>
              <w:t xml:space="preserve"> </w:t>
            </w:r>
            <w:r w:rsidR="007B5687" w:rsidRPr="00EA13C6">
              <w:rPr>
                <w:sz w:val="18"/>
              </w:rPr>
              <w:t>Approach only</w:t>
            </w:r>
          </w:p>
          <w:p w14:paraId="7B410A3A" w14:textId="34C26B01" w:rsidR="007B5687" w:rsidRDefault="001B3422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6895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3C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A13C6" w:rsidRPr="00D93B66">
              <w:rPr>
                <w:sz w:val="18"/>
              </w:rPr>
              <w:t xml:space="preserve"> </w:t>
            </w:r>
            <w:r w:rsidR="007B5687" w:rsidRPr="00EA13C6">
              <w:rPr>
                <w:sz w:val="18"/>
              </w:rPr>
              <w:t>In Structure</w:t>
            </w:r>
            <w:r w:rsidR="007B5687" w:rsidRPr="00EA13C6">
              <w:rPr>
                <w:sz w:val="18"/>
              </w:rPr>
              <w:tab/>
            </w:r>
            <w:sdt>
              <w:sdtPr>
                <w:id w:val="33358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3C6" w:rsidRPr="00D93B6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EA13C6" w:rsidRPr="00D93B66">
              <w:rPr>
                <w:sz w:val="18"/>
              </w:rPr>
              <w:t xml:space="preserve"> </w:t>
            </w:r>
            <w:r w:rsidR="00EA13C6" w:rsidRPr="00EA13C6">
              <w:rPr>
                <w:sz w:val="18"/>
              </w:rPr>
              <w:t>Attached to Structure</w:t>
            </w:r>
          </w:p>
        </w:tc>
      </w:tr>
      <w:tr w:rsidR="00072D82" w14:paraId="1C5C6F85" w14:textId="77777777" w:rsidTr="007D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6F89C5C8" w14:textId="65B9C76D" w:rsidR="00072D82" w:rsidRPr="002C7593" w:rsidRDefault="00072D82" w:rsidP="00603066">
            <w:pPr>
              <w:pStyle w:val="BodyText"/>
              <w:rPr>
                <w:sz w:val="18"/>
              </w:rPr>
            </w:pPr>
            <w:r w:rsidRPr="002C7593">
              <w:rPr>
                <w:sz w:val="18"/>
              </w:rPr>
              <w:t>Approach</w:t>
            </w:r>
            <w:r w:rsidR="00753248">
              <w:rPr>
                <w:sz w:val="18"/>
              </w:rPr>
              <w:t>/Connect</w:t>
            </w:r>
            <w:r w:rsidR="00727354">
              <w:rPr>
                <w:sz w:val="18"/>
              </w:rPr>
              <w:t>ive</w:t>
            </w:r>
            <w:r w:rsidRPr="002C7593">
              <w:rPr>
                <w:sz w:val="18"/>
              </w:rPr>
              <w:t xml:space="preserve"> path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7EF1F912" w14:textId="47E64CA8" w:rsidR="002C7593" w:rsidRDefault="002C7593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C7593">
              <w:rPr>
                <w:sz w:val="18"/>
              </w:rPr>
              <w:sym w:font="Wingdings" w:char="F06E"/>
            </w:r>
            <w:r>
              <w:rPr>
                <w:sz w:val="18"/>
              </w:rPr>
              <w:t xml:space="preserve"> </w:t>
            </w:r>
            <w:r w:rsidR="009362A7" w:rsidRPr="002C7593">
              <w:rPr>
                <w:sz w:val="18"/>
              </w:rPr>
              <w:t>Width</w:t>
            </w:r>
            <w:r w:rsidRPr="00D93B66">
              <w:rPr>
                <w:sz w:val="18"/>
              </w:rPr>
              <w:t xml:space="preserve"> ________________________</w:t>
            </w:r>
            <w:r w:rsidRPr="002C7593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 w:rsidRPr="002C7593">
              <w:rPr>
                <w:sz w:val="18"/>
              </w:rPr>
              <w:sym w:font="Wingdings" w:char="F06E"/>
            </w:r>
            <w:r>
              <w:rPr>
                <w:sz w:val="18"/>
              </w:rPr>
              <w:t xml:space="preserve"> Path </w:t>
            </w:r>
            <w:r w:rsidRPr="002C7593">
              <w:rPr>
                <w:sz w:val="18"/>
              </w:rPr>
              <w:t>Gradient</w:t>
            </w:r>
            <w:r w:rsidRPr="00D93B66">
              <w:rPr>
                <w:sz w:val="18"/>
              </w:rPr>
              <w:t xml:space="preserve"> ___________________</w:t>
            </w:r>
          </w:p>
          <w:p w14:paraId="137576D4" w14:textId="4A1DDEB4" w:rsidR="00072D82" w:rsidRPr="002C7593" w:rsidRDefault="002C7593" w:rsidP="00B062FF">
            <w:pPr>
              <w:pStyle w:val="BodyText"/>
              <w:tabs>
                <w:tab w:val="left" w:pos="37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2C7593">
              <w:rPr>
                <w:sz w:val="18"/>
              </w:rPr>
              <w:sym w:font="Wingdings" w:char="F06E"/>
            </w:r>
            <w:r>
              <w:rPr>
                <w:sz w:val="18"/>
              </w:rPr>
              <w:t xml:space="preserve"> </w:t>
            </w:r>
            <w:r w:rsidR="00070015" w:rsidRPr="002C7593">
              <w:rPr>
                <w:sz w:val="18"/>
              </w:rPr>
              <w:t>Material Type</w:t>
            </w:r>
            <w:r w:rsidRPr="00D93B66">
              <w:rPr>
                <w:sz w:val="18"/>
              </w:rPr>
              <w:t xml:space="preserve"> __________________</w:t>
            </w:r>
            <w:r w:rsidR="00070015" w:rsidRPr="002C7593">
              <w:rPr>
                <w:sz w:val="18"/>
              </w:rPr>
              <w:t xml:space="preserve"> </w:t>
            </w:r>
          </w:p>
        </w:tc>
      </w:tr>
      <w:tr w:rsidR="00237D42" w14:paraId="3C61EFDA" w14:textId="77777777" w:rsidTr="00376ADF">
        <w:trPr>
          <w:trHeight w:val="2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right w:val="single" w:sz="4" w:space="0" w:color="8ACED7" w:themeColor="accent1"/>
            </w:tcBorders>
          </w:tcPr>
          <w:p w14:paraId="3E37DD42" w14:textId="733D1ADA" w:rsidR="00237D42" w:rsidRPr="00D93B66" w:rsidRDefault="00237D42" w:rsidP="00603066">
            <w:pPr>
              <w:pStyle w:val="BodyText"/>
              <w:rPr>
                <w:sz w:val="18"/>
              </w:rPr>
            </w:pPr>
            <w:r w:rsidRPr="00D93B66">
              <w:rPr>
                <w:sz w:val="18"/>
              </w:rPr>
              <w:t>designers notes for assessing authority</w:t>
            </w:r>
          </w:p>
        </w:tc>
        <w:tc>
          <w:tcPr>
            <w:tcW w:w="7182" w:type="dxa"/>
            <w:gridSpan w:val="2"/>
            <w:tcBorders>
              <w:left w:val="single" w:sz="4" w:space="0" w:color="8ACED7" w:themeColor="accent1"/>
            </w:tcBorders>
          </w:tcPr>
          <w:p w14:paraId="4F990502" w14:textId="77777777" w:rsidR="00237D42" w:rsidRPr="00D93B66" w:rsidRDefault="00237D42" w:rsidP="0060306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4C077FDD" w14:textId="5954D5B8" w:rsidR="004C6DBF" w:rsidRPr="008143BB" w:rsidRDefault="004C6DBF" w:rsidP="008143BB"/>
    <w:p w14:paraId="45026C03" w14:textId="77777777" w:rsidR="008143BB" w:rsidRPr="008143BB" w:rsidRDefault="008143BB" w:rsidP="008143BB"/>
    <w:p w14:paraId="08F68077" w14:textId="77777777" w:rsidR="008143BB" w:rsidRPr="008143BB" w:rsidRDefault="008143BB" w:rsidP="008143BB"/>
    <w:p w14:paraId="73AB12BE" w14:textId="77777777" w:rsidR="008143BB" w:rsidRPr="008143BB" w:rsidRDefault="008143BB" w:rsidP="008143BB"/>
    <w:p w14:paraId="1D7F869F" w14:textId="77777777" w:rsidR="008143BB" w:rsidRPr="008143BB" w:rsidRDefault="008143BB" w:rsidP="008143BB"/>
    <w:p w14:paraId="405C42F3" w14:textId="77777777" w:rsidR="008143BB" w:rsidRPr="008143BB" w:rsidRDefault="008143BB" w:rsidP="008143BB">
      <w:pPr>
        <w:tabs>
          <w:tab w:val="left" w:pos="3495"/>
        </w:tabs>
      </w:pPr>
      <w:r>
        <w:tab/>
      </w:r>
    </w:p>
    <w:p w14:paraId="2E813F2B" w14:textId="77777777" w:rsidR="008143BB" w:rsidRPr="008143BB" w:rsidRDefault="008143BB" w:rsidP="008143BB"/>
    <w:p w14:paraId="2F6114C3" w14:textId="77777777" w:rsidR="008143BB" w:rsidRPr="008143BB" w:rsidRDefault="008143BB" w:rsidP="008143BB"/>
    <w:p w14:paraId="3A6642E6" w14:textId="77777777" w:rsidR="008143BB" w:rsidRDefault="008143BB" w:rsidP="008143BB"/>
    <w:p w14:paraId="00214507" w14:textId="77777777" w:rsidR="00603066" w:rsidRPr="008143BB" w:rsidRDefault="008143BB" w:rsidP="008143BB">
      <w:pPr>
        <w:tabs>
          <w:tab w:val="left" w:pos="7785"/>
        </w:tabs>
      </w:pPr>
      <w:r>
        <w:tab/>
      </w:r>
    </w:p>
    <w:sectPr w:rsidR="00603066" w:rsidRPr="008143BB" w:rsidSect="00861F48">
      <w:footerReference w:type="default" r:id="rId13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CC63C" w14:textId="77777777" w:rsidR="00811FB4" w:rsidRDefault="00811FB4" w:rsidP="00CE604F">
      <w:r>
        <w:separator/>
      </w:r>
    </w:p>
    <w:p w14:paraId="10CDB275" w14:textId="77777777" w:rsidR="00811FB4" w:rsidRDefault="00811FB4" w:rsidP="00CE604F"/>
    <w:p w14:paraId="3E43F0FF" w14:textId="77777777" w:rsidR="00811FB4" w:rsidRDefault="00811FB4" w:rsidP="00CE604F"/>
    <w:p w14:paraId="4F812CD8" w14:textId="77777777" w:rsidR="00811FB4" w:rsidRDefault="00811FB4" w:rsidP="00CE604F"/>
  </w:endnote>
  <w:endnote w:type="continuationSeparator" w:id="0">
    <w:p w14:paraId="4FDFDF4F" w14:textId="77777777" w:rsidR="00811FB4" w:rsidRDefault="00811FB4" w:rsidP="00CE604F">
      <w:r>
        <w:continuationSeparator/>
      </w:r>
    </w:p>
    <w:p w14:paraId="5A86B8DB" w14:textId="77777777" w:rsidR="00811FB4" w:rsidRDefault="00811FB4" w:rsidP="00CE604F"/>
    <w:p w14:paraId="7D6E9D9E" w14:textId="77777777" w:rsidR="00811FB4" w:rsidRDefault="00811FB4" w:rsidP="00CE604F"/>
    <w:p w14:paraId="17A1C477" w14:textId="77777777" w:rsidR="00811FB4" w:rsidRDefault="00811FB4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9A66E74-9315-4F93-AB4B-6B18704DE77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2" w:subsetted="1" w:fontKey="{1E5028E3-202F-43A7-A894-7CF47BD9473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9BDF" w14:textId="023183D5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B1939" wp14:editId="68C81099">
          <wp:simplePos x="0" y="0"/>
          <wp:positionH relativeFrom="page">
            <wp:posOffset>9525</wp:posOffset>
          </wp:positionH>
          <wp:positionV relativeFrom="page">
            <wp:posOffset>10026650</wp:posOffset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5396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09B5" w14:textId="77777777" w:rsidR="00811FB4" w:rsidRDefault="00811FB4" w:rsidP="00CE604F">
      <w:r>
        <w:separator/>
      </w:r>
    </w:p>
    <w:p w14:paraId="06B82C04" w14:textId="77777777" w:rsidR="00811FB4" w:rsidRDefault="00811FB4" w:rsidP="00CE604F"/>
    <w:p w14:paraId="627D3EF6" w14:textId="77777777" w:rsidR="00811FB4" w:rsidRDefault="00811FB4" w:rsidP="00CE604F"/>
    <w:p w14:paraId="79E55554" w14:textId="77777777" w:rsidR="00811FB4" w:rsidRDefault="00811FB4" w:rsidP="00CE604F"/>
  </w:footnote>
  <w:footnote w:type="continuationSeparator" w:id="0">
    <w:p w14:paraId="311DED48" w14:textId="77777777" w:rsidR="00811FB4" w:rsidRDefault="00811FB4" w:rsidP="00CE604F">
      <w:r>
        <w:continuationSeparator/>
      </w:r>
    </w:p>
    <w:p w14:paraId="6424B700" w14:textId="77777777" w:rsidR="00811FB4" w:rsidRDefault="00811FB4" w:rsidP="00CE604F"/>
    <w:p w14:paraId="6F8D5EA7" w14:textId="77777777" w:rsidR="00811FB4" w:rsidRDefault="00811FB4" w:rsidP="00CE604F"/>
    <w:p w14:paraId="1D751CD7" w14:textId="77777777" w:rsidR="00811FB4" w:rsidRDefault="00811FB4" w:rsidP="00CE6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5"/>
  </w:num>
  <w:num w:numId="5">
    <w:abstractNumId w:val="10"/>
  </w:num>
  <w:num w:numId="6">
    <w:abstractNumId w:val="17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3"/>
  </w:num>
  <w:num w:numId="12">
    <w:abstractNumId w:val="16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3"/>
  </w:num>
  <w:num w:numId="21">
    <w:abstractNumId w:val="13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B4"/>
    <w:rsid w:val="0000578C"/>
    <w:rsid w:val="00010362"/>
    <w:rsid w:val="00012493"/>
    <w:rsid w:val="00015395"/>
    <w:rsid w:val="00015489"/>
    <w:rsid w:val="00021629"/>
    <w:rsid w:val="000248B0"/>
    <w:rsid w:val="0002648B"/>
    <w:rsid w:val="000340A9"/>
    <w:rsid w:val="00035765"/>
    <w:rsid w:val="00035E23"/>
    <w:rsid w:val="00041675"/>
    <w:rsid w:val="00051849"/>
    <w:rsid w:val="00056673"/>
    <w:rsid w:val="00070015"/>
    <w:rsid w:val="00072C00"/>
    <w:rsid w:val="00072D82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50D6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4D9"/>
    <w:rsid w:val="00121968"/>
    <w:rsid w:val="0012356D"/>
    <w:rsid w:val="00126586"/>
    <w:rsid w:val="001359F2"/>
    <w:rsid w:val="0013729F"/>
    <w:rsid w:val="001413A8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422"/>
    <w:rsid w:val="001B3939"/>
    <w:rsid w:val="001B547E"/>
    <w:rsid w:val="001C5632"/>
    <w:rsid w:val="001C6741"/>
    <w:rsid w:val="001C6D0A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37D42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3B16"/>
    <w:rsid w:val="00284A44"/>
    <w:rsid w:val="002862A5"/>
    <w:rsid w:val="002877DD"/>
    <w:rsid w:val="002900A6"/>
    <w:rsid w:val="002914EA"/>
    <w:rsid w:val="002922E2"/>
    <w:rsid w:val="00294100"/>
    <w:rsid w:val="002A29EE"/>
    <w:rsid w:val="002A5BE4"/>
    <w:rsid w:val="002B3442"/>
    <w:rsid w:val="002B3C60"/>
    <w:rsid w:val="002C3604"/>
    <w:rsid w:val="002C3D86"/>
    <w:rsid w:val="002C720A"/>
    <w:rsid w:val="002C7593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4630D"/>
    <w:rsid w:val="003563BF"/>
    <w:rsid w:val="00361EB0"/>
    <w:rsid w:val="0036294A"/>
    <w:rsid w:val="00363D19"/>
    <w:rsid w:val="00366F31"/>
    <w:rsid w:val="0037157C"/>
    <w:rsid w:val="00376ADF"/>
    <w:rsid w:val="00381819"/>
    <w:rsid w:val="00386225"/>
    <w:rsid w:val="00386651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3F6C1D"/>
    <w:rsid w:val="004004EE"/>
    <w:rsid w:val="00406F2C"/>
    <w:rsid w:val="0041053A"/>
    <w:rsid w:val="004107B6"/>
    <w:rsid w:val="00411F2C"/>
    <w:rsid w:val="0041214E"/>
    <w:rsid w:val="00413B17"/>
    <w:rsid w:val="0042172C"/>
    <w:rsid w:val="00421A6D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C6DBF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16FF0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C6FD2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55F50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2C35"/>
    <w:rsid w:val="006C596B"/>
    <w:rsid w:val="006D39B9"/>
    <w:rsid w:val="006E58AA"/>
    <w:rsid w:val="006E6E31"/>
    <w:rsid w:val="006F0469"/>
    <w:rsid w:val="006F2C20"/>
    <w:rsid w:val="006F731A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27354"/>
    <w:rsid w:val="00730BC4"/>
    <w:rsid w:val="00735058"/>
    <w:rsid w:val="00740BE0"/>
    <w:rsid w:val="00742416"/>
    <w:rsid w:val="00743140"/>
    <w:rsid w:val="00746CAB"/>
    <w:rsid w:val="00753248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B5687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F05D2"/>
    <w:rsid w:val="007F2ACF"/>
    <w:rsid w:val="008046A0"/>
    <w:rsid w:val="008066AA"/>
    <w:rsid w:val="008115C3"/>
    <w:rsid w:val="00811FB4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833E9"/>
    <w:rsid w:val="008B12C3"/>
    <w:rsid w:val="008B1448"/>
    <w:rsid w:val="008B1DB8"/>
    <w:rsid w:val="008B2A9A"/>
    <w:rsid w:val="008B7661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62A7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BDA"/>
    <w:rsid w:val="009A2FBA"/>
    <w:rsid w:val="009A38C0"/>
    <w:rsid w:val="009B5D92"/>
    <w:rsid w:val="009C5C32"/>
    <w:rsid w:val="009D6278"/>
    <w:rsid w:val="009E0153"/>
    <w:rsid w:val="009E3888"/>
    <w:rsid w:val="009E4906"/>
    <w:rsid w:val="009F0C60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335F"/>
    <w:rsid w:val="00A54310"/>
    <w:rsid w:val="00A61E23"/>
    <w:rsid w:val="00A75C29"/>
    <w:rsid w:val="00A82BB2"/>
    <w:rsid w:val="00A83926"/>
    <w:rsid w:val="00A855D3"/>
    <w:rsid w:val="00A93988"/>
    <w:rsid w:val="00A93C0B"/>
    <w:rsid w:val="00A94C7E"/>
    <w:rsid w:val="00A97124"/>
    <w:rsid w:val="00AA3F1E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062FF"/>
    <w:rsid w:val="00B07E1A"/>
    <w:rsid w:val="00B118A3"/>
    <w:rsid w:val="00B14589"/>
    <w:rsid w:val="00B15409"/>
    <w:rsid w:val="00B21E43"/>
    <w:rsid w:val="00B21E88"/>
    <w:rsid w:val="00B21F67"/>
    <w:rsid w:val="00B21F6A"/>
    <w:rsid w:val="00B24C04"/>
    <w:rsid w:val="00B32E22"/>
    <w:rsid w:val="00B47952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08F5"/>
    <w:rsid w:val="00B94871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26B"/>
    <w:rsid w:val="00CE6C8C"/>
    <w:rsid w:val="00CF0500"/>
    <w:rsid w:val="00CF2B50"/>
    <w:rsid w:val="00CF3059"/>
    <w:rsid w:val="00CF54C2"/>
    <w:rsid w:val="00D02339"/>
    <w:rsid w:val="00D034A7"/>
    <w:rsid w:val="00D04820"/>
    <w:rsid w:val="00D0507A"/>
    <w:rsid w:val="00D06AD4"/>
    <w:rsid w:val="00D10B3F"/>
    <w:rsid w:val="00D17B78"/>
    <w:rsid w:val="00D20815"/>
    <w:rsid w:val="00D24945"/>
    <w:rsid w:val="00D24EAD"/>
    <w:rsid w:val="00D26389"/>
    <w:rsid w:val="00D2719A"/>
    <w:rsid w:val="00D30873"/>
    <w:rsid w:val="00D3557F"/>
    <w:rsid w:val="00D37654"/>
    <w:rsid w:val="00D42FA1"/>
    <w:rsid w:val="00D46BB0"/>
    <w:rsid w:val="00D51C03"/>
    <w:rsid w:val="00D52465"/>
    <w:rsid w:val="00D61239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3B66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1586"/>
    <w:rsid w:val="00E45D4B"/>
    <w:rsid w:val="00E46529"/>
    <w:rsid w:val="00E46C48"/>
    <w:rsid w:val="00E51F76"/>
    <w:rsid w:val="00E52EEE"/>
    <w:rsid w:val="00E56B7F"/>
    <w:rsid w:val="00E64FA8"/>
    <w:rsid w:val="00E75FD9"/>
    <w:rsid w:val="00E7768B"/>
    <w:rsid w:val="00E8179E"/>
    <w:rsid w:val="00E853DF"/>
    <w:rsid w:val="00E85B22"/>
    <w:rsid w:val="00E95F23"/>
    <w:rsid w:val="00E96E92"/>
    <w:rsid w:val="00EA1085"/>
    <w:rsid w:val="00EA13C6"/>
    <w:rsid w:val="00EA40AC"/>
    <w:rsid w:val="00EB082E"/>
    <w:rsid w:val="00EB134B"/>
    <w:rsid w:val="00EB4577"/>
    <w:rsid w:val="00EB7290"/>
    <w:rsid w:val="00EC1D8C"/>
    <w:rsid w:val="00EC45A4"/>
    <w:rsid w:val="00ED14CD"/>
    <w:rsid w:val="00ED47A9"/>
    <w:rsid w:val="00ED562D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5C1E"/>
    <w:rsid w:val="00F65F0D"/>
    <w:rsid w:val="00F70426"/>
    <w:rsid w:val="00F72241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F0E0DBD"/>
  <w15:docId w15:val="{F2523FDD-664C-4321-BC5A-C4F0B15A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05417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3E00331DAFE4DB9F2934C590BE20C" ma:contentTypeVersion="13" ma:contentTypeDescription="Create a new document." ma:contentTypeScope="" ma:versionID="701c4a000ff5120ff0327e2451f46500">
  <xsd:schema xmlns:xsd="http://www.w3.org/2001/XMLSchema" xmlns:xs="http://www.w3.org/2001/XMLSchema" xmlns:p="http://schemas.microsoft.com/office/2006/metadata/properties" xmlns:ns3="c143bfa1-c047-4c92-880e-4a396e6e2fae" xmlns:ns4="ec4e5d4b-4d6f-450e-9dee-0069f81492ff" targetNamespace="http://schemas.microsoft.com/office/2006/metadata/properties" ma:root="true" ma:fieldsID="8b6b1886a65c00b79b633030a5547b58" ns3:_="" ns4:_="">
    <xsd:import namespace="c143bfa1-c047-4c92-880e-4a396e6e2fae"/>
    <xsd:import namespace="ec4e5d4b-4d6f-450e-9dee-0069f8149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bfa1-c047-4c92-880e-4a396e6e2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e5d4b-4d6f-450e-9dee-0069f8149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BCACD9-647E-40B0-BF2C-D4E31ADEE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F6570-AFCE-4CA4-8F94-2FC9BEE423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DCCC88-0A44-442E-B983-230E953C3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83061-8B0C-4933-83D4-2739F26D0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3bfa1-c047-4c92-880e-4a396e6e2fae"/>
    <ds:schemaRef ds:uri="ec4e5d4b-4d6f-450e-9dee-0069f814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9676D3-C1D3-4C1D-8BDE-EFC67140C3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498</TotalTime>
  <Pages>2</Pages>
  <Words>240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McGlade</dc:creator>
  <cp:lastModifiedBy>Aaron McGlade</cp:lastModifiedBy>
  <cp:revision>55</cp:revision>
  <cp:lastPrinted>2017-03-27T12:03:00Z</cp:lastPrinted>
  <dcterms:created xsi:type="dcterms:W3CDTF">2021-11-15T21:54:00Z</dcterms:created>
  <dcterms:modified xsi:type="dcterms:W3CDTF">2021-12-08T02:24:00Z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  <property fmtid="{D5CDD505-2E9C-101B-9397-08002B2CF9AE}" pid="3" name="ContentTypeId">
    <vt:lpwstr>0x01010090E3E00331DAFE4DB9F2934C590BE20C</vt:lpwstr>
  </property>
</Properties>
</file>