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E3F30" w14:textId="00CF6752" w:rsidR="00FD3B37" w:rsidRDefault="00FD3B37" w:rsidP="00B42BD4"/>
    <w:tbl>
      <w:tblPr>
        <w:tblW w:w="10913" w:type="dxa"/>
        <w:tblInd w:w="-5" w:type="dxa"/>
        <w:tblBorders>
          <w:insideV w:val="single" w:sz="4" w:space="0" w:color="auto"/>
        </w:tblBorders>
        <w:tblLayout w:type="fixed"/>
        <w:tblCellMar>
          <w:top w:w="113" w:type="dxa"/>
          <w:left w:w="227" w:type="dxa"/>
          <w:bottom w:w="227" w:type="dxa"/>
          <w:right w:w="227" w:type="dxa"/>
        </w:tblCellMar>
        <w:tblLook w:val="01E0" w:firstRow="1" w:lastRow="1" w:firstColumn="1" w:lastColumn="1" w:noHBand="0" w:noVBand="0"/>
      </w:tblPr>
      <w:tblGrid>
        <w:gridCol w:w="3549"/>
        <w:gridCol w:w="3402"/>
        <w:gridCol w:w="3962"/>
      </w:tblGrid>
      <w:tr w:rsidR="00BD0F8B" w14:paraId="025D6D10" w14:textId="77777777" w:rsidTr="00FB7C57">
        <w:trPr>
          <w:trHeight w:val="517"/>
        </w:trPr>
        <w:tc>
          <w:tcPr>
            <w:tcW w:w="3549" w:type="dxa"/>
            <w:tcBorders>
              <w:right w:val="single" w:sz="24" w:space="0" w:color="FFFFFF" w:themeColor="background1"/>
            </w:tcBorders>
            <w:shd w:val="clear" w:color="auto" w:fill="C9E2EA"/>
            <w:vAlign w:val="center"/>
          </w:tcPr>
          <w:p w14:paraId="4251730E" w14:textId="0645372B" w:rsidR="006F7304" w:rsidRPr="00BD0F8B" w:rsidRDefault="00BD0F8B" w:rsidP="00BD0F8B">
            <w:pPr>
              <w:jc w:val="center"/>
              <w:rPr>
                <w:rFonts w:cstheme="minorHAnsi"/>
                <w:b/>
                <w:bCs/>
                <w:color w:val="003263" w:themeColor="text2"/>
              </w:rPr>
            </w:pPr>
            <w:r w:rsidRPr="00BD0F8B">
              <w:rPr>
                <w:noProof/>
                <w:color w:val="003263" w:themeColor="text2"/>
              </w:rPr>
              <mc:AlternateContent>
                <mc:Choice Requires="wpg">
                  <w:drawing>
                    <wp:inline distT="0" distB="0" distL="0" distR="0" wp14:anchorId="28621529" wp14:editId="6E1B7640">
                      <wp:extent cx="533761" cy="528629"/>
                      <wp:effectExtent l="0" t="0" r="0" b="5080"/>
                      <wp:docPr id="8" name="Graphic 12"/>
                      <wp:cNvGraphicFramePr/>
                      <a:graphic xmlns:a="http://schemas.openxmlformats.org/drawingml/2006/main">
                        <a:graphicData uri="http://schemas.microsoft.com/office/word/2010/wordprocessingGroup">
                          <wpg:wgp>
                            <wpg:cNvGrpSpPr/>
                            <wpg:grpSpPr>
                              <a:xfrm>
                                <a:off x="0" y="0"/>
                                <a:ext cx="533761" cy="528629"/>
                                <a:chOff x="0" y="0"/>
                                <a:chExt cx="533761" cy="528629"/>
                              </a:xfrm>
                              <a:solidFill>
                                <a:schemeClr val="tx2"/>
                              </a:solidFill>
                            </wpg:grpSpPr>
                            <wps:wsp>
                              <wps:cNvPr id="9" name="Freeform: Shape 9"/>
                              <wps:cNvSpPr/>
                              <wps:spPr>
                                <a:xfrm>
                                  <a:off x="71586" y="213061"/>
                                  <a:ext cx="78461" cy="60354"/>
                                </a:xfrm>
                                <a:custGeom>
                                  <a:avLst/>
                                  <a:gdLst>
                                    <a:gd name="connsiteX0" fmla="*/ 66390 w 78461"/>
                                    <a:gd name="connsiteY0" fmla="*/ 60355 h 60354"/>
                                    <a:gd name="connsiteX1" fmla="*/ 12071 w 78461"/>
                                    <a:gd name="connsiteY1" fmla="*/ 60355 h 60354"/>
                                    <a:gd name="connsiteX2" fmla="*/ 0 w 78461"/>
                                    <a:gd name="connsiteY2" fmla="*/ 48284 h 60354"/>
                                    <a:gd name="connsiteX3" fmla="*/ 0 w 78461"/>
                                    <a:gd name="connsiteY3" fmla="*/ 12071 h 60354"/>
                                    <a:gd name="connsiteX4" fmla="*/ 12071 w 78461"/>
                                    <a:gd name="connsiteY4" fmla="*/ 0 h 60354"/>
                                    <a:gd name="connsiteX5" fmla="*/ 66390 w 78461"/>
                                    <a:gd name="connsiteY5" fmla="*/ 0 h 60354"/>
                                    <a:gd name="connsiteX6" fmla="*/ 78461 w 78461"/>
                                    <a:gd name="connsiteY6" fmla="*/ 12071 h 60354"/>
                                    <a:gd name="connsiteX7" fmla="*/ 78461 w 78461"/>
                                    <a:gd name="connsiteY7" fmla="*/ 48284 h 60354"/>
                                    <a:gd name="connsiteX8" fmla="*/ 66390 w 78461"/>
                                    <a:gd name="connsiteY8" fmla="*/ 60355 h 60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8461" h="60354">
                                      <a:moveTo>
                                        <a:pt x="66390" y="60355"/>
                                      </a:moveTo>
                                      <a:lnTo>
                                        <a:pt x="12071" y="60355"/>
                                      </a:lnTo>
                                      <a:cubicBezTo>
                                        <a:pt x="5173" y="60355"/>
                                        <a:pt x="0" y="55181"/>
                                        <a:pt x="0" y="48284"/>
                                      </a:cubicBezTo>
                                      <a:lnTo>
                                        <a:pt x="0" y="12071"/>
                                      </a:lnTo>
                                      <a:cubicBezTo>
                                        <a:pt x="0" y="5173"/>
                                        <a:pt x="5173" y="0"/>
                                        <a:pt x="12071" y="0"/>
                                      </a:cubicBezTo>
                                      <a:lnTo>
                                        <a:pt x="66390" y="0"/>
                                      </a:lnTo>
                                      <a:cubicBezTo>
                                        <a:pt x="73288" y="0"/>
                                        <a:pt x="78461" y="5173"/>
                                        <a:pt x="78461" y="12071"/>
                                      </a:cubicBezTo>
                                      <a:lnTo>
                                        <a:pt x="78461" y="48284"/>
                                      </a:lnTo>
                                      <a:cubicBezTo>
                                        <a:pt x="78461" y="55181"/>
                                        <a:pt x="73288" y="60355"/>
                                        <a:pt x="66390" y="60355"/>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87123" y="213061"/>
                                  <a:ext cx="78461" cy="60354"/>
                                </a:xfrm>
                                <a:custGeom>
                                  <a:avLst/>
                                  <a:gdLst>
                                    <a:gd name="connsiteX0" fmla="*/ 66390 w 78461"/>
                                    <a:gd name="connsiteY0" fmla="*/ 60355 h 60354"/>
                                    <a:gd name="connsiteX1" fmla="*/ 12071 w 78461"/>
                                    <a:gd name="connsiteY1" fmla="*/ 60355 h 60354"/>
                                    <a:gd name="connsiteX2" fmla="*/ 0 w 78461"/>
                                    <a:gd name="connsiteY2" fmla="*/ 48284 h 60354"/>
                                    <a:gd name="connsiteX3" fmla="*/ 0 w 78461"/>
                                    <a:gd name="connsiteY3" fmla="*/ 12071 h 60354"/>
                                    <a:gd name="connsiteX4" fmla="*/ 12071 w 78461"/>
                                    <a:gd name="connsiteY4" fmla="*/ 0 h 60354"/>
                                    <a:gd name="connsiteX5" fmla="*/ 66390 w 78461"/>
                                    <a:gd name="connsiteY5" fmla="*/ 0 h 60354"/>
                                    <a:gd name="connsiteX6" fmla="*/ 78461 w 78461"/>
                                    <a:gd name="connsiteY6" fmla="*/ 12071 h 60354"/>
                                    <a:gd name="connsiteX7" fmla="*/ 78461 w 78461"/>
                                    <a:gd name="connsiteY7" fmla="*/ 48284 h 60354"/>
                                    <a:gd name="connsiteX8" fmla="*/ 66390 w 78461"/>
                                    <a:gd name="connsiteY8" fmla="*/ 60355 h 60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8461" h="60354">
                                      <a:moveTo>
                                        <a:pt x="66390" y="60355"/>
                                      </a:moveTo>
                                      <a:lnTo>
                                        <a:pt x="12071" y="60355"/>
                                      </a:lnTo>
                                      <a:cubicBezTo>
                                        <a:pt x="5173" y="60355"/>
                                        <a:pt x="0" y="55181"/>
                                        <a:pt x="0" y="48284"/>
                                      </a:cubicBezTo>
                                      <a:lnTo>
                                        <a:pt x="0" y="12071"/>
                                      </a:lnTo>
                                      <a:cubicBezTo>
                                        <a:pt x="0" y="5173"/>
                                        <a:pt x="5173" y="0"/>
                                        <a:pt x="12071" y="0"/>
                                      </a:cubicBezTo>
                                      <a:lnTo>
                                        <a:pt x="66390" y="0"/>
                                      </a:lnTo>
                                      <a:cubicBezTo>
                                        <a:pt x="73288" y="0"/>
                                        <a:pt x="78461" y="5173"/>
                                        <a:pt x="78461" y="12071"/>
                                      </a:cubicBezTo>
                                      <a:lnTo>
                                        <a:pt x="78461" y="48284"/>
                                      </a:lnTo>
                                      <a:cubicBezTo>
                                        <a:pt x="78461" y="55181"/>
                                        <a:pt x="72426" y="60355"/>
                                        <a:pt x="66390" y="60355"/>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301797" y="213061"/>
                                  <a:ext cx="78461" cy="60354"/>
                                </a:xfrm>
                                <a:custGeom>
                                  <a:avLst/>
                                  <a:gdLst>
                                    <a:gd name="connsiteX0" fmla="*/ 78461 w 78461"/>
                                    <a:gd name="connsiteY0" fmla="*/ 12071 h 60354"/>
                                    <a:gd name="connsiteX1" fmla="*/ 78461 w 78461"/>
                                    <a:gd name="connsiteY1" fmla="*/ 37075 h 60354"/>
                                    <a:gd name="connsiteX2" fmla="*/ 59493 w 78461"/>
                                    <a:gd name="connsiteY2" fmla="*/ 41386 h 60354"/>
                                    <a:gd name="connsiteX3" fmla="*/ 17244 w 78461"/>
                                    <a:gd name="connsiteY3" fmla="*/ 60355 h 60354"/>
                                    <a:gd name="connsiteX4" fmla="*/ 12071 w 78461"/>
                                    <a:gd name="connsiteY4" fmla="*/ 60355 h 60354"/>
                                    <a:gd name="connsiteX5" fmla="*/ 0 w 78461"/>
                                    <a:gd name="connsiteY5" fmla="*/ 48284 h 60354"/>
                                    <a:gd name="connsiteX6" fmla="*/ 0 w 78461"/>
                                    <a:gd name="connsiteY6" fmla="*/ 12071 h 60354"/>
                                    <a:gd name="connsiteX7" fmla="*/ 12071 w 78461"/>
                                    <a:gd name="connsiteY7" fmla="*/ 0 h 60354"/>
                                    <a:gd name="connsiteX8" fmla="*/ 66390 w 78461"/>
                                    <a:gd name="connsiteY8" fmla="*/ 0 h 60354"/>
                                    <a:gd name="connsiteX9" fmla="*/ 78461 w 78461"/>
                                    <a:gd name="connsiteY9" fmla="*/ 12071 h 60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8461" h="60354">
                                      <a:moveTo>
                                        <a:pt x="78461" y="12071"/>
                                      </a:moveTo>
                                      <a:lnTo>
                                        <a:pt x="78461" y="37075"/>
                                      </a:lnTo>
                                      <a:cubicBezTo>
                                        <a:pt x="72426" y="37937"/>
                                        <a:pt x="66390" y="39662"/>
                                        <a:pt x="59493" y="41386"/>
                                      </a:cubicBezTo>
                                      <a:cubicBezTo>
                                        <a:pt x="43973" y="45697"/>
                                        <a:pt x="30177" y="51733"/>
                                        <a:pt x="17244" y="60355"/>
                                      </a:cubicBezTo>
                                      <a:lnTo>
                                        <a:pt x="12071" y="60355"/>
                                      </a:lnTo>
                                      <a:cubicBezTo>
                                        <a:pt x="5173" y="60355"/>
                                        <a:pt x="0" y="55181"/>
                                        <a:pt x="0" y="48284"/>
                                      </a:cubicBezTo>
                                      <a:lnTo>
                                        <a:pt x="0" y="12071"/>
                                      </a:lnTo>
                                      <a:cubicBezTo>
                                        <a:pt x="0" y="5173"/>
                                        <a:pt x="5173" y="0"/>
                                        <a:pt x="12071" y="0"/>
                                      </a:cubicBezTo>
                                      <a:lnTo>
                                        <a:pt x="66390" y="0"/>
                                      </a:lnTo>
                                      <a:cubicBezTo>
                                        <a:pt x="73288" y="862"/>
                                        <a:pt x="78461" y="6035"/>
                                        <a:pt x="78461" y="12071"/>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71586" y="316526"/>
                                  <a:ext cx="78461" cy="60354"/>
                                </a:xfrm>
                                <a:custGeom>
                                  <a:avLst/>
                                  <a:gdLst>
                                    <a:gd name="connsiteX0" fmla="*/ 66390 w 78461"/>
                                    <a:gd name="connsiteY0" fmla="*/ 60355 h 60354"/>
                                    <a:gd name="connsiteX1" fmla="*/ 12071 w 78461"/>
                                    <a:gd name="connsiteY1" fmla="*/ 60355 h 60354"/>
                                    <a:gd name="connsiteX2" fmla="*/ 0 w 78461"/>
                                    <a:gd name="connsiteY2" fmla="*/ 48284 h 60354"/>
                                    <a:gd name="connsiteX3" fmla="*/ 0 w 78461"/>
                                    <a:gd name="connsiteY3" fmla="*/ 12071 h 60354"/>
                                    <a:gd name="connsiteX4" fmla="*/ 12071 w 78461"/>
                                    <a:gd name="connsiteY4" fmla="*/ 0 h 60354"/>
                                    <a:gd name="connsiteX5" fmla="*/ 66390 w 78461"/>
                                    <a:gd name="connsiteY5" fmla="*/ 0 h 60354"/>
                                    <a:gd name="connsiteX6" fmla="*/ 78461 w 78461"/>
                                    <a:gd name="connsiteY6" fmla="*/ 12071 h 60354"/>
                                    <a:gd name="connsiteX7" fmla="*/ 78461 w 78461"/>
                                    <a:gd name="connsiteY7" fmla="*/ 48284 h 60354"/>
                                    <a:gd name="connsiteX8" fmla="*/ 66390 w 78461"/>
                                    <a:gd name="connsiteY8" fmla="*/ 60355 h 60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8461" h="60354">
                                      <a:moveTo>
                                        <a:pt x="66390" y="60355"/>
                                      </a:moveTo>
                                      <a:lnTo>
                                        <a:pt x="12071" y="60355"/>
                                      </a:lnTo>
                                      <a:cubicBezTo>
                                        <a:pt x="5173" y="60355"/>
                                        <a:pt x="0" y="55182"/>
                                        <a:pt x="0" y="48284"/>
                                      </a:cubicBezTo>
                                      <a:lnTo>
                                        <a:pt x="0" y="12071"/>
                                      </a:lnTo>
                                      <a:cubicBezTo>
                                        <a:pt x="0" y="5173"/>
                                        <a:pt x="5173" y="0"/>
                                        <a:pt x="12071" y="0"/>
                                      </a:cubicBezTo>
                                      <a:lnTo>
                                        <a:pt x="66390" y="0"/>
                                      </a:lnTo>
                                      <a:cubicBezTo>
                                        <a:pt x="73288" y="0"/>
                                        <a:pt x="78461" y="5173"/>
                                        <a:pt x="78461" y="12071"/>
                                      </a:cubicBezTo>
                                      <a:lnTo>
                                        <a:pt x="78461" y="48284"/>
                                      </a:lnTo>
                                      <a:cubicBezTo>
                                        <a:pt x="78461" y="55182"/>
                                        <a:pt x="73288" y="60355"/>
                                        <a:pt x="66390" y="60355"/>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187985" y="315664"/>
                                  <a:ext cx="77598" cy="60354"/>
                                </a:xfrm>
                                <a:custGeom>
                                  <a:avLst/>
                                  <a:gdLst>
                                    <a:gd name="connsiteX0" fmla="*/ 77599 w 77598"/>
                                    <a:gd name="connsiteY0" fmla="*/ 12933 h 60354"/>
                                    <a:gd name="connsiteX1" fmla="*/ 77599 w 77598"/>
                                    <a:gd name="connsiteY1" fmla="*/ 21555 h 60354"/>
                                    <a:gd name="connsiteX2" fmla="*/ 67252 w 77598"/>
                                    <a:gd name="connsiteY2" fmla="*/ 60355 h 60354"/>
                                    <a:gd name="connsiteX3" fmla="*/ 66390 w 77598"/>
                                    <a:gd name="connsiteY3" fmla="*/ 60355 h 60354"/>
                                    <a:gd name="connsiteX4" fmla="*/ 12071 w 77598"/>
                                    <a:gd name="connsiteY4" fmla="*/ 60355 h 60354"/>
                                    <a:gd name="connsiteX5" fmla="*/ 0 w 77598"/>
                                    <a:gd name="connsiteY5" fmla="*/ 48284 h 60354"/>
                                    <a:gd name="connsiteX6" fmla="*/ 0 w 77598"/>
                                    <a:gd name="connsiteY6" fmla="*/ 12071 h 60354"/>
                                    <a:gd name="connsiteX7" fmla="*/ 12071 w 77598"/>
                                    <a:gd name="connsiteY7" fmla="*/ 0 h 60354"/>
                                    <a:gd name="connsiteX8" fmla="*/ 66390 w 77598"/>
                                    <a:gd name="connsiteY8" fmla="*/ 0 h 60354"/>
                                    <a:gd name="connsiteX9" fmla="*/ 77599 w 77598"/>
                                    <a:gd name="connsiteY9" fmla="*/ 12933 h 60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7598" h="60354">
                                      <a:moveTo>
                                        <a:pt x="77599" y="12933"/>
                                      </a:moveTo>
                                      <a:lnTo>
                                        <a:pt x="77599" y="21555"/>
                                      </a:lnTo>
                                      <a:cubicBezTo>
                                        <a:pt x="72426" y="33626"/>
                                        <a:pt x="68977" y="47422"/>
                                        <a:pt x="67252" y="60355"/>
                                      </a:cubicBezTo>
                                      <a:cubicBezTo>
                                        <a:pt x="67252" y="60355"/>
                                        <a:pt x="66390" y="60355"/>
                                        <a:pt x="66390" y="60355"/>
                                      </a:cubicBezTo>
                                      <a:lnTo>
                                        <a:pt x="12071" y="60355"/>
                                      </a:lnTo>
                                      <a:cubicBezTo>
                                        <a:pt x="5173" y="60355"/>
                                        <a:pt x="0" y="55182"/>
                                        <a:pt x="0" y="48284"/>
                                      </a:cubicBezTo>
                                      <a:lnTo>
                                        <a:pt x="0" y="12071"/>
                                      </a:lnTo>
                                      <a:cubicBezTo>
                                        <a:pt x="0" y="5173"/>
                                        <a:pt x="5173" y="0"/>
                                        <a:pt x="12071" y="0"/>
                                      </a:cubicBezTo>
                                      <a:lnTo>
                                        <a:pt x="66390" y="0"/>
                                      </a:lnTo>
                                      <a:cubicBezTo>
                                        <a:pt x="71564" y="862"/>
                                        <a:pt x="77599" y="6898"/>
                                        <a:pt x="77599" y="12933"/>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aphic 12"/>
                              <wpg:cNvGrpSpPr/>
                              <wpg:grpSpPr>
                                <a:xfrm>
                                  <a:off x="0" y="0"/>
                                  <a:ext cx="452683" cy="453616"/>
                                  <a:chOff x="0" y="0"/>
                                  <a:chExt cx="452683" cy="453616"/>
                                </a:xfrm>
                                <a:grpFill/>
                              </wpg:grpSpPr>
                              <wps:wsp>
                                <wps:cNvPr id="16" name="Freeform: Shape 16"/>
                                <wps:cNvSpPr/>
                                <wps:spPr>
                                  <a:xfrm>
                                    <a:off x="165567" y="0"/>
                                    <a:ext cx="183650" cy="86907"/>
                                  </a:xfrm>
                                  <a:custGeom>
                                    <a:avLst/>
                                    <a:gdLst>
                                      <a:gd name="connsiteX0" fmla="*/ 149162 w 183650"/>
                                      <a:gd name="connsiteY0" fmla="*/ 68209 h 86907"/>
                                      <a:gd name="connsiteX1" fmla="*/ 149162 w 183650"/>
                                      <a:gd name="connsiteY1" fmla="*/ 70795 h 86907"/>
                                      <a:gd name="connsiteX2" fmla="*/ 155198 w 183650"/>
                                      <a:gd name="connsiteY2" fmla="*/ 82866 h 86907"/>
                                      <a:gd name="connsiteX3" fmla="*/ 173304 w 183650"/>
                                      <a:gd name="connsiteY3" fmla="*/ 85453 h 86907"/>
                                      <a:gd name="connsiteX4" fmla="*/ 183651 w 183650"/>
                                      <a:gd name="connsiteY4" fmla="*/ 68209 h 86907"/>
                                      <a:gd name="connsiteX5" fmla="*/ 183651 w 183650"/>
                                      <a:gd name="connsiteY5" fmla="*/ 19063 h 86907"/>
                                      <a:gd name="connsiteX6" fmla="*/ 181927 w 183650"/>
                                      <a:gd name="connsiteY6" fmla="*/ 11303 h 86907"/>
                                      <a:gd name="connsiteX7" fmla="*/ 163820 w 183650"/>
                                      <a:gd name="connsiteY7" fmla="*/ 94 h 86907"/>
                                      <a:gd name="connsiteX8" fmla="*/ 148300 w 183650"/>
                                      <a:gd name="connsiteY8" fmla="*/ 15614 h 86907"/>
                                      <a:gd name="connsiteX9" fmla="*/ 148300 w 183650"/>
                                      <a:gd name="connsiteY9" fmla="*/ 34582 h 86907"/>
                                      <a:gd name="connsiteX10" fmla="*/ 0 w 183650"/>
                                      <a:gd name="connsiteY10" fmla="*/ 35445 h 86907"/>
                                      <a:gd name="connsiteX11" fmla="*/ 0 w 183650"/>
                                      <a:gd name="connsiteY11" fmla="*/ 40618 h 86907"/>
                                      <a:gd name="connsiteX12" fmla="*/ 0 w 183650"/>
                                      <a:gd name="connsiteY12" fmla="*/ 68209 h 86907"/>
                                      <a:gd name="connsiteX13" fmla="*/ 149162 w 183650"/>
                                      <a:gd name="connsiteY13" fmla="*/ 68209 h 86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3650" h="86907">
                                        <a:moveTo>
                                          <a:pt x="149162" y="68209"/>
                                        </a:moveTo>
                                        <a:cubicBezTo>
                                          <a:pt x="149162" y="69071"/>
                                          <a:pt x="149162" y="69933"/>
                                          <a:pt x="149162" y="70795"/>
                                        </a:cubicBezTo>
                                        <a:cubicBezTo>
                                          <a:pt x="149162" y="75969"/>
                                          <a:pt x="151749" y="80280"/>
                                          <a:pt x="155198" y="82866"/>
                                        </a:cubicBezTo>
                                        <a:cubicBezTo>
                                          <a:pt x="160371" y="87177"/>
                                          <a:pt x="166407" y="88040"/>
                                          <a:pt x="173304" y="85453"/>
                                        </a:cubicBezTo>
                                        <a:cubicBezTo>
                                          <a:pt x="180202" y="82004"/>
                                          <a:pt x="183651" y="75969"/>
                                          <a:pt x="183651" y="68209"/>
                                        </a:cubicBezTo>
                                        <a:cubicBezTo>
                                          <a:pt x="183651" y="51827"/>
                                          <a:pt x="183651" y="35445"/>
                                          <a:pt x="183651" y="19063"/>
                                        </a:cubicBezTo>
                                        <a:cubicBezTo>
                                          <a:pt x="183651" y="16476"/>
                                          <a:pt x="182789" y="13889"/>
                                          <a:pt x="181927" y="11303"/>
                                        </a:cubicBezTo>
                                        <a:cubicBezTo>
                                          <a:pt x="179340" y="4405"/>
                                          <a:pt x="171580" y="-768"/>
                                          <a:pt x="163820" y="94"/>
                                        </a:cubicBezTo>
                                        <a:cubicBezTo>
                                          <a:pt x="155198" y="956"/>
                                          <a:pt x="149162" y="7854"/>
                                          <a:pt x="148300" y="15614"/>
                                        </a:cubicBezTo>
                                        <a:cubicBezTo>
                                          <a:pt x="148300" y="21649"/>
                                          <a:pt x="148300" y="28547"/>
                                          <a:pt x="148300" y="34582"/>
                                        </a:cubicBezTo>
                                        <a:cubicBezTo>
                                          <a:pt x="103465" y="34582"/>
                                          <a:pt x="1724" y="34582"/>
                                          <a:pt x="0" y="35445"/>
                                        </a:cubicBezTo>
                                        <a:cubicBezTo>
                                          <a:pt x="0" y="37169"/>
                                          <a:pt x="0" y="38894"/>
                                          <a:pt x="0" y="40618"/>
                                        </a:cubicBezTo>
                                        <a:cubicBezTo>
                                          <a:pt x="0" y="50102"/>
                                          <a:pt x="0" y="58724"/>
                                          <a:pt x="0" y="68209"/>
                                        </a:cubicBezTo>
                                        <a:cubicBezTo>
                                          <a:pt x="43973" y="68209"/>
                                          <a:pt x="103465" y="68209"/>
                                          <a:pt x="149162" y="68209"/>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0" y="1055"/>
                                    <a:ext cx="452683" cy="452561"/>
                                  </a:xfrm>
                                  <a:custGeom>
                                    <a:avLst/>
                                    <a:gdLst>
                                      <a:gd name="connsiteX0" fmla="*/ 452684 w 452683"/>
                                      <a:gd name="connsiteY0" fmla="*/ 257702 h 452561"/>
                                      <a:gd name="connsiteX1" fmla="*/ 452684 w 452683"/>
                                      <a:gd name="connsiteY1" fmla="*/ 87847 h 452561"/>
                                      <a:gd name="connsiteX2" fmla="*/ 452684 w 452683"/>
                                      <a:gd name="connsiteY2" fmla="*/ 83536 h 452561"/>
                                      <a:gd name="connsiteX3" fmla="*/ 411298 w 452683"/>
                                      <a:gd name="connsiteY3" fmla="*/ 35252 h 452561"/>
                                      <a:gd name="connsiteX4" fmla="*/ 388018 w 452683"/>
                                      <a:gd name="connsiteY4" fmla="*/ 34390 h 452561"/>
                                      <a:gd name="connsiteX5" fmla="*/ 375085 w 452683"/>
                                      <a:gd name="connsiteY5" fmla="*/ 34390 h 452561"/>
                                      <a:gd name="connsiteX6" fmla="*/ 375085 w 452683"/>
                                      <a:gd name="connsiteY6" fmla="*/ 39563 h 452561"/>
                                      <a:gd name="connsiteX7" fmla="*/ 375085 w 452683"/>
                                      <a:gd name="connsiteY7" fmla="*/ 67154 h 452561"/>
                                      <a:gd name="connsiteX8" fmla="*/ 375085 w 452683"/>
                                      <a:gd name="connsiteY8" fmla="*/ 68016 h 452561"/>
                                      <a:gd name="connsiteX9" fmla="*/ 398365 w 452683"/>
                                      <a:gd name="connsiteY9" fmla="*/ 68016 h 452561"/>
                                      <a:gd name="connsiteX10" fmla="*/ 419058 w 452683"/>
                                      <a:gd name="connsiteY10" fmla="*/ 88709 h 452561"/>
                                      <a:gd name="connsiteX11" fmla="*/ 419058 w 452683"/>
                                      <a:gd name="connsiteY11" fmla="*/ 122335 h 452561"/>
                                      <a:gd name="connsiteX12" fmla="*/ 33649 w 452683"/>
                                      <a:gd name="connsiteY12" fmla="*/ 122335 h 452561"/>
                                      <a:gd name="connsiteX13" fmla="*/ 33649 w 452683"/>
                                      <a:gd name="connsiteY13" fmla="*/ 88709 h 452561"/>
                                      <a:gd name="connsiteX14" fmla="*/ 54342 w 452683"/>
                                      <a:gd name="connsiteY14" fmla="*/ 68016 h 452561"/>
                                      <a:gd name="connsiteX15" fmla="*/ 103489 w 452683"/>
                                      <a:gd name="connsiteY15" fmla="*/ 68016 h 452561"/>
                                      <a:gd name="connsiteX16" fmla="*/ 104351 w 452683"/>
                                      <a:gd name="connsiteY16" fmla="*/ 74914 h 452561"/>
                                      <a:gd name="connsiteX17" fmla="*/ 123319 w 452683"/>
                                      <a:gd name="connsiteY17" fmla="*/ 86122 h 452561"/>
                                      <a:gd name="connsiteX18" fmla="*/ 137977 w 452683"/>
                                      <a:gd name="connsiteY18" fmla="*/ 70602 h 452561"/>
                                      <a:gd name="connsiteX19" fmla="*/ 137977 w 452683"/>
                                      <a:gd name="connsiteY19" fmla="*/ 43012 h 452561"/>
                                      <a:gd name="connsiteX20" fmla="*/ 137977 w 452683"/>
                                      <a:gd name="connsiteY20" fmla="*/ 15421 h 452561"/>
                                      <a:gd name="connsiteX21" fmla="*/ 125906 w 452683"/>
                                      <a:gd name="connsiteY21" fmla="*/ 763 h 452561"/>
                                      <a:gd name="connsiteX22" fmla="*/ 103489 w 452683"/>
                                      <a:gd name="connsiteY22" fmla="*/ 18870 h 452561"/>
                                      <a:gd name="connsiteX23" fmla="*/ 103489 w 452683"/>
                                      <a:gd name="connsiteY23" fmla="*/ 34390 h 452561"/>
                                      <a:gd name="connsiteX24" fmla="*/ 69000 w 452683"/>
                                      <a:gd name="connsiteY24" fmla="*/ 34390 h 452561"/>
                                      <a:gd name="connsiteX25" fmla="*/ 43134 w 452683"/>
                                      <a:gd name="connsiteY25" fmla="*/ 35252 h 452561"/>
                                      <a:gd name="connsiteX26" fmla="*/ 23 w 452683"/>
                                      <a:gd name="connsiteY26" fmla="*/ 87847 h 452561"/>
                                      <a:gd name="connsiteX27" fmla="*/ 23 w 452683"/>
                                      <a:gd name="connsiteY27" fmla="*/ 398243 h 452561"/>
                                      <a:gd name="connsiteX28" fmla="*/ 53480 w 452683"/>
                                      <a:gd name="connsiteY28" fmla="*/ 452562 h 452561"/>
                                      <a:gd name="connsiteX29" fmla="*/ 264722 w 452683"/>
                                      <a:gd name="connsiteY29" fmla="*/ 452562 h 452561"/>
                                      <a:gd name="connsiteX30" fmla="*/ 256100 w 452683"/>
                                      <a:gd name="connsiteY30" fmla="*/ 422385 h 452561"/>
                                      <a:gd name="connsiteX31" fmla="*/ 255238 w 452683"/>
                                      <a:gd name="connsiteY31" fmla="*/ 418073 h 452561"/>
                                      <a:gd name="connsiteX32" fmla="*/ 54342 w 452683"/>
                                      <a:gd name="connsiteY32" fmla="*/ 418073 h 452561"/>
                                      <a:gd name="connsiteX33" fmla="*/ 33649 w 452683"/>
                                      <a:gd name="connsiteY33" fmla="*/ 397380 h 452561"/>
                                      <a:gd name="connsiteX34" fmla="*/ 33649 w 452683"/>
                                      <a:gd name="connsiteY34" fmla="*/ 242182 h 452561"/>
                                      <a:gd name="connsiteX35" fmla="*/ 33649 w 452683"/>
                                      <a:gd name="connsiteY35" fmla="*/ 149064 h 452561"/>
                                      <a:gd name="connsiteX36" fmla="*/ 418195 w 452683"/>
                                      <a:gd name="connsiteY36" fmla="*/ 149064 h 452561"/>
                                      <a:gd name="connsiteX37" fmla="*/ 418195 w 452683"/>
                                      <a:gd name="connsiteY37" fmla="*/ 242182 h 452561"/>
                                      <a:gd name="connsiteX38" fmla="*/ 418195 w 452683"/>
                                      <a:gd name="connsiteY38" fmla="*/ 248218 h 452561"/>
                                      <a:gd name="connsiteX39" fmla="*/ 452684 w 452683"/>
                                      <a:gd name="connsiteY39" fmla="*/ 257702 h 452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452683" h="452561">
                                        <a:moveTo>
                                          <a:pt x="452684" y="257702"/>
                                        </a:moveTo>
                                        <a:cubicBezTo>
                                          <a:pt x="452684" y="200796"/>
                                          <a:pt x="452684" y="144753"/>
                                          <a:pt x="452684" y="87847"/>
                                        </a:cubicBezTo>
                                        <a:cubicBezTo>
                                          <a:pt x="452684" y="86122"/>
                                          <a:pt x="452684" y="85260"/>
                                          <a:pt x="452684" y="83536"/>
                                        </a:cubicBezTo>
                                        <a:cubicBezTo>
                                          <a:pt x="451822" y="59394"/>
                                          <a:pt x="434578" y="39563"/>
                                          <a:pt x="411298" y="35252"/>
                                        </a:cubicBezTo>
                                        <a:cubicBezTo>
                                          <a:pt x="403538" y="33527"/>
                                          <a:pt x="395778" y="34390"/>
                                          <a:pt x="388018" y="34390"/>
                                        </a:cubicBezTo>
                                        <a:cubicBezTo>
                                          <a:pt x="381120" y="34390"/>
                                          <a:pt x="382845" y="34390"/>
                                          <a:pt x="375085" y="34390"/>
                                        </a:cubicBezTo>
                                        <a:lnTo>
                                          <a:pt x="375085" y="39563"/>
                                        </a:lnTo>
                                        <a:cubicBezTo>
                                          <a:pt x="375085" y="49047"/>
                                          <a:pt x="375085" y="57669"/>
                                          <a:pt x="375085" y="67154"/>
                                        </a:cubicBezTo>
                                        <a:cubicBezTo>
                                          <a:pt x="375085" y="67154"/>
                                          <a:pt x="375085" y="67154"/>
                                          <a:pt x="375085" y="68016"/>
                                        </a:cubicBezTo>
                                        <a:lnTo>
                                          <a:pt x="398365" y="68016"/>
                                        </a:lnTo>
                                        <a:cubicBezTo>
                                          <a:pt x="411298" y="68016"/>
                                          <a:pt x="419058" y="74914"/>
                                          <a:pt x="419058" y="88709"/>
                                        </a:cubicBezTo>
                                        <a:lnTo>
                                          <a:pt x="419058" y="122335"/>
                                        </a:lnTo>
                                        <a:lnTo>
                                          <a:pt x="33649" y="122335"/>
                                        </a:lnTo>
                                        <a:lnTo>
                                          <a:pt x="33649" y="88709"/>
                                        </a:lnTo>
                                        <a:cubicBezTo>
                                          <a:pt x="33649" y="75776"/>
                                          <a:pt x="40547" y="68016"/>
                                          <a:pt x="54342" y="68016"/>
                                        </a:cubicBezTo>
                                        <a:lnTo>
                                          <a:pt x="103489" y="68016"/>
                                        </a:lnTo>
                                        <a:cubicBezTo>
                                          <a:pt x="103489" y="70602"/>
                                          <a:pt x="103489" y="73189"/>
                                          <a:pt x="104351" y="74914"/>
                                        </a:cubicBezTo>
                                        <a:cubicBezTo>
                                          <a:pt x="106937" y="82673"/>
                                          <a:pt x="114697" y="86984"/>
                                          <a:pt x="123319" y="86122"/>
                                        </a:cubicBezTo>
                                        <a:cubicBezTo>
                                          <a:pt x="131079" y="85260"/>
                                          <a:pt x="137115" y="78362"/>
                                          <a:pt x="137977" y="70602"/>
                                        </a:cubicBezTo>
                                        <a:cubicBezTo>
                                          <a:pt x="137977" y="61118"/>
                                          <a:pt x="137977" y="51634"/>
                                          <a:pt x="137977" y="43012"/>
                                        </a:cubicBezTo>
                                        <a:cubicBezTo>
                                          <a:pt x="137977" y="33527"/>
                                          <a:pt x="137977" y="24905"/>
                                          <a:pt x="137977" y="15421"/>
                                        </a:cubicBezTo>
                                        <a:cubicBezTo>
                                          <a:pt x="137977" y="8523"/>
                                          <a:pt x="132804" y="2488"/>
                                          <a:pt x="125906" y="763"/>
                                        </a:cubicBezTo>
                                        <a:cubicBezTo>
                                          <a:pt x="113835" y="-2685"/>
                                          <a:pt x="104351" y="5937"/>
                                          <a:pt x="103489" y="18870"/>
                                        </a:cubicBezTo>
                                        <a:cubicBezTo>
                                          <a:pt x="103489" y="24043"/>
                                          <a:pt x="103489" y="29216"/>
                                          <a:pt x="103489" y="34390"/>
                                        </a:cubicBezTo>
                                        <a:cubicBezTo>
                                          <a:pt x="95729" y="34390"/>
                                          <a:pt x="74173" y="34390"/>
                                          <a:pt x="69000" y="34390"/>
                                        </a:cubicBezTo>
                                        <a:cubicBezTo>
                                          <a:pt x="60378" y="34390"/>
                                          <a:pt x="51756" y="33527"/>
                                          <a:pt x="43134" y="35252"/>
                                        </a:cubicBezTo>
                                        <a:cubicBezTo>
                                          <a:pt x="17267" y="39563"/>
                                          <a:pt x="23" y="61118"/>
                                          <a:pt x="23" y="87847"/>
                                        </a:cubicBezTo>
                                        <a:cubicBezTo>
                                          <a:pt x="23" y="191312"/>
                                          <a:pt x="23" y="294777"/>
                                          <a:pt x="23" y="398243"/>
                                        </a:cubicBezTo>
                                        <a:cubicBezTo>
                                          <a:pt x="-839" y="429282"/>
                                          <a:pt x="22441" y="452562"/>
                                          <a:pt x="53480" y="452562"/>
                                        </a:cubicBezTo>
                                        <a:cubicBezTo>
                                          <a:pt x="124182" y="452562"/>
                                          <a:pt x="194021" y="452562"/>
                                          <a:pt x="264722" y="452562"/>
                                        </a:cubicBezTo>
                                        <a:cubicBezTo>
                                          <a:pt x="260411" y="443078"/>
                                          <a:pt x="257824" y="432731"/>
                                          <a:pt x="256100" y="422385"/>
                                        </a:cubicBezTo>
                                        <a:cubicBezTo>
                                          <a:pt x="256100" y="420660"/>
                                          <a:pt x="255238" y="419798"/>
                                          <a:pt x="255238" y="418073"/>
                                        </a:cubicBezTo>
                                        <a:cubicBezTo>
                                          <a:pt x="187985" y="418073"/>
                                          <a:pt x="121595" y="418073"/>
                                          <a:pt x="54342" y="418073"/>
                                        </a:cubicBezTo>
                                        <a:cubicBezTo>
                                          <a:pt x="41409" y="418073"/>
                                          <a:pt x="33649" y="410314"/>
                                          <a:pt x="33649" y="397380"/>
                                        </a:cubicBezTo>
                                        <a:cubicBezTo>
                                          <a:pt x="33649" y="345648"/>
                                          <a:pt x="33649" y="293915"/>
                                          <a:pt x="33649" y="242182"/>
                                        </a:cubicBezTo>
                                        <a:cubicBezTo>
                                          <a:pt x="33649" y="211143"/>
                                          <a:pt x="33649" y="180103"/>
                                          <a:pt x="33649" y="149064"/>
                                        </a:cubicBezTo>
                                        <a:lnTo>
                                          <a:pt x="418195" y="149064"/>
                                        </a:lnTo>
                                        <a:cubicBezTo>
                                          <a:pt x="418195" y="180103"/>
                                          <a:pt x="418195" y="211143"/>
                                          <a:pt x="418195" y="242182"/>
                                        </a:cubicBezTo>
                                        <a:lnTo>
                                          <a:pt x="418195" y="248218"/>
                                        </a:lnTo>
                                        <a:cubicBezTo>
                                          <a:pt x="430266" y="249942"/>
                                          <a:pt x="441475" y="253391"/>
                                          <a:pt x="452684" y="257702"/>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 name="Freeform: Shape 18"/>
                              <wps:cNvSpPr/>
                              <wps:spPr>
                                <a:xfrm>
                                  <a:off x="271619" y="269966"/>
                                  <a:ext cx="258663" cy="258663"/>
                                </a:xfrm>
                                <a:custGeom>
                                  <a:avLst/>
                                  <a:gdLst>
                                    <a:gd name="connsiteX0" fmla="*/ 249179 w 258663"/>
                                    <a:gd name="connsiteY0" fmla="*/ 83634 h 258663"/>
                                    <a:gd name="connsiteX1" fmla="*/ 246592 w 258663"/>
                                    <a:gd name="connsiteY1" fmla="*/ 87083 h 258663"/>
                                    <a:gd name="connsiteX2" fmla="*/ 230210 w 258663"/>
                                    <a:gd name="connsiteY2" fmla="*/ 106052 h 258663"/>
                                    <a:gd name="connsiteX3" fmla="*/ 230210 w 258663"/>
                                    <a:gd name="connsiteY3" fmla="*/ 106052 h 258663"/>
                                    <a:gd name="connsiteX4" fmla="*/ 232797 w 258663"/>
                                    <a:gd name="connsiteY4" fmla="*/ 129332 h 258663"/>
                                    <a:gd name="connsiteX5" fmla="*/ 128469 w 258663"/>
                                    <a:gd name="connsiteY5" fmla="*/ 233659 h 258663"/>
                                    <a:gd name="connsiteX6" fmla="*/ 24142 w 258663"/>
                                    <a:gd name="connsiteY6" fmla="*/ 129332 h 258663"/>
                                    <a:gd name="connsiteX7" fmla="*/ 128469 w 258663"/>
                                    <a:gd name="connsiteY7" fmla="*/ 25004 h 258663"/>
                                    <a:gd name="connsiteX8" fmla="*/ 185375 w 258663"/>
                                    <a:gd name="connsiteY8" fmla="*/ 41386 h 258663"/>
                                    <a:gd name="connsiteX9" fmla="*/ 206931 w 258663"/>
                                    <a:gd name="connsiteY9" fmla="*/ 25866 h 258663"/>
                                    <a:gd name="connsiteX10" fmla="*/ 129332 w 258663"/>
                                    <a:gd name="connsiteY10" fmla="*/ 0 h 258663"/>
                                    <a:gd name="connsiteX11" fmla="*/ 0 w 258663"/>
                                    <a:gd name="connsiteY11" fmla="*/ 129332 h 258663"/>
                                    <a:gd name="connsiteX12" fmla="*/ 129332 w 258663"/>
                                    <a:gd name="connsiteY12" fmla="*/ 258663 h 258663"/>
                                    <a:gd name="connsiteX13" fmla="*/ 258663 w 258663"/>
                                    <a:gd name="connsiteY13" fmla="*/ 129332 h 258663"/>
                                    <a:gd name="connsiteX14" fmla="*/ 249179 w 258663"/>
                                    <a:gd name="connsiteY14" fmla="*/ 83634 h 258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58663" h="258663">
                                      <a:moveTo>
                                        <a:pt x="249179" y="83634"/>
                                      </a:moveTo>
                                      <a:lnTo>
                                        <a:pt x="246592" y="87083"/>
                                      </a:lnTo>
                                      <a:cubicBezTo>
                                        <a:pt x="241419" y="93119"/>
                                        <a:pt x="235384" y="99154"/>
                                        <a:pt x="230210" y="106052"/>
                                      </a:cubicBezTo>
                                      <a:cubicBezTo>
                                        <a:pt x="230210" y="106052"/>
                                        <a:pt x="230210" y="106052"/>
                                        <a:pt x="230210" y="106052"/>
                                      </a:cubicBezTo>
                                      <a:cubicBezTo>
                                        <a:pt x="231935" y="112950"/>
                                        <a:pt x="232797" y="121572"/>
                                        <a:pt x="232797" y="129332"/>
                                      </a:cubicBezTo>
                                      <a:cubicBezTo>
                                        <a:pt x="232797" y="187100"/>
                                        <a:pt x="186238" y="233659"/>
                                        <a:pt x="128469" y="233659"/>
                                      </a:cubicBezTo>
                                      <a:cubicBezTo>
                                        <a:pt x="70701" y="233659"/>
                                        <a:pt x="24142" y="187100"/>
                                        <a:pt x="24142" y="129332"/>
                                      </a:cubicBezTo>
                                      <a:cubicBezTo>
                                        <a:pt x="24142" y="71564"/>
                                        <a:pt x="70701" y="25004"/>
                                        <a:pt x="128469" y="25004"/>
                                      </a:cubicBezTo>
                                      <a:cubicBezTo>
                                        <a:pt x="149163" y="25004"/>
                                        <a:pt x="168993" y="31040"/>
                                        <a:pt x="185375" y="41386"/>
                                      </a:cubicBezTo>
                                      <a:cubicBezTo>
                                        <a:pt x="192273" y="36213"/>
                                        <a:pt x="199171" y="31040"/>
                                        <a:pt x="206931" y="25866"/>
                                      </a:cubicBezTo>
                                      <a:cubicBezTo>
                                        <a:pt x="185375" y="9484"/>
                                        <a:pt x="158647" y="0"/>
                                        <a:pt x="129332" y="0"/>
                                      </a:cubicBezTo>
                                      <a:cubicBezTo>
                                        <a:pt x="57768" y="0"/>
                                        <a:pt x="0" y="57768"/>
                                        <a:pt x="0" y="129332"/>
                                      </a:cubicBezTo>
                                      <a:cubicBezTo>
                                        <a:pt x="0" y="200895"/>
                                        <a:pt x="57768" y="258663"/>
                                        <a:pt x="129332" y="258663"/>
                                      </a:cubicBezTo>
                                      <a:cubicBezTo>
                                        <a:pt x="200895" y="258663"/>
                                        <a:pt x="258663" y="200895"/>
                                        <a:pt x="258663" y="129332"/>
                                      </a:cubicBezTo>
                                      <a:cubicBezTo>
                                        <a:pt x="256939" y="112950"/>
                                        <a:pt x="254352" y="97430"/>
                                        <a:pt x="249179" y="83634"/>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337671" y="293246"/>
                                  <a:ext cx="196089" cy="149162"/>
                                </a:xfrm>
                                <a:custGeom>
                                  <a:avLst/>
                                  <a:gdLst>
                                    <a:gd name="connsiteX0" fmla="*/ 196060 w 196089"/>
                                    <a:gd name="connsiteY0" fmla="*/ 5173 h 149162"/>
                                    <a:gd name="connsiteX1" fmla="*/ 188300 w 196089"/>
                                    <a:gd name="connsiteY1" fmla="*/ 0 h 149162"/>
                                    <a:gd name="connsiteX2" fmla="*/ 187438 w 196089"/>
                                    <a:gd name="connsiteY2" fmla="*/ 0 h 149162"/>
                                    <a:gd name="connsiteX3" fmla="*/ 182265 w 196089"/>
                                    <a:gd name="connsiteY3" fmla="*/ 1724 h 149162"/>
                                    <a:gd name="connsiteX4" fmla="*/ 180540 w 196089"/>
                                    <a:gd name="connsiteY4" fmla="*/ 2587 h 149162"/>
                                    <a:gd name="connsiteX5" fmla="*/ 176229 w 196089"/>
                                    <a:gd name="connsiteY5" fmla="*/ 5173 h 149162"/>
                                    <a:gd name="connsiteX6" fmla="*/ 165021 w 196089"/>
                                    <a:gd name="connsiteY6" fmla="*/ 12071 h 149162"/>
                                    <a:gd name="connsiteX7" fmla="*/ 85697 w 196089"/>
                                    <a:gd name="connsiteY7" fmla="*/ 70701 h 149162"/>
                                    <a:gd name="connsiteX8" fmla="*/ 83973 w 196089"/>
                                    <a:gd name="connsiteY8" fmla="*/ 71564 h 149162"/>
                                    <a:gd name="connsiteX9" fmla="*/ 65866 w 196089"/>
                                    <a:gd name="connsiteY9" fmla="*/ 86221 h 149162"/>
                                    <a:gd name="connsiteX10" fmla="*/ 60693 w 196089"/>
                                    <a:gd name="connsiteY10" fmla="*/ 90532 h 149162"/>
                                    <a:gd name="connsiteX11" fmla="*/ 52933 w 196089"/>
                                    <a:gd name="connsiteY11" fmla="*/ 83634 h 149162"/>
                                    <a:gd name="connsiteX12" fmla="*/ 28791 w 196089"/>
                                    <a:gd name="connsiteY12" fmla="*/ 63804 h 149162"/>
                                    <a:gd name="connsiteX13" fmla="*/ 13271 w 196089"/>
                                    <a:gd name="connsiteY13" fmla="*/ 55181 h 149162"/>
                                    <a:gd name="connsiteX14" fmla="*/ 2063 w 196089"/>
                                    <a:gd name="connsiteY14" fmla="*/ 56906 h 149162"/>
                                    <a:gd name="connsiteX15" fmla="*/ 338 w 196089"/>
                                    <a:gd name="connsiteY15" fmla="*/ 66390 h 149162"/>
                                    <a:gd name="connsiteX16" fmla="*/ 2925 w 196089"/>
                                    <a:gd name="connsiteY16" fmla="*/ 76737 h 149162"/>
                                    <a:gd name="connsiteX17" fmla="*/ 37413 w 196089"/>
                                    <a:gd name="connsiteY17" fmla="*/ 137954 h 149162"/>
                                    <a:gd name="connsiteX18" fmla="*/ 58106 w 196089"/>
                                    <a:gd name="connsiteY18" fmla="*/ 149162 h 149162"/>
                                    <a:gd name="connsiteX19" fmla="*/ 77075 w 196089"/>
                                    <a:gd name="connsiteY19" fmla="*/ 141403 h 149162"/>
                                    <a:gd name="connsiteX20" fmla="*/ 92595 w 196089"/>
                                    <a:gd name="connsiteY20" fmla="*/ 125883 h 149162"/>
                                    <a:gd name="connsiteX21" fmla="*/ 146914 w 196089"/>
                                    <a:gd name="connsiteY21" fmla="*/ 67252 h 149162"/>
                                    <a:gd name="connsiteX22" fmla="*/ 175367 w 196089"/>
                                    <a:gd name="connsiteY22" fmla="*/ 35351 h 149162"/>
                                    <a:gd name="connsiteX23" fmla="*/ 196060 w 196089"/>
                                    <a:gd name="connsiteY23" fmla="*/ 5173 h 149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6089" h="149162">
                                      <a:moveTo>
                                        <a:pt x="196060" y="5173"/>
                                      </a:moveTo>
                                      <a:cubicBezTo>
                                        <a:pt x="196060" y="2587"/>
                                        <a:pt x="193474" y="0"/>
                                        <a:pt x="188300" y="0"/>
                                      </a:cubicBezTo>
                                      <a:cubicBezTo>
                                        <a:pt x="188300" y="0"/>
                                        <a:pt x="187438" y="0"/>
                                        <a:pt x="187438" y="0"/>
                                      </a:cubicBezTo>
                                      <a:cubicBezTo>
                                        <a:pt x="185714" y="0"/>
                                        <a:pt x="183989" y="862"/>
                                        <a:pt x="182265" y="1724"/>
                                      </a:cubicBezTo>
                                      <a:lnTo>
                                        <a:pt x="180540" y="2587"/>
                                      </a:lnTo>
                                      <a:cubicBezTo>
                                        <a:pt x="178816" y="3449"/>
                                        <a:pt x="177954" y="4311"/>
                                        <a:pt x="176229" y="5173"/>
                                      </a:cubicBezTo>
                                      <a:cubicBezTo>
                                        <a:pt x="172780" y="6898"/>
                                        <a:pt x="168469" y="9484"/>
                                        <a:pt x="165021" y="12071"/>
                                      </a:cubicBezTo>
                                      <a:cubicBezTo>
                                        <a:pt x="137430" y="30177"/>
                                        <a:pt x="111563" y="50870"/>
                                        <a:pt x="85697" y="70701"/>
                                      </a:cubicBezTo>
                                      <a:lnTo>
                                        <a:pt x="83973" y="71564"/>
                                      </a:lnTo>
                                      <a:cubicBezTo>
                                        <a:pt x="77937" y="76737"/>
                                        <a:pt x="71902" y="81048"/>
                                        <a:pt x="65866" y="86221"/>
                                      </a:cubicBezTo>
                                      <a:cubicBezTo>
                                        <a:pt x="64142" y="87945"/>
                                        <a:pt x="62417" y="88808"/>
                                        <a:pt x="60693" y="90532"/>
                                      </a:cubicBezTo>
                                      <a:cubicBezTo>
                                        <a:pt x="58106" y="87945"/>
                                        <a:pt x="55520" y="86221"/>
                                        <a:pt x="52933" y="83634"/>
                                      </a:cubicBezTo>
                                      <a:cubicBezTo>
                                        <a:pt x="45173" y="76737"/>
                                        <a:pt x="37413" y="70701"/>
                                        <a:pt x="28791" y="63804"/>
                                      </a:cubicBezTo>
                                      <a:cubicBezTo>
                                        <a:pt x="23618" y="59493"/>
                                        <a:pt x="17582" y="56906"/>
                                        <a:pt x="13271" y="55181"/>
                                      </a:cubicBezTo>
                                      <a:cubicBezTo>
                                        <a:pt x="8960" y="53457"/>
                                        <a:pt x="4649" y="54319"/>
                                        <a:pt x="2063" y="56906"/>
                                      </a:cubicBezTo>
                                      <a:cubicBezTo>
                                        <a:pt x="338" y="59493"/>
                                        <a:pt x="-524" y="62079"/>
                                        <a:pt x="338" y="66390"/>
                                      </a:cubicBezTo>
                                      <a:cubicBezTo>
                                        <a:pt x="1200" y="69839"/>
                                        <a:pt x="2063" y="73288"/>
                                        <a:pt x="2925" y="76737"/>
                                      </a:cubicBezTo>
                                      <a:cubicBezTo>
                                        <a:pt x="10685" y="95705"/>
                                        <a:pt x="21894" y="115536"/>
                                        <a:pt x="37413" y="137954"/>
                                      </a:cubicBezTo>
                                      <a:cubicBezTo>
                                        <a:pt x="42587" y="144851"/>
                                        <a:pt x="50346" y="149162"/>
                                        <a:pt x="58106" y="149162"/>
                                      </a:cubicBezTo>
                                      <a:cubicBezTo>
                                        <a:pt x="65004" y="149162"/>
                                        <a:pt x="71902" y="146576"/>
                                        <a:pt x="77075" y="141403"/>
                                      </a:cubicBezTo>
                                      <a:cubicBezTo>
                                        <a:pt x="82248" y="136229"/>
                                        <a:pt x="87422" y="131056"/>
                                        <a:pt x="92595" y="125883"/>
                                      </a:cubicBezTo>
                                      <a:cubicBezTo>
                                        <a:pt x="110701" y="106914"/>
                                        <a:pt x="129670" y="87945"/>
                                        <a:pt x="146914" y="67252"/>
                                      </a:cubicBezTo>
                                      <a:cubicBezTo>
                                        <a:pt x="156398" y="56906"/>
                                        <a:pt x="165883" y="45697"/>
                                        <a:pt x="175367" y="35351"/>
                                      </a:cubicBezTo>
                                      <a:cubicBezTo>
                                        <a:pt x="178816" y="32764"/>
                                        <a:pt x="196922" y="13795"/>
                                        <a:pt x="196060" y="5173"/>
                                      </a:cubicBezTo>
                                      <a:close/>
                                    </a:path>
                                  </a:pathLst>
                                </a:custGeom>
                                <a:grpFill/>
                                <a:ln w="84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DEE51C6" id="Graphic 12" o:spid="_x0000_s1026" style="width:42.05pt;height:41.6pt;mso-position-horizontal-relative:char;mso-position-vertical-relative:line" coordsize="5337,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">
                      <v:shape id="Freeform: Shape 9" o:spid="_x0000_s1027" style="position:absolute;left:715;top:2130;width:785;height:604;visibility:visible;mso-wrap-style:square;v-text-anchor:middle" coordsize="78461,6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" path="m66390,60355r-54319,c5173,60355,,55181,,48284l,12071c,5173,5173,,12071,l66390,v6898,,12071,5173,12071,12071l78461,48284v,6897,-5173,12071,-12071,12071xe" filled="f" stroked="f" strokeweight=".23564mm">
                        <v:stroke joinstyle="miter"/>
                        <v:path arrowok="t" o:connecttype="custom" o:connectlocs="66390,60355;12071,60355;0,48284;0,12071;12071,0;66390,0;78461,12071;78461,48284;66390,60355" o:connectangles="0,0,0,0,0,0,0,0,0"/>
                      </v:shape>
                      <v:shape id="Freeform: Shape 10" o:spid="_x0000_s1028" style="position:absolute;left:1871;top:2130;width:784;height:604;visibility:visible;mso-wrap-style:square;v-text-anchor:middle" coordsize="78461,6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" path="m66390,60355r-54319,c5173,60355,,55181,,48284l,12071c,5173,5173,,12071,l66390,v6898,,12071,5173,12071,12071l78461,48284v,6897,-6035,12071,-12071,12071xe" filled="f" stroked="f" strokeweight=".23564mm">
                        <v:stroke joinstyle="miter"/>
                        <v:path arrowok="t" o:connecttype="custom" o:connectlocs="66390,60355;12071,60355;0,48284;0,12071;12071,0;66390,0;78461,12071;78461,48284;66390,60355" o:connectangles="0,0,0,0,0,0,0,0,0"/>
                      </v:shape>
                      <v:shape id="Freeform: Shape 11" o:spid="_x0000_s1029" style="position:absolute;left:3017;top:2130;width:785;height:604;visibility:visible;mso-wrap-style:square;v-text-anchor:middle" coordsize="78461,6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" path="m78461,12071r,25004c72426,37937,66390,39662,59493,41386,43973,45697,30177,51733,17244,60355r-5173,c5173,60355,,55181,,48284l,12071c,5173,5173,,12071,l66390,v6898,862,12071,6035,12071,12071xe" filled="f" stroked="f" strokeweight=".23564mm">
                        <v:stroke joinstyle="miter"/>
                        <v:path arrowok="t" o:connecttype="custom" o:connectlocs="78461,12071;78461,37075;59493,41386;17244,60355;12071,60355;0,48284;0,12071;12071,0;66390,0;78461,12071" o:connectangles="0,0,0,0,0,0,0,0,0,0"/>
                      </v:shape>
                      <v:shape id="Freeform: Shape 13" o:spid="_x0000_s1030" style="position:absolute;left:715;top:3165;width:785;height:603;visibility:visible;mso-wrap-style:square;v-text-anchor:middle" coordsize="78461,6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" path="m66390,60355r-54319,c5173,60355,,55182,,48284l,12071c,5173,5173,,12071,l66390,v6898,,12071,5173,12071,12071l78461,48284v,6898,-5173,12071,-12071,12071xe" filled="f" stroked="f" strokeweight=".23564mm">
                        <v:stroke joinstyle="miter"/>
                        <v:path arrowok="t" o:connecttype="custom" o:connectlocs="66390,60355;12071,60355;0,48284;0,12071;12071,0;66390,0;78461,12071;78461,48284;66390,60355" o:connectangles="0,0,0,0,0,0,0,0,0"/>
                      </v:shape>
                      <v:shape id="Freeform: Shape 14" o:spid="_x0000_s1031" style="position:absolute;left:1879;top:3156;width:776;height:604;visibility:visible;mso-wrap-style:square;v-text-anchor:middle" coordsize="77598,6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" path="m77599,12933r,8622c72426,33626,68977,47422,67252,60355v,,-862,,-862,l12071,60355c5173,60355,,55182,,48284l,12071c,5173,5173,,12071,l66390,v5174,862,11209,6898,11209,12933xe" filled="f" stroked="f" strokeweight=".23564mm">
                        <v:stroke joinstyle="miter"/>
                        <v:path arrowok="t" o:connecttype="custom" o:connectlocs="77599,12933;77599,21555;67252,60355;66390,60355;12071,60355;0,48284;0,12071;12071,0;66390,0;77599,12933" o:connectangles="0,0,0,0,0,0,0,0,0,0"/>
                      </v:shape>
                      <v:group id="_x0000_s1032" style="position:absolute;width:4526;height:4536" coordsize="452683,45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Shape 16" o:spid="_x0000_s1033" style="position:absolute;left:165567;width:183650;height:86907;visibility:visible;mso-wrap-style:square;v-text-anchor:middle" coordsize="183650,8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" path="m149162,68209v,862,,1724,,2586c149162,75969,151749,80280,155198,82866v5173,4311,11209,5174,18106,2587c180202,82004,183651,75969,183651,68209v,-16382,,-32764,,-49146c183651,16476,182789,13889,181927,11303,179340,4405,171580,-768,163820,94v-8622,862,-14658,7760,-15520,15520c148300,21649,148300,28547,148300,34582v-44835,,-146576,,-148300,863c,37169,,38894,,40618v,9484,,18106,,27591c43973,68209,103465,68209,149162,68209xe" filled="f" stroked="f" strokeweight=".23564mm">
                          <v:stroke joinstyle="miter"/>
                          <v:path arrowok="t" o:connecttype="custom" o:connectlocs="149162,68209;149162,70795;155198,82866;173304,85453;183651,68209;183651,19063;181927,11303;163820,94;148300,15614;148300,34582;0,35445;0,40618;0,68209;149162,68209" o:connectangles="0,0,0,0,0,0,0,0,0,0,0,0,0,0"/>
                        </v:shape>
                        <v:shape id="Freeform: Shape 17" o:spid="_x0000_s1034" style="position:absolute;top:1055;width:452683;height:452561;visibility:visible;mso-wrap-style:square;v-text-anchor:middle" coordsize="452683,45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" path="m452684,257702v,-56906,,-112949,,-169855c452684,86122,452684,85260,452684,83536,451822,59394,434578,39563,411298,35252v-7760,-1725,-15520,-862,-23280,-862c381120,34390,382845,34390,375085,34390r,5173c375085,49047,375085,57669,375085,67154v,,,,,862l398365,68016v12933,,20693,6898,20693,20693l419058,122335r-385409,l33649,88709v,-12933,6898,-20693,20693,-20693l103489,68016v,2586,,5173,862,6898c106937,82673,114697,86984,123319,86122v7760,-862,13796,-7760,14658,-15520c137977,61118,137977,51634,137977,43012v,-9485,,-18107,,-27591c137977,8523,132804,2488,125906,763,113835,-2685,104351,5937,103489,18870v,5173,,10346,,15520c95729,34390,74173,34390,69000,34390v-8622,,-17244,-863,-25866,862c17267,39563,23,61118,23,87847v,103465,,206930,,310396c-839,429282,22441,452562,53480,452562v70702,,140541,,211242,c260411,443078,257824,432731,256100,422385v,-1725,-862,-2587,-862,-4312c187985,418073,121595,418073,54342,418073v-12933,,-20693,-7759,-20693,-20693c33649,345648,33649,293915,33649,242182v,-31039,,-62079,,-93118l418195,149064v,31039,,62079,,93118l418195,248218v12071,1724,23280,5173,34489,9484xe" filled="f" stroked="f" strokeweight=".23564mm">
                          <v:stroke joinstyle="miter"/>
                          <v:path arrowok="t" o:connecttype="custom" o:connectlocs="452684,257702;452684,87847;452684,83536;411298,35252;388018,34390;375085,34390;375085,39563;375085,67154;375085,68016;398365,68016;419058,88709;419058,122335;33649,122335;33649,88709;54342,68016;103489,68016;104351,74914;123319,86122;137977,70602;137977,43012;137977,15421;125906,763;103489,18870;103489,34390;69000,34390;43134,35252;23,87847;23,398243;53480,452562;264722,452562;256100,422385;255238,418073;54342,418073;33649,397380;33649,242182;33649,149064;418195,149064;418195,242182;418195,248218;452684,257702" o:connectangles="0,0,0,0,0,0,0,0,0,0,0,0,0,0,0,0,0,0,0,0,0,0,0,0,0,0,0,0,0,0,0,0,0,0,0,0,0,0,0,0"/>
                        </v:shape>
                      </v:group>
                      <v:shape id="Freeform: Shape 18" o:spid="_x0000_s1035" style="position:absolute;left:2716;top:2699;width:2586;height:2587;visibility:visible;mso-wrap-style:square;v-text-anchor:middle" coordsize="258663,25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" path="m249179,83634r-2587,3449c241419,93119,235384,99154,230210,106052v,,,,,c231935,112950,232797,121572,232797,129332v,57768,-46559,104327,-104328,104327c70701,233659,24142,187100,24142,129332,24142,71564,70701,25004,128469,25004v20694,,40524,6036,56906,16382c192273,36213,199171,31040,206931,25866,185375,9484,158647,,129332,,57768,,,57768,,129332v,71563,57768,129331,129332,129331c200895,258663,258663,200895,258663,129332v-1724,-16382,-4311,-31902,-9484,-45698xe" filled="f" stroked="f" strokeweight=".23564mm">
                        <v:stroke joinstyle="miter"/>
                        <v:path arrowok="t" o:connecttype="custom" o:connectlocs="249179,83634;246592,87083;230210,106052;230210,106052;232797,129332;128469,233659;24142,129332;128469,25004;185375,41386;206931,25866;129332,0;0,129332;129332,258663;258663,129332;249179,83634" o:connectangles="0,0,0,0,0,0,0,0,0,0,0,0,0,0,0"/>
                      </v:shape>
                      <v:shape id="Freeform: Shape 19" o:spid="_x0000_s1036" style="position:absolute;left:3376;top:2932;width:1961;height:1492;visibility:visible;mso-wrap-style:square;v-text-anchor:middle" coordsize="196089,14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" path="m196060,5173c196060,2587,193474,,188300,v,,-862,,-862,c185714,,183989,862,182265,1724r-1725,863c178816,3449,177954,4311,176229,5173v-3449,1725,-7760,4311,-11208,6898c137430,30177,111563,50870,85697,70701r-1724,863c77937,76737,71902,81048,65866,86221v-1724,1724,-3449,2587,-5173,4311c58106,87945,55520,86221,52933,83634,45173,76737,37413,70701,28791,63804,23618,59493,17582,56906,13271,55181,8960,53457,4649,54319,2063,56906,338,59493,-524,62079,338,66390v862,3449,1725,6898,2587,10347c10685,95705,21894,115536,37413,137954v5174,6897,12933,11208,20693,11208c65004,149162,71902,146576,77075,141403v5173,-5174,10347,-10347,15520,-15520c110701,106914,129670,87945,146914,67252v9484,-10346,18969,-21555,28453,-31901c178816,32764,196922,13795,196060,5173xe" filled="f" stroked="f" strokeweight=".23564mm">
                        <v:stroke joinstyle="miter"/>
                        <v:path arrowok="t" o:connecttype="custom" o:connectlocs="196060,5173;188300,0;187438,0;182265,1724;180540,2587;176229,5173;165021,12071;85697,70701;83973,71564;65866,86221;60693,90532;52933,83634;28791,63804;13271,55181;2063,56906;338,66390;2925,76737;37413,137954;58106,149162;77075,141403;92595,125883;146914,67252;175367,35351;196060,5173" o:connectangles="0,0,0,0,0,0,0,0,0,0,0,0,0,0,0,0,0,0,0,0,0,0,0,0"/>
                      </v:shape>
                      <w10:anchorlock/>
                    </v:group>
                  </w:pict>
                </mc:Fallback>
              </mc:AlternateContent>
            </w:r>
          </w:p>
          <w:p w14:paraId="2FF040B2" w14:textId="4C9D1C3F" w:rsidR="006F7304" w:rsidRPr="00BD0F8B" w:rsidRDefault="006F7304" w:rsidP="00BD0F8B">
            <w:pPr>
              <w:jc w:val="center"/>
              <w:rPr>
                <w:rFonts w:cstheme="minorHAnsi"/>
                <w:b/>
                <w:bCs/>
                <w:color w:val="003263" w:themeColor="text2"/>
              </w:rPr>
            </w:pPr>
            <w:r w:rsidRPr="00BD0F8B">
              <w:rPr>
                <w:rFonts w:cstheme="minorHAnsi"/>
                <w:b/>
                <w:bCs/>
                <w:color w:val="003263" w:themeColor="text2"/>
              </w:rPr>
              <w:t>You must register your dog before they are 3 months old</w:t>
            </w:r>
          </w:p>
        </w:tc>
        <w:tc>
          <w:tcPr>
            <w:tcW w:w="3402" w:type="dxa"/>
            <w:tcBorders>
              <w:left w:val="single" w:sz="24" w:space="0" w:color="FFFFFF" w:themeColor="background1"/>
              <w:right w:val="single" w:sz="24" w:space="0" w:color="FFFFFF" w:themeColor="background1"/>
            </w:tcBorders>
            <w:shd w:val="clear" w:color="auto" w:fill="C9E2EA"/>
            <w:vAlign w:val="center"/>
          </w:tcPr>
          <w:p w14:paraId="51ED5EDB" w14:textId="54D6BA9C" w:rsidR="006F7304" w:rsidRPr="00BD0F8B" w:rsidRDefault="006F7304" w:rsidP="00BD0F8B">
            <w:pPr>
              <w:pStyle w:val="TableParagraph"/>
              <w:tabs>
                <w:tab w:val="left" w:pos="954"/>
                <w:tab w:val="left" w:pos="1894"/>
              </w:tabs>
              <w:spacing w:before="120" w:after="120" w:line="256" w:lineRule="auto"/>
              <w:ind w:left="289"/>
              <w:jc w:val="center"/>
              <w:rPr>
                <w:rFonts w:asciiTheme="minorHAnsi" w:hAnsiTheme="minorHAnsi" w:cstheme="minorHAnsi"/>
                <w:b/>
                <w:bCs/>
                <w:color w:val="003263" w:themeColor="text2"/>
                <w:sz w:val="18"/>
                <w:szCs w:val="18"/>
              </w:rPr>
            </w:pPr>
            <w:r w:rsidRPr="00BD0F8B">
              <w:rPr>
                <w:rFonts w:asciiTheme="minorHAnsi" w:hAnsiTheme="minorHAnsi" w:cstheme="minorHAnsi"/>
                <w:noProof/>
                <w:color w:val="003263" w:themeColor="text2"/>
                <w:sz w:val="18"/>
                <w:szCs w:val="18"/>
              </w:rPr>
              <mc:AlternateContent>
                <mc:Choice Requires="wps">
                  <w:drawing>
                    <wp:inline distT="0" distB="0" distL="0" distR="0" wp14:anchorId="3745174E" wp14:editId="30688F0E">
                      <wp:extent cx="619760" cy="521335"/>
                      <wp:effectExtent l="0" t="0" r="8890" b="0"/>
                      <wp:docPr id="52" name="Freeform: Shape 52"/>
                      <wp:cNvGraphicFramePr/>
                      <a:graphic xmlns:a="http://schemas.openxmlformats.org/drawingml/2006/main">
                        <a:graphicData uri="http://schemas.microsoft.com/office/word/2010/wordprocessingShape">
                          <wps:wsp>
                            <wps:cNvSpPr/>
                            <wps:spPr>
                              <a:xfrm>
                                <a:off x="0" y="0"/>
                                <a:ext cx="619760" cy="521335"/>
                              </a:xfrm>
                              <a:custGeom>
                                <a:avLst/>
                                <a:gdLst>
                                  <a:gd name="connsiteX0" fmla="*/ 116086 w 620183"/>
                                  <a:gd name="connsiteY0" fmla="*/ 191899 h 521780"/>
                                  <a:gd name="connsiteX1" fmla="*/ 30523 w 620183"/>
                                  <a:gd name="connsiteY1" fmla="*/ 103470 h 521780"/>
                                  <a:gd name="connsiteX2" fmla="*/ 12812 w 620183"/>
                                  <a:gd name="connsiteY2" fmla="*/ 124137 h 521780"/>
                                  <a:gd name="connsiteX3" fmla="*/ 92470 w 620183"/>
                                  <a:gd name="connsiteY3" fmla="*/ 247992 h 521780"/>
                                  <a:gd name="connsiteX4" fmla="*/ 89518 w 620183"/>
                                  <a:gd name="connsiteY4" fmla="*/ 345416 h 521780"/>
                                  <a:gd name="connsiteX5" fmla="*/ 77708 w 620183"/>
                                  <a:gd name="connsiteY5" fmla="*/ 487124 h 521780"/>
                                  <a:gd name="connsiteX6" fmla="*/ 127896 w 620183"/>
                                  <a:gd name="connsiteY6" fmla="*/ 519594 h 521780"/>
                                  <a:gd name="connsiteX7" fmla="*/ 142658 w 620183"/>
                                  <a:gd name="connsiteY7" fmla="*/ 478270 h 521780"/>
                                  <a:gd name="connsiteX8" fmla="*/ 150038 w 620183"/>
                                  <a:gd name="connsiteY8" fmla="*/ 407414 h 521780"/>
                                  <a:gd name="connsiteX9" fmla="*/ 206128 w 620183"/>
                                  <a:gd name="connsiteY9" fmla="*/ 342467 h 521780"/>
                                  <a:gd name="connsiteX10" fmla="*/ 324219 w 620183"/>
                                  <a:gd name="connsiteY10" fmla="*/ 345420 h 521780"/>
                                  <a:gd name="connsiteX11" fmla="*/ 374414 w 620183"/>
                                  <a:gd name="connsiteY11" fmla="*/ 363135 h 521780"/>
                                  <a:gd name="connsiteX12" fmla="*/ 405417 w 620183"/>
                                  <a:gd name="connsiteY12" fmla="*/ 475318 h 521780"/>
                                  <a:gd name="connsiteX13" fmla="*/ 440843 w 620183"/>
                                  <a:gd name="connsiteY13" fmla="*/ 519604 h 521780"/>
                                  <a:gd name="connsiteX14" fmla="*/ 467411 w 620183"/>
                                  <a:gd name="connsiteY14" fmla="*/ 469413 h 521780"/>
                                  <a:gd name="connsiteX15" fmla="*/ 475526 w 620183"/>
                                  <a:gd name="connsiteY15" fmla="*/ 242091 h 521780"/>
                                  <a:gd name="connsiteX16" fmla="*/ 579591 w 620183"/>
                                  <a:gd name="connsiteY16" fmla="*/ 223269 h 521780"/>
                                  <a:gd name="connsiteX17" fmla="*/ 617231 w 620183"/>
                                  <a:gd name="connsiteY17" fmla="*/ 156844 h 521780"/>
                                  <a:gd name="connsiteX18" fmla="*/ 539735 w 620183"/>
                                  <a:gd name="connsiteY18" fmla="*/ 101861 h 521780"/>
                                  <a:gd name="connsiteX19" fmla="*/ 491024 w 620183"/>
                                  <a:gd name="connsiteY19" fmla="*/ 62005 h 521780"/>
                                  <a:gd name="connsiteX20" fmla="*/ 457069 w 620183"/>
                                  <a:gd name="connsiteY20" fmla="*/ 13294 h 521780"/>
                                  <a:gd name="connsiteX21" fmla="*/ 437883 w 620183"/>
                                  <a:gd name="connsiteY21" fmla="*/ 100383 h 521780"/>
                                  <a:gd name="connsiteX22" fmla="*/ 358174 w 620183"/>
                                  <a:gd name="connsiteY22" fmla="*/ 187843 h 521780"/>
                                  <a:gd name="connsiteX23" fmla="*/ 116086 w 620183"/>
                                  <a:gd name="connsiteY23" fmla="*/ 191899 h 521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0183" h="521780">
                                    <a:moveTo>
                                      <a:pt x="116086" y="191899"/>
                                    </a:moveTo>
                                    <a:cubicBezTo>
                                      <a:pt x="116086" y="191899"/>
                                      <a:pt x="54140" y="112327"/>
                                      <a:pt x="30523" y="103470"/>
                                    </a:cubicBezTo>
                                    <a:cubicBezTo>
                                      <a:pt x="-25566" y="82802"/>
                                      <a:pt x="12812" y="124137"/>
                                      <a:pt x="12812" y="124137"/>
                                    </a:cubicBezTo>
                                    <a:cubicBezTo>
                                      <a:pt x="12812" y="124137"/>
                                      <a:pt x="86084" y="179402"/>
                                      <a:pt x="92470" y="247992"/>
                                    </a:cubicBezTo>
                                    <a:cubicBezTo>
                                      <a:pt x="97859" y="305897"/>
                                      <a:pt x="89518" y="345416"/>
                                      <a:pt x="89518" y="345416"/>
                                    </a:cubicBezTo>
                                    <a:cubicBezTo>
                                      <a:pt x="89518" y="345416"/>
                                      <a:pt x="77708" y="439885"/>
                                      <a:pt x="77708" y="487124"/>
                                    </a:cubicBezTo>
                                    <a:cubicBezTo>
                                      <a:pt x="77708" y="534363"/>
                                      <a:pt x="127896" y="519594"/>
                                      <a:pt x="127896" y="519594"/>
                                    </a:cubicBezTo>
                                    <a:cubicBezTo>
                                      <a:pt x="207606" y="525502"/>
                                      <a:pt x="142658" y="478270"/>
                                      <a:pt x="142658" y="478270"/>
                                    </a:cubicBezTo>
                                    <a:cubicBezTo>
                                      <a:pt x="133801" y="433983"/>
                                      <a:pt x="150038" y="407414"/>
                                      <a:pt x="150038" y="407414"/>
                                    </a:cubicBezTo>
                                    <a:cubicBezTo>
                                      <a:pt x="179559" y="401513"/>
                                      <a:pt x="206128" y="342467"/>
                                      <a:pt x="206128" y="342467"/>
                                    </a:cubicBezTo>
                                    <a:cubicBezTo>
                                      <a:pt x="206128" y="342467"/>
                                      <a:pt x="285844" y="345420"/>
                                      <a:pt x="324219" y="345420"/>
                                    </a:cubicBezTo>
                                    <a:cubicBezTo>
                                      <a:pt x="362597" y="345420"/>
                                      <a:pt x="374414" y="363135"/>
                                      <a:pt x="374414" y="363135"/>
                                    </a:cubicBezTo>
                                    <a:cubicBezTo>
                                      <a:pt x="374414" y="363135"/>
                                      <a:pt x="405417" y="436936"/>
                                      <a:pt x="405417" y="475318"/>
                                    </a:cubicBezTo>
                                    <a:cubicBezTo>
                                      <a:pt x="405417" y="513696"/>
                                      <a:pt x="411322" y="519604"/>
                                      <a:pt x="440843" y="519604"/>
                                    </a:cubicBezTo>
                                    <a:cubicBezTo>
                                      <a:pt x="555982" y="516652"/>
                                      <a:pt x="467411" y="469413"/>
                                      <a:pt x="467411" y="469413"/>
                                    </a:cubicBezTo>
                                    <a:cubicBezTo>
                                      <a:pt x="440843" y="289323"/>
                                      <a:pt x="475526" y="242091"/>
                                      <a:pt x="475526" y="242091"/>
                                    </a:cubicBezTo>
                                    <a:cubicBezTo>
                                      <a:pt x="505051" y="245043"/>
                                      <a:pt x="548592" y="245411"/>
                                      <a:pt x="579591" y="223269"/>
                                    </a:cubicBezTo>
                                    <a:cubicBezTo>
                                      <a:pt x="623885" y="191627"/>
                                      <a:pt x="623321" y="154631"/>
                                      <a:pt x="617231" y="156844"/>
                                    </a:cubicBezTo>
                                    <a:cubicBezTo>
                                      <a:pt x="574051" y="164041"/>
                                      <a:pt x="551548" y="107766"/>
                                      <a:pt x="539735" y="101861"/>
                                    </a:cubicBezTo>
                                    <a:cubicBezTo>
                                      <a:pt x="527921" y="95956"/>
                                      <a:pt x="496926" y="85624"/>
                                      <a:pt x="491024" y="62005"/>
                                    </a:cubicBezTo>
                                    <a:cubicBezTo>
                                      <a:pt x="476262" y="-38372"/>
                                      <a:pt x="457069" y="13294"/>
                                      <a:pt x="457069" y="13294"/>
                                    </a:cubicBezTo>
                                    <a:cubicBezTo>
                                      <a:pt x="457069" y="13294"/>
                                      <a:pt x="458547" y="44293"/>
                                      <a:pt x="437883" y="100383"/>
                                    </a:cubicBezTo>
                                    <a:cubicBezTo>
                                      <a:pt x="417209" y="156476"/>
                                      <a:pt x="358174" y="187843"/>
                                      <a:pt x="358174" y="187843"/>
                                    </a:cubicBezTo>
                                    <a:cubicBezTo>
                                      <a:pt x="358174" y="187843"/>
                                      <a:pt x="163319" y="215515"/>
                                      <a:pt x="116086" y="191899"/>
                                    </a:cubicBezTo>
                                    <a:close/>
                                  </a:path>
                                </a:pathLst>
                              </a:custGeom>
                              <a:solidFill>
                                <a:schemeClr val="tx2"/>
                              </a:solidFill>
                              <a:ln w="342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AA0ABD" id="Freeform: Shape 52" o:spid="_x0000_s1026" style="width:48.8pt;height:41.05pt;visibility:visible;mso-wrap-style:square;mso-left-percent:-10001;mso-top-percent:-10001;mso-position-horizontal:absolute;mso-position-horizontal-relative:char;mso-position-vertical:absolute;mso-position-vertical-relative:line;mso-left-percent:-10001;mso-top-percent:-10001;v-text-anchor:middle" coordsize="620183,5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" path="m116086,191899v,,-61946,-79572,-85563,-88429c-25566,82802,12812,124137,12812,124137v,,73272,55265,79658,123855c97859,305897,89518,345416,89518,345416v,,-11810,94469,-11810,141708c77708,534363,127896,519594,127896,519594v79710,5908,14762,-41324,14762,-41324c133801,433983,150038,407414,150038,407414v29521,-5901,56090,-64947,56090,-64947c206128,342467,285844,345420,324219,345420v38378,,50195,17715,50195,17715c374414,363135,405417,436936,405417,475318v,38378,5905,44286,35426,44286c555982,516652,467411,469413,467411,469413v-26568,-180090,8115,-227322,8115,-227322c505051,245043,548592,245411,579591,223269v44294,-31642,43730,-68638,37640,-66425c574051,164041,551548,107766,539735,101861,527921,95956,496926,85624,491024,62005,476262,-38372,457069,13294,457069,13294v,,1478,30999,-19186,87089c417209,156476,358174,187843,358174,187843v,,-194855,27672,-242088,4056xe" fillcolor="#003263 [3215]" stroked="f" strokeweight=".09508mm">
                      <v:stroke joinstyle="miter"/>
                      <v:path arrowok="t" o:connecttype="custom" o:connectlocs="116007,191735;30502,103382;12803,124031;92407,247781;89457,345121;77655,486709;127809,519151;142561,477862;149936,407067;205987,342175;323998,345125;374159,362825;405140,474913;440542,519161;467092,469013;475202,241885;579196,223079;616810,156710;539367,101774;490689,61952;456757,13283;437584,100297;357930,187683;116007,191735" o:connectangles="0,0,0,0,0,0,0,0,0,0,0,0,0,0,0,0,0,0,0,0,0,0,0,0"/>
                      <w10:anchorlock/>
                    </v:shape>
                  </w:pict>
                </mc:Fallback>
              </mc:AlternateContent>
            </w:r>
          </w:p>
          <w:p w14:paraId="2EEEABAE" w14:textId="3D64751B" w:rsidR="006F7304" w:rsidRPr="00BD0F8B" w:rsidRDefault="006F7304" w:rsidP="00BD0F8B">
            <w:pPr>
              <w:pStyle w:val="TableParagraph"/>
              <w:tabs>
                <w:tab w:val="left" w:pos="954"/>
                <w:tab w:val="left" w:pos="1894"/>
              </w:tabs>
              <w:spacing w:before="120" w:after="120" w:line="256" w:lineRule="auto"/>
              <w:ind w:left="289"/>
              <w:jc w:val="center"/>
              <w:rPr>
                <w:rFonts w:asciiTheme="minorHAnsi" w:hAnsiTheme="minorHAnsi" w:cstheme="minorHAnsi"/>
                <w:b/>
                <w:bCs/>
                <w:color w:val="003263" w:themeColor="text2"/>
                <w:sz w:val="18"/>
                <w:szCs w:val="18"/>
              </w:rPr>
            </w:pPr>
            <w:r w:rsidRPr="00BD0F8B">
              <w:rPr>
                <w:rFonts w:asciiTheme="minorHAnsi" w:hAnsiTheme="minorHAnsi" w:cstheme="minorHAnsi"/>
                <w:b/>
                <w:bCs/>
                <w:color w:val="003263" w:themeColor="text2"/>
                <w:sz w:val="18"/>
                <w:szCs w:val="18"/>
              </w:rPr>
              <w:t>All dogs must be microchipped, unless you have an exemption from</w:t>
            </w:r>
          </w:p>
        </w:tc>
        <w:tc>
          <w:tcPr>
            <w:tcW w:w="3962" w:type="dxa"/>
            <w:tcBorders>
              <w:left w:val="single" w:sz="24" w:space="0" w:color="FFFFFF" w:themeColor="background1"/>
            </w:tcBorders>
            <w:shd w:val="clear" w:color="auto" w:fill="C9E2EA"/>
            <w:vAlign w:val="center"/>
          </w:tcPr>
          <w:p w14:paraId="71D261D9" w14:textId="63664252" w:rsidR="006F7304" w:rsidRPr="00BD0F8B" w:rsidRDefault="00BD0F8B" w:rsidP="00BD0F8B">
            <w:pPr>
              <w:jc w:val="center"/>
              <w:rPr>
                <w:rFonts w:cstheme="minorHAnsi"/>
                <w:b/>
                <w:bCs/>
                <w:color w:val="003263" w:themeColor="text2"/>
              </w:rPr>
            </w:pPr>
            <w:r w:rsidRPr="00BD0F8B">
              <w:rPr>
                <w:noProof/>
                <w:color w:val="003263" w:themeColor="text2"/>
              </w:rPr>
              <mc:AlternateContent>
                <mc:Choice Requires="wpg">
                  <w:drawing>
                    <wp:inline distT="0" distB="0" distL="0" distR="0" wp14:anchorId="650B41F7" wp14:editId="0C76E26A">
                      <wp:extent cx="752475" cy="752475"/>
                      <wp:effectExtent l="0" t="0" r="0" b="0"/>
                      <wp:docPr id="1" name="Graphic 63" descr="Veterinarian"/>
                      <wp:cNvGraphicFramePr/>
                      <a:graphic xmlns:a="http://schemas.openxmlformats.org/drawingml/2006/main">
                        <a:graphicData uri="http://schemas.microsoft.com/office/word/2010/wordprocessingGroup">
                          <wpg:wgp>
                            <wpg:cNvGrpSpPr/>
                            <wpg:grpSpPr>
                              <a:xfrm>
                                <a:off x="0" y="0"/>
                                <a:ext cx="752475" cy="752475"/>
                                <a:chOff x="0" y="0"/>
                                <a:chExt cx="752475" cy="752475"/>
                              </a:xfrm>
                              <a:solidFill>
                                <a:schemeClr val="tx2"/>
                              </a:solidFill>
                            </wpg:grpSpPr>
                            <wps:wsp>
                              <wps:cNvPr id="3" name="Freeform: Shape 2"/>
                              <wps:cNvSpPr/>
                              <wps:spPr>
                                <a:xfrm>
                                  <a:off x="86221" y="385721"/>
                                  <a:ext cx="290016" cy="257017"/>
                                </a:xfrm>
                                <a:custGeom>
                                  <a:avLst/>
                                  <a:gdLst>
                                    <a:gd name="connsiteX0" fmla="*/ 0 w 290016"/>
                                    <a:gd name="connsiteY0" fmla="*/ 209988 h 257017"/>
                                    <a:gd name="connsiteX1" fmla="*/ 47030 w 290016"/>
                                    <a:gd name="connsiteY1" fmla="*/ 257017 h 257017"/>
                                    <a:gd name="connsiteX2" fmla="*/ 101898 w 290016"/>
                                    <a:gd name="connsiteY2" fmla="*/ 257017 h 257017"/>
                                    <a:gd name="connsiteX3" fmla="*/ 133251 w 290016"/>
                                    <a:gd name="connsiteY3" fmla="*/ 206696 h 257017"/>
                                    <a:gd name="connsiteX4" fmla="*/ 166250 w 290016"/>
                                    <a:gd name="connsiteY4" fmla="*/ 124158 h 257017"/>
                                    <a:gd name="connsiteX5" fmla="*/ 240478 w 290016"/>
                                    <a:gd name="connsiteY5" fmla="*/ 124158 h 257017"/>
                                    <a:gd name="connsiteX6" fmla="*/ 290016 w 290016"/>
                                    <a:gd name="connsiteY6" fmla="*/ 74699 h 257017"/>
                                    <a:gd name="connsiteX7" fmla="*/ 238832 w 290016"/>
                                    <a:gd name="connsiteY7" fmla="*/ 51184 h 257017"/>
                                    <a:gd name="connsiteX8" fmla="*/ 174480 w 290016"/>
                                    <a:gd name="connsiteY8" fmla="*/ 0 h 257017"/>
                                    <a:gd name="connsiteX9" fmla="*/ 129096 w 290016"/>
                                    <a:gd name="connsiteY9" fmla="*/ 0 h 257017"/>
                                    <a:gd name="connsiteX10" fmla="*/ 120082 w 290016"/>
                                    <a:gd name="connsiteY10" fmla="*/ 53222 h 257017"/>
                                    <a:gd name="connsiteX11" fmla="*/ 121729 w 290016"/>
                                    <a:gd name="connsiteY11" fmla="*/ 68899 h 257017"/>
                                    <a:gd name="connsiteX12" fmla="*/ 139835 w 290016"/>
                                    <a:gd name="connsiteY12" fmla="*/ 82929 h 257017"/>
                                    <a:gd name="connsiteX13" fmla="*/ 162096 w 290016"/>
                                    <a:gd name="connsiteY13" fmla="*/ 75483 h 257017"/>
                                    <a:gd name="connsiteX14" fmla="*/ 168758 w 290016"/>
                                    <a:gd name="connsiteY14" fmla="*/ 61452 h 257017"/>
                                    <a:gd name="connsiteX15" fmla="*/ 174480 w 290016"/>
                                    <a:gd name="connsiteY15" fmla="*/ 30099 h 257017"/>
                                    <a:gd name="connsiteX16" fmla="*/ 184989 w 290016"/>
                                    <a:gd name="connsiteY16" fmla="*/ 24364 h 257017"/>
                                    <a:gd name="connsiteX17" fmla="*/ 191019 w 290016"/>
                                    <a:gd name="connsiteY17" fmla="*/ 33391 h 257017"/>
                                    <a:gd name="connsiteX18" fmla="*/ 186081 w 290016"/>
                                    <a:gd name="connsiteY18" fmla="*/ 63960 h 257017"/>
                                    <a:gd name="connsiteX19" fmla="*/ 167896 w 290016"/>
                                    <a:gd name="connsiteY19" fmla="*/ 92805 h 257017"/>
                                    <a:gd name="connsiteX20" fmla="*/ 144381 w 290016"/>
                                    <a:gd name="connsiteY20" fmla="*/ 99389 h 257017"/>
                                    <a:gd name="connsiteX21" fmla="*/ 137013 w 290016"/>
                                    <a:gd name="connsiteY21" fmla="*/ 98606 h 257017"/>
                                    <a:gd name="connsiteX22" fmla="*/ 108090 w 290016"/>
                                    <a:gd name="connsiteY22" fmla="*/ 78775 h 257017"/>
                                    <a:gd name="connsiteX23" fmla="*/ 103152 w 290016"/>
                                    <a:gd name="connsiteY23" fmla="*/ 49930 h 257017"/>
                                    <a:gd name="connsiteX24" fmla="*/ 110990 w 290016"/>
                                    <a:gd name="connsiteY24" fmla="*/ 6192 h 257017"/>
                                    <a:gd name="connsiteX25" fmla="*/ 0 w 290016"/>
                                    <a:gd name="connsiteY25" fmla="*/ 123766 h 257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290016" h="257017">
                                      <a:moveTo>
                                        <a:pt x="0" y="209988"/>
                                      </a:moveTo>
                                      <a:cubicBezTo>
                                        <a:pt x="0" y="235961"/>
                                        <a:pt x="21056" y="257017"/>
                                        <a:pt x="47030" y="257017"/>
                                      </a:cubicBezTo>
                                      <a:lnTo>
                                        <a:pt x="101898" y="257017"/>
                                      </a:lnTo>
                                      <a:cubicBezTo>
                                        <a:pt x="114198" y="241469"/>
                                        <a:pt x="124715" y="224590"/>
                                        <a:pt x="133251" y="206696"/>
                                      </a:cubicBezTo>
                                      <a:lnTo>
                                        <a:pt x="166250" y="124158"/>
                                      </a:lnTo>
                                      <a:lnTo>
                                        <a:pt x="240478" y="124158"/>
                                      </a:lnTo>
                                      <a:cubicBezTo>
                                        <a:pt x="267789" y="124115"/>
                                        <a:pt x="289930" y="102010"/>
                                        <a:pt x="290016" y="74699"/>
                                      </a:cubicBezTo>
                                      <a:lnTo>
                                        <a:pt x="238832" y="51184"/>
                                      </a:lnTo>
                                      <a:cubicBezTo>
                                        <a:pt x="231774" y="21310"/>
                                        <a:pt x="205176" y="155"/>
                                        <a:pt x="174480" y="0"/>
                                      </a:cubicBezTo>
                                      <a:lnTo>
                                        <a:pt x="129096" y="0"/>
                                      </a:lnTo>
                                      <a:lnTo>
                                        <a:pt x="120082" y="53222"/>
                                      </a:lnTo>
                                      <a:cubicBezTo>
                                        <a:pt x="118949" y="58489"/>
                                        <a:pt x="119526" y="63982"/>
                                        <a:pt x="121729" y="68899"/>
                                      </a:cubicBezTo>
                                      <a:cubicBezTo>
                                        <a:pt x="125251" y="76139"/>
                                        <a:pt x="131945" y="81325"/>
                                        <a:pt x="139835" y="82929"/>
                                      </a:cubicBezTo>
                                      <a:cubicBezTo>
                                        <a:pt x="148059" y="84713"/>
                                        <a:pt x="156600" y="81856"/>
                                        <a:pt x="162096" y="75483"/>
                                      </a:cubicBezTo>
                                      <a:cubicBezTo>
                                        <a:pt x="165458" y="71439"/>
                                        <a:pt x="167749" y="66614"/>
                                        <a:pt x="168758" y="61452"/>
                                      </a:cubicBezTo>
                                      <a:lnTo>
                                        <a:pt x="174480" y="30099"/>
                                      </a:lnTo>
                                      <a:cubicBezTo>
                                        <a:pt x="175798" y="25613"/>
                                        <a:pt x="180503" y="23045"/>
                                        <a:pt x="184989" y="24364"/>
                                      </a:cubicBezTo>
                                      <a:cubicBezTo>
                                        <a:pt x="188917" y="25518"/>
                                        <a:pt x="191457" y="29319"/>
                                        <a:pt x="191019" y="33391"/>
                                      </a:cubicBezTo>
                                      <a:lnTo>
                                        <a:pt x="186081" y="63960"/>
                                      </a:lnTo>
                                      <a:cubicBezTo>
                                        <a:pt x="184350" y="75707"/>
                                        <a:pt x="177748" y="86179"/>
                                        <a:pt x="167896" y="92805"/>
                                      </a:cubicBezTo>
                                      <a:cubicBezTo>
                                        <a:pt x="161000" y="97537"/>
                                        <a:pt x="152731" y="99852"/>
                                        <a:pt x="144381" y="99389"/>
                                      </a:cubicBezTo>
                                      <a:cubicBezTo>
                                        <a:pt x="141900" y="99520"/>
                                        <a:pt x="139412" y="99255"/>
                                        <a:pt x="137013" y="98606"/>
                                      </a:cubicBezTo>
                                      <a:cubicBezTo>
                                        <a:pt x="124974" y="96449"/>
                                        <a:pt x="114440" y="89227"/>
                                        <a:pt x="108090" y="78775"/>
                                      </a:cubicBezTo>
                                      <a:cubicBezTo>
                                        <a:pt x="103223" y="69997"/>
                                        <a:pt x="101481" y="59826"/>
                                        <a:pt x="103152" y="49930"/>
                                      </a:cubicBezTo>
                                      <a:lnTo>
                                        <a:pt x="110990" y="6192"/>
                                      </a:lnTo>
                                      <a:lnTo>
                                        <a:pt x="0" y="123766"/>
                                      </a:lnTo>
                                      <a:close/>
                                    </a:path>
                                  </a:pathLst>
                                </a:custGeom>
                                <a:grp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Shape 3"/>
                              <wps:cNvSpPr/>
                              <wps:spPr>
                                <a:xfrm>
                                  <a:off x="250825" y="109735"/>
                                  <a:ext cx="250825" cy="250825"/>
                                </a:xfrm>
                                <a:custGeom>
                                  <a:avLst/>
                                  <a:gdLst>
                                    <a:gd name="connsiteX0" fmla="*/ 250825 w 250825"/>
                                    <a:gd name="connsiteY0" fmla="*/ 125413 h 250825"/>
                                    <a:gd name="connsiteX1" fmla="*/ 125413 w 250825"/>
                                    <a:gd name="connsiteY1" fmla="*/ 250825 h 250825"/>
                                    <a:gd name="connsiteX2" fmla="*/ 0 w 250825"/>
                                    <a:gd name="connsiteY2" fmla="*/ 125413 h 250825"/>
                                    <a:gd name="connsiteX3" fmla="*/ 125413 w 250825"/>
                                    <a:gd name="connsiteY3" fmla="*/ 0 h 250825"/>
                                    <a:gd name="connsiteX4" fmla="*/ 250825 w 250825"/>
                                    <a:gd name="connsiteY4" fmla="*/ 125413 h 250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0825" h="250825">
                                      <a:moveTo>
                                        <a:pt x="250825" y="125413"/>
                                      </a:moveTo>
                                      <a:cubicBezTo>
                                        <a:pt x="250825" y="194676"/>
                                        <a:pt x="194676" y="250825"/>
                                        <a:pt x="125413" y="250825"/>
                                      </a:cubicBezTo>
                                      <a:cubicBezTo>
                                        <a:pt x="56149" y="250825"/>
                                        <a:pt x="0" y="194676"/>
                                        <a:pt x="0" y="125413"/>
                                      </a:cubicBezTo>
                                      <a:cubicBezTo>
                                        <a:pt x="0" y="56149"/>
                                        <a:pt x="56149" y="0"/>
                                        <a:pt x="125413" y="0"/>
                                      </a:cubicBezTo>
                                      <a:cubicBezTo>
                                        <a:pt x="194676" y="0"/>
                                        <a:pt x="250825" y="56149"/>
                                        <a:pt x="250825" y="125413"/>
                                      </a:cubicBezTo>
                                      <a:close/>
                                    </a:path>
                                  </a:pathLst>
                                </a:custGeom>
                                <a:grp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Shape 4"/>
                              <wps:cNvSpPr/>
                              <wps:spPr>
                                <a:xfrm>
                                  <a:off x="217825" y="391914"/>
                                  <a:ext cx="409236" cy="250825"/>
                                </a:xfrm>
                                <a:custGeom>
                                  <a:avLst/>
                                  <a:gdLst>
                                    <a:gd name="connsiteX0" fmla="*/ 384154 w 409236"/>
                                    <a:gd name="connsiteY0" fmla="*/ 75247 h 250825"/>
                                    <a:gd name="connsiteX1" fmla="*/ 301382 w 409236"/>
                                    <a:gd name="connsiteY1" fmla="*/ 28923 h 250825"/>
                                    <a:gd name="connsiteX2" fmla="*/ 301382 w 409236"/>
                                    <a:gd name="connsiteY2" fmla="*/ 67566 h 250825"/>
                                    <a:gd name="connsiteX3" fmla="*/ 349822 w 409236"/>
                                    <a:gd name="connsiteY3" fmla="*/ 123531 h 250825"/>
                                    <a:gd name="connsiteX4" fmla="*/ 344414 w 409236"/>
                                    <a:gd name="connsiteY4" fmla="*/ 132702 h 250825"/>
                                    <a:gd name="connsiteX5" fmla="*/ 344414 w 409236"/>
                                    <a:gd name="connsiteY5" fmla="*/ 198857 h 250825"/>
                                    <a:gd name="connsiteX6" fmla="*/ 330462 w 409236"/>
                                    <a:gd name="connsiteY6" fmla="*/ 214534 h 250825"/>
                                    <a:gd name="connsiteX7" fmla="*/ 322624 w 409236"/>
                                    <a:gd name="connsiteY7" fmla="*/ 220177 h 250825"/>
                                    <a:gd name="connsiteX8" fmla="*/ 319959 w 409236"/>
                                    <a:gd name="connsiteY8" fmla="*/ 220177 h 250825"/>
                                    <a:gd name="connsiteX9" fmla="*/ 310101 w 409236"/>
                                    <a:gd name="connsiteY9" fmla="*/ 208479 h 250825"/>
                                    <a:gd name="connsiteX10" fmla="*/ 319959 w 409236"/>
                                    <a:gd name="connsiteY10" fmla="*/ 198622 h 250825"/>
                                    <a:gd name="connsiteX11" fmla="*/ 323016 w 409236"/>
                                    <a:gd name="connsiteY11" fmla="*/ 198622 h 250825"/>
                                    <a:gd name="connsiteX12" fmla="*/ 330854 w 409236"/>
                                    <a:gd name="connsiteY12" fmla="*/ 203795 h 250825"/>
                                    <a:gd name="connsiteX13" fmla="*/ 334068 w 409236"/>
                                    <a:gd name="connsiteY13" fmla="*/ 198936 h 250825"/>
                                    <a:gd name="connsiteX14" fmla="*/ 334068 w 409236"/>
                                    <a:gd name="connsiteY14" fmla="*/ 132702 h 250825"/>
                                    <a:gd name="connsiteX15" fmla="*/ 328659 w 409236"/>
                                    <a:gd name="connsiteY15" fmla="*/ 123531 h 250825"/>
                                    <a:gd name="connsiteX16" fmla="*/ 293700 w 409236"/>
                                    <a:gd name="connsiteY16" fmla="*/ 88573 h 250825"/>
                                    <a:gd name="connsiteX17" fmla="*/ 258742 w 409236"/>
                                    <a:gd name="connsiteY17" fmla="*/ 123531 h 250825"/>
                                    <a:gd name="connsiteX18" fmla="*/ 253333 w 409236"/>
                                    <a:gd name="connsiteY18" fmla="*/ 132702 h 250825"/>
                                    <a:gd name="connsiteX19" fmla="*/ 253333 w 409236"/>
                                    <a:gd name="connsiteY19" fmla="*/ 198857 h 250825"/>
                                    <a:gd name="connsiteX20" fmla="*/ 256547 w 409236"/>
                                    <a:gd name="connsiteY20" fmla="*/ 203717 h 250825"/>
                                    <a:gd name="connsiteX21" fmla="*/ 264385 w 409236"/>
                                    <a:gd name="connsiteY21" fmla="*/ 198857 h 250825"/>
                                    <a:gd name="connsiteX22" fmla="*/ 267129 w 409236"/>
                                    <a:gd name="connsiteY22" fmla="*/ 198857 h 250825"/>
                                    <a:gd name="connsiteX23" fmla="*/ 276986 w 409236"/>
                                    <a:gd name="connsiteY23" fmla="*/ 210555 h 250825"/>
                                    <a:gd name="connsiteX24" fmla="*/ 267129 w 409236"/>
                                    <a:gd name="connsiteY24" fmla="*/ 220412 h 250825"/>
                                    <a:gd name="connsiteX25" fmla="*/ 264385 w 409236"/>
                                    <a:gd name="connsiteY25" fmla="*/ 220412 h 250825"/>
                                    <a:gd name="connsiteX26" fmla="*/ 256547 w 409236"/>
                                    <a:gd name="connsiteY26" fmla="*/ 214769 h 250825"/>
                                    <a:gd name="connsiteX27" fmla="*/ 242595 w 409236"/>
                                    <a:gd name="connsiteY27" fmla="*/ 199092 h 250825"/>
                                    <a:gd name="connsiteX28" fmla="*/ 242595 w 409236"/>
                                    <a:gd name="connsiteY28" fmla="*/ 132702 h 250825"/>
                                    <a:gd name="connsiteX29" fmla="*/ 236794 w 409236"/>
                                    <a:gd name="connsiteY29" fmla="*/ 123531 h 250825"/>
                                    <a:gd name="connsiteX30" fmla="*/ 285235 w 409236"/>
                                    <a:gd name="connsiteY30" fmla="*/ 67566 h 250825"/>
                                    <a:gd name="connsiteX31" fmla="*/ 285235 w 409236"/>
                                    <a:gd name="connsiteY31" fmla="*/ 23045 h 250825"/>
                                    <a:gd name="connsiteX32" fmla="*/ 261720 w 409236"/>
                                    <a:gd name="connsiteY32" fmla="*/ 15677 h 250825"/>
                                    <a:gd name="connsiteX33" fmla="*/ 158412 w 409236"/>
                                    <a:gd name="connsiteY33" fmla="*/ 0 h 250825"/>
                                    <a:gd name="connsiteX34" fmla="*/ 112009 w 409236"/>
                                    <a:gd name="connsiteY34" fmla="*/ 3527 h 250825"/>
                                    <a:gd name="connsiteX35" fmla="*/ 126588 w 409236"/>
                                    <a:gd name="connsiteY35" fmla="*/ 28296 h 250825"/>
                                    <a:gd name="connsiteX36" fmla="*/ 168053 w 409236"/>
                                    <a:gd name="connsiteY36" fmla="*/ 47030 h 250825"/>
                                    <a:gd name="connsiteX37" fmla="*/ 181927 w 409236"/>
                                    <a:gd name="connsiteY37" fmla="*/ 53300 h 250825"/>
                                    <a:gd name="connsiteX38" fmla="*/ 181927 w 409236"/>
                                    <a:gd name="connsiteY38" fmla="*/ 68507 h 250825"/>
                                    <a:gd name="connsiteX39" fmla="*/ 108874 w 409236"/>
                                    <a:gd name="connsiteY39" fmla="*/ 141481 h 250825"/>
                                    <a:gd name="connsiteX40" fmla="*/ 50557 w 409236"/>
                                    <a:gd name="connsiteY40" fmla="*/ 141481 h 250825"/>
                                    <a:gd name="connsiteX41" fmla="*/ 23515 w 409236"/>
                                    <a:gd name="connsiteY41" fmla="*/ 209204 h 250825"/>
                                    <a:gd name="connsiteX42" fmla="*/ 23515 w 409236"/>
                                    <a:gd name="connsiteY42" fmla="*/ 209674 h 250825"/>
                                    <a:gd name="connsiteX43" fmla="*/ 23515 w 409236"/>
                                    <a:gd name="connsiteY43" fmla="*/ 210144 h 250825"/>
                                    <a:gd name="connsiteX44" fmla="*/ 0 w 409236"/>
                                    <a:gd name="connsiteY44" fmla="*/ 250825 h 250825"/>
                                    <a:gd name="connsiteX45" fmla="*/ 409237 w 409236"/>
                                    <a:gd name="connsiteY45" fmla="*/ 250825 h 250825"/>
                                    <a:gd name="connsiteX46" fmla="*/ 409237 w 409236"/>
                                    <a:gd name="connsiteY46" fmla="*/ 125413 h 250825"/>
                                    <a:gd name="connsiteX47" fmla="*/ 384154 w 409236"/>
                                    <a:gd name="connsiteY47" fmla="*/ 75247 h 250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409236" h="250825">
                                      <a:moveTo>
                                        <a:pt x="384154" y="75247"/>
                                      </a:moveTo>
                                      <a:cubicBezTo>
                                        <a:pt x="359166" y="55558"/>
                                        <a:pt x="331232" y="39925"/>
                                        <a:pt x="301382" y="28923"/>
                                      </a:cubicBezTo>
                                      <a:lnTo>
                                        <a:pt x="301382" y="67566"/>
                                      </a:lnTo>
                                      <a:cubicBezTo>
                                        <a:pt x="329181" y="71612"/>
                                        <a:pt x="349804" y="95439"/>
                                        <a:pt x="349822" y="123531"/>
                                      </a:cubicBezTo>
                                      <a:cubicBezTo>
                                        <a:pt x="349753" y="127325"/>
                                        <a:pt x="347701" y="130805"/>
                                        <a:pt x="344414" y="132702"/>
                                      </a:cubicBezTo>
                                      <a:lnTo>
                                        <a:pt x="344414" y="198857"/>
                                      </a:lnTo>
                                      <a:cubicBezTo>
                                        <a:pt x="344224" y="206792"/>
                                        <a:pt x="338321" y="213424"/>
                                        <a:pt x="330462" y="214534"/>
                                      </a:cubicBezTo>
                                      <a:cubicBezTo>
                                        <a:pt x="329456" y="217993"/>
                                        <a:pt x="326223" y="220321"/>
                                        <a:pt x="322624" y="220177"/>
                                      </a:cubicBezTo>
                                      <a:lnTo>
                                        <a:pt x="319959" y="220177"/>
                                      </a:lnTo>
                                      <a:cubicBezTo>
                                        <a:pt x="314006" y="219669"/>
                                        <a:pt x="309593" y="214432"/>
                                        <a:pt x="310101" y="208479"/>
                                      </a:cubicBezTo>
                                      <a:cubicBezTo>
                                        <a:pt x="310549" y="203233"/>
                                        <a:pt x="314711" y="199070"/>
                                        <a:pt x="319959" y="198622"/>
                                      </a:cubicBezTo>
                                      <a:lnTo>
                                        <a:pt x="323016" y="198622"/>
                                      </a:lnTo>
                                      <a:cubicBezTo>
                                        <a:pt x="326486" y="198418"/>
                                        <a:pt x="329678" y="200524"/>
                                        <a:pt x="330854" y="203795"/>
                                      </a:cubicBezTo>
                                      <a:cubicBezTo>
                                        <a:pt x="332808" y="202972"/>
                                        <a:pt x="334075" y="201056"/>
                                        <a:pt x="334068" y="198936"/>
                                      </a:cubicBezTo>
                                      <a:lnTo>
                                        <a:pt x="334068" y="132702"/>
                                      </a:lnTo>
                                      <a:cubicBezTo>
                                        <a:pt x="330684" y="130905"/>
                                        <a:pt x="328595" y="127362"/>
                                        <a:pt x="328659" y="123531"/>
                                      </a:cubicBezTo>
                                      <a:cubicBezTo>
                                        <a:pt x="328659" y="104224"/>
                                        <a:pt x="313008" y="88573"/>
                                        <a:pt x="293700" y="88573"/>
                                      </a:cubicBezTo>
                                      <a:cubicBezTo>
                                        <a:pt x="274393" y="88573"/>
                                        <a:pt x="258742" y="104224"/>
                                        <a:pt x="258742" y="123531"/>
                                      </a:cubicBezTo>
                                      <a:cubicBezTo>
                                        <a:pt x="258672" y="127325"/>
                                        <a:pt x="256620" y="130805"/>
                                        <a:pt x="253333" y="132702"/>
                                      </a:cubicBezTo>
                                      <a:lnTo>
                                        <a:pt x="253333" y="198857"/>
                                      </a:lnTo>
                                      <a:cubicBezTo>
                                        <a:pt x="253325" y="200977"/>
                                        <a:pt x="254593" y="202894"/>
                                        <a:pt x="256547" y="203717"/>
                                      </a:cubicBezTo>
                                      <a:cubicBezTo>
                                        <a:pt x="258030" y="200745"/>
                                        <a:pt x="261063" y="198863"/>
                                        <a:pt x="264385" y="198857"/>
                                      </a:cubicBezTo>
                                      <a:lnTo>
                                        <a:pt x="267129" y="198857"/>
                                      </a:lnTo>
                                      <a:cubicBezTo>
                                        <a:pt x="273081" y="199365"/>
                                        <a:pt x="277495" y="204603"/>
                                        <a:pt x="276986" y="210555"/>
                                      </a:cubicBezTo>
                                      <a:cubicBezTo>
                                        <a:pt x="276538" y="215802"/>
                                        <a:pt x="272376" y="219965"/>
                                        <a:pt x="267129" y="220412"/>
                                      </a:cubicBezTo>
                                      <a:lnTo>
                                        <a:pt x="264385" y="220412"/>
                                      </a:lnTo>
                                      <a:cubicBezTo>
                                        <a:pt x="260786" y="220556"/>
                                        <a:pt x="257553" y="218228"/>
                                        <a:pt x="256547" y="214769"/>
                                      </a:cubicBezTo>
                                      <a:cubicBezTo>
                                        <a:pt x="248688" y="213659"/>
                                        <a:pt x="242785" y="207027"/>
                                        <a:pt x="242595" y="199092"/>
                                      </a:cubicBezTo>
                                      <a:lnTo>
                                        <a:pt x="242595" y="132702"/>
                                      </a:lnTo>
                                      <a:cubicBezTo>
                                        <a:pt x="239032" y="131044"/>
                                        <a:pt x="236765" y="127461"/>
                                        <a:pt x="236794" y="123531"/>
                                      </a:cubicBezTo>
                                      <a:cubicBezTo>
                                        <a:pt x="236813" y="95439"/>
                                        <a:pt x="257436" y="71613"/>
                                        <a:pt x="285235" y="67566"/>
                                      </a:cubicBezTo>
                                      <a:lnTo>
                                        <a:pt x="285235" y="23045"/>
                                      </a:lnTo>
                                      <a:cubicBezTo>
                                        <a:pt x="277397" y="20380"/>
                                        <a:pt x="269559" y="17871"/>
                                        <a:pt x="261720" y="15677"/>
                                      </a:cubicBezTo>
                                      <a:cubicBezTo>
                                        <a:pt x="228236" y="5426"/>
                                        <a:pt x="193429" y="144"/>
                                        <a:pt x="158412" y="0"/>
                                      </a:cubicBezTo>
                                      <a:cubicBezTo>
                                        <a:pt x="142880" y="83"/>
                                        <a:pt x="127374" y="1262"/>
                                        <a:pt x="112009" y="3527"/>
                                      </a:cubicBezTo>
                                      <a:cubicBezTo>
                                        <a:pt x="118175" y="10942"/>
                                        <a:pt x="123098" y="19306"/>
                                        <a:pt x="126588" y="28296"/>
                                      </a:cubicBezTo>
                                      <a:lnTo>
                                        <a:pt x="168053" y="47030"/>
                                      </a:lnTo>
                                      <a:lnTo>
                                        <a:pt x="181927" y="53300"/>
                                      </a:lnTo>
                                      <a:lnTo>
                                        <a:pt x="181927" y="68507"/>
                                      </a:lnTo>
                                      <a:cubicBezTo>
                                        <a:pt x="181840" y="108804"/>
                                        <a:pt x="149171" y="141438"/>
                                        <a:pt x="108874" y="141481"/>
                                      </a:cubicBezTo>
                                      <a:lnTo>
                                        <a:pt x="50557" y="141481"/>
                                      </a:lnTo>
                                      <a:lnTo>
                                        <a:pt x="23515" y="209204"/>
                                      </a:lnTo>
                                      <a:lnTo>
                                        <a:pt x="23515" y="209674"/>
                                      </a:lnTo>
                                      <a:lnTo>
                                        <a:pt x="23515" y="210144"/>
                                      </a:lnTo>
                                      <a:cubicBezTo>
                                        <a:pt x="16830" y="224339"/>
                                        <a:pt x="8964" y="237948"/>
                                        <a:pt x="0" y="250825"/>
                                      </a:cubicBezTo>
                                      <a:lnTo>
                                        <a:pt x="409237" y="250825"/>
                                      </a:lnTo>
                                      <a:lnTo>
                                        <a:pt x="409237" y="125413"/>
                                      </a:lnTo>
                                      <a:cubicBezTo>
                                        <a:pt x="408828" y="105774"/>
                                        <a:pt x="399619" y="87358"/>
                                        <a:pt x="384154" y="75247"/>
                                      </a:cubicBezTo>
                                      <a:close/>
                                    </a:path>
                                  </a:pathLst>
                                </a:custGeom>
                                <a:grpFill/>
                                <a:ln w="78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AD5CA74" id="Graphic 63" o:spid="_x0000_s1026" alt="Veterinarian" style="width:59.25pt;height:59.25pt;mso-position-horizontal-relative:char;mso-position-vertical-relative:line" coordsize="7524,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">
                      <v:shape id="Freeform: Shape 2" o:spid="_x0000_s1027" style="position:absolute;left:862;top:3857;width:2900;height:2570;visibility:visible;mso-wrap-style:square;v-text-anchor:middle" coordsize="290016,257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" path="m,209988v,25973,21056,47029,47030,47029l101898,257017v12300,-15548,22817,-32427,31353,-50321l166250,124158r74228,c267789,124115,289930,102010,290016,74699l238832,51184c231774,21310,205176,155,174480,l129096,r-9014,53222c118949,58489,119526,63982,121729,68899v3522,7240,10216,12426,18106,14030c148059,84713,156600,81856,162096,75483v3362,-4044,5653,-8869,6662,-14031l174480,30099v1318,-4486,6023,-7054,10509,-5735c188917,25518,191457,29319,191019,33391r-4938,30569c184350,75707,177748,86179,167896,92805v-6896,4732,-15165,7047,-23515,6584c141900,99520,139412,99255,137013,98606,124974,96449,114440,89227,108090,78775v-4867,-8778,-6609,-18949,-4938,-28845l110990,6192,,123766r,86222xe" filled="f" stroked="f" strokeweight=".21772mm">
                        <v:stroke joinstyle="miter"/>
                        <v:path arrowok="t" o:connecttype="custom" o:connectlocs="0,209988;47030,257017;101898,257017;133251,206696;166250,124158;240478,124158;290016,74699;238832,51184;174480,0;129096,0;120082,53222;121729,68899;139835,82929;162096,75483;168758,61452;174480,30099;184989,24364;191019,33391;186081,63960;167896,92805;144381,99389;137013,98606;108090,78775;103152,49930;110990,6192;0,123766" o:connectangles="0,0,0,0,0,0,0,0,0,0,0,0,0,0,0,0,0,0,0,0,0,0,0,0,0,0"/>
                      </v:shape>
                      <v:shape id="Freeform: Shape 3" o:spid="_x0000_s1028" style="position:absolute;left:2508;top:1097;width:2508;height:2508;visibility:visible;mso-wrap-style:square;v-text-anchor:middle" coordsize="25082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" path="m250825,125413v,69263,-56149,125412,-125412,125412c56149,250825,,194676,,125413,,56149,56149,,125413,v69263,,125412,56149,125412,125413xe" filled="f" stroked="f" strokeweight=".21772mm">
                        <v:stroke joinstyle="miter"/>
                        <v:path arrowok="t" o:connecttype="custom" o:connectlocs="250825,125413;125413,250825;0,125413;125413,0;250825,125413" o:connectangles="0,0,0,0,0"/>
                      </v:shape>
                      <v:shape id="Freeform: Shape 4" o:spid="_x0000_s1029" style="position:absolute;left:2178;top:3919;width:4092;height:2508;visibility:visible;mso-wrap-style:square;v-text-anchor:middle" coordsize="409236,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" path="m384154,75247c359166,55558,331232,39925,301382,28923r,38643c329181,71612,349804,95439,349822,123531v-69,3794,-2121,7274,-5408,9171l344414,198857v-190,7935,-6093,14567,-13952,15677c329456,217993,326223,220321,322624,220177r-2665,c314006,219669,309593,214432,310101,208479v448,-5246,4610,-9409,9858,-9857l323016,198622v3470,-204,6662,1902,7838,5173c332808,202972,334075,201056,334068,198936r,-66234c330684,130905,328595,127362,328659,123531v,-19307,-15651,-34958,-34959,-34958c274393,88573,258742,104224,258742,123531v-70,3794,-2122,7274,-5409,9171l253333,198857v-8,2120,1260,4037,3214,4860c258030,200745,261063,198863,264385,198857r2744,c273081,199365,277495,204603,276986,210555v-448,5247,-4610,9410,-9857,9857l264385,220412v-3599,144,-6832,-2184,-7838,-5643c248688,213659,242785,207027,242595,199092r,-66390c239032,131044,236765,127461,236794,123531v19,-28092,20642,-51918,48441,-55965l285235,23045v-7838,-2665,-15676,-5174,-23515,-7368c228236,5426,193429,144,158412,,142880,83,127374,1262,112009,3527v6166,7415,11089,15779,14579,24769l168053,47030r13874,6270l181927,68507v-87,40297,-32756,72931,-73053,72974l50557,141481,23515,209204r,470l23515,210144c16830,224339,8964,237948,,250825r409237,l409237,125413v-409,-19639,-9618,-38055,-25083,-50166xe" filled="f" stroked="f" strokeweight=".21772mm">
                        <v:stroke joinstyle="miter"/>
                        <v:path arrowok="t" o:connecttype="custom" o:connectlocs="384154,75247;301382,28923;301382,67566;349822,123531;344414,132702;344414,198857;330462,214534;322624,220177;319959,220177;310101,208479;319959,198622;323016,198622;330854,203795;334068,198936;334068,132702;328659,123531;293700,88573;258742,123531;253333,132702;253333,198857;256547,203717;264385,198857;267129,198857;276986,210555;267129,220412;264385,220412;256547,214769;242595,199092;242595,132702;236794,123531;285235,67566;285235,23045;261720,15677;158412,0;112009,3527;126588,28296;168053,47030;181927,53300;181927,68507;108874,141481;50557,141481;23515,209204;23515,209674;23515,210144;0,250825;409237,250825;409237,125413;384154,75247" o:connectangles="0,0,0,0,0,0,0,0,0,0,0,0,0,0,0,0,0,0,0,0,0,0,0,0,0,0,0,0,0,0,0,0,0,0,0,0,0,0,0,0,0,0,0,0,0,0,0,0"/>
                      </v:shape>
                      <w10:anchorlock/>
                    </v:group>
                  </w:pict>
                </mc:Fallback>
              </mc:AlternateContent>
            </w:r>
          </w:p>
          <w:p w14:paraId="2C6A3AC5" w14:textId="182C2D4B" w:rsidR="006F7304" w:rsidRPr="00BD0F8B" w:rsidRDefault="006F7304" w:rsidP="00BD0F8B">
            <w:pPr>
              <w:jc w:val="center"/>
              <w:rPr>
                <w:rFonts w:cstheme="minorHAnsi"/>
                <w:b/>
                <w:bCs/>
                <w:color w:val="003263" w:themeColor="text2"/>
              </w:rPr>
            </w:pPr>
            <w:r w:rsidRPr="00BD0F8B">
              <w:rPr>
                <w:rFonts w:cstheme="minorHAnsi"/>
                <w:b/>
                <w:bCs/>
                <w:color w:val="003263" w:themeColor="text2"/>
              </w:rPr>
              <w:t>Attach this completed form to your pet registration to be eligible for the reduced fee. Let us know when your dog has been desexed, so you continue to receive the reduced fee.</w:t>
            </w:r>
          </w:p>
        </w:tc>
      </w:tr>
    </w:tbl>
    <w:p w14:paraId="246056BA" w14:textId="77777777" w:rsidR="006F7304" w:rsidRDefault="006F7304"/>
    <w:tbl>
      <w:tblPr>
        <w:tblW w:w="10913" w:type="dxa"/>
        <w:tblInd w:w="-10" w:type="dxa"/>
        <w:tblBorders>
          <w:top w:val="single" w:sz="4" w:space="0" w:color="003263" w:themeColor="text2"/>
          <w:left w:val="single" w:sz="4" w:space="0" w:color="003263" w:themeColor="text2"/>
          <w:bottom w:val="single" w:sz="4" w:space="0" w:color="003263" w:themeColor="text2"/>
          <w:right w:val="single" w:sz="4" w:space="0" w:color="003263" w:themeColor="text2"/>
          <w:insideH w:val="single" w:sz="4" w:space="0" w:color="003263" w:themeColor="text2"/>
          <w:insideV w:val="single" w:sz="4" w:space="0" w:color="003263" w:themeColor="text2"/>
        </w:tblBorders>
        <w:tblLayout w:type="fixed"/>
        <w:tblCellMar>
          <w:left w:w="227" w:type="dxa"/>
          <w:right w:w="0" w:type="dxa"/>
        </w:tblCellMar>
        <w:tblLook w:val="01E0" w:firstRow="1" w:lastRow="1" w:firstColumn="1" w:lastColumn="1" w:noHBand="0" w:noVBand="0"/>
      </w:tblPr>
      <w:tblGrid>
        <w:gridCol w:w="5456"/>
        <w:gridCol w:w="5457"/>
      </w:tblGrid>
      <w:tr w:rsidR="00BD0F8B" w:rsidRPr="006F7304" w14:paraId="25F1164B" w14:textId="77777777" w:rsidTr="00BD0F8B">
        <w:trPr>
          <w:trHeight w:val="454"/>
        </w:trPr>
        <w:tc>
          <w:tcPr>
            <w:tcW w:w="10913" w:type="dxa"/>
            <w:gridSpan w:val="2"/>
            <w:tcBorders>
              <w:top w:val="nil"/>
              <w:left w:val="single" w:sz="4" w:space="0" w:color="002060"/>
              <w:bottom w:val="single" w:sz="4" w:space="0" w:color="002060"/>
              <w:right w:val="single" w:sz="4" w:space="0" w:color="002060"/>
            </w:tcBorders>
            <w:shd w:val="clear" w:color="auto" w:fill="002060"/>
            <w:vAlign w:val="center"/>
          </w:tcPr>
          <w:p w14:paraId="7C10A75A" w14:textId="008F273B" w:rsidR="00BD0F8B" w:rsidRPr="006F7304" w:rsidRDefault="00BD0F8B" w:rsidP="00BD0F8B">
            <w:pPr>
              <w:pStyle w:val="TableParagraph"/>
              <w:tabs>
                <w:tab w:val="left" w:pos="954"/>
                <w:tab w:val="left" w:pos="1894"/>
              </w:tabs>
              <w:spacing w:before="120" w:after="120" w:line="256" w:lineRule="auto"/>
              <w:ind w:left="0"/>
              <w:rPr>
                <w:rFonts w:asciiTheme="minorHAnsi" w:hAnsiTheme="minorHAnsi" w:cstheme="minorHAnsi"/>
                <w:b/>
                <w:bCs/>
                <w:color w:val="FFFFFF" w:themeColor="background1"/>
                <w:sz w:val="20"/>
                <w:szCs w:val="20"/>
              </w:rPr>
            </w:pPr>
            <w:r w:rsidRPr="006F7304">
              <w:rPr>
                <w:rFonts w:asciiTheme="minorHAnsi" w:hAnsiTheme="minorHAnsi" w:cstheme="minorHAnsi"/>
                <w:b/>
                <w:bCs/>
                <w:color w:val="FFFFFF" w:themeColor="background1"/>
                <w:sz w:val="20"/>
                <w:szCs w:val="20"/>
              </w:rPr>
              <w:t>OWNER DETAILS</w:t>
            </w:r>
          </w:p>
        </w:tc>
      </w:tr>
      <w:tr w:rsidR="00BD0F8B" w:rsidRPr="006F7304" w14:paraId="1E931372" w14:textId="77777777" w:rsidTr="00F13A10">
        <w:trPr>
          <w:trHeight w:val="794"/>
        </w:trPr>
        <w:tc>
          <w:tcPr>
            <w:tcW w:w="5456" w:type="dxa"/>
            <w:tcBorders>
              <w:top w:val="single" w:sz="4" w:space="0" w:color="002060"/>
              <w:left w:val="single" w:sz="4" w:space="0" w:color="002060"/>
              <w:bottom w:val="single" w:sz="4" w:space="0" w:color="002060"/>
              <w:right w:val="single" w:sz="4" w:space="0" w:color="002060"/>
            </w:tcBorders>
            <w:shd w:val="clear" w:color="auto" w:fill="auto"/>
          </w:tcPr>
          <w:p w14:paraId="2CF0F29F" w14:textId="71BBCC5F" w:rsidR="00BD0F8B" w:rsidRPr="006F7304" w:rsidRDefault="00BD0F8B" w:rsidP="00F13A10">
            <w:pPr>
              <w:pStyle w:val="TableParagraph"/>
              <w:tabs>
                <w:tab w:val="left" w:pos="954"/>
                <w:tab w:val="left" w:pos="1894"/>
              </w:tabs>
              <w:spacing w:before="120" w:after="120" w:line="256" w:lineRule="auto"/>
              <w:ind w:left="0"/>
              <w:rPr>
                <w:rFonts w:asciiTheme="minorHAnsi" w:hAnsiTheme="minorHAnsi" w:cstheme="minorHAnsi"/>
                <w:color w:val="003263" w:themeColor="text2"/>
                <w:sz w:val="20"/>
                <w:szCs w:val="20"/>
              </w:rPr>
            </w:pPr>
            <w:r w:rsidRPr="006F7304">
              <w:rPr>
                <w:rFonts w:asciiTheme="minorHAnsi" w:hAnsiTheme="minorHAnsi" w:cstheme="minorHAnsi"/>
                <w:color w:val="003263" w:themeColor="text2"/>
                <w:sz w:val="20"/>
                <w:szCs w:val="20"/>
              </w:rPr>
              <w:t>First Name:</w:t>
            </w:r>
          </w:p>
        </w:tc>
        <w:tc>
          <w:tcPr>
            <w:tcW w:w="5457" w:type="dxa"/>
            <w:tcBorders>
              <w:top w:val="single" w:sz="4" w:space="0" w:color="002060"/>
              <w:left w:val="single" w:sz="4" w:space="0" w:color="002060"/>
              <w:bottom w:val="single" w:sz="4" w:space="0" w:color="002060"/>
              <w:right w:val="single" w:sz="4" w:space="0" w:color="002060"/>
            </w:tcBorders>
            <w:shd w:val="clear" w:color="auto" w:fill="auto"/>
          </w:tcPr>
          <w:p w14:paraId="32987A28" w14:textId="77777777" w:rsidR="00BD0F8B" w:rsidRPr="006F7304" w:rsidRDefault="00BD0F8B" w:rsidP="00F13A10">
            <w:pPr>
              <w:pStyle w:val="TableParagraph"/>
              <w:tabs>
                <w:tab w:val="left" w:pos="954"/>
                <w:tab w:val="left" w:pos="1894"/>
              </w:tabs>
              <w:spacing w:before="120" w:after="120" w:line="256" w:lineRule="auto"/>
              <w:ind w:left="0"/>
              <w:rPr>
                <w:rFonts w:asciiTheme="minorHAnsi" w:hAnsiTheme="minorHAnsi" w:cstheme="minorHAnsi"/>
                <w:color w:val="003263" w:themeColor="text2"/>
                <w:sz w:val="20"/>
                <w:szCs w:val="20"/>
              </w:rPr>
            </w:pPr>
            <w:r w:rsidRPr="006F7304">
              <w:rPr>
                <w:rFonts w:asciiTheme="minorHAnsi" w:hAnsiTheme="minorHAnsi" w:cstheme="minorHAnsi"/>
                <w:color w:val="003263" w:themeColor="text2"/>
                <w:sz w:val="20"/>
                <w:szCs w:val="20"/>
              </w:rPr>
              <w:t>Last Name:</w:t>
            </w:r>
          </w:p>
        </w:tc>
      </w:tr>
      <w:tr w:rsidR="00BD0F8B" w:rsidRPr="006F7304" w14:paraId="573C6968" w14:textId="77777777" w:rsidTr="00F13A10">
        <w:trPr>
          <w:trHeight w:val="794"/>
        </w:trPr>
        <w:tc>
          <w:tcPr>
            <w:tcW w:w="10913" w:type="dxa"/>
            <w:gridSpan w:val="2"/>
            <w:tcBorders>
              <w:top w:val="single" w:sz="4" w:space="0" w:color="002060"/>
              <w:left w:val="single" w:sz="4" w:space="0" w:color="002060"/>
              <w:bottom w:val="single" w:sz="4" w:space="0" w:color="002060"/>
              <w:right w:val="single" w:sz="4" w:space="0" w:color="002060"/>
            </w:tcBorders>
          </w:tcPr>
          <w:p w14:paraId="0B5DB7C3" w14:textId="77777777" w:rsidR="00BD0F8B" w:rsidRPr="006F7304" w:rsidRDefault="00BD0F8B" w:rsidP="00F13A10">
            <w:pPr>
              <w:pStyle w:val="TableParagraph"/>
              <w:tabs>
                <w:tab w:val="left" w:pos="4415"/>
              </w:tabs>
              <w:spacing w:before="81" w:line="256" w:lineRule="auto"/>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Date of Birth:</w:t>
            </w:r>
          </w:p>
          <w:p w14:paraId="255F61EC" w14:textId="77777777" w:rsidR="00BD0F8B" w:rsidRPr="006F7304" w:rsidRDefault="00BD0F8B" w:rsidP="00F13A10">
            <w:pPr>
              <w:pStyle w:val="TableParagraph"/>
              <w:spacing w:before="81" w:line="178" w:lineRule="exact"/>
              <w:ind w:left="0"/>
              <w:rPr>
                <w:rFonts w:asciiTheme="minorHAnsi" w:hAnsiTheme="minorHAnsi" w:cstheme="minorHAnsi"/>
                <w:sz w:val="20"/>
                <w:szCs w:val="20"/>
              </w:rPr>
            </w:pPr>
          </w:p>
        </w:tc>
      </w:tr>
      <w:tr w:rsidR="00BD0F8B" w:rsidRPr="006F7304" w14:paraId="200DF996" w14:textId="77777777" w:rsidTr="00BD0F8B">
        <w:trPr>
          <w:trHeight w:val="454"/>
        </w:trPr>
        <w:tc>
          <w:tcPr>
            <w:tcW w:w="10913" w:type="dxa"/>
            <w:gridSpan w:val="2"/>
            <w:tcBorders>
              <w:top w:val="single" w:sz="4" w:space="0" w:color="002060"/>
              <w:left w:val="single" w:sz="4" w:space="0" w:color="002060"/>
              <w:bottom w:val="single" w:sz="4" w:space="0" w:color="002060"/>
              <w:right w:val="single" w:sz="4" w:space="0" w:color="002060"/>
            </w:tcBorders>
            <w:shd w:val="clear" w:color="auto" w:fill="002060"/>
            <w:vAlign w:val="center"/>
          </w:tcPr>
          <w:p w14:paraId="43A4B058" w14:textId="77777777" w:rsidR="00BD0F8B" w:rsidRPr="006F7304" w:rsidRDefault="00BD0F8B" w:rsidP="00BD0F8B">
            <w:pPr>
              <w:pStyle w:val="TableParagraph"/>
              <w:tabs>
                <w:tab w:val="left" w:pos="954"/>
                <w:tab w:val="left" w:pos="1894"/>
              </w:tabs>
              <w:spacing w:before="120" w:after="120" w:line="256" w:lineRule="auto"/>
              <w:ind w:left="0"/>
              <w:rPr>
                <w:rFonts w:asciiTheme="minorHAnsi" w:hAnsiTheme="minorHAnsi" w:cstheme="minorHAnsi"/>
                <w:b/>
                <w:bCs/>
                <w:color w:val="FFFFFF" w:themeColor="background1"/>
                <w:sz w:val="20"/>
                <w:szCs w:val="20"/>
              </w:rPr>
            </w:pPr>
            <w:r w:rsidRPr="006F7304">
              <w:rPr>
                <w:rFonts w:asciiTheme="minorHAnsi" w:hAnsiTheme="minorHAnsi" w:cstheme="minorHAnsi"/>
                <w:b/>
                <w:bCs/>
                <w:color w:val="FFFFFF" w:themeColor="background1"/>
                <w:sz w:val="20"/>
                <w:szCs w:val="20"/>
              </w:rPr>
              <w:t>YOUR DOG’S DETAILS</w:t>
            </w:r>
          </w:p>
        </w:tc>
      </w:tr>
      <w:tr w:rsidR="00BD0F8B" w:rsidRPr="006F7304" w14:paraId="73D945BA" w14:textId="77777777" w:rsidTr="00F13A10">
        <w:trPr>
          <w:trHeight w:val="794"/>
        </w:trPr>
        <w:tc>
          <w:tcPr>
            <w:tcW w:w="10913" w:type="dxa"/>
            <w:gridSpan w:val="2"/>
            <w:tcBorders>
              <w:top w:val="single" w:sz="4" w:space="0" w:color="002060"/>
              <w:left w:val="single" w:sz="4" w:space="0" w:color="002060"/>
              <w:bottom w:val="single" w:sz="4" w:space="0" w:color="002060"/>
              <w:right w:val="single" w:sz="4" w:space="0" w:color="002060"/>
            </w:tcBorders>
            <w:shd w:val="clear" w:color="auto" w:fill="auto"/>
          </w:tcPr>
          <w:p w14:paraId="532CAC42" w14:textId="77777777" w:rsidR="00BD0F8B" w:rsidRPr="006F7304" w:rsidRDefault="00BD0F8B" w:rsidP="00F13A10">
            <w:pPr>
              <w:pStyle w:val="TableParagraph"/>
              <w:tabs>
                <w:tab w:val="left" w:pos="4415"/>
              </w:tabs>
              <w:spacing w:before="81" w:line="256" w:lineRule="auto"/>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Dog’s name</w:t>
            </w:r>
            <w:r>
              <w:rPr>
                <w:rFonts w:asciiTheme="minorHAnsi" w:hAnsiTheme="minorHAnsi" w:cstheme="minorHAnsi"/>
                <w:color w:val="002060"/>
                <w:sz w:val="20"/>
                <w:szCs w:val="20"/>
              </w:rPr>
              <w:t>:</w:t>
            </w:r>
          </w:p>
        </w:tc>
      </w:tr>
      <w:tr w:rsidR="00BD0F8B" w:rsidRPr="006F7304" w14:paraId="6A103FB5" w14:textId="77777777" w:rsidTr="00F13A10">
        <w:trPr>
          <w:trHeight w:val="794"/>
        </w:trPr>
        <w:tc>
          <w:tcPr>
            <w:tcW w:w="5456" w:type="dxa"/>
            <w:tcBorders>
              <w:top w:val="single" w:sz="4" w:space="0" w:color="002060"/>
              <w:left w:val="single" w:sz="4" w:space="0" w:color="002060"/>
              <w:bottom w:val="single" w:sz="4" w:space="0" w:color="002060"/>
              <w:right w:val="single" w:sz="4" w:space="0" w:color="002060"/>
            </w:tcBorders>
          </w:tcPr>
          <w:p w14:paraId="7154E408" w14:textId="77777777" w:rsidR="00BD0F8B" w:rsidRPr="006F7304" w:rsidRDefault="00BD0F8B" w:rsidP="00F13A10">
            <w:pPr>
              <w:pStyle w:val="TableParagraph"/>
              <w:tabs>
                <w:tab w:val="left" w:pos="4415"/>
              </w:tabs>
              <w:spacing w:before="81" w:line="256" w:lineRule="auto"/>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Date of Birth:</w:t>
            </w:r>
          </w:p>
          <w:p w14:paraId="60BD03A9" w14:textId="77777777" w:rsidR="00BD0F8B" w:rsidRPr="006F7304" w:rsidRDefault="00BD0F8B" w:rsidP="00F13A10">
            <w:pPr>
              <w:pStyle w:val="TableParagraph"/>
              <w:spacing w:before="81" w:line="178" w:lineRule="exact"/>
              <w:ind w:left="288"/>
              <w:rPr>
                <w:rFonts w:asciiTheme="minorHAnsi" w:hAnsiTheme="minorHAnsi" w:cstheme="minorHAnsi"/>
                <w:color w:val="002060"/>
                <w:sz w:val="20"/>
                <w:szCs w:val="20"/>
              </w:rPr>
            </w:pPr>
          </w:p>
        </w:tc>
        <w:tc>
          <w:tcPr>
            <w:tcW w:w="5457" w:type="dxa"/>
            <w:tcBorders>
              <w:top w:val="single" w:sz="4" w:space="0" w:color="002060"/>
              <w:left w:val="single" w:sz="4" w:space="0" w:color="002060"/>
              <w:bottom w:val="single" w:sz="4" w:space="0" w:color="002060"/>
              <w:right w:val="single" w:sz="4" w:space="0" w:color="002060"/>
            </w:tcBorders>
          </w:tcPr>
          <w:p w14:paraId="4E4254DE" w14:textId="77777777" w:rsidR="00BD0F8B" w:rsidRPr="006F7304" w:rsidRDefault="00BD0F8B" w:rsidP="00F13A10">
            <w:pPr>
              <w:pStyle w:val="TableParagraph"/>
              <w:spacing w:before="81" w:line="178" w:lineRule="exact"/>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Microchip number:</w:t>
            </w:r>
          </w:p>
          <w:p w14:paraId="61BEA6C2" w14:textId="77777777" w:rsidR="00BD0F8B" w:rsidRPr="006F7304" w:rsidRDefault="00BD0F8B" w:rsidP="00F13A10">
            <w:pPr>
              <w:pStyle w:val="TableParagraph"/>
              <w:spacing w:before="81" w:line="178" w:lineRule="exact"/>
              <w:ind w:left="0"/>
              <w:rPr>
                <w:rFonts w:asciiTheme="minorHAnsi" w:hAnsiTheme="minorHAnsi" w:cstheme="minorHAnsi"/>
                <w:sz w:val="20"/>
                <w:szCs w:val="20"/>
              </w:rPr>
            </w:pPr>
          </w:p>
        </w:tc>
      </w:tr>
      <w:tr w:rsidR="00BD0F8B" w:rsidRPr="006F7304" w14:paraId="32DCEB9A" w14:textId="77777777" w:rsidTr="00F13A10">
        <w:trPr>
          <w:trHeight w:val="454"/>
        </w:trPr>
        <w:tc>
          <w:tcPr>
            <w:tcW w:w="10913" w:type="dxa"/>
            <w:gridSpan w:val="2"/>
            <w:tcBorders>
              <w:top w:val="single" w:sz="4" w:space="0" w:color="002060"/>
              <w:left w:val="single" w:sz="4" w:space="0" w:color="002060"/>
              <w:bottom w:val="single" w:sz="4" w:space="0" w:color="002060"/>
              <w:right w:val="single" w:sz="4" w:space="0" w:color="002060"/>
            </w:tcBorders>
            <w:shd w:val="clear" w:color="auto" w:fill="002060"/>
            <w:vAlign w:val="center"/>
          </w:tcPr>
          <w:p w14:paraId="0C68FDCA" w14:textId="77777777" w:rsidR="00BD0F8B" w:rsidRPr="006F7304" w:rsidRDefault="00BD0F8B" w:rsidP="00F13A10">
            <w:pPr>
              <w:pStyle w:val="TableParagraph"/>
              <w:spacing w:before="81" w:line="178" w:lineRule="exact"/>
              <w:ind w:left="0"/>
              <w:rPr>
                <w:rFonts w:asciiTheme="minorHAnsi" w:hAnsiTheme="minorHAnsi" w:cstheme="minorHAnsi"/>
                <w:color w:val="002060"/>
                <w:sz w:val="20"/>
                <w:szCs w:val="20"/>
              </w:rPr>
            </w:pPr>
            <w:r w:rsidRPr="006F7304">
              <w:rPr>
                <w:rFonts w:asciiTheme="minorHAnsi" w:hAnsiTheme="minorHAnsi" w:cstheme="minorHAnsi"/>
                <w:b/>
                <w:bCs/>
                <w:color w:val="FFFFFF" w:themeColor="background1"/>
                <w:sz w:val="20"/>
                <w:szCs w:val="20"/>
              </w:rPr>
              <w:t>VET DECLARATION</w:t>
            </w:r>
          </w:p>
        </w:tc>
      </w:tr>
      <w:tr w:rsidR="00BD0F8B" w:rsidRPr="006F7304" w14:paraId="2CB59547" w14:textId="77777777" w:rsidTr="00F13A10">
        <w:trPr>
          <w:trHeight w:val="794"/>
        </w:trPr>
        <w:tc>
          <w:tcPr>
            <w:tcW w:w="5456" w:type="dxa"/>
            <w:tcBorders>
              <w:top w:val="single" w:sz="4" w:space="0" w:color="002060"/>
              <w:left w:val="single" w:sz="4" w:space="0" w:color="002060"/>
              <w:bottom w:val="single" w:sz="4" w:space="0" w:color="002060"/>
              <w:right w:val="single" w:sz="4" w:space="0" w:color="002060"/>
            </w:tcBorders>
          </w:tcPr>
          <w:p w14:paraId="604735C8" w14:textId="77777777" w:rsidR="00BD0F8B" w:rsidRPr="006F7304" w:rsidRDefault="00BD0F8B" w:rsidP="00F13A10">
            <w:pPr>
              <w:pStyle w:val="TableParagraph"/>
              <w:spacing w:before="81" w:line="178" w:lineRule="exact"/>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Practice name:</w:t>
            </w:r>
          </w:p>
          <w:p w14:paraId="26E71465" w14:textId="77777777" w:rsidR="00BD0F8B" w:rsidRPr="006F7304" w:rsidRDefault="00BD0F8B" w:rsidP="00F13A10">
            <w:pPr>
              <w:pStyle w:val="TableParagraph"/>
              <w:spacing w:before="81" w:line="178" w:lineRule="exact"/>
              <w:ind w:left="0"/>
              <w:rPr>
                <w:rFonts w:asciiTheme="minorHAnsi" w:hAnsiTheme="minorHAnsi" w:cstheme="minorHAnsi"/>
                <w:color w:val="002060"/>
                <w:sz w:val="20"/>
                <w:szCs w:val="20"/>
              </w:rPr>
            </w:pPr>
          </w:p>
        </w:tc>
        <w:tc>
          <w:tcPr>
            <w:tcW w:w="5457" w:type="dxa"/>
            <w:tcBorders>
              <w:top w:val="single" w:sz="4" w:space="0" w:color="002060"/>
              <w:left w:val="single" w:sz="4" w:space="0" w:color="002060"/>
              <w:bottom w:val="single" w:sz="4" w:space="0" w:color="002060"/>
              <w:right w:val="single" w:sz="4" w:space="0" w:color="002060"/>
            </w:tcBorders>
          </w:tcPr>
          <w:p w14:paraId="0A063F43" w14:textId="77777777" w:rsidR="00BD0F8B" w:rsidRPr="006F7304" w:rsidRDefault="00BD0F8B" w:rsidP="00F13A10">
            <w:pPr>
              <w:pStyle w:val="TableParagraph"/>
              <w:spacing w:before="81" w:line="178" w:lineRule="exact"/>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Phone number:</w:t>
            </w:r>
          </w:p>
        </w:tc>
      </w:tr>
      <w:tr w:rsidR="00BD0F8B" w:rsidRPr="006F7304" w14:paraId="5F085334" w14:textId="77777777" w:rsidTr="00F13A10">
        <w:trPr>
          <w:trHeight w:val="698"/>
        </w:trPr>
        <w:tc>
          <w:tcPr>
            <w:tcW w:w="10913" w:type="dxa"/>
            <w:gridSpan w:val="2"/>
            <w:tcBorders>
              <w:top w:val="single" w:sz="4" w:space="0" w:color="002060"/>
              <w:left w:val="single" w:sz="4" w:space="0" w:color="002060"/>
              <w:bottom w:val="single" w:sz="4" w:space="0" w:color="002060"/>
              <w:right w:val="single" w:sz="4" w:space="0" w:color="002060"/>
            </w:tcBorders>
          </w:tcPr>
          <w:p w14:paraId="4D2C9783" w14:textId="77777777" w:rsidR="00BD0F8B" w:rsidRPr="006F7304" w:rsidRDefault="00BD0F8B" w:rsidP="00F13A10">
            <w:pPr>
              <w:pStyle w:val="TableParagraph"/>
              <w:spacing w:before="81"/>
              <w:ind w:left="0"/>
              <w:rPr>
                <w:rFonts w:asciiTheme="minorHAnsi" w:hAnsiTheme="minorHAnsi" w:cstheme="minorHAnsi"/>
                <w:color w:val="002060"/>
                <w:sz w:val="20"/>
                <w:szCs w:val="20"/>
              </w:rPr>
            </w:pPr>
            <w:r w:rsidRPr="006F7304">
              <w:rPr>
                <w:rFonts w:asciiTheme="minorHAnsi" w:hAnsiTheme="minorHAnsi" w:cstheme="minorHAnsi"/>
                <w:color w:val="002060"/>
                <w:sz w:val="20"/>
                <w:szCs w:val="20"/>
              </w:rPr>
              <w:t>I have examined this pet and in my opinion the pet should not be desexed because:</w:t>
            </w:r>
          </w:p>
          <w:p w14:paraId="42BD6ACF" w14:textId="77777777" w:rsidR="00BD0F8B" w:rsidRPr="006F7304" w:rsidRDefault="00BD0F8B" w:rsidP="00F13A10">
            <w:pPr>
              <w:pStyle w:val="TableParagraph"/>
              <w:numPr>
                <w:ilvl w:val="0"/>
                <w:numId w:val="28"/>
              </w:numPr>
              <w:spacing w:before="81"/>
              <w:rPr>
                <w:rFonts w:asciiTheme="minorHAnsi" w:hAnsiTheme="minorHAnsi" w:cstheme="minorHAnsi"/>
                <w:color w:val="002060"/>
                <w:sz w:val="20"/>
                <w:szCs w:val="20"/>
              </w:rPr>
            </w:pPr>
            <w:r w:rsidRPr="006F7304">
              <w:rPr>
                <w:rFonts w:asciiTheme="minorHAnsi" w:hAnsiTheme="minorHAnsi" w:cstheme="minorHAnsi"/>
                <w:color w:val="002060"/>
                <w:sz w:val="20"/>
                <w:szCs w:val="20"/>
              </w:rPr>
              <w:t>this dog is less than 6 months of age and too young to be desexed</w:t>
            </w:r>
          </w:p>
          <w:p w14:paraId="7D774B08" w14:textId="77777777" w:rsidR="00FB7C57" w:rsidRPr="00FB7C57" w:rsidRDefault="00BD0F8B" w:rsidP="00BD0F8B">
            <w:pPr>
              <w:pStyle w:val="TableParagraph"/>
              <w:numPr>
                <w:ilvl w:val="0"/>
                <w:numId w:val="28"/>
              </w:numPr>
              <w:spacing w:before="81" w:line="276" w:lineRule="auto"/>
              <w:rPr>
                <w:rFonts w:asciiTheme="minorHAnsi" w:hAnsiTheme="minorHAnsi" w:cstheme="minorHAnsi"/>
                <w:color w:val="002060"/>
                <w:sz w:val="24"/>
                <w:szCs w:val="24"/>
              </w:rPr>
            </w:pPr>
            <w:r w:rsidRPr="006F7304">
              <w:rPr>
                <w:rFonts w:asciiTheme="minorHAnsi" w:hAnsiTheme="minorHAnsi" w:cstheme="minorHAnsi"/>
                <w:color w:val="002060"/>
                <w:sz w:val="20"/>
                <w:szCs w:val="20"/>
              </w:rPr>
              <w:t xml:space="preserve">other medical reasons (please provide details) </w:t>
            </w:r>
            <w:r w:rsidRPr="00BD0F8B">
              <w:rPr>
                <w:rFonts w:asciiTheme="minorHAnsi" w:hAnsiTheme="minorHAnsi" w:cstheme="minorHAnsi"/>
                <w:color w:val="002060"/>
                <w:sz w:val="28"/>
                <w:szCs w:val="28"/>
              </w:rPr>
              <w:t>___________________________________________________________</w:t>
            </w:r>
          </w:p>
          <w:p w14:paraId="77B76874" w14:textId="2A258BF7" w:rsidR="00BD0F8B" w:rsidRPr="00BD0F8B" w:rsidRDefault="00BD0F8B" w:rsidP="00FB7C57">
            <w:pPr>
              <w:pStyle w:val="TableParagraph"/>
              <w:spacing w:before="81" w:line="276" w:lineRule="auto"/>
              <w:ind w:left="1008"/>
              <w:rPr>
                <w:rFonts w:asciiTheme="minorHAnsi" w:hAnsiTheme="minorHAnsi" w:cstheme="minorHAnsi"/>
                <w:color w:val="002060"/>
                <w:sz w:val="24"/>
                <w:szCs w:val="24"/>
              </w:rPr>
            </w:pPr>
            <w:r w:rsidRPr="00BD0F8B">
              <w:rPr>
                <w:rFonts w:asciiTheme="minorHAnsi" w:hAnsiTheme="minorHAnsi" w:cstheme="minorHAnsi"/>
                <w:color w:val="002060"/>
                <w:sz w:val="28"/>
                <w:szCs w:val="28"/>
              </w:rPr>
              <w:t>___________________________________________________________</w:t>
            </w:r>
          </w:p>
          <w:p w14:paraId="522F2180" w14:textId="77777777" w:rsidR="00BD0F8B" w:rsidRPr="006F7304" w:rsidRDefault="00BD0F8B" w:rsidP="00F13A10">
            <w:pPr>
              <w:spacing w:before="240"/>
              <w:ind w:right="-108"/>
              <w:rPr>
                <w:rFonts w:eastAsia="Avenir LT Std 65 Medium" w:cstheme="minorHAnsi"/>
                <w:color w:val="002060"/>
                <w:sz w:val="20"/>
                <w:szCs w:val="20"/>
                <w:lang w:val="en-US" w:eastAsia="en-US"/>
              </w:rPr>
            </w:pPr>
            <w:r w:rsidRPr="006F7304">
              <w:rPr>
                <w:rFonts w:eastAsia="Avenir LT Std 65 Medium" w:cstheme="minorHAnsi"/>
                <w:color w:val="002060"/>
                <w:sz w:val="20"/>
                <w:szCs w:val="20"/>
                <w:lang w:val="en-US" w:eastAsia="en-US"/>
              </w:rPr>
              <w:t>T</w:t>
            </w:r>
            <w:r>
              <w:rPr>
                <w:rFonts w:eastAsia="Avenir LT Std 65 Medium" w:cstheme="minorHAnsi"/>
                <w:color w:val="002060"/>
                <w:sz w:val="20"/>
                <w:szCs w:val="20"/>
                <w:lang w:val="en-US" w:eastAsia="en-US"/>
              </w:rPr>
              <w:t>h</w:t>
            </w:r>
            <w:r w:rsidRPr="006F7304">
              <w:rPr>
                <w:rFonts w:eastAsia="Avenir LT Std 65 Medium" w:cstheme="minorHAnsi"/>
                <w:color w:val="002060"/>
                <w:sz w:val="20"/>
                <w:szCs w:val="20"/>
                <w:lang w:val="en-US" w:eastAsia="en-US"/>
              </w:rPr>
              <w:t>e information in this form is complete and correct:</w:t>
            </w:r>
          </w:p>
          <w:p w14:paraId="752512F9" w14:textId="77777777" w:rsidR="00BD0F8B" w:rsidRPr="006F7304" w:rsidRDefault="00BD0F8B" w:rsidP="00F13A10">
            <w:pPr>
              <w:ind w:left="142" w:right="-108"/>
              <w:rPr>
                <w:rFonts w:eastAsia="Avenir LT Std 65 Medium" w:cstheme="minorHAnsi"/>
                <w:color w:val="002060"/>
                <w:sz w:val="20"/>
                <w:szCs w:val="20"/>
                <w:lang w:val="en-US" w:eastAsia="en-US"/>
              </w:rPr>
            </w:pPr>
          </w:p>
          <w:p w14:paraId="2A55D4BE" w14:textId="38EA8353" w:rsidR="00BD0F8B" w:rsidRPr="006F7304" w:rsidRDefault="00BD0F8B" w:rsidP="00F13A10">
            <w:pPr>
              <w:ind w:right="-108"/>
              <w:rPr>
                <w:rFonts w:eastAsia="Avenir LT Std 65 Medium" w:cstheme="minorHAnsi"/>
                <w:color w:val="002060"/>
                <w:sz w:val="20"/>
                <w:szCs w:val="20"/>
                <w:lang w:val="en-US" w:eastAsia="en-US"/>
              </w:rPr>
            </w:pPr>
            <w:r w:rsidRPr="006F7304">
              <w:rPr>
                <w:rFonts w:eastAsia="Avenir LT Std 65 Medium" w:cstheme="minorHAnsi"/>
                <w:color w:val="002060"/>
                <w:sz w:val="20"/>
                <w:szCs w:val="20"/>
                <w:lang w:val="en-US" w:eastAsia="en-US"/>
              </w:rPr>
              <w:t>Vet name: ____________________________</w:t>
            </w:r>
            <w:r>
              <w:rPr>
                <w:rFonts w:eastAsia="Avenir LT Std 65 Medium" w:cstheme="minorHAnsi"/>
                <w:color w:val="002060"/>
                <w:sz w:val="20"/>
                <w:szCs w:val="20"/>
                <w:lang w:val="en-US" w:eastAsia="en-US"/>
              </w:rPr>
              <w:t xml:space="preserve">  </w:t>
            </w:r>
            <w:r w:rsidRPr="006F7304">
              <w:rPr>
                <w:rFonts w:eastAsia="Avenir LT Std 65 Medium" w:cstheme="minorHAnsi"/>
                <w:color w:val="002060"/>
                <w:sz w:val="20"/>
                <w:szCs w:val="20"/>
                <w:lang w:val="en-US" w:eastAsia="en-US"/>
              </w:rPr>
              <w:t>Signature: _________________________</w:t>
            </w:r>
            <w:r w:rsidR="00FB7C57">
              <w:rPr>
                <w:rFonts w:eastAsia="Avenir LT Std 65 Medium" w:cstheme="minorHAnsi"/>
                <w:color w:val="002060"/>
                <w:sz w:val="20"/>
                <w:szCs w:val="20"/>
                <w:lang w:val="en-US" w:eastAsia="en-US"/>
              </w:rPr>
              <w:t xml:space="preserve">  </w:t>
            </w:r>
            <w:r w:rsidRPr="006F7304">
              <w:rPr>
                <w:rFonts w:eastAsia="Avenir LT Std 65 Medium" w:cstheme="minorHAnsi"/>
                <w:color w:val="002060"/>
                <w:sz w:val="20"/>
                <w:szCs w:val="20"/>
                <w:lang w:val="en-US" w:eastAsia="en-US"/>
              </w:rPr>
              <w:t>Date: _____/_____/_____</w:t>
            </w:r>
          </w:p>
          <w:p w14:paraId="39CF4149" w14:textId="77777777" w:rsidR="00BD0F8B" w:rsidRPr="006F7304" w:rsidRDefault="00BD0F8B" w:rsidP="00F13A10">
            <w:pPr>
              <w:pStyle w:val="TableParagraph"/>
              <w:spacing w:before="81" w:line="178" w:lineRule="exact"/>
              <w:ind w:left="288"/>
              <w:rPr>
                <w:rFonts w:asciiTheme="minorHAnsi" w:hAnsiTheme="minorHAnsi" w:cstheme="minorHAnsi"/>
                <w:color w:val="002060"/>
                <w:sz w:val="20"/>
                <w:szCs w:val="20"/>
              </w:rPr>
            </w:pPr>
          </w:p>
        </w:tc>
      </w:tr>
    </w:tbl>
    <w:p w14:paraId="2A66DB95" w14:textId="080C93C0" w:rsidR="00822201" w:rsidRPr="006F7304" w:rsidRDefault="00822201" w:rsidP="002F5D4C">
      <w:pPr>
        <w:rPr>
          <w:rFonts w:cstheme="minorHAnsi"/>
        </w:rPr>
      </w:pPr>
    </w:p>
    <w:p w14:paraId="247A197F" w14:textId="72E792FC" w:rsidR="00015B24" w:rsidRPr="002F5D4C" w:rsidRDefault="00BD0F8B" w:rsidP="002F5D4C">
      <w:r>
        <w:rPr>
          <w:rFonts w:cstheme="minorHAnsi"/>
          <w:noProof/>
          <w:color w:val="000000"/>
          <w:sz w:val="22"/>
          <w:szCs w:val="22"/>
        </w:rPr>
        <mc:AlternateContent>
          <mc:Choice Requires="wps">
            <w:drawing>
              <wp:inline distT="0" distB="0" distL="0" distR="0" wp14:anchorId="0FBE3767" wp14:editId="7A9DEA57">
                <wp:extent cx="6905625" cy="476250"/>
                <wp:effectExtent l="0" t="0" r="9525" b="0"/>
                <wp:docPr id="7" name="Text Box 7"/>
                <wp:cNvGraphicFramePr/>
                <a:graphic xmlns:a="http://schemas.openxmlformats.org/drawingml/2006/main">
                  <a:graphicData uri="http://schemas.microsoft.com/office/word/2010/wordprocessingShape">
                    <wps:wsp>
                      <wps:cNvSpPr txBox="1"/>
                      <wps:spPr>
                        <a:xfrm>
                          <a:off x="0" y="0"/>
                          <a:ext cx="6905625" cy="476250"/>
                        </a:xfrm>
                        <a:prstGeom prst="rect">
                          <a:avLst/>
                        </a:prstGeom>
                        <a:solidFill>
                          <a:schemeClr val="accent1">
                            <a:lumMod val="20000"/>
                            <a:lumOff val="80000"/>
                          </a:schemeClr>
                        </a:solidFill>
                        <a:ln w="6350">
                          <a:noFill/>
                        </a:ln>
                      </wps:spPr>
                      <wps:txbx>
                        <w:txbxContent>
                          <w:p w14:paraId="03A3C621" w14:textId="7AF92A47" w:rsidR="006F7304" w:rsidRPr="00BD0F8B" w:rsidRDefault="006F7304" w:rsidP="006F7304">
                            <w:pPr>
                              <w:rPr>
                                <w:color w:val="003263" w:themeColor="text2"/>
                              </w:rPr>
                            </w:pPr>
                            <w:r w:rsidRPr="00BD0F8B">
                              <w:rPr>
                                <w:color w:val="003263" w:themeColor="text2"/>
                              </w:rPr>
                              <w:t>PRIVACY STATEMENT: The personal information collected on this form is in accordance with the Domestic Animals Act 1994.</w:t>
                            </w:r>
                            <w:r w:rsidR="00BD0F8B">
                              <w:rPr>
                                <w:color w:val="003263" w:themeColor="text2"/>
                              </w:rPr>
                              <w:t xml:space="preserve"> </w:t>
                            </w:r>
                            <w:r w:rsidR="00BD0F8B">
                              <w:rPr>
                                <w:color w:val="003263" w:themeColor="text2"/>
                              </w:rPr>
                              <w:br/>
                            </w:r>
                            <w:r w:rsidRPr="00BD0F8B">
                              <w:rPr>
                                <w:color w:val="003263" w:themeColor="text2"/>
                              </w:rPr>
                              <w:t xml:space="preserve">The information will only be disclosed as permitted by law. To view our privacy policy please visit </w:t>
                            </w:r>
                            <w:hyperlink r:id="rId12" w:history="1">
                              <w:r w:rsidRPr="00BD0F8B">
                                <w:rPr>
                                  <w:rStyle w:val="Hyperlink"/>
                                  <w:color w:val="003263" w:themeColor="text2"/>
                                </w:rPr>
                                <w:t>www.geelongaustralia.com.au</w:t>
                              </w:r>
                            </w:hyperlink>
                            <w:r w:rsidRPr="00BD0F8B">
                              <w:rPr>
                                <w:color w:val="003263"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BE3767" id="_x0000_t202" coordsize="21600,21600" o:spt="202" path="m,l,21600r21600,l21600,xe">
                <v:stroke joinstyle="miter"/>
                <v:path gradientshapeok="t" o:connecttype="rect"/>
              </v:shapetype>
              <v:shape id="Text Box 7" o:spid="_x0000_s1026" type="#_x0000_t202" style="width:54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" fillcolor="#e7f5f7 [660]" stroked="f" strokeweight=".5pt">
                <v:textbox>
                  <w:txbxContent>
                    <w:p w14:paraId="03A3C621" w14:textId="7AF92A47" w:rsidR="006F7304" w:rsidRPr="00BD0F8B" w:rsidRDefault="006F7304" w:rsidP="006F7304">
                      <w:pPr>
                        <w:rPr>
                          <w:color w:val="003263" w:themeColor="text2"/>
                        </w:rPr>
                      </w:pPr>
                      <w:r w:rsidRPr="00BD0F8B">
                        <w:rPr>
                          <w:color w:val="003263" w:themeColor="text2"/>
                        </w:rPr>
                        <w:t>PRIVACY STATEMENT: The personal information collected on this form is in accordance with the Domestic Animals Act 1994.</w:t>
                      </w:r>
                      <w:r w:rsidR="00BD0F8B">
                        <w:rPr>
                          <w:color w:val="003263" w:themeColor="text2"/>
                        </w:rPr>
                        <w:t xml:space="preserve"> </w:t>
                      </w:r>
                      <w:r w:rsidR="00BD0F8B">
                        <w:rPr>
                          <w:color w:val="003263" w:themeColor="text2"/>
                        </w:rPr>
                        <w:br/>
                      </w:r>
                      <w:r w:rsidRPr="00BD0F8B">
                        <w:rPr>
                          <w:color w:val="003263" w:themeColor="text2"/>
                        </w:rPr>
                        <w:t xml:space="preserve">The information will only be disclosed as permitted by law. To view our privacy policy please visit </w:t>
                      </w:r>
                      <w:hyperlink r:id="rId13" w:history="1">
                        <w:r w:rsidRPr="00BD0F8B">
                          <w:rPr>
                            <w:rStyle w:val="Hyperlink"/>
                            <w:color w:val="003263" w:themeColor="text2"/>
                          </w:rPr>
                          <w:t>www.geelongaustralia.com.au</w:t>
                        </w:r>
                      </w:hyperlink>
                      <w:r w:rsidRPr="00BD0F8B">
                        <w:rPr>
                          <w:color w:val="003263" w:themeColor="text2"/>
                        </w:rPr>
                        <w:t xml:space="preserve"> </w:t>
                      </w:r>
                    </w:p>
                  </w:txbxContent>
                </v:textbox>
                <w10:anchorlock/>
              </v:shape>
            </w:pict>
          </mc:Fallback>
        </mc:AlternateContent>
      </w:r>
    </w:p>
    <w:sectPr w:rsidR="00015B24" w:rsidRPr="002F5D4C" w:rsidSect="00FB7C57">
      <w:headerReference w:type="default" r:id="rId14"/>
      <w:pgSz w:w="11907" w:h="16840" w:code="9"/>
      <w:pgMar w:top="284" w:right="567" w:bottom="284" w:left="567" w:header="266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EE2B6" w14:textId="77777777" w:rsidR="006A36EB" w:rsidRDefault="006A36EB" w:rsidP="00CE604F">
      <w:r>
        <w:separator/>
      </w:r>
    </w:p>
    <w:p w14:paraId="121C5A41" w14:textId="77777777" w:rsidR="006A36EB" w:rsidRDefault="006A36EB" w:rsidP="00CE604F"/>
    <w:p w14:paraId="64BF2616" w14:textId="77777777" w:rsidR="006A36EB" w:rsidRDefault="006A36EB" w:rsidP="00CE604F"/>
    <w:p w14:paraId="1424F5DB" w14:textId="77777777" w:rsidR="006A36EB" w:rsidRDefault="006A36EB" w:rsidP="00CE604F"/>
  </w:endnote>
  <w:endnote w:type="continuationSeparator" w:id="0">
    <w:p w14:paraId="25346B29" w14:textId="77777777" w:rsidR="006A36EB" w:rsidRDefault="006A36EB" w:rsidP="00CE604F">
      <w:r>
        <w:continuationSeparator/>
      </w:r>
    </w:p>
    <w:p w14:paraId="66FFDC3C" w14:textId="77777777" w:rsidR="006A36EB" w:rsidRDefault="006A36EB" w:rsidP="00CE604F"/>
    <w:p w14:paraId="00B0C98F" w14:textId="77777777" w:rsidR="006A36EB" w:rsidRDefault="006A36EB" w:rsidP="00CE604F"/>
    <w:p w14:paraId="19312BAC" w14:textId="77777777" w:rsidR="006A36EB" w:rsidRDefault="006A36EB"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embedBold r:id="rId1" w:subsetted="1" w:fontKey="{C221DBE1-B4EB-4835-AA0B-2E2810EAFDB2}"/>
  </w:font>
  <w:font w:name="Tahoma">
    <w:panose1 w:val="020B0604030504040204"/>
    <w:charset w:val="00"/>
    <w:family w:val="swiss"/>
    <w:pitch w:val="variable"/>
    <w:sig w:usb0="E1002EFF" w:usb1="C000605B" w:usb2="00000029" w:usb3="00000000" w:csb0="000101FF" w:csb1="00000000"/>
  </w:font>
  <w:font w:name="Avenir LT Std 65 Medium">
    <w:altName w:val="Calibri"/>
    <w:panose1 w:val="020B0603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3C83" w14:textId="77777777" w:rsidR="006A36EB" w:rsidRDefault="006A36EB" w:rsidP="00CE604F">
      <w:r>
        <w:separator/>
      </w:r>
    </w:p>
    <w:p w14:paraId="11891A40" w14:textId="77777777" w:rsidR="006A36EB" w:rsidRDefault="006A36EB" w:rsidP="00CE604F"/>
    <w:p w14:paraId="53C0C69E" w14:textId="77777777" w:rsidR="006A36EB" w:rsidRDefault="006A36EB" w:rsidP="00CE604F"/>
    <w:p w14:paraId="25906C2C" w14:textId="77777777" w:rsidR="006A36EB" w:rsidRDefault="006A36EB" w:rsidP="00CE604F"/>
  </w:footnote>
  <w:footnote w:type="continuationSeparator" w:id="0">
    <w:p w14:paraId="05099601" w14:textId="77777777" w:rsidR="006A36EB" w:rsidRDefault="006A36EB" w:rsidP="00CE604F">
      <w:r>
        <w:continuationSeparator/>
      </w:r>
    </w:p>
    <w:p w14:paraId="5BCC4541" w14:textId="77777777" w:rsidR="006A36EB" w:rsidRDefault="006A36EB" w:rsidP="00CE604F"/>
    <w:p w14:paraId="4689C4DA" w14:textId="77777777" w:rsidR="006A36EB" w:rsidRDefault="006A36EB" w:rsidP="00CE604F"/>
    <w:p w14:paraId="2E51AACD" w14:textId="77777777" w:rsidR="006A36EB" w:rsidRDefault="006A36EB"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35AC4" w14:textId="3A066EC0" w:rsidR="009D6A58" w:rsidRDefault="00822E35">
    <w:pPr>
      <w:pStyle w:val="Header"/>
    </w:pPr>
    <w:r>
      <w:rPr>
        <w:noProof/>
      </w:rPr>
      <w:drawing>
        <wp:anchor distT="0" distB="0" distL="114300" distR="114300" simplePos="0" relativeHeight="251658240" behindDoc="1" locked="0" layoutInCell="1" allowOverlap="1" wp14:anchorId="0BC09652" wp14:editId="05D34AA4">
          <wp:simplePos x="0" y="0"/>
          <wp:positionH relativeFrom="column">
            <wp:posOffset>1905</wp:posOffset>
          </wp:positionH>
          <wp:positionV relativeFrom="paragraph">
            <wp:posOffset>-1414780</wp:posOffset>
          </wp:positionV>
          <wp:extent cx="6904355" cy="16078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355"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36E7A2E6" wp14:editId="63F9BB0D">
              <wp:simplePos x="0" y="0"/>
              <wp:positionH relativeFrom="page">
                <wp:posOffset>438150</wp:posOffset>
              </wp:positionH>
              <wp:positionV relativeFrom="paragraph">
                <wp:posOffset>-1102995</wp:posOffset>
              </wp:positionV>
              <wp:extent cx="4000500" cy="1104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04900"/>
                      </a:xfrm>
                      <a:prstGeom prst="rect">
                        <a:avLst/>
                      </a:prstGeom>
                      <a:noFill/>
                      <a:ln w="9525">
                        <a:noFill/>
                        <a:miter lim="800000"/>
                        <a:headEnd/>
                        <a:tailEnd/>
                      </a:ln>
                    </wps:spPr>
                    <wps:txbx>
                      <w:txbxContent>
                        <w:p w14:paraId="3079AB5C" w14:textId="37F58AE0" w:rsidR="00F4502D" w:rsidRPr="00F4502D" w:rsidRDefault="00F4502D" w:rsidP="00F4502D">
                          <w:pPr>
                            <w:pStyle w:val="TableParagraph"/>
                            <w:spacing w:line="600" w:lineRule="exact"/>
                            <w:rPr>
                              <w:rFonts w:asciiTheme="majorHAnsi" w:eastAsia="Times New Roman" w:hAnsiTheme="majorHAnsi" w:cstheme="majorHAnsi"/>
                              <w:b/>
                              <w:bCs/>
                              <w:color w:val="002060"/>
                              <w:sz w:val="68"/>
                              <w:szCs w:val="68"/>
                              <w:lang w:val="en-AU" w:eastAsia="en-AU"/>
                            </w:rPr>
                          </w:pPr>
                          <w:bookmarkStart w:id="0" w:name="_Hlk84926972"/>
                          <w:bookmarkEnd w:id="0"/>
                          <w:r w:rsidRPr="00F4502D">
                            <w:rPr>
                              <w:rFonts w:asciiTheme="majorHAnsi" w:eastAsia="Times New Roman" w:hAnsiTheme="majorHAnsi" w:cstheme="majorHAnsi"/>
                              <w:b/>
                              <w:bCs/>
                              <w:color w:val="002060"/>
                              <w:sz w:val="68"/>
                              <w:szCs w:val="68"/>
                              <w:lang w:val="en-AU" w:eastAsia="en-AU"/>
                            </w:rPr>
                            <w:t xml:space="preserve">DESEXING </w:t>
                          </w:r>
                          <w:r w:rsidRPr="00F4502D">
                            <w:rPr>
                              <w:rFonts w:asciiTheme="majorHAnsi" w:eastAsia="Times New Roman" w:hAnsiTheme="majorHAnsi" w:cstheme="majorHAnsi"/>
                              <w:b/>
                              <w:bCs/>
                              <w:color w:val="002060"/>
                              <w:sz w:val="68"/>
                              <w:szCs w:val="68"/>
                              <w:lang w:val="en-AU" w:eastAsia="en-AU"/>
                            </w:rPr>
                            <w:br/>
                            <w:t>EXEMPTION</w:t>
                          </w:r>
                        </w:p>
                        <w:p w14:paraId="46AFB526" w14:textId="77777777" w:rsidR="00F4502D" w:rsidRPr="00F4502D" w:rsidRDefault="00F4502D" w:rsidP="00F4502D">
                          <w:pPr>
                            <w:pStyle w:val="TableParagraph"/>
                            <w:rPr>
                              <w:rFonts w:asciiTheme="majorHAnsi" w:eastAsia="Times New Roman" w:hAnsiTheme="majorHAnsi" w:cstheme="majorHAnsi"/>
                              <w:b/>
                              <w:bCs/>
                              <w:color w:val="002060"/>
                              <w:sz w:val="28"/>
                              <w:szCs w:val="28"/>
                              <w:lang w:val="en-AU" w:eastAsia="en-AU"/>
                            </w:rPr>
                          </w:pPr>
                          <w:r w:rsidRPr="00F4502D">
                            <w:rPr>
                              <w:rFonts w:asciiTheme="majorHAnsi" w:eastAsia="Times New Roman" w:hAnsiTheme="majorHAnsi" w:cstheme="majorHAnsi"/>
                              <w:b/>
                              <w:bCs/>
                              <w:color w:val="002060"/>
                              <w:sz w:val="32"/>
                              <w:szCs w:val="32"/>
                              <w:lang w:val="en-AU" w:eastAsia="en-AU"/>
                            </w:rPr>
                            <w:t>FOR DOGS LESS THAN 6 MONTHS OF AGE</w:t>
                          </w:r>
                        </w:p>
                        <w:p w14:paraId="5DC54CA4" w14:textId="77777777" w:rsidR="00F4502D" w:rsidRPr="00F4502D" w:rsidRDefault="00F4502D" w:rsidP="00F4502D">
                          <w:pPr>
                            <w:pStyle w:val="TableParagraph"/>
                            <w:rPr>
                              <w:rFonts w:asciiTheme="majorHAnsi" w:hAnsiTheme="majorHAnsi" w:cstheme="majorHAnsi"/>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7A2E6" id="_x0000_t202" coordsize="21600,21600" o:spt="202" path="m,l,21600r21600,l21600,xe">
              <v:stroke joinstyle="miter"/>
              <v:path gradientshapeok="t" o:connecttype="rect"/>
            </v:shapetype>
            <v:shape id="Text Box 43" o:spid="_x0000_s1027" type="#_x0000_t202" style="position:absolute;margin-left:34.5pt;margin-top:-86.85pt;width:315pt;height:87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" filled="f" stroked="f">
              <v:textbox>
                <w:txbxContent>
                  <w:p w14:paraId="3079AB5C" w14:textId="37F58AE0" w:rsidR="00F4502D" w:rsidRPr="00F4502D" w:rsidRDefault="00F4502D" w:rsidP="00F4502D">
                    <w:pPr>
                      <w:pStyle w:val="TableParagraph"/>
                      <w:spacing w:line="600" w:lineRule="exact"/>
                      <w:rPr>
                        <w:rFonts w:asciiTheme="majorHAnsi" w:eastAsia="Times New Roman" w:hAnsiTheme="majorHAnsi" w:cstheme="majorHAnsi"/>
                        <w:b/>
                        <w:bCs/>
                        <w:color w:val="002060"/>
                        <w:sz w:val="68"/>
                        <w:szCs w:val="68"/>
                        <w:lang w:val="en-AU" w:eastAsia="en-AU"/>
                      </w:rPr>
                    </w:pPr>
                    <w:bookmarkStart w:id="1" w:name="_Hlk84926972"/>
                    <w:bookmarkEnd w:id="1"/>
                    <w:r w:rsidRPr="00F4502D">
                      <w:rPr>
                        <w:rFonts w:asciiTheme="majorHAnsi" w:eastAsia="Times New Roman" w:hAnsiTheme="majorHAnsi" w:cstheme="majorHAnsi"/>
                        <w:b/>
                        <w:bCs/>
                        <w:color w:val="002060"/>
                        <w:sz w:val="68"/>
                        <w:szCs w:val="68"/>
                        <w:lang w:val="en-AU" w:eastAsia="en-AU"/>
                      </w:rPr>
                      <w:t xml:space="preserve">DESEXING </w:t>
                    </w:r>
                    <w:r w:rsidRPr="00F4502D">
                      <w:rPr>
                        <w:rFonts w:asciiTheme="majorHAnsi" w:eastAsia="Times New Roman" w:hAnsiTheme="majorHAnsi" w:cstheme="majorHAnsi"/>
                        <w:b/>
                        <w:bCs/>
                        <w:color w:val="002060"/>
                        <w:sz w:val="68"/>
                        <w:szCs w:val="68"/>
                        <w:lang w:val="en-AU" w:eastAsia="en-AU"/>
                      </w:rPr>
                      <w:br/>
                    </w:r>
                    <w:r w:rsidRPr="00F4502D">
                      <w:rPr>
                        <w:rFonts w:asciiTheme="majorHAnsi" w:eastAsia="Times New Roman" w:hAnsiTheme="majorHAnsi" w:cstheme="majorHAnsi"/>
                        <w:b/>
                        <w:bCs/>
                        <w:color w:val="002060"/>
                        <w:sz w:val="68"/>
                        <w:szCs w:val="68"/>
                        <w:lang w:val="en-AU" w:eastAsia="en-AU"/>
                      </w:rPr>
                      <w:t>EXEMPTION</w:t>
                    </w:r>
                  </w:p>
                  <w:p w14:paraId="46AFB526" w14:textId="77777777" w:rsidR="00F4502D" w:rsidRPr="00F4502D" w:rsidRDefault="00F4502D" w:rsidP="00F4502D">
                    <w:pPr>
                      <w:pStyle w:val="TableParagraph"/>
                      <w:rPr>
                        <w:rFonts w:asciiTheme="majorHAnsi" w:eastAsia="Times New Roman" w:hAnsiTheme="majorHAnsi" w:cstheme="majorHAnsi"/>
                        <w:b/>
                        <w:bCs/>
                        <w:color w:val="002060"/>
                        <w:sz w:val="28"/>
                        <w:szCs w:val="28"/>
                        <w:lang w:val="en-AU" w:eastAsia="en-AU"/>
                      </w:rPr>
                    </w:pPr>
                    <w:r w:rsidRPr="00F4502D">
                      <w:rPr>
                        <w:rFonts w:asciiTheme="majorHAnsi" w:eastAsia="Times New Roman" w:hAnsiTheme="majorHAnsi" w:cstheme="majorHAnsi"/>
                        <w:b/>
                        <w:bCs/>
                        <w:color w:val="002060"/>
                        <w:sz w:val="32"/>
                        <w:szCs w:val="32"/>
                        <w:lang w:val="en-AU" w:eastAsia="en-AU"/>
                      </w:rPr>
                      <w:t>FOR DOGS LESS THAN 6 MONTHS OF AGE</w:t>
                    </w:r>
                  </w:p>
                  <w:p w14:paraId="5DC54CA4" w14:textId="77777777" w:rsidR="00F4502D" w:rsidRPr="00F4502D" w:rsidRDefault="00F4502D" w:rsidP="00F4502D">
                    <w:pPr>
                      <w:pStyle w:val="TableParagraph"/>
                      <w:rPr>
                        <w:rFonts w:asciiTheme="majorHAnsi" w:hAnsiTheme="majorHAnsi" w:cstheme="majorHAnsi"/>
                        <w:color w:val="002060"/>
                      </w:rPr>
                    </w:pPr>
                  </w:p>
                </w:txbxContent>
              </v:textbox>
              <w10:wrap anchorx="page"/>
            </v:shape>
          </w:pict>
        </mc:Fallback>
      </mc:AlternateContent>
    </w:r>
    <w:bookmarkStart w:id="1" w:name="_Hlk84926965"/>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3A14B3F"/>
    <w:multiLevelType w:val="hybridMultilevel"/>
    <w:tmpl w:val="DDB64D5C"/>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89D797F"/>
    <w:multiLevelType w:val="hybridMultilevel"/>
    <w:tmpl w:val="191C8AEA"/>
    <w:lvl w:ilvl="0" w:tplc="1FAA264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7DA5B88"/>
    <w:multiLevelType w:val="hybridMultilevel"/>
    <w:tmpl w:val="8046743C"/>
    <w:lvl w:ilvl="0" w:tplc="1FAA2648">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5"/>
  </w:num>
  <w:num w:numId="2">
    <w:abstractNumId w:val="11"/>
  </w:num>
  <w:num w:numId="3">
    <w:abstractNumId w:val="20"/>
  </w:num>
  <w:num w:numId="4">
    <w:abstractNumId w:val="16"/>
  </w:num>
  <w:num w:numId="5">
    <w:abstractNumId w:val="10"/>
  </w:num>
  <w:num w:numId="6">
    <w:abstractNumId w:val="18"/>
  </w:num>
  <w:num w:numId="7">
    <w:abstractNumId w:val="3"/>
  </w:num>
  <w:num w:numId="8">
    <w:abstractNumId w:val="9"/>
  </w:num>
  <w:num w:numId="9">
    <w:abstractNumId w:val="8"/>
  </w:num>
  <w:num w:numId="10">
    <w:abstractNumId w:val="2"/>
  </w:num>
  <w:num w:numId="11">
    <w:abstractNumId w:val="13"/>
  </w:num>
  <w:num w:numId="12">
    <w:abstractNumId w:val="17"/>
  </w:num>
  <w:num w:numId="13">
    <w:abstractNumId w:val="7"/>
  </w:num>
  <w:num w:numId="14">
    <w:abstractNumId w:val="6"/>
  </w:num>
  <w:num w:numId="15">
    <w:abstractNumId w:val="9"/>
    <w:lvlOverride w:ilvl="0">
      <w:startOverride w:val="1"/>
    </w:lvlOverride>
  </w:num>
  <w:num w:numId="16">
    <w:abstractNumId w:val="17"/>
  </w:num>
  <w:num w:numId="17">
    <w:abstractNumId w:val="17"/>
  </w:num>
  <w:num w:numId="18">
    <w:abstractNumId w:val="17"/>
  </w:num>
  <w:num w:numId="19">
    <w:abstractNumId w:val="13"/>
  </w:num>
  <w:num w:numId="20">
    <w:abstractNumId w:val="13"/>
  </w:num>
  <w:num w:numId="21">
    <w:abstractNumId w:val="13"/>
  </w:num>
  <w:num w:numId="22">
    <w:abstractNumId w:val="5"/>
  </w:num>
  <w:num w:numId="23">
    <w:abstractNumId w:val="4"/>
  </w:num>
  <w:num w:numId="24">
    <w:abstractNumId w:val="1"/>
  </w:num>
  <w:num w:numId="25">
    <w:abstractNumId w:val="0"/>
  </w:num>
  <w:num w:numId="26">
    <w:abstractNumId w:val="14"/>
  </w:num>
  <w:num w:numId="27">
    <w:abstractNumId w:val="12"/>
  </w:num>
  <w:num w:numId="2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01"/>
    <w:rsid w:val="0000578C"/>
    <w:rsid w:val="00010362"/>
    <w:rsid w:val="00011D90"/>
    <w:rsid w:val="00012493"/>
    <w:rsid w:val="00015395"/>
    <w:rsid w:val="00015489"/>
    <w:rsid w:val="00015B24"/>
    <w:rsid w:val="000166FE"/>
    <w:rsid w:val="00021629"/>
    <w:rsid w:val="00023FF8"/>
    <w:rsid w:val="000340A9"/>
    <w:rsid w:val="00035765"/>
    <w:rsid w:val="00035E23"/>
    <w:rsid w:val="00041675"/>
    <w:rsid w:val="00051849"/>
    <w:rsid w:val="00056673"/>
    <w:rsid w:val="000623F9"/>
    <w:rsid w:val="00072C00"/>
    <w:rsid w:val="000767E6"/>
    <w:rsid w:val="0008298C"/>
    <w:rsid w:val="000830C8"/>
    <w:rsid w:val="000846FE"/>
    <w:rsid w:val="00084E44"/>
    <w:rsid w:val="000873E7"/>
    <w:rsid w:val="00092C1D"/>
    <w:rsid w:val="0009559C"/>
    <w:rsid w:val="00095E19"/>
    <w:rsid w:val="000A0633"/>
    <w:rsid w:val="000A73E8"/>
    <w:rsid w:val="000B5463"/>
    <w:rsid w:val="000B7726"/>
    <w:rsid w:val="000C06EF"/>
    <w:rsid w:val="000C2502"/>
    <w:rsid w:val="000C72E5"/>
    <w:rsid w:val="000C7DD4"/>
    <w:rsid w:val="000D6A4D"/>
    <w:rsid w:val="000D6EA5"/>
    <w:rsid w:val="000E22A7"/>
    <w:rsid w:val="000E46A7"/>
    <w:rsid w:val="000E5CAE"/>
    <w:rsid w:val="000F52FE"/>
    <w:rsid w:val="000F71C6"/>
    <w:rsid w:val="00103137"/>
    <w:rsid w:val="00104560"/>
    <w:rsid w:val="00113B8E"/>
    <w:rsid w:val="00114534"/>
    <w:rsid w:val="00115ACC"/>
    <w:rsid w:val="0011699E"/>
    <w:rsid w:val="001207DA"/>
    <w:rsid w:val="00120B2D"/>
    <w:rsid w:val="00121869"/>
    <w:rsid w:val="00121968"/>
    <w:rsid w:val="0012356D"/>
    <w:rsid w:val="00126586"/>
    <w:rsid w:val="00127617"/>
    <w:rsid w:val="001359F2"/>
    <w:rsid w:val="0013729F"/>
    <w:rsid w:val="00150C44"/>
    <w:rsid w:val="0015135C"/>
    <w:rsid w:val="00151A80"/>
    <w:rsid w:val="00152D85"/>
    <w:rsid w:val="00153248"/>
    <w:rsid w:val="001546E5"/>
    <w:rsid w:val="0015593C"/>
    <w:rsid w:val="001626E3"/>
    <w:rsid w:val="00162A63"/>
    <w:rsid w:val="00171B11"/>
    <w:rsid w:val="001836F5"/>
    <w:rsid w:val="001864B5"/>
    <w:rsid w:val="00191177"/>
    <w:rsid w:val="0019445B"/>
    <w:rsid w:val="001946CF"/>
    <w:rsid w:val="00194A12"/>
    <w:rsid w:val="00194D3C"/>
    <w:rsid w:val="00196728"/>
    <w:rsid w:val="001976D9"/>
    <w:rsid w:val="001A3E10"/>
    <w:rsid w:val="001B0978"/>
    <w:rsid w:val="001B0E1A"/>
    <w:rsid w:val="001B1BE4"/>
    <w:rsid w:val="001B3939"/>
    <w:rsid w:val="001B547E"/>
    <w:rsid w:val="001B6984"/>
    <w:rsid w:val="001C5632"/>
    <w:rsid w:val="001C6741"/>
    <w:rsid w:val="001C6D0A"/>
    <w:rsid w:val="001E0A78"/>
    <w:rsid w:val="001E1C45"/>
    <w:rsid w:val="001E2D0E"/>
    <w:rsid w:val="001E444C"/>
    <w:rsid w:val="001E5696"/>
    <w:rsid w:val="001F09FA"/>
    <w:rsid w:val="001F2B7B"/>
    <w:rsid w:val="001F427B"/>
    <w:rsid w:val="001F5141"/>
    <w:rsid w:val="001F6962"/>
    <w:rsid w:val="002003C0"/>
    <w:rsid w:val="00206A5B"/>
    <w:rsid w:val="00207D18"/>
    <w:rsid w:val="002108F8"/>
    <w:rsid w:val="00210D17"/>
    <w:rsid w:val="0021166E"/>
    <w:rsid w:val="00214DB3"/>
    <w:rsid w:val="00215F5E"/>
    <w:rsid w:val="00217331"/>
    <w:rsid w:val="00220CCC"/>
    <w:rsid w:val="00221F39"/>
    <w:rsid w:val="002273D6"/>
    <w:rsid w:val="00230CF5"/>
    <w:rsid w:val="00234031"/>
    <w:rsid w:val="002345A8"/>
    <w:rsid w:val="00234A89"/>
    <w:rsid w:val="00240500"/>
    <w:rsid w:val="002417C3"/>
    <w:rsid w:val="002435F7"/>
    <w:rsid w:val="00244983"/>
    <w:rsid w:val="00246A7D"/>
    <w:rsid w:val="002477FF"/>
    <w:rsid w:val="002508C9"/>
    <w:rsid w:val="00250A74"/>
    <w:rsid w:val="00250D31"/>
    <w:rsid w:val="00252A05"/>
    <w:rsid w:val="00253BA9"/>
    <w:rsid w:val="00260B9B"/>
    <w:rsid w:val="00262388"/>
    <w:rsid w:val="00271541"/>
    <w:rsid w:val="0027230C"/>
    <w:rsid w:val="00274BFC"/>
    <w:rsid w:val="00275B0E"/>
    <w:rsid w:val="0027601E"/>
    <w:rsid w:val="0027603E"/>
    <w:rsid w:val="00282E75"/>
    <w:rsid w:val="00283B16"/>
    <w:rsid w:val="00284A44"/>
    <w:rsid w:val="002862A5"/>
    <w:rsid w:val="002900A6"/>
    <w:rsid w:val="002914EA"/>
    <w:rsid w:val="002922E2"/>
    <w:rsid w:val="00294100"/>
    <w:rsid w:val="002A29EE"/>
    <w:rsid w:val="002A5BE4"/>
    <w:rsid w:val="002B3442"/>
    <w:rsid w:val="002C10B7"/>
    <w:rsid w:val="002C3604"/>
    <w:rsid w:val="002C3D86"/>
    <w:rsid w:val="002C720A"/>
    <w:rsid w:val="002D2753"/>
    <w:rsid w:val="002D43F4"/>
    <w:rsid w:val="002D627C"/>
    <w:rsid w:val="002D63A4"/>
    <w:rsid w:val="002E0EFD"/>
    <w:rsid w:val="002E135E"/>
    <w:rsid w:val="002E1732"/>
    <w:rsid w:val="002E2D7B"/>
    <w:rsid w:val="002F58CA"/>
    <w:rsid w:val="002F5D4C"/>
    <w:rsid w:val="002F61B9"/>
    <w:rsid w:val="003007A4"/>
    <w:rsid w:val="003017E4"/>
    <w:rsid w:val="00306FD8"/>
    <w:rsid w:val="00307A5C"/>
    <w:rsid w:val="00307C95"/>
    <w:rsid w:val="00310181"/>
    <w:rsid w:val="00311EB7"/>
    <w:rsid w:val="00312DB3"/>
    <w:rsid w:val="003162EE"/>
    <w:rsid w:val="00316A00"/>
    <w:rsid w:val="0031759E"/>
    <w:rsid w:val="0032261C"/>
    <w:rsid w:val="0033198A"/>
    <w:rsid w:val="0033295D"/>
    <w:rsid w:val="003357C3"/>
    <w:rsid w:val="00337F3D"/>
    <w:rsid w:val="00343F6C"/>
    <w:rsid w:val="003527BD"/>
    <w:rsid w:val="003563BF"/>
    <w:rsid w:val="00361EB0"/>
    <w:rsid w:val="003639E2"/>
    <w:rsid w:val="00363D19"/>
    <w:rsid w:val="00366F31"/>
    <w:rsid w:val="00370F2D"/>
    <w:rsid w:val="0037157C"/>
    <w:rsid w:val="00384406"/>
    <w:rsid w:val="00386225"/>
    <w:rsid w:val="003937FC"/>
    <w:rsid w:val="00394F14"/>
    <w:rsid w:val="00395614"/>
    <w:rsid w:val="00395B75"/>
    <w:rsid w:val="003A1C7A"/>
    <w:rsid w:val="003A1DE6"/>
    <w:rsid w:val="003A2B8D"/>
    <w:rsid w:val="003A75BE"/>
    <w:rsid w:val="003B403F"/>
    <w:rsid w:val="003B76DC"/>
    <w:rsid w:val="003C2C9E"/>
    <w:rsid w:val="003C3DA3"/>
    <w:rsid w:val="003C5A9B"/>
    <w:rsid w:val="003C6348"/>
    <w:rsid w:val="003D00CA"/>
    <w:rsid w:val="003D282E"/>
    <w:rsid w:val="003D48DA"/>
    <w:rsid w:val="003D720C"/>
    <w:rsid w:val="003E4573"/>
    <w:rsid w:val="003E48E2"/>
    <w:rsid w:val="003E4FDA"/>
    <w:rsid w:val="003F017A"/>
    <w:rsid w:val="003F3636"/>
    <w:rsid w:val="004004EE"/>
    <w:rsid w:val="00406F2C"/>
    <w:rsid w:val="0041053A"/>
    <w:rsid w:val="004107B6"/>
    <w:rsid w:val="00411F2C"/>
    <w:rsid w:val="0041214E"/>
    <w:rsid w:val="0042172C"/>
    <w:rsid w:val="00421F96"/>
    <w:rsid w:val="00423980"/>
    <w:rsid w:val="00426496"/>
    <w:rsid w:val="00427869"/>
    <w:rsid w:val="00433FC6"/>
    <w:rsid w:val="00436650"/>
    <w:rsid w:val="0044053B"/>
    <w:rsid w:val="004421FE"/>
    <w:rsid w:val="00444C5F"/>
    <w:rsid w:val="004470FA"/>
    <w:rsid w:val="00447B04"/>
    <w:rsid w:val="00452F63"/>
    <w:rsid w:val="00456338"/>
    <w:rsid w:val="004568F3"/>
    <w:rsid w:val="00461C05"/>
    <w:rsid w:val="00462820"/>
    <w:rsid w:val="00466A5F"/>
    <w:rsid w:val="004735CE"/>
    <w:rsid w:val="00474B86"/>
    <w:rsid w:val="0048346E"/>
    <w:rsid w:val="00484C6E"/>
    <w:rsid w:val="004853D9"/>
    <w:rsid w:val="0048747B"/>
    <w:rsid w:val="00487805"/>
    <w:rsid w:val="00490898"/>
    <w:rsid w:val="0049166C"/>
    <w:rsid w:val="0049315B"/>
    <w:rsid w:val="00494757"/>
    <w:rsid w:val="00495432"/>
    <w:rsid w:val="004A1855"/>
    <w:rsid w:val="004A1ADD"/>
    <w:rsid w:val="004A1F23"/>
    <w:rsid w:val="004A339C"/>
    <w:rsid w:val="004A4AE1"/>
    <w:rsid w:val="004B497A"/>
    <w:rsid w:val="004B545B"/>
    <w:rsid w:val="004B6B3F"/>
    <w:rsid w:val="004C34A2"/>
    <w:rsid w:val="004C5421"/>
    <w:rsid w:val="004D13DC"/>
    <w:rsid w:val="004D2DEE"/>
    <w:rsid w:val="004D392B"/>
    <w:rsid w:val="004E0BA5"/>
    <w:rsid w:val="004E0DF1"/>
    <w:rsid w:val="004E1E84"/>
    <w:rsid w:val="004E3189"/>
    <w:rsid w:val="004E425B"/>
    <w:rsid w:val="004E57CE"/>
    <w:rsid w:val="004E735A"/>
    <w:rsid w:val="004F46FF"/>
    <w:rsid w:val="004F52AC"/>
    <w:rsid w:val="004F6746"/>
    <w:rsid w:val="00503C27"/>
    <w:rsid w:val="00503D81"/>
    <w:rsid w:val="0051169F"/>
    <w:rsid w:val="005129D9"/>
    <w:rsid w:val="00512BC7"/>
    <w:rsid w:val="0051345A"/>
    <w:rsid w:val="00516046"/>
    <w:rsid w:val="005207CB"/>
    <w:rsid w:val="00523A60"/>
    <w:rsid w:val="00531BEE"/>
    <w:rsid w:val="00533575"/>
    <w:rsid w:val="00533CE6"/>
    <w:rsid w:val="005353AA"/>
    <w:rsid w:val="00535561"/>
    <w:rsid w:val="00540BBC"/>
    <w:rsid w:val="00552ED1"/>
    <w:rsid w:val="00555916"/>
    <w:rsid w:val="005562F1"/>
    <w:rsid w:val="005567C3"/>
    <w:rsid w:val="00557B84"/>
    <w:rsid w:val="00561C65"/>
    <w:rsid w:val="00561F8D"/>
    <w:rsid w:val="00563121"/>
    <w:rsid w:val="00585605"/>
    <w:rsid w:val="00593EDF"/>
    <w:rsid w:val="00595475"/>
    <w:rsid w:val="00595895"/>
    <w:rsid w:val="005A524D"/>
    <w:rsid w:val="005B0344"/>
    <w:rsid w:val="005B374E"/>
    <w:rsid w:val="005B4482"/>
    <w:rsid w:val="005B7F2F"/>
    <w:rsid w:val="005C11CA"/>
    <w:rsid w:val="005C428F"/>
    <w:rsid w:val="005D35B0"/>
    <w:rsid w:val="005D47B0"/>
    <w:rsid w:val="005D4B4A"/>
    <w:rsid w:val="005E57BE"/>
    <w:rsid w:val="005E5955"/>
    <w:rsid w:val="005F3E77"/>
    <w:rsid w:val="005F5864"/>
    <w:rsid w:val="00607FD8"/>
    <w:rsid w:val="006129DF"/>
    <w:rsid w:val="0061505F"/>
    <w:rsid w:val="00615AA3"/>
    <w:rsid w:val="0061751B"/>
    <w:rsid w:val="0062297D"/>
    <w:rsid w:val="006251CD"/>
    <w:rsid w:val="006338FE"/>
    <w:rsid w:val="00634604"/>
    <w:rsid w:val="0063689D"/>
    <w:rsid w:val="00645D96"/>
    <w:rsid w:val="00647023"/>
    <w:rsid w:val="00653179"/>
    <w:rsid w:val="00653A59"/>
    <w:rsid w:val="00654462"/>
    <w:rsid w:val="006545E3"/>
    <w:rsid w:val="0065589F"/>
    <w:rsid w:val="006608C0"/>
    <w:rsid w:val="00662EC6"/>
    <w:rsid w:val="00664646"/>
    <w:rsid w:val="0067249B"/>
    <w:rsid w:val="00676B87"/>
    <w:rsid w:val="006775FA"/>
    <w:rsid w:val="00677EE0"/>
    <w:rsid w:val="00680DFB"/>
    <w:rsid w:val="0068456E"/>
    <w:rsid w:val="0068482A"/>
    <w:rsid w:val="00685F7E"/>
    <w:rsid w:val="0068762B"/>
    <w:rsid w:val="00692792"/>
    <w:rsid w:val="00695495"/>
    <w:rsid w:val="006A0287"/>
    <w:rsid w:val="006A1C58"/>
    <w:rsid w:val="006A2BF7"/>
    <w:rsid w:val="006A36EB"/>
    <w:rsid w:val="006B5921"/>
    <w:rsid w:val="006B5B56"/>
    <w:rsid w:val="006C059A"/>
    <w:rsid w:val="006C596B"/>
    <w:rsid w:val="006D39B9"/>
    <w:rsid w:val="006E4BEF"/>
    <w:rsid w:val="006E58AA"/>
    <w:rsid w:val="006E6E31"/>
    <w:rsid w:val="006F0469"/>
    <w:rsid w:val="006F14CA"/>
    <w:rsid w:val="006F2C20"/>
    <w:rsid w:val="006F2FF8"/>
    <w:rsid w:val="006F7304"/>
    <w:rsid w:val="007003CF"/>
    <w:rsid w:val="00701A83"/>
    <w:rsid w:val="00702575"/>
    <w:rsid w:val="00703498"/>
    <w:rsid w:val="00705479"/>
    <w:rsid w:val="00705838"/>
    <w:rsid w:val="0070694E"/>
    <w:rsid w:val="00706BE0"/>
    <w:rsid w:val="00706FD3"/>
    <w:rsid w:val="00710616"/>
    <w:rsid w:val="00712E1C"/>
    <w:rsid w:val="00717673"/>
    <w:rsid w:val="007207EC"/>
    <w:rsid w:val="00721E8E"/>
    <w:rsid w:val="007222EC"/>
    <w:rsid w:val="00730BC4"/>
    <w:rsid w:val="00732DD6"/>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19A"/>
    <w:rsid w:val="007A4A19"/>
    <w:rsid w:val="007A7DD9"/>
    <w:rsid w:val="007B12C6"/>
    <w:rsid w:val="007B3DB5"/>
    <w:rsid w:val="007C024A"/>
    <w:rsid w:val="007C0A4C"/>
    <w:rsid w:val="007C1EB3"/>
    <w:rsid w:val="007C5426"/>
    <w:rsid w:val="007C5AF5"/>
    <w:rsid w:val="007C5D2E"/>
    <w:rsid w:val="007D5312"/>
    <w:rsid w:val="007D788F"/>
    <w:rsid w:val="007E0193"/>
    <w:rsid w:val="007E23B9"/>
    <w:rsid w:val="007E2DC1"/>
    <w:rsid w:val="007E34EA"/>
    <w:rsid w:val="007F05D2"/>
    <w:rsid w:val="007F2EB6"/>
    <w:rsid w:val="00800803"/>
    <w:rsid w:val="0080430D"/>
    <w:rsid w:val="008046A0"/>
    <w:rsid w:val="008066AA"/>
    <w:rsid w:val="008115C3"/>
    <w:rsid w:val="00811852"/>
    <w:rsid w:val="008169A6"/>
    <w:rsid w:val="00822201"/>
    <w:rsid w:val="00822E35"/>
    <w:rsid w:val="00830EAA"/>
    <w:rsid w:val="0083162B"/>
    <w:rsid w:val="00841D8C"/>
    <w:rsid w:val="008428C4"/>
    <w:rsid w:val="008429D4"/>
    <w:rsid w:val="00846683"/>
    <w:rsid w:val="00847025"/>
    <w:rsid w:val="00847D90"/>
    <w:rsid w:val="00854CEA"/>
    <w:rsid w:val="00860935"/>
    <w:rsid w:val="008616F3"/>
    <w:rsid w:val="00862661"/>
    <w:rsid w:val="00864767"/>
    <w:rsid w:val="0086576A"/>
    <w:rsid w:val="0087344F"/>
    <w:rsid w:val="008832AA"/>
    <w:rsid w:val="00893CCB"/>
    <w:rsid w:val="008B12A3"/>
    <w:rsid w:val="008B12C3"/>
    <w:rsid w:val="008B1448"/>
    <w:rsid w:val="008B2A9A"/>
    <w:rsid w:val="008B4052"/>
    <w:rsid w:val="008D5F8A"/>
    <w:rsid w:val="008D6C5F"/>
    <w:rsid w:val="008E13E8"/>
    <w:rsid w:val="008E31E1"/>
    <w:rsid w:val="008F3B94"/>
    <w:rsid w:val="008F5002"/>
    <w:rsid w:val="008F6661"/>
    <w:rsid w:val="00903687"/>
    <w:rsid w:val="00903A5E"/>
    <w:rsid w:val="00910D31"/>
    <w:rsid w:val="009115AB"/>
    <w:rsid w:val="00912336"/>
    <w:rsid w:val="009172F6"/>
    <w:rsid w:val="00922B95"/>
    <w:rsid w:val="00922F59"/>
    <w:rsid w:val="00926828"/>
    <w:rsid w:val="00930869"/>
    <w:rsid w:val="0093235E"/>
    <w:rsid w:val="00937703"/>
    <w:rsid w:val="0093771A"/>
    <w:rsid w:val="00944034"/>
    <w:rsid w:val="0094605E"/>
    <w:rsid w:val="00951BD1"/>
    <w:rsid w:val="00952F63"/>
    <w:rsid w:val="00953ABE"/>
    <w:rsid w:val="00954389"/>
    <w:rsid w:val="00954C94"/>
    <w:rsid w:val="00963ABA"/>
    <w:rsid w:val="00963F1C"/>
    <w:rsid w:val="00966C88"/>
    <w:rsid w:val="00970733"/>
    <w:rsid w:val="00971677"/>
    <w:rsid w:val="00972785"/>
    <w:rsid w:val="00972889"/>
    <w:rsid w:val="00974B66"/>
    <w:rsid w:val="00981378"/>
    <w:rsid w:val="00981798"/>
    <w:rsid w:val="0098415F"/>
    <w:rsid w:val="00984A8A"/>
    <w:rsid w:val="00985876"/>
    <w:rsid w:val="00986C85"/>
    <w:rsid w:val="00994CB7"/>
    <w:rsid w:val="00995A1B"/>
    <w:rsid w:val="009976E0"/>
    <w:rsid w:val="009A2615"/>
    <w:rsid w:val="009A2FBA"/>
    <w:rsid w:val="009A38C0"/>
    <w:rsid w:val="009A3983"/>
    <w:rsid w:val="009A504C"/>
    <w:rsid w:val="009B5D92"/>
    <w:rsid w:val="009C5C32"/>
    <w:rsid w:val="009D6278"/>
    <w:rsid w:val="009D6A58"/>
    <w:rsid w:val="009E0153"/>
    <w:rsid w:val="009E37EF"/>
    <w:rsid w:val="009E3888"/>
    <w:rsid w:val="009E4906"/>
    <w:rsid w:val="009F184B"/>
    <w:rsid w:val="009F25EE"/>
    <w:rsid w:val="009F44CD"/>
    <w:rsid w:val="00A013CA"/>
    <w:rsid w:val="00A01D7D"/>
    <w:rsid w:val="00A02A49"/>
    <w:rsid w:val="00A02F5D"/>
    <w:rsid w:val="00A10B9D"/>
    <w:rsid w:val="00A12C87"/>
    <w:rsid w:val="00A15D80"/>
    <w:rsid w:val="00A15EF9"/>
    <w:rsid w:val="00A16F3E"/>
    <w:rsid w:val="00A17099"/>
    <w:rsid w:val="00A21A5E"/>
    <w:rsid w:val="00A21D6A"/>
    <w:rsid w:val="00A21F56"/>
    <w:rsid w:val="00A24545"/>
    <w:rsid w:val="00A24C55"/>
    <w:rsid w:val="00A26D88"/>
    <w:rsid w:val="00A27EBF"/>
    <w:rsid w:val="00A33B33"/>
    <w:rsid w:val="00A377BC"/>
    <w:rsid w:val="00A37C70"/>
    <w:rsid w:val="00A41F86"/>
    <w:rsid w:val="00A4340C"/>
    <w:rsid w:val="00A4776F"/>
    <w:rsid w:val="00A529E9"/>
    <w:rsid w:val="00A54310"/>
    <w:rsid w:val="00A573FC"/>
    <w:rsid w:val="00A61E23"/>
    <w:rsid w:val="00A676F8"/>
    <w:rsid w:val="00A72B90"/>
    <w:rsid w:val="00A75C29"/>
    <w:rsid w:val="00A81AC1"/>
    <w:rsid w:val="00A82BB2"/>
    <w:rsid w:val="00A83926"/>
    <w:rsid w:val="00A855D3"/>
    <w:rsid w:val="00A867D5"/>
    <w:rsid w:val="00A93988"/>
    <w:rsid w:val="00A93C0B"/>
    <w:rsid w:val="00A94C7E"/>
    <w:rsid w:val="00A9546D"/>
    <w:rsid w:val="00A97124"/>
    <w:rsid w:val="00AA751F"/>
    <w:rsid w:val="00AB458A"/>
    <w:rsid w:val="00AB4A85"/>
    <w:rsid w:val="00AB5839"/>
    <w:rsid w:val="00AC0510"/>
    <w:rsid w:val="00AC1757"/>
    <w:rsid w:val="00AC1E0E"/>
    <w:rsid w:val="00AC3B3C"/>
    <w:rsid w:val="00AC62F5"/>
    <w:rsid w:val="00AD2347"/>
    <w:rsid w:val="00AD38E4"/>
    <w:rsid w:val="00AD440A"/>
    <w:rsid w:val="00AD45EE"/>
    <w:rsid w:val="00AD4E4D"/>
    <w:rsid w:val="00AE5FC8"/>
    <w:rsid w:val="00AE76BF"/>
    <w:rsid w:val="00AF214F"/>
    <w:rsid w:val="00AF386C"/>
    <w:rsid w:val="00AF7A40"/>
    <w:rsid w:val="00B02CD6"/>
    <w:rsid w:val="00B03C9D"/>
    <w:rsid w:val="00B04F66"/>
    <w:rsid w:val="00B0752D"/>
    <w:rsid w:val="00B118A3"/>
    <w:rsid w:val="00B13C48"/>
    <w:rsid w:val="00B14589"/>
    <w:rsid w:val="00B15409"/>
    <w:rsid w:val="00B21E43"/>
    <w:rsid w:val="00B21E88"/>
    <w:rsid w:val="00B21F67"/>
    <w:rsid w:val="00B21F6A"/>
    <w:rsid w:val="00B32E22"/>
    <w:rsid w:val="00B348E1"/>
    <w:rsid w:val="00B42BD4"/>
    <w:rsid w:val="00B47952"/>
    <w:rsid w:val="00B50EB7"/>
    <w:rsid w:val="00B51E11"/>
    <w:rsid w:val="00B5295D"/>
    <w:rsid w:val="00B5359B"/>
    <w:rsid w:val="00B563FB"/>
    <w:rsid w:val="00B57321"/>
    <w:rsid w:val="00B60586"/>
    <w:rsid w:val="00B60F65"/>
    <w:rsid w:val="00B66D97"/>
    <w:rsid w:val="00B67069"/>
    <w:rsid w:val="00B670B4"/>
    <w:rsid w:val="00B67D19"/>
    <w:rsid w:val="00B72E76"/>
    <w:rsid w:val="00B7301C"/>
    <w:rsid w:val="00B734A1"/>
    <w:rsid w:val="00B75786"/>
    <w:rsid w:val="00B85B84"/>
    <w:rsid w:val="00B90876"/>
    <w:rsid w:val="00B95649"/>
    <w:rsid w:val="00B9575B"/>
    <w:rsid w:val="00B97711"/>
    <w:rsid w:val="00BA0A5C"/>
    <w:rsid w:val="00BA1870"/>
    <w:rsid w:val="00BA3AD2"/>
    <w:rsid w:val="00BA540D"/>
    <w:rsid w:val="00BB0C7F"/>
    <w:rsid w:val="00BB105F"/>
    <w:rsid w:val="00BB17CB"/>
    <w:rsid w:val="00BB1ADB"/>
    <w:rsid w:val="00BB3DAD"/>
    <w:rsid w:val="00BB4393"/>
    <w:rsid w:val="00BC4A46"/>
    <w:rsid w:val="00BC6BF4"/>
    <w:rsid w:val="00BD0F8B"/>
    <w:rsid w:val="00BD176A"/>
    <w:rsid w:val="00BD2821"/>
    <w:rsid w:val="00BD41B9"/>
    <w:rsid w:val="00BD5EA5"/>
    <w:rsid w:val="00BD6922"/>
    <w:rsid w:val="00BE1CD2"/>
    <w:rsid w:val="00BF1829"/>
    <w:rsid w:val="00BF3A65"/>
    <w:rsid w:val="00BF3F49"/>
    <w:rsid w:val="00C0113C"/>
    <w:rsid w:val="00C014D7"/>
    <w:rsid w:val="00C04A64"/>
    <w:rsid w:val="00C04F80"/>
    <w:rsid w:val="00C05C35"/>
    <w:rsid w:val="00C07297"/>
    <w:rsid w:val="00C1594A"/>
    <w:rsid w:val="00C162F8"/>
    <w:rsid w:val="00C21EBD"/>
    <w:rsid w:val="00C223F7"/>
    <w:rsid w:val="00C25111"/>
    <w:rsid w:val="00C25162"/>
    <w:rsid w:val="00C303C2"/>
    <w:rsid w:val="00C34ACD"/>
    <w:rsid w:val="00C34DD9"/>
    <w:rsid w:val="00C424D2"/>
    <w:rsid w:val="00C46957"/>
    <w:rsid w:val="00C5027F"/>
    <w:rsid w:val="00C50865"/>
    <w:rsid w:val="00C513DF"/>
    <w:rsid w:val="00C559D8"/>
    <w:rsid w:val="00C609EC"/>
    <w:rsid w:val="00C6312A"/>
    <w:rsid w:val="00C65F7E"/>
    <w:rsid w:val="00C70C3F"/>
    <w:rsid w:val="00C73186"/>
    <w:rsid w:val="00C73616"/>
    <w:rsid w:val="00C7497D"/>
    <w:rsid w:val="00C76782"/>
    <w:rsid w:val="00C7698C"/>
    <w:rsid w:val="00C807A8"/>
    <w:rsid w:val="00C815F2"/>
    <w:rsid w:val="00C83561"/>
    <w:rsid w:val="00C851C0"/>
    <w:rsid w:val="00C85B0C"/>
    <w:rsid w:val="00C86E4D"/>
    <w:rsid w:val="00C877ED"/>
    <w:rsid w:val="00C9089B"/>
    <w:rsid w:val="00C911BB"/>
    <w:rsid w:val="00C92BE5"/>
    <w:rsid w:val="00CA3449"/>
    <w:rsid w:val="00CA7121"/>
    <w:rsid w:val="00CA7859"/>
    <w:rsid w:val="00CB1160"/>
    <w:rsid w:val="00CB5996"/>
    <w:rsid w:val="00CB5A5B"/>
    <w:rsid w:val="00CB6F87"/>
    <w:rsid w:val="00CC3035"/>
    <w:rsid w:val="00CC3849"/>
    <w:rsid w:val="00CD4B89"/>
    <w:rsid w:val="00CD5B2F"/>
    <w:rsid w:val="00CE0BDC"/>
    <w:rsid w:val="00CE2F73"/>
    <w:rsid w:val="00CE3F4B"/>
    <w:rsid w:val="00CE604F"/>
    <w:rsid w:val="00CE6C8C"/>
    <w:rsid w:val="00CF0500"/>
    <w:rsid w:val="00CF2B50"/>
    <w:rsid w:val="00CF3059"/>
    <w:rsid w:val="00CF3483"/>
    <w:rsid w:val="00CF54C2"/>
    <w:rsid w:val="00D02339"/>
    <w:rsid w:val="00D034A7"/>
    <w:rsid w:val="00D047CD"/>
    <w:rsid w:val="00D04820"/>
    <w:rsid w:val="00D06AD4"/>
    <w:rsid w:val="00D1048F"/>
    <w:rsid w:val="00D10B3F"/>
    <w:rsid w:val="00D17B78"/>
    <w:rsid w:val="00D20815"/>
    <w:rsid w:val="00D229C5"/>
    <w:rsid w:val="00D24945"/>
    <w:rsid w:val="00D26389"/>
    <w:rsid w:val="00D2719A"/>
    <w:rsid w:val="00D30873"/>
    <w:rsid w:val="00D33DE4"/>
    <w:rsid w:val="00D3510D"/>
    <w:rsid w:val="00D3557F"/>
    <w:rsid w:val="00D37654"/>
    <w:rsid w:val="00D42FA1"/>
    <w:rsid w:val="00D46BB0"/>
    <w:rsid w:val="00D51C03"/>
    <w:rsid w:val="00D52465"/>
    <w:rsid w:val="00D528F9"/>
    <w:rsid w:val="00D55A19"/>
    <w:rsid w:val="00D62E04"/>
    <w:rsid w:val="00D64540"/>
    <w:rsid w:val="00D6642E"/>
    <w:rsid w:val="00D72DB9"/>
    <w:rsid w:val="00D754DE"/>
    <w:rsid w:val="00D7569B"/>
    <w:rsid w:val="00D757ED"/>
    <w:rsid w:val="00D76D9C"/>
    <w:rsid w:val="00D86650"/>
    <w:rsid w:val="00D90123"/>
    <w:rsid w:val="00D914F2"/>
    <w:rsid w:val="00D91777"/>
    <w:rsid w:val="00D918DE"/>
    <w:rsid w:val="00D91CAC"/>
    <w:rsid w:val="00D9361E"/>
    <w:rsid w:val="00D93B10"/>
    <w:rsid w:val="00D94981"/>
    <w:rsid w:val="00DA1A48"/>
    <w:rsid w:val="00DA4B74"/>
    <w:rsid w:val="00DB0119"/>
    <w:rsid w:val="00DB03DC"/>
    <w:rsid w:val="00DB2401"/>
    <w:rsid w:val="00DB27B6"/>
    <w:rsid w:val="00DB329F"/>
    <w:rsid w:val="00DB56B8"/>
    <w:rsid w:val="00DB5D80"/>
    <w:rsid w:val="00DB6164"/>
    <w:rsid w:val="00DB63C0"/>
    <w:rsid w:val="00DB6F98"/>
    <w:rsid w:val="00DC6238"/>
    <w:rsid w:val="00DC6E85"/>
    <w:rsid w:val="00DC7FF7"/>
    <w:rsid w:val="00DD27FD"/>
    <w:rsid w:val="00DD5283"/>
    <w:rsid w:val="00DD5FD9"/>
    <w:rsid w:val="00DD765B"/>
    <w:rsid w:val="00DE0466"/>
    <w:rsid w:val="00DE0904"/>
    <w:rsid w:val="00DE20AE"/>
    <w:rsid w:val="00DE671C"/>
    <w:rsid w:val="00DF1357"/>
    <w:rsid w:val="00DF19F7"/>
    <w:rsid w:val="00DF43C8"/>
    <w:rsid w:val="00DF5912"/>
    <w:rsid w:val="00DF59B9"/>
    <w:rsid w:val="00DF6574"/>
    <w:rsid w:val="00DF669F"/>
    <w:rsid w:val="00E002F7"/>
    <w:rsid w:val="00E1112D"/>
    <w:rsid w:val="00E1361A"/>
    <w:rsid w:val="00E206AE"/>
    <w:rsid w:val="00E20F8F"/>
    <w:rsid w:val="00E23E90"/>
    <w:rsid w:val="00E26469"/>
    <w:rsid w:val="00E26BAA"/>
    <w:rsid w:val="00E30C03"/>
    <w:rsid w:val="00E32337"/>
    <w:rsid w:val="00E3380E"/>
    <w:rsid w:val="00E33C5A"/>
    <w:rsid w:val="00E3775C"/>
    <w:rsid w:val="00E4067B"/>
    <w:rsid w:val="00E46529"/>
    <w:rsid w:val="00E46C48"/>
    <w:rsid w:val="00E51F76"/>
    <w:rsid w:val="00E52EEE"/>
    <w:rsid w:val="00E64FA8"/>
    <w:rsid w:val="00E75317"/>
    <w:rsid w:val="00E75FD9"/>
    <w:rsid w:val="00E7768B"/>
    <w:rsid w:val="00E8179E"/>
    <w:rsid w:val="00E85B22"/>
    <w:rsid w:val="00E95F23"/>
    <w:rsid w:val="00E96E92"/>
    <w:rsid w:val="00EA1085"/>
    <w:rsid w:val="00EA40AC"/>
    <w:rsid w:val="00EA4AB8"/>
    <w:rsid w:val="00EB082E"/>
    <w:rsid w:val="00EB134B"/>
    <w:rsid w:val="00EB23DB"/>
    <w:rsid w:val="00EB4577"/>
    <w:rsid w:val="00EB7290"/>
    <w:rsid w:val="00EC1D8C"/>
    <w:rsid w:val="00ED14CD"/>
    <w:rsid w:val="00ED47A9"/>
    <w:rsid w:val="00EE69A6"/>
    <w:rsid w:val="00EE7207"/>
    <w:rsid w:val="00EF25CC"/>
    <w:rsid w:val="00EF31D4"/>
    <w:rsid w:val="00EF6258"/>
    <w:rsid w:val="00EF6E8B"/>
    <w:rsid w:val="00EF7C07"/>
    <w:rsid w:val="00F01A39"/>
    <w:rsid w:val="00F023C8"/>
    <w:rsid w:val="00F04026"/>
    <w:rsid w:val="00F14500"/>
    <w:rsid w:val="00F16866"/>
    <w:rsid w:val="00F20E6E"/>
    <w:rsid w:val="00F21594"/>
    <w:rsid w:val="00F219C5"/>
    <w:rsid w:val="00F232F4"/>
    <w:rsid w:val="00F32305"/>
    <w:rsid w:val="00F33B65"/>
    <w:rsid w:val="00F344F5"/>
    <w:rsid w:val="00F35377"/>
    <w:rsid w:val="00F375CF"/>
    <w:rsid w:val="00F4502D"/>
    <w:rsid w:val="00F51B2F"/>
    <w:rsid w:val="00F53596"/>
    <w:rsid w:val="00F53D12"/>
    <w:rsid w:val="00F53EC4"/>
    <w:rsid w:val="00F5781D"/>
    <w:rsid w:val="00F60A8F"/>
    <w:rsid w:val="00F60DB9"/>
    <w:rsid w:val="00F65C1E"/>
    <w:rsid w:val="00F65F0D"/>
    <w:rsid w:val="00F70426"/>
    <w:rsid w:val="00F731A4"/>
    <w:rsid w:val="00F73718"/>
    <w:rsid w:val="00F74686"/>
    <w:rsid w:val="00F757B1"/>
    <w:rsid w:val="00F75F83"/>
    <w:rsid w:val="00F80344"/>
    <w:rsid w:val="00F8171D"/>
    <w:rsid w:val="00F85E5B"/>
    <w:rsid w:val="00F9166C"/>
    <w:rsid w:val="00F926CF"/>
    <w:rsid w:val="00F938C2"/>
    <w:rsid w:val="00F93C8D"/>
    <w:rsid w:val="00F942E8"/>
    <w:rsid w:val="00F947F4"/>
    <w:rsid w:val="00F97926"/>
    <w:rsid w:val="00FA3699"/>
    <w:rsid w:val="00FA3EEC"/>
    <w:rsid w:val="00FA77C1"/>
    <w:rsid w:val="00FB05F0"/>
    <w:rsid w:val="00FB175A"/>
    <w:rsid w:val="00FB61A9"/>
    <w:rsid w:val="00FB7C57"/>
    <w:rsid w:val="00FC0043"/>
    <w:rsid w:val="00FC4BBB"/>
    <w:rsid w:val="00FD1ED4"/>
    <w:rsid w:val="00FD2407"/>
    <w:rsid w:val="00FD306A"/>
    <w:rsid w:val="00FD36D9"/>
    <w:rsid w:val="00FD3B37"/>
    <w:rsid w:val="00FD57F5"/>
    <w:rsid w:val="00FD64C0"/>
    <w:rsid w:val="00FD7DC7"/>
    <w:rsid w:val="00FD7E58"/>
    <w:rsid w:val="00FE0A31"/>
    <w:rsid w:val="00FE0DB5"/>
    <w:rsid w:val="00FE1E37"/>
    <w:rsid w:val="00FE3EEB"/>
    <w:rsid w:val="00FE446D"/>
    <w:rsid w:val="00FE4D9B"/>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76F16F"/>
  <w15:docId w15:val="{B42866FB-6841-427D-9560-1761A5C0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22201"/>
    <w:pPr>
      <w:widowControl w:val="0"/>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822201"/>
    <w:rPr>
      <w:b/>
      <w:bCs/>
    </w:rPr>
  </w:style>
  <w:style w:type="paragraph" w:customStyle="1" w:styleId="TableParagraph">
    <w:name w:val="Table Paragraph"/>
    <w:basedOn w:val="Normal"/>
    <w:uiPriority w:val="1"/>
    <w:qFormat/>
    <w:rsid w:val="00B42BD4"/>
    <w:pPr>
      <w:widowControl w:val="0"/>
      <w:autoSpaceDE w:val="0"/>
      <w:autoSpaceDN w:val="0"/>
      <w:spacing w:line="240" w:lineRule="auto"/>
      <w:ind w:left="113"/>
    </w:pPr>
    <w:rPr>
      <w:rFonts w:ascii="Avenir LT Std 65 Medium" w:eastAsia="Avenir LT Std 65 Medium" w:hAnsi="Avenir LT Std 65 Medium" w:cs="Avenir LT Std 65 Medium"/>
      <w:sz w:val="22"/>
      <w:szCs w:val="22"/>
      <w:lang w:val="en-US" w:eastAsia="en-US"/>
    </w:rPr>
  </w:style>
  <w:style w:type="character" w:styleId="Hyperlink">
    <w:name w:val="Hyperlink"/>
    <w:basedOn w:val="DefaultParagraphFont"/>
    <w:unhideWhenUsed/>
    <w:rsid w:val="0027601E"/>
    <w:rPr>
      <w:color w:val="231F20" w:themeColor="hyperlink"/>
      <w:u w:val="single"/>
    </w:rPr>
  </w:style>
  <w:style w:type="character" w:styleId="UnresolvedMention">
    <w:name w:val="Unresolved Mention"/>
    <w:basedOn w:val="DefaultParagraphFont"/>
    <w:uiPriority w:val="99"/>
    <w:semiHidden/>
    <w:unhideWhenUsed/>
    <w:rsid w:val="0027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78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eelongaustralia.com.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eelongaustralia.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14082\AppData\Roaming\Microsoft\Templates\TRIM\Corporate%20Templates\COGG%20Info%20Sheet%20External%20Cust%20Service%20Footer%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F5A8A9556FB49A4C9B03FDA3FF299" ma:contentTypeVersion="15" ma:contentTypeDescription="Create a new document." ma:contentTypeScope="" ma:versionID="e3124c01a85819f305894fdc58ebff7d">
  <xsd:schema xmlns:xsd="http://www.w3.org/2001/XMLSchema" xmlns:xs="http://www.w3.org/2001/XMLSchema" xmlns:p="http://schemas.microsoft.com/office/2006/metadata/properties" xmlns:ns2="aea7602f-bdee-4b8e-a704-a4c0d8a66e05" xmlns:ns3="9d769722-0590-4f0b-98c6-8c1661a9c5ed" targetNamespace="http://schemas.microsoft.com/office/2006/metadata/properties" ma:root="true" ma:fieldsID="cd670cff3e034611249bcee5466f2741" ns2:_="" ns3:_="">
    <xsd:import namespace="aea7602f-bdee-4b8e-a704-a4c0d8a66e05"/>
    <xsd:import namespace="9d769722-0590-4f0b-98c6-8c1661a9c5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Directorat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7602f-bdee-4b8e-a704-a4c0d8a66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rectorate" ma:index="20" nillable="true" ma:displayName="Directorate" ma:format="Dropdown" ma:internalName="Directorate">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769722-0590-4f0b-98c6-8c1661a9c5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orate xmlns="aea7602f-bdee-4b8e-a704-a4c0d8a66e05" xsi:nil="true"/>
    <_Flow_SignoffStatus xmlns="aea7602f-bdee-4b8e-a704-a4c0d8a66e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6FAA9FB-FEC5-479B-8BA3-70BD785D0675}">
  <ds:schemaRefs>
    <ds:schemaRef ds:uri="http://schemas.microsoft.com/sharepoint/v3/contenttype/forms"/>
  </ds:schemaRefs>
</ds:datastoreItem>
</file>

<file path=customXml/itemProps2.xml><?xml version="1.0" encoding="utf-8"?>
<ds:datastoreItem xmlns:ds="http://schemas.openxmlformats.org/officeDocument/2006/customXml" ds:itemID="{454A0A5F-CBA6-49C8-9DC8-25FCA3660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7602f-bdee-4b8e-a704-a4c0d8a66e05"/>
    <ds:schemaRef ds:uri="9d769722-0590-4f0b-98c6-8c1661a9c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1F916-2B52-4A30-BFDD-8F757A740EAE}">
  <ds:schemaRefs>
    <ds:schemaRef ds:uri="http://schemas.microsoft.com/office/2006/metadata/properties"/>
    <ds:schemaRef ds:uri="http://schemas.microsoft.com/office/infopath/2007/PartnerControls"/>
    <ds:schemaRef ds:uri="aea7602f-bdee-4b8e-a704-a4c0d8a66e05"/>
  </ds:schemaRefs>
</ds:datastoreItem>
</file>

<file path=customXml/itemProps4.xml><?xml version="1.0" encoding="utf-8"?>
<ds:datastoreItem xmlns:ds="http://schemas.openxmlformats.org/officeDocument/2006/customXml" ds:itemID="{B0D459A1-2691-478E-990E-5B5A5DEEC4F5}">
  <ds:schemaRefs>
    <ds:schemaRef ds:uri="http://schemas.openxmlformats.org/officeDocument/2006/bibliography"/>
  </ds:schemaRefs>
</ds:datastoreItem>
</file>

<file path=customXml/itemProps5.xml><?xml version="1.0" encoding="utf-8"?>
<ds:datastoreItem xmlns:ds="http://schemas.openxmlformats.org/officeDocument/2006/customXml" ds:itemID="{2ED54D33-D874-482B-A9EB-EE761F2B4C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External Cust Service Footer Template.DOTX</Template>
  <TotalTime>946</TotalTime>
  <Pages>1</Pages>
  <Words>136</Words>
  <Characters>820</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Jodee Anderson</dc:creator>
  <cp:lastModifiedBy>Hilary Bruce</cp:lastModifiedBy>
  <cp:revision>4</cp:revision>
  <cp:lastPrinted>2017-03-27T12:03:00Z</cp:lastPrinted>
  <dcterms:created xsi:type="dcterms:W3CDTF">2021-12-20T02:56:00Z</dcterms:created>
  <dcterms:modified xsi:type="dcterms:W3CDTF">2021-12-20T23:42:00Z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0x01010056AF5A8A9556FB49A4C9B03FDA3FF299</vt:lpwstr>
  </property>
</Properties>
</file>