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7F" w:rsidRDefault="00E1593B"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0</wp:posOffset>
            </wp:positionV>
            <wp:extent cx="6858635" cy="96989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0328_NWGGA_Draft North FP_V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635" cy="969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5A7F" w:rsidSect="00E1593B">
      <w:pgSz w:w="11906" w:h="16838"/>
      <w:pgMar w:top="709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3B"/>
    <w:rsid w:val="00167036"/>
    <w:rsid w:val="002B0CDC"/>
    <w:rsid w:val="0087226A"/>
    <w:rsid w:val="0087527E"/>
    <w:rsid w:val="00AB5A7F"/>
    <w:rsid w:val="00C06A48"/>
    <w:rsid w:val="00E1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BE464-36FE-40C0-9AFF-6FEE497B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1ABAE777.dotm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Potas</dc:creator>
  <cp:keywords/>
  <dc:description/>
  <cp:lastModifiedBy>Jessica Potas</cp:lastModifiedBy>
  <cp:revision>1</cp:revision>
  <dcterms:created xsi:type="dcterms:W3CDTF">2018-05-08T05:21:00Z</dcterms:created>
  <dcterms:modified xsi:type="dcterms:W3CDTF">2018-05-08T05:22:00Z</dcterms:modified>
</cp:coreProperties>
</file>