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74B6F" w14:textId="77777777" w:rsidR="000376CD" w:rsidRDefault="004D2DEE" w:rsidP="008143BB">
      <w:pPr>
        <w:pStyle w:val="Title"/>
        <w:tabs>
          <w:tab w:val="right" w:pos="10773"/>
        </w:tabs>
        <w:spacing w:before="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137DD8F" wp14:editId="773B8C5D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6CD">
        <w:t>geelong preventative</w:t>
      </w:r>
    </w:p>
    <w:p w14:paraId="25FF9A83" w14:textId="29740B6E" w:rsidR="00113B8E" w:rsidRDefault="000376CD" w:rsidP="008143BB">
      <w:pPr>
        <w:pStyle w:val="Title"/>
        <w:tabs>
          <w:tab w:val="right" w:pos="10773"/>
        </w:tabs>
        <w:spacing w:before="800"/>
      </w:pPr>
      <w:r>
        <w:t>health survey 2021</w:t>
      </w:r>
      <w:r w:rsidR="008143BB">
        <w:tab/>
      </w:r>
    </w:p>
    <w:p w14:paraId="59D75693" w14:textId="77777777" w:rsidR="00603066" w:rsidRPr="00603066" w:rsidRDefault="00603066" w:rsidP="00603066"/>
    <w:p w14:paraId="155AA870" w14:textId="4977CD16" w:rsidR="005F203F" w:rsidRPr="00B97012" w:rsidRDefault="005F203F" w:rsidP="005F203F">
      <w:pPr>
        <w:pStyle w:val="BodyText"/>
        <w:rPr>
          <w:sz w:val="22"/>
          <w:szCs w:val="22"/>
        </w:rPr>
      </w:pPr>
      <w:r w:rsidRPr="00B97012">
        <w:rPr>
          <w:sz w:val="22"/>
          <w:szCs w:val="22"/>
        </w:rPr>
        <w:t>The Geelong Preventative Health Survey is conducted every four years to help us better understand the health status of the Greater Geelong population</w:t>
      </w:r>
      <w:r w:rsidR="007B0763">
        <w:rPr>
          <w:sz w:val="22"/>
          <w:szCs w:val="22"/>
        </w:rPr>
        <w:t xml:space="preserve"> aged 15 years and over</w:t>
      </w:r>
      <w:r w:rsidRPr="00B97012">
        <w:rPr>
          <w:sz w:val="22"/>
          <w:szCs w:val="22"/>
        </w:rPr>
        <w:t>.</w:t>
      </w:r>
    </w:p>
    <w:p w14:paraId="54F18596" w14:textId="1A2BE185" w:rsidR="00861F48" w:rsidRDefault="00603066" w:rsidP="00310D86">
      <w:pPr>
        <w:pStyle w:val="Heading1"/>
        <w:spacing w:before="120" w:after="120"/>
        <w:rPr>
          <w:sz w:val="36"/>
          <w:szCs w:val="36"/>
        </w:rPr>
      </w:pPr>
      <w:r>
        <w:rPr>
          <w:sz w:val="36"/>
          <w:szCs w:val="36"/>
        </w:rPr>
        <w:t>su</w:t>
      </w:r>
      <w:r w:rsidR="009C18AF">
        <w:rPr>
          <w:sz w:val="36"/>
          <w:szCs w:val="36"/>
        </w:rPr>
        <w:t>mmary findings</w:t>
      </w:r>
    </w:p>
    <w:p w14:paraId="6C9804F6" w14:textId="5E318CF5" w:rsidR="00FC7925" w:rsidRPr="00B97012" w:rsidRDefault="00FC7925" w:rsidP="00603066">
      <w:pPr>
        <w:pStyle w:val="BodyText"/>
        <w:rPr>
          <w:sz w:val="22"/>
          <w:szCs w:val="22"/>
        </w:rPr>
      </w:pPr>
      <w:r w:rsidRPr="00B97012">
        <w:rPr>
          <w:sz w:val="22"/>
          <w:szCs w:val="22"/>
        </w:rPr>
        <w:t>The following are top line</w:t>
      </w:r>
      <w:r w:rsidR="00C06400" w:rsidRPr="00B97012">
        <w:rPr>
          <w:sz w:val="22"/>
          <w:szCs w:val="22"/>
        </w:rPr>
        <w:t xml:space="preserve"> population health and wellbeing</w:t>
      </w:r>
      <w:r w:rsidRPr="00B97012">
        <w:rPr>
          <w:sz w:val="22"/>
          <w:szCs w:val="22"/>
        </w:rPr>
        <w:t xml:space="preserve"> indicator</w:t>
      </w:r>
      <w:r w:rsidR="001E46E9">
        <w:rPr>
          <w:sz w:val="22"/>
          <w:szCs w:val="22"/>
        </w:rPr>
        <w:t xml:space="preserve"> results</w:t>
      </w:r>
      <w:r w:rsidR="00C06400" w:rsidRPr="00B97012">
        <w:rPr>
          <w:sz w:val="22"/>
          <w:szCs w:val="22"/>
        </w:rPr>
        <w:t xml:space="preserve"> for 2021.</w:t>
      </w:r>
    </w:p>
    <w:p w14:paraId="4FC07A0C" w14:textId="62E221DF" w:rsidR="00C06400" w:rsidRPr="00B97012" w:rsidRDefault="00265FAA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Highly or very highly satisfied with life: 86%</w:t>
      </w:r>
    </w:p>
    <w:p w14:paraId="183A4347" w14:textId="135F2665" w:rsidR="00265FAA" w:rsidRPr="00B97012" w:rsidRDefault="00265FAA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Met recommended minimum daily intake of vegetables: 15%</w:t>
      </w:r>
    </w:p>
    <w:p w14:paraId="4450A00C" w14:textId="4DD8AFFB" w:rsidR="00265FAA" w:rsidRPr="00B97012" w:rsidRDefault="00265FAA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Met recommended minimum daily intake of fruit: 46%</w:t>
      </w:r>
    </w:p>
    <w:p w14:paraId="0CE41437" w14:textId="790C9AEA" w:rsidR="00265FAA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sugar-sweetened drinks daily: 22%</w:t>
      </w:r>
    </w:p>
    <w:p w14:paraId="739FF126" w14:textId="5560C738" w:rsidR="006F2184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Categorised as overweight: 33%</w:t>
      </w:r>
    </w:p>
    <w:p w14:paraId="7CC78F8C" w14:textId="5A87CC39" w:rsidR="006F2184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Categorised as obese: 30%</w:t>
      </w:r>
    </w:p>
    <w:p w14:paraId="26B291C8" w14:textId="7A419E9E" w:rsidR="006F2184" w:rsidRPr="00B97012" w:rsidRDefault="006F218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Rely on a restricted range of low-cost unhealthy food because they were running out of money to buy food: 3%</w:t>
      </w:r>
    </w:p>
    <w:p w14:paraId="426EFD0C" w14:textId="7399B48D" w:rsidR="006F2184" w:rsidRPr="00B97012" w:rsidRDefault="005D53F5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Thought their health was excellent or very good: 54%</w:t>
      </w:r>
    </w:p>
    <w:p w14:paraId="6AB08C04" w14:textId="78C819CE" w:rsidR="005D53F5" w:rsidRPr="00B97012" w:rsidRDefault="005D53F5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Were at increased risk of lifetime alcohol-related harm: 37%</w:t>
      </w:r>
    </w:p>
    <w:p w14:paraId="2F92EFFE" w14:textId="0F03EE01" w:rsidR="005D53F5" w:rsidRPr="00B97012" w:rsidRDefault="005D53F5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 xml:space="preserve">Were at increased risk of </w:t>
      </w:r>
      <w:r w:rsidR="005F203F" w:rsidRPr="00B97012">
        <w:rPr>
          <w:sz w:val="22"/>
          <w:szCs w:val="22"/>
        </w:rPr>
        <w:t>alcohol-related injury</w:t>
      </w:r>
      <w:r w:rsidR="006675BC" w:rsidRPr="00B97012">
        <w:rPr>
          <w:sz w:val="22"/>
          <w:szCs w:val="22"/>
        </w:rPr>
        <w:t xml:space="preserve"> on a single occasion: 14%</w:t>
      </w:r>
    </w:p>
    <w:p w14:paraId="24CE48A6" w14:textId="1DEDC778" w:rsidR="006675BC" w:rsidRPr="00B97012" w:rsidRDefault="006675BC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Were daily smokers: 11%</w:t>
      </w:r>
    </w:p>
    <w:p w14:paraId="4609FC9E" w14:textId="7DDE7EDC" w:rsidR="006675BC" w:rsidRPr="00B97012" w:rsidRDefault="006675BC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Always felt safe in the area where they live:</w:t>
      </w:r>
      <w:r w:rsidR="00174B32" w:rsidRPr="00B97012">
        <w:rPr>
          <w:sz w:val="22"/>
          <w:szCs w:val="22"/>
        </w:rPr>
        <w:t xml:space="preserve"> 61%</w:t>
      </w:r>
    </w:p>
    <w:p w14:paraId="5BB5C9A9" w14:textId="27EA381E" w:rsidR="00174B32" w:rsidRPr="00B97012" w:rsidRDefault="00174B32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take-away meals/snacks 1 to 3 times per week: 42%</w:t>
      </w:r>
    </w:p>
    <w:p w14:paraId="5F77ACD7" w14:textId="008F54F2" w:rsidR="00174B32" w:rsidRPr="00B97012" w:rsidRDefault="00174B32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take-away meals/snacks 3 or more times per week: 2%</w:t>
      </w:r>
    </w:p>
    <w:p w14:paraId="15BA7F4A" w14:textId="105C30CF" w:rsidR="00F1075F" w:rsidRPr="00B97012" w:rsidRDefault="00E1467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Met physical activity guidelines: 67%</w:t>
      </w:r>
    </w:p>
    <w:p w14:paraId="3BC92DEC" w14:textId="6A34013D" w:rsidR="00E14674" w:rsidRPr="00B97012" w:rsidRDefault="00E1467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Categorised as sedentary: 21%</w:t>
      </w:r>
    </w:p>
    <w:p w14:paraId="6820718D" w14:textId="241B6001" w:rsidR="00E14674" w:rsidRPr="00B97012" w:rsidRDefault="00E1467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 w:rsidRPr="00B97012">
        <w:rPr>
          <w:sz w:val="22"/>
          <w:szCs w:val="22"/>
        </w:rPr>
        <w:t>Consumed 2 litres (8 glasses) or more of water each da</w:t>
      </w:r>
      <w:r w:rsidR="00B97012" w:rsidRPr="00B97012">
        <w:rPr>
          <w:sz w:val="22"/>
          <w:szCs w:val="22"/>
        </w:rPr>
        <w:t>y</w:t>
      </w:r>
      <w:r w:rsidRPr="00B97012">
        <w:rPr>
          <w:sz w:val="22"/>
          <w:szCs w:val="22"/>
        </w:rPr>
        <w:t>: 16%</w:t>
      </w:r>
    </w:p>
    <w:p w14:paraId="7584EDF9" w14:textId="47DE3029" w:rsidR="00E14674" w:rsidRDefault="00796054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Reported high/very high psychological distress</w:t>
      </w:r>
      <w:r w:rsidR="00310D86">
        <w:rPr>
          <w:sz w:val="22"/>
          <w:szCs w:val="22"/>
        </w:rPr>
        <w:t xml:space="preserve"> levels: 20%</w:t>
      </w:r>
    </w:p>
    <w:p w14:paraId="31EA7601" w14:textId="72C702E4" w:rsidR="00310D86" w:rsidRDefault="00310D86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Knows someone who has experienced family violence: 21%</w:t>
      </w:r>
    </w:p>
    <w:p w14:paraId="57C6DDD6" w14:textId="66F91512" w:rsidR="00310D86" w:rsidRDefault="00310D86" w:rsidP="005F203F">
      <w:pPr>
        <w:pStyle w:val="BodyTex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Thinks multiculturalism definitely makes life in their suburb better: 48%</w:t>
      </w:r>
    </w:p>
    <w:p w14:paraId="544975C5" w14:textId="33A925D1" w:rsidR="00603066" w:rsidRPr="008143BB" w:rsidRDefault="00310D86" w:rsidP="008143BB">
      <w:pPr>
        <w:pStyle w:val="BodyText"/>
        <w:numPr>
          <w:ilvl w:val="0"/>
          <w:numId w:val="27"/>
        </w:numPr>
        <w:tabs>
          <w:tab w:val="left" w:pos="3495"/>
          <w:tab w:val="left" w:pos="7785"/>
        </w:tabs>
      </w:pPr>
      <w:r w:rsidRPr="00310D86">
        <w:rPr>
          <w:sz w:val="22"/>
          <w:szCs w:val="22"/>
        </w:rPr>
        <w:t>Are very concerned about climate change: 28%</w:t>
      </w:r>
      <w:r w:rsidR="008143BB">
        <w:tab/>
      </w:r>
    </w:p>
    <w:sectPr w:rsidR="00603066" w:rsidRPr="008143BB" w:rsidSect="00861F48">
      <w:footerReference w:type="default" r:id="rId13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D9F1" w14:textId="77777777" w:rsidR="00F94373" w:rsidRDefault="00F94373" w:rsidP="00CE604F">
      <w:r>
        <w:separator/>
      </w:r>
    </w:p>
    <w:p w14:paraId="1928C3ED" w14:textId="77777777" w:rsidR="00F94373" w:rsidRDefault="00F94373" w:rsidP="00CE604F"/>
    <w:p w14:paraId="4BF1189D" w14:textId="77777777" w:rsidR="00F94373" w:rsidRDefault="00F94373" w:rsidP="00CE604F"/>
    <w:p w14:paraId="7B4A1DBE" w14:textId="77777777" w:rsidR="00F94373" w:rsidRDefault="00F94373" w:rsidP="00CE604F"/>
  </w:endnote>
  <w:endnote w:type="continuationSeparator" w:id="0">
    <w:p w14:paraId="466057B7" w14:textId="77777777" w:rsidR="00F94373" w:rsidRDefault="00F94373" w:rsidP="00CE604F">
      <w:r>
        <w:continuationSeparator/>
      </w:r>
    </w:p>
    <w:p w14:paraId="7911F506" w14:textId="77777777" w:rsidR="00F94373" w:rsidRDefault="00F94373" w:rsidP="00CE604F"/>
    <w:p w14:paraId="40F1D673" w14:textId="77777777" w:rsidR="00F94373" w:rsidRDefault="00F94373" w:rsidP="00CE604F"/>
    <w:p w14:paraId="18BCC994" w14:textId="77777777" w:rsidR="00F94373" w:rsidRDefault="00F94373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B97340A-591B-4C5E-A10D-DE67B27DA18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3229" w14:textId="67F9044F" w:rsidR="004D2DEE" w:rsidRDefault="008143BB" w:rsidP="008143BB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4C01D5" wp14:editId="03EF2837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9F5FF" w14:textId="77777777" w:rsidR="00F94373" w:rsidRDefault="00F94373" w:rsidP="00CE604F">
      <w:r>
        <w:separator/>
      </w:r>
    </w:p>
    <w:p w14:paraId="3F5F4374" w14:textId="77777777" w:rsidR="00F94373" w:rsidRDefault="00F94373" w:rsidP="00CE604F"/>
    <w:p w14:paraId="44AB90E2" w14:textId="77777777" w:rsidR="00F94373" w:rsidRDefault="00F94373" w:rsidP="00CE604F"/>
    <w:p w14:paraId="04E1FC7B" w14:textId="77777777" w:rsidR="00F94373" w:rsidRDefault="00F94373" w:rsidP="00CE604F"/>
  </w:footnote>
  <w:footnote w:type="continuationSeparator" w:id="0">
    <w:p w14:paraId="44E36CD3" w14:textId="77777777" w:rsidR="00F94373" w:rsidRDefault="00F94373" w:rsidP="00CE604F">
      <w:r>
        <w:continuationSeparator/>
      </w:r>
    </w:p>
    <w:p w14:paraId="63D2BC48" w14:textId="77777777" w:rsidR="00F94373" w:rsidRDefault="00F94373" w:rsidP="00CE604F"/>
    <w:p w14:paraId="268E09FF" w14:textId="77777777" w:rsidR="00F94373" w:rsidRDefault="00F94373" w:rsidP="00CE604F"/>
    <w:p w14:paraId="32224E6F" w14:textId="77777777" w:rsidR="00F94373" w:rsidRDefault="00F94373" w:rsidP="00CE60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91D4901"/>
    <w:multiLevelType w:val="hybridMultilevel"/>
    <w:tmpl w:val="D6C62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5"/>
  </w:num>
  <w:num w:numId="5">
    <w:abstractNumId w:val="10"/>
  </w:num>
  <w:num w:numId="6">
    <w:abstractNumId w:val="17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3"/>
  </w:num>
  <w:num w:numId="12">
    <w:abstractNumId w:val="16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3"/>
  </w:num>
  <w:num w:numId="21">
    <w:abstractNumId w:val="13"/>
  </w:num>
  <w:num w:numId="22">
    <w:abstractNumId w:val="5"/>
  </w:num>
  <w:num w:numId="23">
    <w:abstractNumId w:val="4"/>
  </w:num>
  <w:num w:numId="24">
    <w:abstractNumId w:val="1"/>
  </w:num>
  <w:num w:numId="25">
    <w:abstractNumId w:val="0"/>
  </w:num>
  <w:num w:numId="26">
    <w:abstractNumId w:val="12"/>
  </w:num>
  <w:num w:numId="2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73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376CD"/>
    <w:rsid w:val="00041675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74B32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547E"/>
    <w:rsid w:val="001C5632"/>
    <w:rsid w:val="001C6741"/>
    <w:rsid w:val="001C6D0A"/>
    <w:rsid w:val="001E444C"/>
    <w:rsid w:val="001E46E9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65FAA"/>
    <w:rsid w:val="00271541"/>
    <w:rsid w:val="0027230C"/>
    <w:rsid w:val="00275B0E"/>
    <w:rsid w:val="0027603E"/>
    <w:rsid w:val="00283B16"/>
    <w:rsid w:val="00284A44"/>
    <w:rsid w:val="002862A5"/>
    <w:rsid w:val="002877DD"/>
    <w:rsid w:val="002900A6"/>
    <w:rsid w:val="002914EA"/>
    <w:rsid w:val="002922E2"/>
    <w:rsid w:val="00294100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0D86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129D9"/>
    <w:rsid w:val="00512BC7"/>
    <w:rsid w:val="0051345A"/>
    <w:rsid w:val="00523A60"/>
    <w:rsid w:val="00531BEE"/>
    <w:rsid w:val="00533CE6"/>
    <w:rsid w:val="005353AA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D53F5"/>
    <w:rsid w:val="005E5955"/>
    <w:rsid w:val="005F203F"/>
    <w:rsid w:val="005F5864"/>
    <w:rsid w:val="00603066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675BC"/>
    <w:rsid w:val="0067249B"/>
    <w:rsid w:val="00676B87"/>
    <w:rsid w:val="00677EE0"/>
    <w:rsid w:val="00680DFB"/>
    <w:rsid w:val="00683C69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184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96054"/>
    <w:rsid w:val="007A1CDE"/>
    <w:rsid w:val="007A4A19"/>
    <w:rsid w:val="007A7DD9"/>
    <w:rsid w:val="007B0763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F05D2"/>
    <w:rsid w:val="007F5985"/>
    <w:rsid w:val="008046A0"/>
    <w:rsid w:val="008066AA"/>
    <w:rsid w:val="008115C3"/>
    <w:rsid w:val="008143BB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1F48"/>
    <w:rsid w:val="00862661"/>
    <w:rsid w:val="00864767"/>
    <w:rsid w:val="0087344F"/>
    <w:rsid w:val="008832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18AF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4C55"/>
    <w:rsid w:val="00A26D88"/>
    <w:rsid w:val="00A27EBF"/>
    <w:rsid w:val="00A323D7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359B"/>
    <w:rsid w:val="00B60586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012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E1CD2"/>
    <w:rsid w:val="00BF3A65"/>
    <w:rsid w:val="00BF3F49"/>
    <w:rsid w:val="00C04A64"/>
    <w:rsid w:val="00C04F80"/>
    <w:rsid w:val="00C05C35"/>
    <w:rsid w:val="00C06400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1112D"/>
    <w:rsid w:val="00E1361A"/>
    <w:rsid w:val="00E14674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378E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47A9"/>
    <w:rsid w:val="00EE7207"/>
    <w:rsid w:val="00EF31D4"/>
    <w:rsid w:val="00EF6258"/>
    <w:rsid w:val="00EF6E8B"/>
    <w:rsid w:val="00EF7C07"/>
    <w:rsid w:val="00F023C8"/>
    <w:rsid w:val="00F04026"/>
    <w:rsid w:val="00F1075F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3718"/>
    <w:rsid w:val="00F74686"/>
    <w:rsid w:val="00F757B1"/>
    <w:rsid w:val="00F80344"/>
    <w:rsid w:val="00F8171D"/>
    <w:rsid w:val="00F85E5B"/>
    <w:rsid w:val="00F9166C"/>
    <w:rsid w:val="00F926CF"/>
    <w:rsid w:val="00F938C2"/>
    <w:rsid w:val="00F93C8D"/>
    <w:rsid w:val="00F942E8"/>
    <w:rsid w:val="00F94373"/>
    <w:rsid w:val="00F947F4"/>
    <w:rsid w:val="00FA3EEC"/>
    <w:rsid w:val="00FA77C1"/>
    <w:rsid w:val="00FB175A"/>
    <w:rsid w:val="00FB61A9"/>
    <w:rsid w:val="00FC0043"/>
    <w:rsid w:val="00FC4BBB"/>
    <w:rsid w:val="00FC7925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EA2DA19"/>
  <w15:docId w15:val="{1F800425-AF47-4612-AFCB-26731D25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1311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AD4B2DD01AF44837F10563C63C34C" ma:contentTypeVersion="13" ma:contentTypeDescription="Create a new document." ma:contentTypeScope="" ma:versionID="96212940e2e098d345ab041d0e2765a2">
  <xsd:schema xmlns:xsd="http://www.w3.org/2001/XMLSchema" xmlns:xs="http://www.w3.org/2001/XMLSchema" xmlns:p="http://schemas.microsoft.com/office/2006/metadata/properties" xmlns:ns3="9879e1d9-57ba-46b9-815f-b206d3c614e9" xmlns:ns4="de5cf6c1-0e60-43e1-a501-2101cc9e879e" targetNamespace="http://schemas.microsoft.com/office/2006/metadata/properties" ma:root="true" ma:fieldsID="68b70fecc99a9e878dbe9eb6b2f70eeb" ns3:_="" ns4:_="">
    <xsd:import namespace="9879e1d9-57ba-46b9-815f-b206d3c614e9"/>
    <xsd:import namespace="de5cf6c1-0e60-43e1-a501-2101cc9e8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e1d9-57ba-46b9-815f-b206d3c61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f6c1-0e60-43e1-a501-2101cc9e8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35A2-904D-4B89-AF37-5463A811D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9e1d9-57ba-46b9-815f-b206d3c614e9"/>
    <ds:schemaRef ds:uri="de5cf6c1-0e60-43e1-a501-2101cc9e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C34EB-053C-4F81-9348-9500AC4A9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1610-891F-4F18-9575-9F9AE440F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CE31B-20AF-4F42-8FEC-3360CFCD677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E8D494DE-91E9-4ABF-BCA0-DA641A1C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1</TotalTime>
  <Pages>1</Pages>
  <Words>222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Riley</dc:creator>
  <cp:lastModifiedBy>Kylie Riley</cp:lastModifiedBy>
  <cp:revision>2</cp:revision>
  <cp:lastPrinted>2017-03-27T12:03:00Z</cp:lastPrinted>
  <dcterms:created xsi:type="dcterms:W3CDTF">2021-11-15T03:40:00Z</dcterms:created>
  <dcterms:modified xsi:type="dcterms:W3CDTF">2021-11-15T03:40:00Z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  <property fmtid="{D5CDD505-2E9C-101B-9397-08002B2CF9AE}" pid="3" name="ContentTypeId">
    <vt:lpwstr>0x0101008B1AD4B2DD01AF44837F10563C63C34C</vt:lpwstr>
  </property>
</Properties>
</file>