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3F30" w14:textId="79A9A1D7" w:rsidR="00FD3B37" w:rsidRDefault="00FD3B37" w:rsidP="00B42BD4"/>
    <w:tbl>
      <w:tblPr>
        <w:tblW w:w="10890" w:type="dxa"/>
        <w:tblInd w:w="-5" w:type="dxa"/>
        <w:tblBorders>
          <w:insideV w:val="single" w:sz="4" w:space="0" w:color="auto"/>
        </w:tblBorders>
        <w:tblLayout w:type="fixed"/>
        <w:tblCellMar>
          <w:top w:w="113" w:type="dxa"/>
          <w:left w:w="227" w:type="dxa"/>
          <w:bottom w:w="227" w:type="dxa"/>
          <w:right w:w="227" w:type="dxa"/>
        </w:tblCellMar>
        <w:tblLook w:val="01E0" w:firstRow="1" w:lastRow="1" w:firstColumn="1" w:lastColumn="1" w:noHBand="0" w:noVBand="0"/>
      </w:tblPr>
      <w:tblGrid>
        <w:gridCol w:w="3630"/>
        <w:gridCol w:w="3630"/>
        <w:gridCol w:w="3630"/>
      </w:tblGrid>
      <w:tr w:rsidR="00BD0F8B" w14:paraId="025D6D10" w14:textId="77777777" w:rsidTr="00E415F9">
        <w:trPr>
          <w:trHeight w:val="531"/>
        </w:trPr>
        <w:tc>
          <w:tcPr>
            <w:tcW w:w="3630" w:type="dxa"/>
            <w:tcBorders>
              <w:right w:val="single" w:sz="24" w:space="0" w:color="FFFFFF" w:themeColor="background1"/>
            </w:tcBorders>
            <w:shd w:val="clear" w:color="auto" w:fill="C9E2EA"/>
            <w:vAlign w:val="center"/>
          </w:tcPr>
          <w:p w14:paraId="4251730E" w14:textId="0645372B" w:rsidR="006F7304" w:rsidRPr="00BD0F8B" w:rsidRDefault="00BD0F8B" w:rsidP="00BD0F8B">
            <w:pPr>
              <w:jc w:val="center"/>
              <w:rPr>
                <w:rFonts w:cstheme="minorHAnsi"/>
                <w:b/>
                <w:bCs/>
                <w:color w:val="003263" w:themeColor="text2"/>
              </w:rPr>
            </w:pPr>
            <w:r w:rsidRPr="00BD0F8B">
              <w:rPr>
                <w:noProof/>
                <w:color w:val="003263" w:themeColor="text2"/>
              </w:rPr>
              <mc:AlternateContent>
                <mc:Choice Requires="wpg">
                  <w:drawing>
                    <wp:inline distT="0" distB="0" distL="0" distR="0" wp14:anchorId="28621529" wp14:editId="6E1B7640">
                      <wp:extent cx="533761" cy="528629"/>
                      <wp:effectExtent l="0" t="0" r="0" b="5080"/>
                      <wp:docPr id="8" name="Graphic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761" cy="528629"/>
                                <a:chOff x="0" y="0"/>
                                <a:chExt cx="533761" cy="528629"/>
                              </a:xfrm>
                              <a:solidFill>
                                <a:schemeClr val="tx2"/>
                              </a:solidFill>
                            </wpg:grpSpPr>
                            <wps:wsp>
                              <wps:cNvPr id="9" name="Freeform: Shape 9"/>
                              <wps:cNvSpPr/>
                              <wps:spPr>
                                <a:xfrm>
                                  <a:off x="71586" y="213061"/>
                                  <a:ext cx="78461" cy="60354"/>
                                </a:xfrm>
                                <a:custGeom>
                                  <a:avLst/>
                                  <a:gdLst>
                                    <a:gd name="connsiteX0" fmla="*/ 66390 w 78461"/>
                                    <a:gd name="connsiteY0" fmla="*/ 60355 h 60354"/>
                                    <a:gd name="connsiteX1" fmla="*/ 12071 w 78461"/>
                                    <a:gd name="connsiteY1" fmla="*/ 60355 h 60354"/>
                                    <a:gd name="connsiteX2" fmla="*/ 0 w 78461"/>
                                    <a:gd name="connsiteY2" fmla="*/ 48284 h 60354"/>
                                    <a:gd name="connsiteX3" fmla="*/ 0 w 78461"/>
                                    <a:gd name="connsiteY3" fmla="*/ 12071 h 60354"/>
                                    <a:gd name="connsiteX4" fmla="*/ 12071 w 78461"/>
                                    <a:gd name="connsiteY4" fmla="*/ 0 h 60354"/>
                                    <a:gd name="connsiteX5" fmla="*/ 66390 w 78461"/>
                                    <a:gd name="connsiteY5" fmla="*/ 0 h 60354"/>
                                    <a:gd name="connsiteX6" fmla="*/ 78461 w 78461"/>
                                    <a:gd name="connsiteY6" fmla="*/ 12071 h 60354"/>
                                    <a:gd name="connsiteX7" fmla="*/ 78461 w 78461"/>
                                    <a:gd name="connsiteY7" fmla="*/ 48284 h 60354"/>
                                    <a:gd name="connsiteX8" fmla="*/ 66390 w 78461"/>
                                    <a:gd name="connsiteY8" fmla="*/ 60355 h 603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78461" h="60354">
                                      <a:moveTo>
                                        <a:pt x="66390" y="60355"/>
                                      </a:moveTo>
                                      <a:lnTo>
                                        <a:pt x="12071" y="60355"/>
                                      </a:lnTo>
                                      <a:cubicBezTo>
                                        <a:pt x="5173" y="60355"/>
                                        <a:pt x="0" y="55181"/>
                                        <a:pt x="0" y="48284"/>
                                      </a:cubicBezTo>
                                      <a:lnTo>
                                        <a:pt x="0" y="12071"/>
                                      </a:lnTo>
                                      <a:cubicBezTo>
                                        <a:pt x="0" y="5173"/>
                                        <a:pt x="5173" y="0"/>
                                        <a:pt x="12071" y="0"/>
                                      </a:cubicBezTo>
                                      <a:lnTo>
                                        <a:pt x="66390" y="0"/>
                                      </a:lnTo>
                                      <a:cubicBezTo>
                                        <a:pt x="73288" y="0"/>
                                        <a:pt x="78461" y="5173"/>
                                        <a:pt x="78461" y="12071"/>
                                      </a:cubicBezTo>
                                      <a:lnTo>
                                        <a:pt x="78461" y="48284"/>
                                      </a:lnTo>
                                      <a:cubicBezTo>
                                        <a:pt x="78461" y="55181"/>
                                        <a:pt x="73288" y="60355"/>
                                        <a:pt x="66390" y="603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848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reeform: Shape 10"/>
                              <wps:cNvSpPr/>
                              <wps:spPr>
                                <a:xfrm>
                                  <a:off x="187123" y="213061"/>
                                  <a:ext cx="78461" cy="60354"/>
                                </a:xfrm>
                                <a:custGeom>
                                  <a:avLst/>
                                  <a:gdLst>
                                    <a:gd name="connsiteX0" fmla="*/ 66390 w 78461"/>
                                    <a:gd name="connsiteY0" fmla="*/ 60355 h 60354"/>
                                    <a:gd name="connsiteX1" fmla="*/ 12071 w 78461"/>
                                    <a:gd name="connsiteY1" fmla="*/ 60355 h 60354"/>
                                    <a:gd name="connsiteX2" fmla="*/ 0 w 78461"/>
                                    <a:gd name="connsiteY2" fmla="*/ 48284 h 60354"/>
                                    <a:gd name="connsiteX3" fmla="*/ 0 w 78461"/>
                                    <a:gd name="connsiteY3" fmla="*/ 12071 h 60354"/>
                                    <a:gd name="connsiteX4" fmla="*/ 12071 w 78461"/>
                                    <a:gd name="connsiteY4" fmla="*/ 0 h 60354"/>
                                    <a:gd name="connsiteX5" fmla="*/ 66390 w 78461"/>
                                    <a:gd name="connsiteY5" fmla="*/ 0 h 60354"/>
                                    <a:gd name="connsiteX6" fmla="*/ 78461 w 78461"/>
                                    <a:gd name="connsiteY6" fmla="*/ 12071 h 60354"/>
                                    <a:gd name="connsiteX7" fmla="*/ 78461 w 78461"/>
                                    <a:gd name="connsiteY7" fmla="*/ 48284 h 60354"/>
                                    <a:gd name="connsiteX8" fmla="*/ 66390 w 78461"/>
                                    <a:gd name="connsiteY8" fmla="*/ 60355 h 603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78461" h="60354">
                                      <a:moveTo>
                                        <a:pt x="66390" y="60355"/>
                                      </a:moveTo>
                                      <a:lnTo>
                                        <a:pt x="12071" y="60355"/>
                                      </a:lnTo>
                                      <a:cubicBezTo>
                                        <a:pt x="5173" y="60355"/>
                                        <a:pt x="0" y="55181"/>
                                        <a:pt x="0" y="48284"/>
                                      </a:cubicBezTo>
                                      <a:lnTo>
                                        <a:pt x="0" y="12071"/>
                                      </a:lnTo>
                                      <a:cubicBezTo>
                                        <a:pt x="0" y="5173"/>
                                        <a:pt x="5173" y="0"/>
                                        <a:pt x="12071" y="0"/>
                                      </a:cubicBezTo>
                                      <a:lnTo>
                                        <a:pt x="66390" y="0"/>
                                      </a:lnTo>
                                      <a:cubicBezTo>
                                        <a:pt x="73288" y="0"/>
                                        <a:pt x="78461" y="5173"/>
                                        <a:pt x="78461" y="12071"/>
                                      </a:cubicBezTo>
                                      <a:lnTo>
                                        <a:pt x="78461" y="48284"/>
                                      </a:lnTo>
                                      <a:cubicBezTo>
                                        <a:pt x="78461" y="55181"/>
                                        <a:pt x="72426" y="60355"/>
                                        <a:pt x="66390" y="603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848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reeform: Shape 11"/>
                              <wps:cNvSpPr/>
                              <wps:spPr>
                                <a:xfrm>
                                  <a:off x="301797" y="213061"/>
                                  <a:ext cx="78461" cy="60354"/>
                                </a:xfrm>
                                <a:custGeom>
                                  <a:avLst/>
                                  <a:gdLst>
                                    <a:gd name="connsiteX0" fmla="*/ 78461 w 78461"/>
                                    <a:gd name="connsiteY0" fmla="*/ 12071 h 60354"/>
                                    <a:gd name="connsiteX1" fmla="*/ 78461 w 78461"/>
                                    <a:gd name="connsiteY1" fmla="*/ 37075 h 60354"/>
                                    <a:gd name="connsiteX2" fmla="*/ 59493 w 78461"/>
                                    <a:gd name="connsiteY2" fmla="*/ 41386 h 60354"/>
                                    <a:gd name="connsiteX3" fmla="*/ 17244 w 78461"/>
                                    <a:gd name="connsiteY3" fmla="*/ 60355 h 60354"/>
                                    <a:gd name="connsiteX4" fmla="*/ 12071 w 78461"/>
                                    <a:gd name="connsiteY4" fmla="*/ 60355 h 60354"/>
                                    <a:gd name="connsiteX5" fmla="*/ 0 w 78461"/>
                                    <a:gd name="connsiteY5" fmla="*/ 48284 h 60354"/>
                                    <a:gd name="connsiteX6" fmla="*/ 0 w 78461"/>
                                    <a:gd name="connsiteY6" fmla="*/ 12071 h 60354"/>
                                    <a:gd name="connsiteX7" fmla="*/ 12071 w 78461"/>
                                    <a:gd name="connsiteY7" fmla="*/ 0 h 60354"/>
                                    <a:gd name="connsiteX8" fmla="*/ 66390 w 78461"/>
                                    <a:gd name="connsiteY8" fmla="*/ 0 h 60354"/>
                                    <a:gd name="connsiteX9" fmla="*/ 78461 w 78461"/>
                                    <a:gd name="connsiteY9" fmla="*/ 12071 h 603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78461" h="60354">
                                      <a:moveTo>
                                        <a:pt x="78461" y="12071"/>
                                      </a:moveTo>
                                      <a:lnTo>
                                        <a:pt x="78461" y="37075"/>
                                      </a:lnTo>
                                      <a:cubicBezTo>
                                        <a:pt x="72426" y="37937"/>
                                        <a:pt x="66390" y="39662"/>
                                        <a:pt x="59493" y="41386"/>
                                      </a:cubicBezTo>
                                      <a:cubicBezTo>
                                        <a:pt x="43973" y="45697"/>
                                        <a:pt x="30177" y="51733"/>
                                        <a:pt x="17244" y="60355"/>
                                      </a:cubicBezTo>
                                      <a:lnTo>
                                        <a:pt x="12071" y="60355"/>
                                      </a:lnTo>
                                      <a:cubicBezTo>
                                        <a:pt x="5173" y="60355"/>
                                        <a:pt x="0" y="55181"/>
                                        <a:pt x="0" y="48284"/>
                                      </a:cubicBezTo>
                                      <a:lnTo>
                                        <a:pt x="0" y="12071"/>
                                      </a:lnTo>
                                      <a:cubicBezTo>
                                        <a:pt x="0" y="5173"/>
                                        <a:pt x="5173" y="0"/>
                                        <a:pt x="12071" y="0"/>
                                      </a:cubicBezTo>
                                      <a:lnTo>
                                        <a:pt x="66390" y="0"/>
                                      </a:lnTo>
                                      <a:cubicBezTo>
                                        <a:pt x="73288" y="862"/>
                                        <a:pt x="78461" y="6035"/>
                                        <a:pt x="78461" y="1207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848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reeform: Shape 13"/>
                              <wps:cNvSpPr/>
                              <wps:spPr>
                                <a:xfrm>
                                  <a:off x="71586" y="316526"/>
                                  <a:ext cx="78461" cy="60354"/>
                                </a:xfrm>
                                <a:custGeom>
                                  <a:avLst/>
                                  <a:gdLst>
                                    <a:gd name="connsiteX0" fmla="*/ 66390 w 78461"/>
                                    <a:gd name="connsiteY0" fmla="*/ 60355 h 60354"/>
                                    <a:gd name="connsiteX1" fmla="*/ 12071 w 78461"/>
                                    <a:gd name="connsiteY1" fmla="*/ 60355 h 60354"/>
                                    <a:gd name="connsiteX2" fmla="*/ 0 w 78461"/>
                                    <a:gd name="connsiteY2" fmla="*/ 48284 h 60354"/>
                                    <a:gd name="connsiteX3" fmla="*/ 0 w 78461"/>
                                    <a:gd name="connsiteY3" fmla="*/ 12071 h 60354"/>
                                    <a:gd name="connsiteX4" fmla="*/ 12071 w 78461"/>
                                    <a:gd name="connsiteY4" fmla="*/ 0 h 60354"/>
                                    <a:gd name="connsiteX5" fmla="*/ 66390 w 78461"/>
                                    <a:gd name="connsiteY5" fmla="*/ 0 h 60354"/>
                                    <a:gd name="connsiteX6" fmla="*/ 78461 w 78461"/>
                                    <a:gd name="connsiteY6" fmla="*/ 12071 h 60354"/>
                                    <a:gd name="connsiteX7" fmla="*/ 78461 w 78461"/>
                                    <a:gd name="connsiteY7" fmla="*/ 48284 h 60354"/>
                                    <a:gd name="connsiteX8" fmla="*/ 66390 w 78461"/>
                                    <a:gd name="connsiteY8" fmla="*/ 60355 h 603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78461" h="60354">
                                      <a:moveTo>
                                        <a:pt x="66390" y="60355"/>
                                      </a:moveTo>
                                      <a:lnTo>
                                        <a:pt x="12071" y="60355"/>
                                      </a:lnTo>
                                      <a:cubicBezTo>
                                        <a:pt x="5173" y="60355"/>
                                        <a:pt x="0" y="55182"/>
                                        <a:pt x="0" y="48284"/>
                                      </a:cubicBezTo>
                                      <a:lnTo>
                                        <a:pt x="0" y="12071"/>
                                      </a:lnTo>
                                      <a:cubicBezTo>
                                        <a:pt x="0" y="5173"/>
                                        <a:pt x="5173" y="0"/>
                                        <a:pt x="12071" y="0"/>
                                      </a:cubicBezTo>
                                      <a:lnTo>
                                        <a:pt x="66390" y="0"/>
                                      </a:lnTo>
                                      <a:cubicBezTo>
                                        <a:pt x="73288" y="0"/>
                                        <a:pt x="78461" y="5173"/>
                                        <a:pt x="78461" y="12071"/>
                                      </a:cubicBezTo>
                                      <a:lnTo>
                                        <a:pt x="78461" y="48284"/>
                                      </a:lnTo>
                                      <a:cubicBezTo>
                                        <a:pt x="78461" y="55182"/>
                                        <a:pt x="73288" y="60355"/>
                                        <a:pt x="66390" y="603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848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Freeform: Shape 14"/>
                              <wps:cNvSpPr/>
                              <wps:spPr>
                                <a:xfrm>
                                  <a:off x="187985" y="315664"/>
                                  <a:ext cx="77598" cy="60354"/>
                                </a:xfrm>
                                <a:custGeom>
                                  <a:avLst/>
                                  <a:gdLst>
                                    <a:gd name="connsiteX0" fmla="*/ 77599 w 77598"/>
                                    <a:gd name="connsiteY0" fmla="*/ 12933 h 60354"/>
                                    <a:gd name="connsiteX1" fmla="*/ 77599 w 77598"/>
                                    <a:gd name="connsiteY1" fmla="*/ 21555 h 60354"/>
                                    <a:gd name="connsiteX2" fmla="*/ 67252 w 77598"/>
                                    <a:gd name="connsiteY2" fmla="*/ 60355 h 60354"/>
                                    <a:gd name="connsiteX3" fmla="*/ 66390 w 77598"/>
                                    <a:gd name="connsiteY3" fmla="*/ 60355 h 60354"/>
                                    <a:gd name="connsiteX4" fmla="*/ 12071 w 77598"/>
                                    <a:gd name="connsiteY4" fmla="*/ 60355 h 60354"/>
                                    <a:gd name="connsiteX5" fmla="*/ 0 w 77598"/>
                                    <a:gd name="connsiteY5" fmla="*/ 48284 h 60354"/>
                                    <a:gd name="connsiteX6" fmla="*/ 0 w 77598"/>
                                    <a:gd name="connsiteY6" fmla="*/ 12071 h 60354"/>
                                    <a:gd name="connsiteX7" fmla="*/ 12071 w 77598"/>
                                    <a:gd name="connsiteY7" fmla="*/ 0 h 60354"/>
                                    <a:gd name="connsiteX8" fmla="*/ 66390 w 77598"/>
                                    <a:gd name="connsiteY8" fmla="*/ 0 h 60354"/>
                                    <a:gd name="connsiteX9" fmla="*/ 77599 w 77598"/>
                                    <a:gd name="connsiteY9" fmla="*/ 12933 h 603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77598" h="60354">
                                      <a:moveTo>
                                        <a:pt x="77599" y="12933"/>
                                      </a:moveTo>
                                      <a:lnTo>
                                        <a:pt x="77599" y="21555"/>
                                      </a:lnTo>
                                      <a:cubicBezTo>
                                        <a:pt x="72426" y="33626"/>
                                        <a:pt x="68977" y="47422"/>
                                        <a:pt x="67252" y="60355"/>
                                      </a:cubicBezTo>
                                      <a:cubicBezTo>
                                        <a:pt x="67252" y="60355"/>
                                        <a:pt x="66390" y="60355"/>
                                        <a:pt x="66390" y="60355"/>
                                      </a:cubicBezTo>
                                      <a:lnTo>
                                        <a:pt x="12071" y="60355"/>
                                      </a:lnTo>
                                      <a:cubicBezTo>
                                        <a:pt x="5173" y="60355"/>
                                        <a:pt x="0" y="55182"/>
                                        <a:pt x="0" y="48284"/>
                                      </a:cubicBezTo>
                                      <a:lnTo>
                                        <a:pt x="0" y="12071"/>
                                      </a:lnTo>
                                      <a:cubicBezTo>
                                        <a:pt x="0" y="5173"/>
                                        <a:pt x="5173" y="0"/>
                                        <a:pt x="12071" y="0"/>
                                      </a:cubicBezTo>
                                      <a:lnTo>
                                        <a:pt x="66390" y="0"/>
                                      </a:lnTo>
                                      <a:cubicBezTo>
                                        <a:pt x="71564" y="862"/>
                                        <a:pt x="77599" y="6898"/>
                                        <a:pt x="77599" y="1293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848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5" name="Graphic 12"/>
                              <wpg:cNvGrpSpPr/>
                              <wpg:grpSpPr>
                                <a:xfrm>
                                  <a:off x="0" y="0"/>
                                  <a:ext cx="452683" cy="453616"/>
                                  <a:chOff x="0" y="0"/>
                                  <a:chExt cx="452683" cy="453616"/>
                                </a:xfrm>
                                <a:grpFill/>
                              </wpg:grpSpPr>
                              <wps:wsp>
                                <wps:cNvPr id="16" name="Freeform: Shape 16"/>
                                <wps:cNvSpPr/>
                                <wps:spPr>
                                  <a:xfrm>
                                    <a:off x="165567" y="0"/>
                                    <a:ext cx="183650" cy="86907"/>
                                  </a:xfrm>
                                  <a:custGeom>
                                    <a:avLst/>
                                    <a:gdLst>
                                      <a:gd name="connsiteX0" fmla="*/ 149162 w 183650"/>
                                      <a:gd name="connsiteY0" fmla="*/ 68209 h 86907"/>
                                      <a:gd name="connsiteX1" fmla="*/ 149162 w 183650"/>
                                      <a:gd name="connsiteY1" fmla="*/ 70795 h 86907"/>
                                      <a:gd name="connsiteX2" fmla="*/ 155198 w 183650"/>
                                      <a:gd name="connsiteY2" fmla="*/ 82866 h 86907"/>
                                      <a:gd name="connsiteX3" fmla="*/ 173304 w 183650"/>
                                      <a:gd name="connsiteY3" fmla="*/ 85453 h 86907"/>
                                      <a:gd name="connsiteX4" fmla="*/ 183651 w 183650"/>
                                      <a:gd name="connsiteY4" fmla="*/ 68209 h 86907"/>
                                      <a:gd name="connsiteX5" fmla="*/ 183651 w 183650"/>
                                      <a:gd name="connsiteY5" fmla="*/ 19063 h 86907"/>
                                      <a:gd name="connsiteX6" fmla="*/ 181927 w 183650"/>
                                      <a:gd name="connsiteY6" fmla="*/ 11303 h 86907"/>
                                      <a:gd name="connsiteX7" fmla="*/ 163820 w 183650"/>
                                      <a:gd name="connsiteY7" fmla="*/ 94 h 86907"/>
                                      <a:gd name="connsiteX8" fmla="*/ 148300 w 183650"/>
                                      <a:gd name="connsiteY8" fmla="*/ 15614 h 86907"/>
                                      <a:gd name="connsiteX9" fmla="*/ 148300 w 183650"/>
                                      <a:gd name="connsiteY9" fmla="*/ 34582 h 86907"/>
                                      <a:gd name="connsiteX10" fmla="*/ 0 w 183650"/>
                                      <a:gd name="connsiteY10" fmla="*/ 35445 h 86907"/>
                                      <a:gd name="connsiteX11" fmla="*/ 0 w 183650"/>
                                      <a:gd name="connsiteY11" fmla="*/ 40618 h 86907"/>
                                      <a:gd name="connsiteX12" fmla="*/ 0 w 183650"/>
                                      <a:gd name="connsiteY12" fmla="*/ 68209 h 86907"/>
                                      <a:gd name="connsiteX13" fmla="*/ 149162 w 183650"/>
                                      <a:gd name="connsiteY13" fmla="*/ 68209 h 869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</a:cxnLst>
                                    <a:rect l="l" t="t" r="r" b="b"/>
                                    <a:pathLst>
                                      <a:path w="183650" h="86907">
                                        <a:moveTo>
                                          <a:pt x="149162" y="68209"/>
                                        </a:moveTo>
                                        <a:cubicBezTo>
                                          <a:pt x="149162" y="69071"/>
                                          <a:pt x="149162" y="69933"/>
                                          <a:pt x="149162" y="70795"/>
                                        </a:cubicBezTo>
                                        <a:cubicBezTo>
                                          <a:pt x="149162" y="75969"/>
                                          <a:pt x="151749" y="80280"/>
                                          <a:pt x="155198" y="82866"/>
                                        </a:cubicBezTo>
                                        <a:cubicBezTo>
                                          <a:pt x="160371" y="87177"/>
                                          <a:pt x="166407" y="88040"/>
                                          <a:pt x="173304" y="85453"/>
                                        </a:cubicBezTo>
                                        <a:cubicBezTo>
                                          <a:pt x="180202" y="82004"/>
                                          <a:pt x="183651" y="75969"/>
                                          <a:pt x="183651" y="68209"/>
                                        </a:cubicBezTo>
                                        <a:cubicBezTo>
                                          <a:pt x="183651" y="51827"/>
                                          <a:pt x="183651" y="35445"/>
                                          <a:pt x="183651" y="19063"/>
                                        </a:cubicBezTo>
                                        <a:cubicBezTo>
                                          <a:pt x="183651" y="16476"/>
                                          <a:pt x="182789" y="13889"/>
                                          <a:pt x="181927" y="11303"/>
                                        </a:cubicBezTo>
                                        <a:cubicBezTo>
                                          <a:pt x="179340" y="4405"/>
                                          <a:pt x="171580" y="-768"/>
                                          <a:pt x="163820" y="94"/>
                                        </a:cubicBezTo>
                                        <a:cubicBezTo>
                                          <a:pt x="155198" y="956"/>
                                          <a:pt x="149162" y="7854"/>
                                          <a:pt x="148300" y="15614"/>
                                        </a:cubicBezTo>
                                        <a:cubicBezTo>
                                          <a:pt x="148300" y="21649"/>
                                          <a:pt x="148300" y="28547"/>
                                          <a:pt x="148300" y="34582"/>
                                        </a:cubicBezTo>
                                        <a:cubicBezTo>
                                          <a:pt x="103465" y="34582"/>
                                          <a:pt x="1724" y="34582"/>
                                          <a:pt x="0" y="35445"/>
                                        </a:cubicBezTo>
                                        <a:cubicBezTo>
                                          <a:pt x="0" y="37169"/>
                                          <a:pt x="0" y="38894"/>
                                          <a:pt x="0" y="40618"/>
                                        </a:cubicBezTo>
                                        <a:cubicBezTo>
                                          <a:pt x="0" y="50102"/>
                                          <a:pt x="0" y="58724"/>
                                          <a:pt x="0" y="68209"/>
                                        </a:cubicBezTo>
                                        <a:cubicBezTo>
                                          <a:pt x="43973" y="68209"/>
                                          <a:pt x="103465" y="68209"/>
                                          <a:pt x="149162" y="6820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8483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Freeform: Shape 17"/>
                                <wps:cNvSpPr/>
                                <wps:spPr>
                                  <a:xfrm>
                                    <a:off x="0" y="1055"/>
                                    <a:ext cx="452683" cy="452561"/>
                                  </a:xfrm>
                                  <a:custGeom>
                                    <a:avLst/>
                                    <a:gdLst>
                                      <a:gd name="connsiteX0" fmla="*/ 452684 w 452683"/>
                                      <a:gd name="connsiteY0" fmla="*/ 257702 h 452561"/>
                                      <a:gd name="connsiteX1" fmla="*/ 452684 w 452683"/>
                                      <a:gd name="connsiteY1" fmla="*/ 87847 h 452561"/>
                                      <a:gd name="connsiteX2" fmla="*/ 452684 w 452683"/>
                                      <a:gd name="connsiteY2" fmla="*/ 83536 h 452561"/>
                                      <a:gd name="connsiteX3" fmla="*/ 411298 w 452683"/>
                                      <a:gd name="connsiteY3" fmla="*/ 35252 h 452561"/>
                                      <a:gd name="connsiteX4" fmla="*/ 388018 w 452683"/>
                                      <a:gd name="connsiteY4" fmla="*/ 34390 h 452561"/>
                                      <a:gd name="connsiteX5" fmla="*/ 375085 w 452683"/>
                                      <a:gd name="connsiteY5" fmla="*/ 34390 h 452561"/>
                                      <a:gd name="connsiteX6" fmla="*/ 375085 w 452683"/>
                                      <a:gd name="connsiteY6" fmla="*/ 39563 h 452561"/>
                                      <a:gd name="connsiteX7" fmla="*/ 375085 w 452683"/>
                                      <a:gd name="connsiteY7" fmla="*/ 67154 h 452561"/>
                                      <a:gd name="connsiteX8" fmla="*/ 375085 w 452683"/>
                                      <a:gd name="connsiteY8" fmla="*/ 68016 h 452561"/>
                                      <a:gd name="connsiteX9" fmla="*/ 398365 w 452683"/>
                                      <a:gd name="connsiteY9" fmla="*/ 68016 h 452561"/>
                                      <a:gd name="connsiteX10" fmla="*/ 419058 w 452683"/>
                                      <a:gd name="connsiteY10" fmla="*/ 88709 h 452561"/>
                                      <a:gd name="connsiteX11" fmla="*/ 419058 w 452683"/>
                                      <a:gd name="connsiteY11" fmla="*/ 122335 h 452561"/>
                                      <a:gd name="connsiteX12" fmla="*/ 33649 w 452683"/>
                                      <a:gd name="connsiteY12" fmla="*/ 122335 h 452561"/>
                                      <a:gd name="connsiteX13" fmla="*/ 33649 w 452683"/>
                                      <a:gd name="connsiteY13" fmla="*/ 88709 h 452561"/>
                                      <a:gd name="connsiteX14" fmla="*/ 54342 w 452683"/>
                                      <a:gd name="connsiteY14" fmla="*/ 68016 h 452561"/>
                                      <a:gd name="connsiteX15" fmla="*/ 103489 w 452683"/>
                                      <a:gd name="connsiteY15" fmla="*/ 68016 h 452561"/>
                                      <a:gd name="connsiteX16" fmla="*/ 104351 w 452683"/>
                                      <a:gd name="connsiteY16" fmla="*/ 74914 h 452561"/>
                                      <a:gd name="connsiteX17" fmla="*/ 123319 w 452683"/>
                                      <a:gd name="connsiteY17" fmla="*/ 86122 h 452561"/>
                                      <a:gd name="connsiteX18" fmla="*/ 137977 w 452683"/>
                                      <a:gd name="connsiteY18" fmla="*/ 70602 h 452561"/>
                                      <a:gd name="connsiteX19" fmla="*/ 137977 w 452683"/>
                                      <a:gd name="connsiteY19" fmla="*/ 43012 h 452561"/>
                                      <a:gd name="connsiteX20" fmla="*/ 137977 w 452683"/>
                                      <a:gd name="connsiteY20" fmla="*/ 15421 h 452561"/>
                                      <a:gd name="connsiteX21" fmla="*/ 125906 w 452683"/>
                                      <a:gd name="connsiteY21" fmla="*/ 763 h 452561"/>
                                      <a:gd name="connsiteX22" fmla="*/ 103489 w 452683"/>
                                      <a:gd name="connsiteY22" fmla="*/ 18870 h 452561"/>
                                      <a:gd name="connsiteX23" fmla="*/ 103489 w 452683"/>
                                      <a:gd name="connsiteY23" fmla="*/ 34390 h 452561"/>
                                      <a:gd name="connsiteX24" fmla="*/ 69000 w 452683"/>
                                      <a:gd name="connsiteY24" fmla="*/ 34390 h 452561"/>
                                      <a:gd name="connsiteX25" fmla="*/ 43134 w 452683"/>
                                      <a:gd name="connsiteY25" fmla="*/ 35252 h 452561"/>
                                      <a:gd name="connsiteX26" fmla="*/ 23 w 452683"/>
                                      <a:gd name="connsiteY26" fmla="*/ 87847 h 452561"/>
                                      <a:gd name="connsiteX27" fmla="*/ 23 w 452683"/>
                                      <a:gd name="connsiteY27" fmla="*/ 398243 h 452561"/>
                                      <a:gd name="connsiteX28" fmla="*/ 53480 w 452683"/>
                                      <a:gd name="connsiteY28" fmla="*/ 452562 h 452561"/>
                                      <a:gd name="connsiteX29" fmla="*/ 264722 w 452683"/>
                                      <a:gd name="connsiteY29" fmla="*/ 452562 h 452561"/>
                                      <a:gd name="connsiteX30" fmla="*/ 256100 w 452683"/>
                                      <a:gd name="connsiteY30" fmla="*/ 422385 h 452561"/>
                                      <a:gd name="connsiteX31" fmla="*/ 255238 w 452683"/>
                                      <a:gd name="connsiteY31" fmla="*/ 418073 h 452561"/>
                                      <a:gd name="connsiteX32" fmla="*/ 54342 w 452683"/>
                                      <a:gd name="connsiteY32" fmla="*/ 418073 h 452561"/>
                                      <a:gd name="connsiteX33" fmla="*/ 33649 w 452683"/>
                                      <a:gd name="connsiteY33" fmla="*/ 397380 h 452561"/>
                                      <a:gd name="connsiteX34" fmla="*/ 33649 w 452683"/>
                                      <a:gd name="connsiteY34" fmla="*/ 242182 h 452561"/>
                                      <a:gd name="connsiteX35" fmla="*/ 33649 w 452683"/>
                                      <a:gd name="connsiteY35" fmla="*/ 149064 h 452561"/>
                                      <a:gd name="connsiteX36" fmla="*/ 418195 w 452683"/>
                                      <a:gd name="connsiteY36" fmla="*/ 149064 h 452561"/>
                                      <a:gd name="connsiteX37" fmla="*/ 418195 w 452683"/>
                                      <a:gd name="connsiteY37" fmla="*/ 242182 h 452561"/>
                                      <a:gd name="connsiteX38" fmla="*/ 418195 w 452683"/>
                                      <a:gd name="connsiteY38" fmla="*/ 248218 h 452561"/>
                                      <a:gd name="connsiteX39" fmla="*/ 452684 w 452683"/>
                                      <a:gd name="connsiteY39" fmla="*/ 257702 h 45256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</a:cxnLst>
                                    <a:rect l="l" t="t" r="r" b="b"/>
                                    <a:pathLst>
                                      <a:path w="452683" h="452561">
                                        <a:moveTo>
                                          <a:pt x="452684" y="257702"/>
                                        </a:moveTo>
                                        <a:cubicBezTo>
                                          <a:pt x="452684" y="200796"/>
                                          <a:pt x="452684" y="144753"/>
                                          <a:pt x="452684" y="87847"/>
                                        </a:cubicBezTo>
                                        <a:cubicBezTo>
                                          <a:pt x="452684" y="86122"/>
                                          <a:pt x="452684" y="85260"/>
                                          <a:pt x="452684" y="83536"/>
                                        </a:cubicBezTo>
                                        <a:cubicBezTo>
                                          <a:pt x="451822" y="59394"/>
                                          <a:pt x="434578" y="39563"/>
                                          <a:pt x="411298" y="35252"/>
                                        </a:cubicBezTo>
                                        <a:cubicBezTo>
                                          <a:pt x="403538" y="33527"/>
                                          <a:pt x="395778" y="34390"/>
                                          <a:pt x="388018" y="34390"/>
                                        </a:cubicBezTo>
                                        <a:cubicBezTo>
                                          <a:pt x="381120" y="34390"/>
                                          <a:pt x="382845" y="34390"/>
                                          <a:pt x="375085" y="34390"/>
                                        </a:cubicBezTo>
                                        <a:lnTo>
                                          <a:pt x="375085" y="39563"/>
                                        </a:lnTo>
                                        <a:cubicBezTo>
                                          <a:pt x="375085" y="49047"/>
                                          <a:pt x="375085" y="57669"/>
                                          <a:pt x="375085" y="67154"/>
                                        </a:cubicBezTo>
                                        <a:cubicBezTo>
                                          <a:pt x="375085" y="67154"/>
                                          <a:pt x="375085" y="67154"/>
                                          <a:pt x="375085" y="68016"/>
                                        </a:cubicBezTo>
                                        <a:lnTo>
                                          <a:pt x="398365" y="68016"/>
                                        </a:lnTo>
                                        <a:cubicBezTo>
                                          <a:pt x="411298" y="68016"/>
                                          <a:pt x="419058" y="74914"/>
                                          <a:pt x="419058" y="88709"/>
                                        </a:cubicBezTo>
                                        <a:lnTo>
                                          <a:pt x="419058" y="122335"/>
                                        </a:lnTo>
                                        <a:lnTo>
                                          <a:pt x="33649" y="122335"/>
                                        </a:lnTo>
                                        <a:lnTo>
                                          <a:pt x="33649" y="88709"/>
                                        </a:lnTo>
                                        <a:cubicBezTo>
                                          <a:pt x="33649" y="75776"/>
                                          <a:pt x="40547" y="68016"/>
                                          <a:pt x="54342" y="68016"/>
                                        </a:cubicBezTo>
                                        <a:lnTo>
                                          <a:pt x="103489" y="68016"/>
                                        </a:lnTo>
                                        <a:cubicBezTo>
                                          <a:pt x="103489" y="70602"/>
                                          <a:pt x="103489" y="73189"/>
                                          <a:pt x="104351" y="74914"/>
                                        </a:cubicBezTo>
                                        <a:cubicBezTo>
                                          <a:pt x="106937" y="82673"/>
                                          <a:pt x="114697" y="86984"/>
                                          <a:pt x="123319" y="86122"/>
                                        </a:cubicBezTo>
                                        <a:cubicBezTo>
                                          <a:pt x="131079" y="85260"/>
                                          <a:pt x="137115" y="78362"/>
                                          <a:pt x="137977" y="70602"/>
                                        </a:cubicBezTo>
                                        <a:cubicBezTo>
                                          <a:pt x="137977" y="61118"/>
                                          <a:pt x="137977" y="51634"/>
                                          <a:pt x="137977" y="43012"/>
                                        </a:cubicBezTo>
                                        <a:cubicBezTo>
                                          <a:pt x="137977" y="33527"/>
                                          <a:pt x="137977" y="24905"/>
                                          <a:pt x="137977" y="15421"/>
                                        </a:cubicBezTo>
                                        <a:cubicBezTo>
                                          <a:pt x="137977" y="8523"/>
                                          <a:pt x="132804" y="2488"/>
                                          <a:pt x="125906" y="763"/>
                                        </a:cubicBezTo>
                                        <a:cubicBezTo>
                                          <a:pt x="113835" y="-2685"/>
                                          <a:pt x="104351" y="5937"/>
                                          <a:pt x="103489" y="18870"/>
                                        </a:cubicBezTo>
                                        <a:cubicBezTo>
                                          <a:pt x="103489" y="24043"/>
                                          <a:pt x="103489" y="29216"/>
                                          <a:pt x="103489" y="34390"/>
                                        </a:cubicBezTo>
                                        <a:cubicBezTo>
                                          <a:pt x="95729" y="34390"/>
                                          <a:pt x="74173" y="34390"/>
                                          <a:pt x="69000" y="34390"/>
                                        </a:cubicBezTo>
                                        <a:cubicBezTo>
                                          <a:pt x="60378" y="34390"/>
                                          <a:pt x="51756" y="33527"/>
                                          <a:pt x="43134" y="35252"/>
                                        </a:cubicBezTo>
                                        <a:cubicBezTo>
                                          <a:pt x="17267" y="39563"/>
                                          <a:pt x="23" y="61118"/>
                                          <a:pt x="23" y="87847"/>
                                        </a:cubicBezTo>
                                        <a:cubicBezTo>
                                          <a:pt x="23" y="191312"/>
                                          <a:pt x="23" y="294777"/>
                                          <a:pt x="23" y="398243"/>
                                        </a:cubicBezTo>
                                        <a:cubicBezTo>
                                          <a:pt x="-839" y="429282"/>
                                          <a:pt x="22441" y="452562"/>
                                          <a:pt x="53480" y="452562"/>
                                        </a:cubicBezTo>
                                        <a:cubicBezTo>
                                          <a:pt x="124182" y="452562"/>
                                          <a:pt x="194021" y="452562"/>
                                          <a:pt x="264722" y="452562"/>
                                        </a:cubicBezTo>
                                        <a:cubicBezTo>
                                          <a:pt x="260411" y="443078"/>
                                          <a:pt x="257824" y="432731"/>
                                          <a:pt x="256100" y="422385"/>
                                        </a:cubicBezTo>
                                        <a:cubicBezTo>
                                          <a:pt x="256100" y="420660"/>
                                          <a:pt x="255238" y="419798"/>
                                          <a:pt x="255238" y="418073"/>
                                        </a:cubicBezTo>
                                        <a:cubicBezTo>
                                          <a:pt x="187985" y="418073"/>
                                          <a:pt x="121595" y="418073"/>
                                          <a:pt x="54342" y="418073"/>
                                        </a:cubicBezTo>
                                        <a:cubicBezTo>
                                          <a:pt x="41409" y="418073"/>
                                          <a:pt x="33649" y="410314"/>
                                          <a:pt x="33649" y="397380"/>
                                        </a:cubicBezTo>
                                        <a:cubicBezTo>
                                          <a:pt x="33649" y="345648"/>
                                          <a:pt x="33649" y="293915"/>
                                          <a:pt x="33649" y="242182"/>
                                        </a:cubicBezTo>
                                        <a:cubicBezTo>
                                          <a:pt x="33649" y="211143"/>
                                          <a:pt x="33649" y="180103"/>
                                          <a:pt x="33649" y="149064"/>
                                        </a:cubicBezTo>
                                        <a:lnTo>
                                          <a:pt x="418195" y="149064"/>
                                        </a:lnTo>
                                        <a:cubicBezTo>
                                          <a:pt x="418195" y="180103"/>
                                          <a:pt x="418195" y="211143"/>
                                          <a:pt x="418195" y="242182"/>
                                        </a:cubicBezTo>
                                        <a:lnTo>
                                          <a:pt x="418195" y="248218"/>
                                        </a:lnTo>
                                        <a:cubicBezTo>
                                          <a:pt x="430266" y="249942"/>
                                          <a:pt x="441475" y="253391"/>
                                          <a:pt x="452684" y="25770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8483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" name="Freeform: Shape 18"/>
                              <wps:cNvSpPr/>
                              <wps:spPr>
                                <a:xfrm>
                                  <a:off x="271619" y="269966"/>
                                  <a:ext cx="258663" cy="258663"/>
                                </a:xfrm>
                                <a:custGeom>
                                  <a:avLst/>
                                  <a:gdLst>
                                    <a:gd name="connsiteX0" fmla="*/ 249179 w 258663"/>
                                    <a:gd name="connsiteY0" fmla="*/ 83634 h 258663"/>
                                    <a:gd name="connsiteX1" fmla="*/ 246592 w 258663"/>
                                    <a:gd name="connsiteY1" fmla="*/ 87083 h 258663"/>
                                    <a:gd name="connsiteX2" fmla="*/ 230210 w 258663"/>
                                    <a:gd name="connsiteY2" fmla="*/ 106052 h 258663"/>
                                    <a:gd name="connsiteX3" fmla="*/ 230210 w 258663"/>
                                    <a:gd name="connsiteY3" fmla="*/ 106052 h 258663"/>
                                    <a:gd name="connsiteX4" fmla="*/ 232797 w 258663"/>
                                    <a:gd name="connsiteY4" fmla="*/ 129332 h 258663"/>
                                    <a:gd name="connsiteX5" fmla="*/ 128469 w 258663"/>
                                    <a:gd name="connsiteY5" fmla="*/ 233659 h 258663"/>
                                    <a:gd name="connsiteX6" fmla="*/ 24142 w 258663"/>
                                    <a:gd name="connsiteY6" fmla="*/ 129332 h 258663"/>
                                    <a:gd name="connsiteX7" fmla="*/ 128469 w 258663"/>
                                    <a:gd name="connsiteY7" fmla="*/ 25004 h 258663"/>
                                    <a:gd name="connsiteX8" fmla="*/ 185375 w 258663"/>
                                    <a:gd name="connsiteY8" fmla="*/ 41386 h 258663"/>
                                    <a:gd name="connsiteX9" fmla="*/ 206931 w 258663"/>
                                    <a:gd name="connsiteY9" fmla="*/ 25866 h 258663"/>
                                    <a:gd name="connsiteX10" fmla="*/ 129332 w 258663"/>
                                    <a:gd name="connsiteY10" fmla="*/ 0 h 258663"/>
                                    <a:gd name="connsiteX11" fmla="*/ 0 w 258663"/>
                                    <a:gd name="connsiteY11" fmla="*/ 129332 h 258663"/>
                                    <a:gd name="connsiteX12" fmla="*/ 129332 w 258663"/>
                                    <a:gd name="connsiteY12" fmla="*/ 258663 h 258663"/>
                                    <a:gd name="connsiteX13" fmla="*/ 258663 w 258663"/>
                                    <a:gd name="connsiteY13" fmla="*/ 129332 h 258663"/>
                                    <a:gd name="connsiteX14" fmla="*/ 249179 w 258663"/>
                                    <a:gd name="connsiteY14" fmla="*/ 83634 h 2586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258663" h="258663">
                                      <a:moveTo>
                                        <a:pt x="249179" y="83634"/>
                                      </a:moveTo>
                                      <a:lnTo>
                                        <a:pt x="246592" y="87083"/>
                                      </a:lnTo>
                                      <a:cubicBezTo>
                                        <a:pt x="241419" y="93119"/>
                                        <a:pt x="235384" y="99154"/>
                                        <a:pt x="230210" y="106052"/>
                                      </a:cubicBezTo>
                                      <a:cubicBezTo>
                                        <a:pt x="230210" y="106052"/>
                                        <a:pt x="230210" y="106052"/>
                                        <a:pt x="230210" y="106052"/>
                                      </a:cubicBezTo>
                                      <a:cubicBezTo>
                                        <a:pt x="231935" y="112950"/>
                                        <a:pt x="232797" y="121572"/>
                                        <a:pt x="232797" y="129332"/>
                                      </a:cubicBezTo>
                                      <a:cubicBezTo>
                                        <a:pt x="232797" y="187100"/>
                                        <a:pt x="186238" y="233659"/>
                                        <a:pt x="128469" y="233659"/>
                                      </a:cubicBezTo>
                                      <a:cubicBezTo>
                                        <a:pt x="70701" y="233659"/>
                                        <a:pt x="24142" y="187100"/>
                                        <a:pt x="24142" y="129332"/>
                                      </a:cubicBezTo>
                                      <a:cubicBezTo>
                                        <a:pt x="24142" y="71564"/>
                                        <a:pt x="70701" y="25004"/>
                                        <a:pt x="128469" y="25004"/>
                                      </a:cubicBezTo>
                                      <a:cubicBezTo>
                                        <a:pt x="149163" y="25004"/>
                                        <a:pt x="168993" y="31040"/>
                                        <a:pt x="185375" y="41386"/>
                                      </a:cubicBezTo>
                                      <a:cubicBezTo>
                                        <a:pt x="192273" y="36213"/>
                                        <a:pt x="199171" y="31040"/>
                                        <a:pt x="206931" y="25866"/>
                                      </a:cubicBezTo>
                                      <a:cubicBezTo>
                                        <a:pt x="185375" y="9484"/>
                                        <a:pt x="158647" y="0"/>
                                        <a:pt x="129332" y="0"/>
                                      </a:cubicBezTo>
                                      <a:cubicBezTo>
                                        <a:pt x="57768" y="0"/>
                                        <a:pt x="0" y="57768"/>
                                        <a:pt x="0" y="129332"/>
                                      </a:cubicBezTo>
                                      <a:cubicBezTo>
                                        <a:pt x="0" y="200895"/>
                                        <a:pt x="57768" y="258663"/>
                                        <a:pt x="129332" y="258663"/>
                                      </a:cubicBezTo>
                                      <a:cubicBezTo>
                                        <a:pt x="200895" y="258663"/>
                                        <a:pt x="258663" y="200895"/>
                                        <a:pt x="258663" y="129332"/>
                                      </a:cubicBezTo>
                                      <a:cubicBezTo>
                                        <a:pt x="256939" y="112950"/>
                                        <a:pt x="254352" y="97430"/>
                                        <a:pt x="249179" y="8363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848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Freeform: Shape 19"/>
                              <wps:cNvSpPr/>
                              <wps:spPr>
                                <a:xfrm>
                                  <a:off x="337671" y="293246"/>
                                  <a:ext cx="196089" cy="149162"/>
                                </a:xfrm>
                                <a:custGeom>
                                  <a:avLst/>
                                  <a:gdLst>
                                    <a:gd name="connsiteX0" fmla="*/ 196060 w 196089"/>
                                    <a:gd name="connsiteY0" fmla="*/ 5173 h 149162"/>
                                    <a:gd name="connsiteX1" fmla="*/ 188300 w 196089"/>
                                    <a:gd name="connsiteY1" fmla="*/ 0 h 149162"/>
                                    <a:gd name="connsiteX2" fmla="*/ 187438 w 196089"/>
                                    <a:gd name="connsiteY2" fmla="*/ 0 h 149162"/>
                                    <a:gd name="connsiteX3" fmla="*/ 182265 w 196089"/>
                                    <a:gd name="connsiteY3" fmla="*/ 1724 h 149162"/>
                                    <a:gd name="connsiteX4" fmla="*/ 180540 w 196089"/>
                                    <a:gd name="connsiteY4" fmla="*/ 2587 h 149162"/>
                                    <a:gd name="connsiteX5" fmla="*/ 176229 w 196089"/>
                                    <a:gd name="connsiteY5" fmla="*/ 5173 h 149162"/>
                                    <a:gd name="connsiteX6" fmla="*/ 165021 w 196089"/>
                                    <a:gd name="connsiteY6" fmla="*/ 12071 h 149162"/>
                                    <a:gd name="connsiteX7" fmla="*/ 85697 w 196089"/>
                                    <a:gd name="connsiteY7" fmla="*/ 70701 h 149162"/>
                                    <a:gd name="connsiteX8" fmla="*/ 83973 w 196089"/>
                                    <a:gd name="connsiteY8" fmla="*/ 71564 h 149162"/>
                                    <a:gd name="connsiteX9" fmla="*/ 65866 w 196089"/>
                                    <a:gd name="connsiteY9" fmla="*/ 86221 h 149162"/>
                                    <a:gd name="connsiteX10" fmla="*/ 60693 w 196089"/>
                                    <a:gd name="connsiteY10" fmla="*/ 90532 h 149162"/>
                                    <a:gd name="connsiteX11" fmla="*/ 52933 w 196089"/>
                                    <a:gd name="connsiteY11" fmla="*/ 83634 h 149162"/>
                                    <a:gd name="connsiteX12" fmla="*/ 28791 w 196089"/>
                                    <a:gd name="connsiteY12" fmla="*/ 63804 h 149162"/>
                                    <a:gd name="connsiteX13" fmla="*/ 13271 w 196089"/>
                                    <a:gd name="connsiteY13" fmla="*/ 55181 h 149162"/>
                                    <a:gd name="connsiteX14" fmla="*/ 2063 w 196089"/>
                                    <a:gd name="connsiteY14" fmla="*/ 56906 h 149162"/>
                                    <a:gd name="connsiteX15" fmla="*/ 338 w 196089"/>
                                    <a:gd name="connsiteY15" fmla="*/ 66390 h 149162"/>
                                    <a:gd name="connsiteX16" fmla="*/ 2925 w 196089"/>
                                    <a:gd name="connsiteY16" fmla="*/ 76737 h 149162"/>
                                    <a:gd name="connsiteX17" fmla="*/ 37413 w 196089"/>
                                    <a:gd name="connsiteY17" fmla="*/ 137954 h 149162"/>
                                    <a:gd name="connsiteX18" fmla="*/ 58106 w 196089"/>
                                    <a:gd name="connsiteY18" fmla="*/ 149162 h 149162"/>
                                    <a:gd name="connsiteX19" fmla="*/ 77075 w 196089"/>
                                    <a:gd name="connsiteY19" fmla="*/ 141403 h 149162"/>
                                    <a:gd name="connsiteX20" fmla="*/ 92595 w 196089"/>
                                    <a:gd name="connsiteY20" fmla="*/ 125883 h 149162"/>
                                    <a:gd name="connsiteX21" fmla="*/ 146914 w 196089"/>
                                    <a:gd name="connsiteY21" fmla="*/ 67252 h 149162"/>
                                    <a:gd name="connsiteX22" fmla="*/ 175367 w 196089"/>
                                    <a:gd name="connsiteY22" fmla="*/ 35351 h 149162"/>
                                    <a:gd name="connsiteX23" fmla="*/ 196060 w 196089"/>
                                    <a:gd name="connsiteY23" fmla="*/ 5173 h 14916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</a:cxnLst>
                                  <a:rect l="l" t="t" r="r" b="b"/>
                                  <a:pathLst>
                                    <a:path w="196089" h="149162">
                                      <a:moveTo>
                                        <a:pt x="196060" y="5173"/>
                                      </a:moveTo>
                                      <a:cubicBezTo>
                                        <a:pt x="196060" y="2587"/>
                                        <a:pt x="193474" y="0"/>
                                        <a:pt x="188300" y="0"/>
                                      </a:cubicBezTo>
                                      <a:cubicBezTo>
                                        <a:pt x="188300" y="0"/>
                                        <a:pt x="187438" y="0"/>
                                        <a:pt x="187438" y="0"/>
                                      </a:cubicBezTo>
                                      <a:cubicBezTo>
                                        <a:pt x="185714" y="0"/>
                                        <a:pt x="183989" y="862"/>
                                        <a:pt x="182265" y="1724"/>
                                      </a:cubicBezTo>
                                      <a:lnTo>
                                        <a:pt x="180540" y="2587"/>
                                      </a:lnTo>
                                      <a:cubicBezTo>
                                        <a:pt x="178816" y="3449"/>
                                        <a:pt x="177954" y="4311"/>
                                        <a:pt x="176229" y="5173"/>
                                      </a:cubicBezTo>
                                      <a:cubicBezTo>
                                        <a:pt x="172780" y="6898"/>
                                        <a:pt x="168469" y="9484"/>
                                        <a:pt x="165021" y="12071"/>
                                      </a:cubicBezTo>
                                      <a:cubicBezTo>
                                        <a:pt x="137430" y="30177"/>
                                        <a:pt x="111563" y="50870"/>
                                        <a:pt x="85697" y="70701"/>
                                      </a:cubicBezTo>
                                      <a:lnTo>
                                        <a:pt x="83973" y="71564"/>
                                      </a:lnTo>
                                      <a:cubicBezTo>
                                        <a:pt x="77937" y="76737"/>
                                        <a:pt x="71902" y="81048"/>
                                        <a:pt x="65866" y="86221"/>
                                      </a:cubicBezTo>
                                      <a:cubicBezTo>
                                        <a:pt x="64142" y="87945"/>
                                        <a:pt x="62417" y="88808"/>
                                        <a:pt x="60693" y="90532"/>
                                      </a:cubicBezTo>
                                      <a:cubicBezTo>
                                        <a:pt x="58106" y="87945"/>
                                        <a:pt x="55520" y="86221"/>
                                        <a:pt x="52933" y="83634"/>
                                      </a:cubicBezTo>
                                      <a:cubicBezTo>
                                        <a:pt x="45173" y="76737"/>
                                        <a:pt x="37413" y="70701"/>
                                        <a:pt x="28791" y="63804"/>
                                      </a:cubicBezTo>
                                      <a:cubicBezTo>
                                        <a:pt x="23618" y="59493"/>
                                        <a:pt x="17582" y="56906"/>
                                        <a:pt x="13271" y="55181"/>
                                      </a:cubicBezTo>
                                      <a:cubicBezTo>
                                        <a:pt x="8960" y="53457"/>
                                        <a:pt x="4649" y="54319"/>
                                        <a:pt x="2063" y="56906"/>
                                      </a:cubicBezTo>
                                      <a:cubicBezTo>
                                        <a:pt x="338" y="59493"/>
                                        <a:pt x="-524" y="62079"/>
                                        <a:pt x="338" y="66390"/>
                                      </a:cubicBezTo>
                                      <a:cubicBezTo>
                                        <a:pt x="1200" y="69839"/>
                                        <a:pt x="2063" y="73288"/>
                                        <a:pt x="2925" y="76737"/>
                                      </a:cubicBezTo>
                                      <a:cubicBezTo>
                                        <a:pt x="10685" y="95705"/>
                                        <a:pt x="21894" y="115536"/>
                                        <a:pt x="37413" y="137954"/>
                                      </a:cubicBezTo>
                                      <a:cubicBezTo>
                                        <a:pt x="42587" y="144851"/>
                                        <a:pt x="50346" y="149162"/>
                                        <a:pt x="58106" y="149162"/>
                                      </a:cubicBezTo>
                                      <a:cubicBezTo>
                                        <a:pt x="65004" y="149162"/>
                                        <a:pt x="71902" y="146576"/>
                                        <a:pt x="77075" y="141403"/>
                                      </a:cubicBezTo>
                                      <a:cubicBezTo>
                                        <a:pt x="82248" y="136229"/>
                                        <a:pt x="87422" y="131056"/>
                                        <a:pt x="92595" y="125883"/>
                                      </a:cubicBezTo>
                                      <a:cubicBezTo>
                                        <a:pt x="110701" y="106914"/>
                                        <a:pt x="129670" y="87945"/>
                                        <a:pt x="146914" y="67252"/>
                                      </a:cubicBezTo>
                                      <a:cubicBezTo>
                                        <a:pt x="156398" y="56906"/>
                                        <a:pt x="165883" y="45697"/>
                                        <a:pt x="175367" y="35351"/>
                                      </a:cubicBezTo>
                                      <a:cubicBezTo>
                                        <a:pt x="178816" y="32764"/>
                                        <a:pt x="196922" y="13795"/>
                                        <a:pt x="196060" y="517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848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EE51C6" id="Graphic 12" o:spid="_x0000_s1026" style="width:42.05pt;height:41.6pt;mso-position-horizontal-relative:char;mso-position-vertical-relative:line" coordsize="5337,5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">
                      <v:shape id="Freeform: Shape 9" o:spid="_x0000_s1027" style="position:absolute;left:715;top:2130;width:785;height:604;visibility:visible;mso-wrap-style:square;v-text-anchor:middle" coordsize="78461,60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" path="m66390,60355r-54319,c5173,60355,,55181,,48284l,12071c,5173,5173,,12071,l66390,v6898,,12071,5173,12071,12071l78461,48284v,6897,-5173,12071,-12071,12071xe" filled="f" stroked="f" strokeweight=".23564mm">
                        <v:stroke joinstyle="miter"/>
                        <v:path arrowok="t" o:connecttype="custom" o:connectlocs="66390,60355;12071,60355;0,48284;0,12071;12071,0;66390,0;78461,12071;78461,48284;66390,60355" o:connectangles="0,0,0,0,0,0,0,0,0"/>
                      </v:shape>
                      <v:shape id="Freeform: Shape 10" o:spid="_x0000_s1028" style="position:absolute;left:1871;top:2130;width:784;height:604;visibility:visible;mso-wrap-style:square;v-text-anchor:middle" coordsize="78461,60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" path="m66390,60355r-54319,c5173,60355,,55181,,48284l,12071c,5173,5173,,12071,l66390,v6898,,12071,5173,12071,12071l78461,48284v,6897,-6035,12071,-12071,12071xe" filled="f" stroked="f" strokeweight=".23564mm">
                        <v:stroke joinstyle="miter"/>
                        <v:path arrowok="t" o:connecttype="custom" o:connectlocs="66390,60355;12071,60355;0,48284;0,12071;12071,0;66390,0;78461,12071;78461,48284;66390,60355" o:connectangles="0,0,0,0,0,0,0,0,0"/>
                      </v:shape>
                      <v:shape id="Freeform: Shape 11" o:spid="_x0000_s1029" style="position:absolute;left:3017;top:2130;width:785;height:604;visibility:visible;mso-wrap-style:square;v-text-anchor:middle" coordsize="78461,60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" path="m78461,12071r,25004c72426,37937,66390,39662,59493,41386,43973,45697,30177,51733,17244,60355r-5173,c5173,60355,,55181,,48284l,12071c,5173,5173,,12071,l66390,v6898,862,12071,6035,12071,12071xe" filled="f" stroked="f" strokeweight=".23564mm">
                        <v:stroke joinstyle="miter"/>
                        <v:path arrowok="t" o:connecttype="custom" o:connectlocs="78461,12071;78461,37075;59493,41386;17244,60355;12071,60355;0,48284;0,12071;12071,0;66390,0;78461,12071" o:connectangles="0,0,0,0,0,0,0,0,0,0"/>
                      </v:shape>
                      <v:shape id="Freeform: Shape 13" o:spid="_x0000_s1030" style="position:absolute;left:715;top:3165;width:785;height:603;visibility:visible;mso-wrap-style:square;v-text-anchor:middle" coordsize="78461,60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" path="m66390,60355r-54319,c5173,60355,,55182,,48284l,12071c,5173,5173,,12071,l66390,v6898,,12071,5173,12071,12071l78461,48284v,6898,-5173,12071,-12071,12071xe" filled="f" stroked="f" strokeweight=".23564mm">
                        <v:stroke joinstyle="miter"/>
                        <v:path arrowok="t" o:connecttype="custom" o:connectlocs="66390,60355;12071,60355;0,48284;0,12071;12071,0;66390,0;78461,12071;78461,48284;66390,60355" o:connectangles="0,0,0,0,0,0,0,0,0"/>
                      </v:shape>
                      <v:shape id="Freeform: Shape 14" o:spid="_x0000_s1031" style="position:absolute;left:1879;top:3156;width:776;height:604;visibility:visible;mso-wrap-style:square;v-text-anchor:middle" coordsize="77598,60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" path="m77599,12933r,8622c72426,33626,68977,47422,67252,60355v,,-862,,-862,l12071,60355c5173,60355,,55182,,48284l,12071c,5173,5173,,12071,l66390,v5174,862,11209,6898,11209,12933xe" filled="f" stroked="f" strokeweight=".23564mm">
                        <v:stroke joinstyle="miter"/>
                        <v:path arrowok="t" o:connecttype="custom" o:connectlocs="77599,12933;77599,21555;67252,60355;66390,60355;12071,60355;0,48284;0,12071;12071,0;66390,0;77599,12933" o:connectangles="0,0,0,0,0,0,0,0,0,0"/>
                      </v:shape>
                      <v:group id="_x0000_s1032" style="position:absolute;width:4526;height:4536" coordsize="452683,453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Freeform: Shape 16" o:spid="_x0000_s1033" style="position:absolute;left:165567;width:183650;height:86907;visibility:visible;mso-wrap-style:square;v-text-anchor:middle" coordsize="183650,86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" path="m149162,68209v,862,,1724,,2586c149162,75969,151749,80280,155198,82866v5173,4311,11209,5174,18106,2587c180202,82004,183651,75969,183651,68209v,-16382,,-32764,,-49146c183651,16476,182789,13889,181927,11303,179340,4405,171580,-768,163820,94v-8622,862,-14658,7760,-15520,15520c148300,21649,148300,28547,148300,34582v-44835,,-146576,,-148300,863c,37169,,38894,,40618v,9484,,18106,,27591c43973,68209,103465,68209,149162,68209xe" filled="f" stroked="f" strokeweight=".23564mm">
                          <v:stroke joinstyle="miter"/>
                          <v:path arrowok="t" o:connecttype="custom" o:connectlocs="149162,68209;149162,70795;155198,82866;173304,85453;183651,68209;183651,19063;181927,11303;163820,94;148300,15614;148300,34582;0,35445;0,40618;0,68209;149162,68209" o:connectangles="0,0,0,0,0,0,0,0,0,0,0,0,0,0"/>
                        </v:shape>
                        <v:shape id="Freeform: Shape 17" o:spid="_x0000_s1034" style="position:absolute;top:1055;width:452683;height:452561;visibility:visible;mso-wrap-style:square;v-text-anchor:middle" coordsize="452683,452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" path="m452684,257702v,-56906,,-112949,,-169855c452684,86122,452684,85260,452684,83536,451822,59394,434578,39563,411298,35252v-7760,-1725,-15520,-862,-23280,-862c381120,34390,382845,34390,375085,34390r,5173c375085,49047,375085,57669,375085,67154v,,,,,862l398365,68016v12933,,20693,6898,20693,20693l419058,122335r-385409,l33649,88709v,-12933,6898,-20693,20693,-20693l103489,68016v,2586,,5173,862,6898c106937,82673,114697,86984,123319,86122v7760,-862,13796,-7760,14658,-15520c137977,61118,137977,51634,137977,43012v,-9485,,-18107,,-27591c137977,8523,132804,2488,125906,763,113835,-2685,104351,5937,103489,18870v,5173,,10346,,15520c95729,34390,74173,34390,69000,34390v-8622,,-17244,-863,-25866,862c17267,39563,23,61118,23,87847v,103465,,206930,,310396c-839,429282,22441,452562,53480,452562v70702,,140541,,211242,c260411,443078,257824,432731,256100,422385v,-1725,-862,-2587,-862,-4312c187985,418073,121595,418073,54342,418073v-12933,,-20693,-7759,-20693,-20693c33649,345648,33649,293915,33649,242182v,-31039,,-62079,,-93118l418195,149064v,31039,,62079,,93118l418195,248218v12071,1724,23280,5173,34489,9484xe" filled="f" stroked="f" strokeweight=".23564mm">
                          <v:stroke joinstyle="miter"/>
                          <v:path arrowok="t" o:connecttype="custom" o:connectlocs="452684,257702;452684,87847;452684,83536;411298,35252;388018,34390;375085,34390;375085,39563;375085,67154;375085,68016;398365,68016;419058,88709;419058,122335;33649,122335;33649,88709;54342,68016;103489,68016;104351,74914;123319,86122;137977,70602;137977,43012;137977,15421;125906,763;103489,18870;103489,34390;69000,34390;43134,35252;23,87847;23,398243;53480,452562;264722,452562;256100,422385;255238,418073;54342,418073;33649,397380;33649,242182;33649,149064;418195,149064;418195,242182;418195,248218;452684,257702" o:connectangles="0,0,0,0,0,0,0,0,0,0,0,0,0,0,0,0,0,0,0,0,0,0,0,0,0,0,0,0,0,0,0,0,0,0,0,0,0,0,0,0"/>
                        </v:shape>
                      </v:group>
                      <v:shape id="Freeform: Shape 18" o:spid="_x0000_s1035" style="position:absolute;left:2716;top:2699;width:2586;height:2587;visibility:visible;mso-wrap-style:square;v-text-anchor:middle" coordsize="258663,258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" path="m249179,83634r-2587,3449c241419,93119,235384,99154,230210,106052v,,,,,c231935,112950,232797,121572,232797,129332v,57768,-46559,104327,-104328,104327c70701,233659,24142,187100,24142,129332,24142,71564,70701,25004,128469,25004v20694,,40524,6036,56906,16382c192273,36213,199171,31040,206931,25866,185375,9484,158647,,129332,,57768,,,57768,,129332v,71563,57768,129331,129332,129331c200895,258663,258663,200895,258663,129332v-1724,-16382,-4311,-31902,-9484,-45698xe" filled="f" stroked="f" strokeweight=".23564mm">
                        <v:stroke joinstyle="miter"/>
                        <v:path arrowok="t" o:connecttype="custom" o:connectlocs="249179,83634;246592,87083;230210,106052;230210,106052;232797,129332;128469,233659;24142,129332;128469,25004;185375,41386;206931,25866;129332,0;0,129332;129332,258663;258663,129332;249179,83634" o:connectangles="0,0,0,0,0,0,0,0,0,0,0,0,0,0,0"/>
                      </v:shape>
                      <v:shape id="Freeform: Shape 19" o:spid="_x0000_s1036" style="position:absolute;left:3376;top:2932;width:1961;height:1492;visibility:visible;mso-wrap-style:square;v-text-anchor:middle" coordsize="196089,149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" path="m196060,5173c196060,2587,193474,,188300,v,,-862,,-862,c185714,,183989,862,182265,1724r-1725,863c178816,3449,177954,4311,176229,5173v-3449,1725,-7760,4311,-11208,6898c137430,30177,111563,50870,85697,70701r-1724,863c77937,76737,71902,81048,65866,86221v-1724,1724,-3449,2587,-5173,4311c58106,87945,55520,86221,52933,83634,45173,76737,37413,70701,28791,63804,23618,59493,17582,56906,13271,55181,8960,53457,4649,54319,2063,56906,338,59493,-524,62079,338,66390v862,3449,1725,6898,2587,10347c10685,95705,21894,115536,37413,137954v5174,6897,12933,11208,20693,11208c65004,149162,71902,146576,77075,141403v5173,-5174,10347,-10347,15520,-15520c110701,106914,129670,87945,146914,67252v9484,-10346,18969,-21555,28453,-31901c178816,32764,196922,13795,196060,5173xe" filled="f" stroked="f" strokeweight=".23564mm">
                        <v:stroke joinstyle="miter"/>
                        <v:path arrowok="t" o:connecttype="custom" o:connectlocs="196060,5173;188300,0;187438,0;182265,1724;180540,2587;176229,5173;165021,12071;85697,70701;83973,71564;65866,86221;60693,90532;52933,83634;28791,63804;13271,55181;2063,56906;338,66390;2925,76737;37413,137954;58106,149162;77075,141403;92595,125883;146914,67252;175367,35351;196060,5173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FF040B2" w14:textId="4617069A" w:rsidR="006F7304" w:rsidRPr="00BD0F8B" w:rsidRDefault="00E415F9" w:rsidP="00BD0F8B">
            <w:pPr>
              <w:jc w:val="center"/>
              <w:rPr>
                <w:rFonts w:cstheme="minorHAnsi"/>
                <w:b/>
                <w:bCs/>
                <w:color w:val="003263" w:themeColor="text2"/>
              </w:rPr>
            </w:pPr>
            <w:r>
              <w:rPr>
                <w:rFonts w:cstheme="minorHAnsi"/>
                <w:b/>
                <w:bCs/>
                <w:color w:val="003263" w:themeColor="text2"/>
              </w:rPr>
              <w:t>Complete this if you have more than the permitted number of animals</w:t>
            </w:r>
          </w:p>
        </w:tc>
        <w:tc>
          <w:tcPr>
            <w:tcW w:w="3630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C9E2EA"/>
            <w:vAlign w:val="center"/>
          </w:tcPr>
          <w:p w14:paraId="36B6C457" w14:textId="5AF09629" w:rsidR="00E415F9" w:rsidRDefault="00E415F9" w:rsidP="00E415F9">
            <w:pPr>
              <w:pStyle w:val="TableParagraph"/>
              <w:tabs>
                <w:tab w:val="left" w:pos="954"/>
                <w:tab w:val="left" w:pos="1894"/>
              </w:tabs>
              <w:spacing w:before="120" w:after="120" w:line="256" w:lineRule="auto"/>
              <w:ind w:left="289"/>
              <w:jc w:val="center"/>
              <w:rPr>
                <w:rFonts w:asciiTheme="minorHAnsi" w:hAnsiTheme="minorHAnsi" w:cstheme="minorHAnsi"/>
                <w:b/>
                <w:bCs/>
                <w:color w:val="003263" w:themeColor="text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A086BC2" wp14:editId="10085403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-75565</wp:posOffset>
                      </wp:positionV>
                      <wp:extent cx="819150" cy="1022985"/>
                      <wp:effectExtent l="0" t="0" r="0" b="0"/>
                      <wp:wrapNone/>
                      <wp:docPr id="21" name="Graphic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9150" cy="1022985"/>
                                <a:chOff x="0" y="0"/>
                                <a:chExt cx="819150" cy="1023508"/>
                              </a:xfrm>
                              <a:solidFill>
                                <a:schemeClr val="tx2"/>
                              </a:solidFill>
                            </wpg:grpSpPr>
                            <wps:wsp>
                              <wps:cNvPr id="22" name="Freeform: Shape 22"/>
                              <wps:cNvSpPr/>
                              <wps:spPr>
                                <a:xfrm>
                                  <a:off x="37997" y="164480"/>
                                  <a:ext cx="732872" cy="530293"/>
                                </a:xfrm>
                                <a:custGeom>
                                  <a:avLst/>
                                  <a:gdLst>
                                    <a:gd name="connsiteX0" fmla="*/ 731103 w 732872"/>
                                    <a:gd name="connsiteY0" fmla="*/ 8255 h 530293"/>
                                    <a:gd name="connsiteX1" fmla="*/ 693823 w 732872"/>
                                    <a:gd name="connsiteY1" fmla="*/ 22035 h 530293"/>
                                    <a:gd name="connsiteX2" fmla="*/ 645895 w 732872"/>
                                    <a:gd name="connsiteY2" fmla="*/ 44782 h 530293"/>
                                    <a:gd name="connsiteX3" fmla="*/ 595157 w 732872"/>
                                    <a:gd name="connsiteY3" fmla="*/ 14420 h 530293"/>
                                    <a:gd name="connsiteX4" fmla="*/ 566265 w 732872"/>
                                    <a:gd name="connsiteY4" fmla="*/ 32090 h 530293"/>
                                    <a:gd name="connsiteX5" fmla="*/ 583541 w 732872"/>
                                    <a:gd name="connsiteY5" fmla="*/ 99413 h 530293"/>
                                    <a:gd name="connsiteX6" fmla="*/ 576095 w 732872"/>
                                    <a:gd name="connsiteY6" fmla="*/ 154101 h 530293"/>
                                    <a:gd name="connsiteX7" fmla="*/ 470654 w 732872"/>
                                    <a:gd name="connsiteY7" fmla="*/ 161519 h 530293"/>
                                    <a:gd name="connsiteX8" fmla="*/ 231397 w 732872"/>
                                    <a:gd name="connsiteY8" fmla="*/ 227736 h 530293"/>
                                    <a:gd name="connsiteX9" fmla="*/ 119190 w 732872"/>
                                    <a:gd name="connsiteY9" fmla="*/ 301928 h 530293"/>
                                    <a:gd name="connsiteX10" fmla="*/ 55550 w 732872"/>
                                    <a:gd name="connsiteY10" fmla="*/ 311148 h 530293"/>
                                    <a:gd name="connsiteX11" fmla="*/ 2780 w 732872"/>
                                    <a:gd name="connsiteY11" fmla="*/ 303795 h 530293"/>
                                    <a:gd name="connsiteX12" fmla="*/ 55157 w 732872"/>
                                    <a:gd name="connsiteY12" fmla="*/ 337685 h 530293"/>
                                    <a:gd name="connsiteX13" fmla="*/ 135515 w 732872"/>
                                    <a:gd name="connsiteY13" fmla="*/ 333575 h 530293"/>
                                    <a:gd name="connsiteX14" fmla="*/ 220502 w 732872"/>
                                    <a:gd name="connsiteY14" fmla="*/ 294485 h 530293"/>
                                    <a:gd name="connsiteX15" fmla="*/ 250819 w 732872"/>
                                    <a:gd name="connsiteY15" fmla="*/ 272107 h 530293"/>
                                    <a:gd name="connsiteX16" fmla="*/ 269201 w 732872"/>
                                    <a:gd name="connsiteY16" fmla="*/ 292979 h 530293"/>
                                    <a:gd name="connsiteX17" fmla="*/ 276401 w 732872"/>
                                    <a:gd name="connsiteY17" fmla="*/ 353406 h 530293"/>
                                    <a:gd name="connsiteX18" fmla="*/ 268357 w 732872"/>
                                    <a:gd name="connsiteY18" fmla="*/ 434083 h 530293"/>
                                    <a:gd name="connsiteX19" fmla="*/ 284830 w 732872"/>
                                    <a:gd name="connsiteY19" fmla="*/ 501537 h 530293"/>
                                    <a:gd name="connsiteX20" fmla="*/ 326148 w 732872"/>
                                    <a:gd name="connsiteY20" fmla="*/ 475884 h 530293"/>
                                    <a:gd name="connsiteX21" fmla="*/ 356186 w 732872"/>
                                    <a:gd name="connsiteY21" fmla="*/ 454144 h 530293"/>
                                    <a:gd name="connsiteX22" fmla="*/ 338624 w 732872"/>
                                    <a:gd name="connsiteY22" fmla="*/ 394625 h 530293"/>
                                    <a:gd name="connsiteX23" fmla="*/ 399929 w 732872"/>
                                    <a:gd name="connsiteY23" fmla="*/ 359048 h 530293"/>
                                    <a:gd name="connsiteX24" fmla="*/ 469753 w 732872"/>
                                    <a:gd name="connsiteY24" fmla="*/ 338684 h 530293"/>
                                    <a:gd name="connsiteX25" fmla="*/ 539815 w 732872"/>
                                    <a:gd name="connsiteY25" fmla="*/ 340559 h 530293"/>
                                    <a:gd name="connsiteX26" fmla="*/ 568846 w 732872"/>
                                    <a:gd name="connsiteY26" fmla="*/ 413769 h 530293"/>
                                    <a:gd name="connsiteX27" fmla="*/ 629913 w 732872"/>
                                    <a:gd name="connsiteY27" fmla="*/ 530293 h 530293"/>
                                    <a:gd name="connsiteX28" fmla="*/ 650064 w 732872"/>
                                    <a:gd name="connsiteY28" fmla="*/ 516718 h 530293"/>
                                    <a:gd name="connsiteX29" fmla="*/ 685312 w 732872"/>
                                    <a:gd name="connsiteY29" fmla="*/ 499686 h 530293"/>
                                    <a:gd name="connsiteX30" fmla="*/ 655037 w 732872"/>
                                    <a:gd name="connsiteY30" fmla="*/ 454676 h 530293"/>
                                    <a:gd name="connsiteX31" fmla="*/ 658526 w 732872"/>
                                    <a:gd name="connsiteY31" fmla="*/ 381156 h 530293"/>
                                    <a:gd name="connsiteX32" fmla="*/ 679087 w 732872"/>
                                    <a:gd name="connsiteY32" fmla="*/ 306915 h 530293"/>
                                    <a:gd name="connsiteX33" fmla="*/ 696166 w 732872"/>
                                    <a:gd name="connsiteY33" fmla="*/ 231183 h 530293"/>
                                    <a:gd name="connsiteX34" fmla="*/ 701859 w 732872"/>
                                    <a:gd name="connsiteY34" fmla="*/ 146027 h 530293"/>
                                    <a:gd name="connsiteX35" fmla="*/ 731103 w 732872"/>
                                    <a:gd name="connsiteY35" fmla="*/ 8255 h 530293"/>
                                    <a:gd name="connsiteX36" fmla="*/ 311796 w 732872"/>
                                    <a:gd name="connsiteY36" fmla="*/ 472477 h 530293"/>
                                    <a:gd name="connsiteX37" fmla="*/ 302057 w 732872"/>
                                    <a:gd name="connsiteY37" fmla="*/ 429891 h 530293"/>
                                    <a:gd name="connsiteX38" fmla="*/ 323502 w 732872"/>
                                    <a:gd name="connsiteY38" fmla="*/ 472748 h 530293"/>
                                    <a:gd name="connsiteX39" fmla="*/ 311796 w 732872"/>
                                    <a:gd name="connsiteY39" fmla="*/ 472477 h 530293"/>
                                    <a:gd name="connsiteX40" fmla="*/ 622787 w 732872"/>
                                    <a:gd name="connsiteY40" fmla="*/ 466909 h 530293"/>
                                    <a:gd name="connsiteX41" fmla="*/ 614440 w 732872"/>
                                    <a:gd name="connsiteY41" fmla="*/ 385078 h 530293"/>
                                    <a:gd name="connsiteX42" fmla="*/ 631134 w 732872"/>
                                    <a:gd name="connsiteY42" fmla="*/ 491392 h 530293"/>
                                    <a:gd name="connsiteX43" fmla="*/ 622787 w 732872"/>
                                    <a:gd name="connsiteY43" fmla="*/ 466909 h 5302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</a:cxnLst>
                                  <a:rect l="l" t="t" r="r" b="b"/>
                                  <a:pathLst>
                                    <a:path w="732872" h="530293">
                                      <a:moveTo>
                                        <a:pt x="731103" y="8255"/>
                                      </a:moveTo>
                                      <a:cubicBezTo>
                                        <a:pt x="724124" y="-14050"/>
                                        <a:pt x="699533" y="15157"/>
                                        <a:pt x="693823" y="22035"/>
                                      </a:cubicBezTo>
                                      <a:cubicBezTo>
                                        <a:pt x="676195" y="43283"/>
                                        <a:pt x="673074" y="42072"/>
                                        <a:pt x="645895" y="44782"/>
                                      </a:cubicBezTo>
                                      <a:cubicBezTo>
                                        <a:pt x="617659" y="47607"/>
                                        <a:pt x="614309" y="34522"/>
                                        <a:pt x="595157" y="14420"/>
                                      </a:cubicBezTo>
                                      <a:cubicBezTo>
                                        <a:pt x="574866" y="-6869"/>
                                        <a:pt x="562063" y="2875"/>
                                        <a:pt x="566265" y="32090"/>
                                      </a:cubicBezTo>
                                      <a:cubicBezTo>
                                        <a:pt x="569599" y="55295"/>
                                        <a:pt x="577185" y="77182"/>
                                        <a:pt x="583541" y="99413"/>
                                      </a:cubicBezTo>
                                      <a:cubicBezTo>
                                        <a:pt x="592060" y="129225"/>
                                        <a:pt x="607649" y="137143"/>
                                        <a:pt x="576095" y="154101"/>
                                      </a:cubicBezTo>
                                      <a:cubicBezTo>
                                        <a:pt x="550538" y="167840"/>
                                        <a:pt x="499808" y="159906"/>
                                        <a:pt x="470654" y="161519"/>
                                      </a:cubicBezTo>
                                      <a:cubicBezTo>
                                        <a:pt x="378500" y="166604"/>
                                        <a:pt x="304932" y="164516"/>
                                        <a:pt x="231397" y="227736"/>
                                      </a:cubicBezTo>
                                      <a:cubicBezTo>
                                        <a:pt x="194650" y="259317"/>
                                        <a:pt x="167094" y="284152"/>
                                        <a:pt x="119190" y="301928"/>
                                      </a:cubicBezTo>
                                      <a:cubicBezTo>
                                        <a:pt x="98006" y="309789"/>
                                        <a:pt x="78347" y="312106"/>
                                        <a:pt x="55550" y="311148"/>
                                      </a:cubicBezTo>
                                      <a:cubicBezTo>
                                        <a:pt x="45138" y="310698"/>
                                        <a:pt x="9219" y="297597"/>
                                        <a:pt x="2780" y="303795"/>
                                      </a:cubicBezTo>
                                      <a:cubicBezTo>
                                        <a:pt x="-13390" y="319369"/>
                                        <a:pt x="45851" y="336957"/>
                                        <a:pt x="55157" y="337685"/>
                                      </a:cubicBezTo>
                                      <a:cubicBezTo>
                                        <a:pt x="80329" y="339659"/>
                                        <a:pt x="110834" y="340543"/>
                                        <a:pt x="135515" y="333575"/>
                                      </a:cubicBezTo>
                                      <a:cubicBezTo>
                                        <a:pt x="164349" y="325444"/>
                                        <a:pt x="195469" y="311287"/>
                                        <a:pt x="220502" y="294485"/>
                                      </a:cubicBezTo>
                                      <a:cubicBezTo>
                                        <a:pt x="224926" y="291521"/>
                                        <a:pt x="245511" y="271632"/>
                                        <a:pt x="250819" y="272107"/>
                                      </a:cubicBezTo>
                                      <a:cubicBezTo>
                                        <a:pt x="260968" y="262740"/>
                                        <a:pt x="265220" y="286837"/>
                                        <a:pt x="269201" y="292979"/>
                                      </a:cubicBezTo>
                                      <a:cubicBezTo>
                                        <a:pt x="282389" y="313342"/>
                                        <a:pt x="290793" y="332388"/>
                                        <a:pt x="276401" y="353406"/>
                                      </a:cubicBezTo>
                                      <a:cubicBezTo>
                                        <a:pt x="257962" y="380337"/>
                                        <a:pt x="264138" y="403346"/>
                                        <a:pt x="268357" y="434083"/>
                                      </a:cubicBezTo>
                                      <a:cubicBezTo>
                                        <a:pt x="279751" y="451123"/>
                                        <a:pt x="265662" y="488125"/>
                                        <a:pt x="284830" y="501537"/>
                                      </a:cubicBezTo>
                                      <a:cubicBezTo>
                                        <a:pt x="301254" y="513033"/>
                                        <a:pt x="351779" y="500014"/>
                                        <a:pt x="326148" y="475884"/>
                                      </a:cubicBezTo>
                                      <a:cubicBezTo>
                                        <a:pt x="358693" y="500530"/>
                                        <a:pt x="389255" y="450918"/>
                                        <a:pt x="356186" y="454144"/>
                                      </a:cubicBezTo>
                                      <a:cubicBezTo>
                                        <a:pt x="333242" y="456371"/>
                                        <a:pt x="323437" y="407636"/>
                                        <a:pt x="338624" y="394625"/>
                                      </a:cubicBezTo>
                                      <a:cubicBezTo>
                                        <a:pt x="354646" y="380902"/>
                                        <a:pt x="381285" y="370577"/>
                                        <a:pt x="399929" y="359048"/>
                                      </a:cubicBezTo>
                                      <a:cubicBezTo>
                                        <a:pt x="422308" y="345210"/>
                                        <a:pt x="442762" y="335647"/>
                                        <a:pt x="469753" y="338684"/>
                                      </a:cubicBezTo>
                                      <a:cubicBezTo>
                                        <a:pt x="488536" y="340805"/>
                                        <a:pt x="523588" y="329858"/>
                                        <a:pt x="539815" y="340559"/>
                                      </a:cubicBezTo>
                                      <a:cubicBezTo>
                                        <a:pt x="557861" y="342598"/>
                                        <a:pt x="564791" y="399604"/>
                                        <a:pt x="568846" y="413769"/>
                                      </a:cubicBezTo>
                                      <a:cubicBezTo>
                                        <a:pt x="579953" y="452556"/>
                                        <a:pt x="582853" y="530277"/>
                                        <a:pt x="629913" y="530293"/>
                                      </a:cubicBezTo>
                                      <a:cubicBezTo>
                                        <a:pt x="642332" y="530302"/>
                                        <a:pt x="643159" y="518936"/>
                                        <a:pt x="650064" y="516718"/>
                                      </a:cubicBezTo>
                                      <a:cubicBezTo>
                                        <a:pt x="661999" y="524685"/>
                                        <a:pt x="687229" y="515088"/>
                                        <a:pt x="685312" y="499686"/>
                                      </a:cubicBezTo>
                                      <a:cubicBezTo>
                                        <a:pt x="682748" y="479151"/>
                                        <a:pt x="655225" y="489279"/>
                                        <a:pt x="655037" y="454676"/>
                                      </a:cubicBezTo>
                                      <a:cubicBezTo>
                                        <a:pt x="654897" y="430595"/>
                                        <a:pt x="657396" y="405311"/>
                                        <a:pt x="658526" y="381156"/>
                                      </a:cubicBezTo>
                                      <a:cubicBezTo>
                                        <a:pt x="659886" y="352178"/>
                                        <a:pt x="671035" y="334279"/>
                                        <a:pt x="679087" y="306915"/>
                                      </a:cubicBezTo>
                                      <a:cubicBezTo>
                                        <a:pt x="686672" y="281147"/>
                                        <a:pt x="694249" y="257229"/>
                                        <a:pt x="696166" y="231183"/>
                                      </a:cubicBezTo>
                                      <a:cubicBezTo>
                                        <a:pt x="698255" y="202910"/>
                                        <a:pt x="696248" y="173564"/>
                                        <a:pt x="701859" y="146027"/>
                                      </a:cubicBezTo>
                                      <a:cubicBezTo>
                                        <a:pt x="720397" y="118196"/>
                                        <a:pt x="738721" y="37822"/>
                                        <a:pt x="731103" y="8255"/>
                                      </a:cubicBezTo>
                                      <a:close/>
                                      <a:moveTo>
                                        <a:pt x="311796" y="472477"/>
                                      </a:moveTo>
                                      <a:cubicBezTo>
                                        <a:pt x="306521" y="458951"/>
                                        <a:pt x="302794" y="444433"/>
                                        <a:pt x="302057" y="429891"/>
                                      </a:cubicBezTo>
                                      <a:cubicBezTo>
                                        <a:pt x="306660" y="442419"/>
                                        <a:pt x="312140" y="464650"/>
                                        <a:pt x="323502" y="472748"/>
                                      </a:cubicBezTo>
                                      <a:cubicBezTo>
                                        <a:pt x="319652" y="471863"/>
                                        <a:pt x="315753" y="471773"/>
                                        <a:pt x="311796" y="472477"/>
                                      </a:cubicBezTo>
                                      <a:close/>
                                      <a:moveTo>
                                        <a:pt x="622787" y="466909"/>
                                      </a:moveTo>
                                      <a:cubicBezTo>
                                        <a:pt x="622787" y="440372"/>
                                        <a:pt x="608337" y="411509"/>
                                        <a:pt x="614440" y="385078"/>
                                      </a:cubicBezTo>
                                      <a:cubicBezTo>
                                        <a:pt x="618134" y="420680"/>
                                        <a:pt x="625195" y="456109"/>
                                        <a:pt x="631134" y="491392"/>
                                      </a:cubicBezTo>
                                      <a:cubicBezTo>
                                        <a:pt x="624876" y="485619"/>
                                        <a:pt x="623434" y="474868"/>
                                        <a:pt x="622787" y="46690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8192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1DA482" id="Graphic 6" o:spid="_x0000_s1026" style="position:absolute;margin-left:18.4pt;margin-top:-5.95pt;width:64.5pt;height:80.55pt;z-index:251658240" coordsize="8191,1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">
                      <v:shape id="Freeform: Shape 22" o:spid="_x0000_s1027" style="position:absolute;left:379;top:1644;width:7329;height:5303;visibility:visible;mso-wrap-style:square;v-text-anchor:middle" coordsize="732872,53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" path="m731103,8255v-6979,-22305,-31570,6902,-37280,13780c676195,43283,673074,42072,645895,44782,617659,47607,614309,34522,595157,14420,574866,-6869,562063,2875,566265,32090v3334,23205,10920,45092,17276,67323c592060,129225,607649,137143,576095,154101v-25557,13739,-76287,5805,-105441,7418c378500,166604,304932,164516,231397,227736v-36747,31581,-64303,56416,-112207,74192c98006,309789,78347,312106,55550,311148,45138,310698,9219,297597,2780,303795v-16170,15574,43071,33162,52377,33890c80329,339659,110834,340543,135515,333575v28834,-8131,59954,-22288,84987,-39090c224926,291521,245511,271632,250819,272107v10149,-9367,14401,14730,18382,20872c282389,313342,290793,332388,276401,353406v-18439,26931,-12263,49940,-8044,80677c279751,451123,265662,488125,284830,501537v16424,11496,66949,-1523,41318,-25653c358693,500530,389255,450918,356186,454144v-22944,2227,-32749,-46508,-17562,-59519c354646,380902,381285,370577,399929,359048v22379,-13838,42833,-23401,69824,-20364c488536,340805,523588,329858,539815,340559v18046,2039,24976,59045,29031,73210c579953,452556,582853,530277,629913,530293v12419,9,13246,-11357,20151,-13575c661999,524685,687229,515088,685312,499686v-2564,-20535,-30087,-10407,-30275,-45010c654897,430595,657396,405311,658526,381156v1360,-28978,12509,-46877,20561,-74241c686672,281147,694249,257229,696166,231183v2089,-28273,82,-57619,5693,-85156c720397,118196,738721,37822,731103,8255xm311796,472477v-5275,-13526,-9002,-28044,-9739,-42586c306660,442419,312140,464650,323502,472748v-3850,-885,-7749,-975,-11706,-271xm622787,466909v,-26537,-14450,-55400,-8347,-81831c618134,420680,625195,456109,631134,491392v-6258,-5773,-7700,-16524,-8347,-24483xe" filled="f" stroked="f" strokeweight=".22756mm">
                        <v:stroke joinstyle="miter"/>
                        <v:path arrowok="t" o:connecttype="custom" o:connectlocs="731103,8255;693823,22035;645895,44782;595157,14420;566265,32090;583541,99413;576095,154101;470654,161519;231397,227736;119190,301928;55550,311148;2780,303795;55157,337685;135515,333575;220502,294485;250819,272107;269201,292979;276401,353406;268357,434083;284830,501537;326148,475884;356186,454144;338624,394625;399929,359048;469753,338684;539815,340559;568846,413769;629913,530293;650064,516718;685312,499686;655037,454676;658526,381156;679087,306915;696166,231183;701859,146027;731103,8255;311796,472477;302057,429891;323502,472748;311796,472477;622787,466909;614440,385078;631134,491392;622787,466909" o:connectangles="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color w:val="003263" w:themeColor="text2"/>
                <w:sz w:val="18"/>
                <w:szCs w:val="18"/>
              </w:rPr>
              <w:t xml:space="preserve">                </w:t>
            </w:r>
            <w:r w:rsidR="006F7304" w:rsidRPr="00BD0F8B">
              <w:rPr>
                <w:rFonts w:asciiTheme="minorHAnsi" w:hAnsiTheme="minorHAnsi" w:cstheme="minorHAnsi"/>
                <w:noProof/>
                <w:color w:val="003263" w:themeColor="text2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745174E" wp14:editId="108A2F41">
                      <wp:extent cx="619760" cy="521335"/>
                      <wp:effectExtent l="0" t="0" r="8890" b="0"/>
                      <wp:docPr id="52" name="Freeform: Shap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760" cy="521335"/>
                              </a:xfrm>
                              <a:custGeom>
                                <a:avLst/>
                                <a:gdLst>
                                  <a:gd name="connsiteX0" fmla="*/ 116086 w 620183"/>
                                  <a:gd name="connsiteY0" fmla="*/ 191899 h 521780"/>
                                  <a:gd name="connsiteX1" fmla="*/ 30523 w 620183"/>
                                  <a:gd name="connsiteY1" fmla="*/ 103470 h 521780"/>
                                  <a:gd name="connsiteX2" fmla="*/ 12812 w 620183"/>
                                  <a:gd name="connsiteY2" fmla="*/ 124137 h 521780"/>
                                  <a:gd name="connsiteX3" fmla="*/ 92470 w 620183"/>
                                  <a:gd name="connsiteY3" fmla="*/ 247992 h 521780"/>
                                  <a:gd name="connsiteX4" fmla="*/ 89518 w 620183"/>
                                  <a:gd name="connsiteY4" fmla="*/ 345416 h 521780"/>
                                  <a:gd name="connsiteX5" fmla="*/ 77708 w 620183"/>
                                  <a:gd name="connsiteY5" fmla="*/ 487124 h 521780"/>
                                  <a:gd name="connsiteX6" fmla="*/ 127896 w 620183"/>
                                  <a:gd name="connsiteY6" fmla="*/ 519594 h 521780"/>
                                  <a:gd name="connsiteX7" fmla="*/ 142658 w 620183"/>
                                  <a:gd name="connsiteY7" fmla="*/ 478270 h 521780"/>
                                  <a:gd name="connsiteX8" fmla="*/ 150038 w 620183"/>
                                  <a:gd name="connsiteY8" fmla="*/ 407414 h 521780"/>
                                  <a:gd name="connsiteX9" fmla="*/ 206128 w 620183"/>
                                  <a:gd name="connsiteY9" fmla="*/ 342467 h 521780"/>
                                  <a:gd name="connsiteX10" fmla="*/ 324219 w 620183"/>
                                  <a:gd name="connsiteY10" fmla="*/ 345420 h 521780"/>
                                  <a:gd name="connsiteX11" fmla="*/ 374414 w 620183"/>
                                  <a:gd name="connsiteY11" fmla="*/ 363135 h 521780"/>
                                  <a:gd name="connsiteX12" fmla="*/ 405417 w 620183"/>
                                  <a:gd name="connsiteY12" fmla="*/ 475318 h 521780"/>
                                  <a:gd name="connsiteX13" fmla="*/ 440843 w 620183"/>
                                  <a:gd name="connsiteY13" fmla="*/ 519604 h 521780"/>
                                  <a:gd name="connsiteX14" fmla="*/ 467411 w 620183"/>
                                  <a:gd name="connsiteY14" fmla="*/ 469413 h 521780"/>
                                  <a:gd name="connsiteX15" fmla="*/ 475526 w 620183"/>
                                  <a:gd name="connsiteY15" fmla="*/ 242091 h 521780"/>
                                  <a:gd name="connsiteX16" fmla="*/ 579591 w 620183"/>
                                  <a:gd name="connsiteY16" fmla="*/ 223269 h 521780"/>
                                  <a:gd name="connsiteX17" fmla="*/ 617231 w 620183"/>
                                  <a:gd name="connsiteY17" fmla="*/ 156844 h 521780"/>
                                  <a:gd name="connsiteX18" fmla="*/ 539735 w 620183"/>
                                  <a:gd name="connsiteY18" fmla="*/ 101861 h 521780"/>
                                  <a:gd name="connsiteX19" fmla="*/ 491024 w 620183"/>
                                  <a:gd name="connsiteY19" fmla="*/ 62005 h 521780"/>
                                  <a:gd name="connsiteX20" fmla="*/ 457069 w 620183"/>
                                  <a:gd name="connsiteY20" fmla="*/ 13294 h 521780"/>
                                  <a:gd name="connsiteX21" fmla="*/ 437883 w 620183"/>
                                  <a:gd name="connsiteY21" fmla="*/ 100383 h 521780"/>
                                  <a:gd name="connsiteX22" fmla="*/ 358174 w 620183"/>
                                  <a:gd name="connsiteY22" fmla="*/ 187843 h 521780"/>
                                  <a:gd name="connsiteX23" fmla="*/ 116086 w 620183"/>
                                  <a:gd name="connsiteY23" fmla="*/ 191899 h 5217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</a:cxnLst>
                                <a:rect l="l" t="t" r="r" b="b"/>
                                <a:pathLst>
                                  <a:path w="620183" h="521780">
                                    <a:moveTo>
                                      <a:pt x="116086" y="191899"/>
                                    </a:moveTo>
                                    <a:cubicBezTo>
                                      <a:pt x="116086" y="191899"/>
                                      <a:pt x="54140" y="112327"/>
                                      <a:pt x="30523" y="103470"/>
                                    </a:cubicBezTo>
                                    <a:cubicBezTo>
                                      <a:pt x="-25566" y="82802"/>
                                      <a:pt x="12812" y="124137"/>
                                      <a:pt x="12812" y="124137"/>
                                    </a:cubicBezTo>
                                    <a:cubicBezTo>
                                      <a:pt x="12812" y="124137"/>
                                      <a:pt x="86084" y="179402"/>
                                      <a:pt x="92470" y="247992"/>
                                    </a:cubicBezTo>
                                    <a:cubicBezTo>
                                      <a:pt x="97859" y="305897"/>
                                      <a:pt x="89518" y="345416"/>
                                      <a:pt x="89518" y="345416"/>
                                    </a:cubicBezTo>
                                    <a:cubicBezTo>
                                      <a:pt x="89518" y="345416"/>
                                      <a:pt x="77708" y="439885"/>
                                      <a:pt x="77708" y="487124"/>
                                    </a:cubicBezTo>
                                    <a:cubicBezTo>
                                      <a:pt x="77708" y="534363"/>
                                      <a:pt x="127896" y="519594"/>
                                      <a:pt x="127896" y="519594"/>
                                    </a:cubicBezTo>
                                    <a:cubicBezTo>
                                      <a:pt x="207606" y="525502"/>
                                      <a:pt x="142658" y="478270"/>
                                      <a:pt x="142658" y="478270"/>
                                    </a:cubicBezTo>
                                    <a:cubicBezTo>
                                      <a:pt x="133801" y="433983"/>
                                      <a:pt x="150038" y="407414"/>
                                      <a:pt x="150038" y="407414"/>
                                    </a:cubicBezTo>
                                    <a:cubicBezTo>
                                      <a:pt x="179559" y="401513"/>
                                      <a:pt x="206128" y="342467"/>
                                      <a:pt x="206128" y="342467"/>
                                    </a:cubicBezTo>
                                    <a:cubicBezTo>
                                      <a:pt x="206128" y="342467"/>
                                      <a:pt x="285844" y="345420"/>
                                      <a:pt x="324219" y="345420"/>
                                    </a:cubicBezTo>
                                    <a:cubicBezTo>
                                      <a:pt x="362597" y="345420"/>
                                      <a:pt x="374414" y="363135"/>
                                      <a:pt x="374414" y="363135"/>
                                    </a:cubicBezTo>
                                    <a:cubicBezTo>
                                      <a:pt x="374414" y="363135"/>
                                      <a:pt x="405417" y="436936"/>
                                      <a:pt x="405417" y="475318"/>
                                    </a:cubicBezTo>
                                    <a:cubicBezTo>
                                      <a:pt x="405417" y="513696"/>
                                      <a:pt x="411322" y="519604"/>
                                      <a:pt x="440843" y="519604"/>
                                    </a:cubicBezTo>
                                    <a:cubicBezTo>
                                      <a:pt x="555982" y="516652"/>
                                      <a:pt x="467411" y="469413"/>
                                      <a:pt x="467411" y="469413"/>
                                    </a:cubicBezTo>
                                    <a:cubicBezTo>
                                      <a:pt x="440843" y="289323"/>
                                      <a:pt x="475526" y="242091"/>
                                      <a:pt x="475526" y="242091"/>
                                    </a:cubicBezTo>
                                    <a:cubicBezTo>
                                      <a:pt x="505051" y="245043"/>
                                      <a:pt x="548592" y="245411"/>
                                      <a:pt x="579591" y="223269"/>
                                    </a:cubicBezTo>
                                    <a:cubicBezTo>
                                      <a:pt x="623885" y="191627"/>
                                      <a:pt x="623321" y="154631"/>
                                      <a:pt x="617231" y="156844"/>
                                    </a:cubicBezTo>
                                    <a:cubicBezTo>
                                      <a:pt x="574051" y="164041"/>
                                      <a:pt x="551548" y="107766"/>
                                      <a:pt x="539735" y="101861"/>
                                    </a:cubicBezTo>
                                    <a:cubicBezTo>
                                      <a:pt x="527921" y="95956"/>
                                      <a:pt x="496926" y="85624"/>
                                      <a:pt x="491024" y="62005"/>
                                    </a:cubicBezTo>
                                    <a:cubicBezTo>
                                      <a:pt x="476262" y="-38372"/>
                                      <a:pt x="457069" y="13294"/>
                                      <a:pt x="457069" y="13294"/>
                                    </a:cubicBezTo>
                                    <a:cubicBezTo>
                                      <a:pt x="457069" y="13294"/>
                                      <a:pt x="458547" y="44293"/>
                                      <a:pt x="437883" y="100383"/>
                                    </a:cubicBezTo>
                                    <a:cubicBezTo>
                                      <a:pt x="417209" y="156476"/>
                                      <a:pt x="358174" y="187843"/>
                                      <a:pt x="358174" y="187843"/>
                                    </a:cubicBezTo>
                                    <a:cubicBezTo>
                                      <a:pt x="358174" y="187843"/>
                                      <a:pt x="163319" y="215515"/>
                                      <a:pt x="116086" y="19189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3423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F546D3" id="Freeform: Shape 52" o:spid="_x0000_s1026" style="width:48.8pt;height:4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20183,52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" path="m116086,191899v,,-61946,-79572,-85563,-88429c-25566,82802,12812,124137,12812,124137v,,73272,55265,79658,123855c97859,305897,89518,345416,89518,345416v,,-11810,94469,-11810,141708c77708,534363,127896,519594,127896,519594v79710,5908,14762,-41324,14762,-41324c133801,433983,150038,407414,150038,407414v29521,-5901,56090,-64947,56090,-64947c206128,342467,285844,345420,324219,345420v38378,,50195,17715,50195,17715c374414,363135,405417,436936,405417,475318v,38378,5905,44286,35426,44286c555982,516652,467411,469413,467411,469413v-26568,-180090,8115,-227322,8115,-227322c505051,245043,548592,245411,579591,223269v44294,-31642,43730,-68638,37640,-66425c574051,164041,551548,107766,539735,101861,527921,95956,496926,85624,491024,62005,476262,-38372,457069,13294,457069,13294v,,1478,30999,-19186,87089c417209,156476,358174,187843,358174,187843v,,-194855,27672,-242088,4056xe" fillcolor="#003263 [3215]" stroked="f" strokeweight=".09508mm">
                      <v:stroke joinstyle="miter"/>
                      <v:path arrowok="t" o:connecttype="custom" o:connectlocs="116007,191735;30502,103382;12803,124031;92407,247781;89457,345121;77655,486709;127809,519151;142561,477862;149936,407067;205987,342175;323998,345125;374159,362825;405140,474913;440542,519161;467092,469013;475202,241885;579196,223079;616810,156710;539367,101774;490689,61952;456757,13283;437584,100297;357930,187683;116007,191735" o:connectangles="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2EEEABAE" w14:textId="66E69388" w:rsidR="006F7304" w:rsidRPr="00BD0F8B" w:rsidRDefault="00E415F9" w:rsidP="00E415F9">
            <w:pPr>
              <w:pStyle w:val="TableParagraph"/>
              <w:tabs>
                <w:tab w:val="left" w:pos="954"/>
                <w:tab w:val="left" w:pos="1894"/>
              </w:tabs>
              <w:spacing w:before="120" w:after="120" w:line="25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3263" w:themeColor="text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3263" w:themeColor="text2"/>
                <w:sz w:val="18"/>
                <w:szCs w:val="18"/>
              </w:rPr>
              <w:t>Your cats and dogs must be registered before completing this form</w:t>
            </w:r>
          </w:p>
        </w:tc>
        <w:tc>
          <w:tcPr>
            <w:tcW w:w="3630" w:type="dxa"/>
            <w:tcBorders>
              <w:left w:val="single" w:sz="24" w:space="0" w:color="FFFFFF" w:themeColor="background1"/>
            </w:tcBorders>
            <w:shd w:val="clear" w:color="auto" w:fill="C9E2EA"/>
            <w:vAlign w:val="center"/>
          </w:tcPr>
          <w:p w14:paraId="71D261D9" w14:textId="2CB86A81" w:rsidR="006F7304" w:rsidRPr="00BD0F8B" w:rsidRDefault="00E415F9" w:rsidP="00BD0F8B">
            <w:pPr>
              <w:jc w:val="center"/>
              <w:rPr>
                <w:rFonts w:cstheme="minorHAnsi"/>
                <w:b/>
                <w:bCs/>
                <w:color w:val="003263" w:themeColor="text2"/>
              </w:rPr>
            </w:pPr>
            <w:r>
              <w:rPr>
                <w:noProof/>
              </w:rPr>
              <w:drawing>
                <wp:inline distT="0" distB="0" distL="0" distR="0" wp14:anchorId="443BBDF1" wp14:editId="5BCDC1EA">
                  <wp:extent cx="647700" cy="647700"/>
                  <wp:effectExtent l="0" t="0" r="0" b="0"/>
                  <wp:docPr id="23" name="Graphic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6A3AC5" w14:textId="4FB9F9FE" w:rsidR="006F7304" w:rsidRPr="00BD0F8B" w:rsidRDefault="00E415F9" w:rsidP="00BD0F8B">
            <w:pPr>
              <w:jc w:val="center"/>
              <w:rPr>
                <w:rFonts w:cstheme="minorHAnsi"/>
                <w:b/>
                <w:bCs/>
                <w:color w:val="003263" w:themeColor="text2"/>
              </w:rPr>
            </w:pPr>
            <w:r>
              <w:rPr>
                <w:rFonts w:cstheme="minorHAnsi"/>
                <w:b/>
                <w:bCs/>
                <w:color w:val="003263" w:themeColor="text2"/>
              </w:rPr>
              <w:t>We will inspect your property before we grant a permit</w:t>
            </w:r>
          </w:p>
        </w:tc>
      </w:tr>
    </w:tbl>
    <w:p w14:paraId="246056BA" w14:textId="77777777" w:rsidR="006F7304" w:rsidRDefault="006F7304"/>
    <w:tbl>
      <w:tblPr>
        <w:tblW w:w="10913" w:type="dxa"/>
        <w:tblInd w:w="-5" w:type="dxa"/>
        <w:tblBorders>
          <w:top w:val="single" w:sz="4" w:space="0" w:color="003263" w:themeColor="text2"/>
          <w:left w:val="single" w:sz="4" w:space="0" w:color="003263" w:themeColor="text2"/>
          <w:bottom w:val="single" w:sz="4" w:space="0" w:color="003263" w:themeColor="text2"/>
          <w:right w:val="single" w:sz="4" w:space="0" w:color="003263" w:themeColor="text2"/>
          <w:insideH w:val="single" w:sz="4" w:space="0" w:color="003263" w:themeColor="text2"/>
          <w:insideV w:val="single" w:sz="4" w:space="0" w:color="003263" w:themeColor="text2"/>
        </w:tblBorders>
        <w:tblLayout w:type="fixed"/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2728"/>
        <w:gridCol w:w="2728"/>
        <w:gridCol w:w="2728"/>
        <w:gridCol w:w="2729"/>
      </w:tblGrid>
      <w:tr w:rsidR="00E415F9" w:rsidRPr="00E415F9" w14:paraId="5B51D63E" w14:textId="77777777" w:rsidTr="00A35D4C">
        <w:trPr>
          <w:trHeight w:val="513"/>
        </w:trPr>
        <w:tc>
          <w:tcPr>
            <w:tcW w:w="10913" w:type="dxa"/>
            <w:gridSpan w:val="4"/>
            <w:tcBorders>
              <w:top w:val="single" w:sz="4" w:space="0" w:color="auto"/>
              <w:left w:val="single" w:sz="4" w:space="0" w:color="002060"/>
              <w:bottom w:val="single" w:sz="4" w:space="0" w:color="003263" w:themeColor="text2"/>
              <w:right w:val="single" w:sz="4" w:space="0" w:color="002060"/>
            </w:tcBorders>
            <w:shd w:val="clear" w:color="auto" w:fill="002060"/>
            <w:vAlign w:val="center"/>
          </w:tcPr>
          <w:p w14:paraId="62F13A2E" w14:textId="13DCE9DF" w:rsidR="00E415F9" w:rsidRPr="00E415F9" w:rsidRDefault="00E415F9" w:rsidP="00E415F9">
            <w:pPr>
              <w:pStyle w:val="TableParagraph"/>
              <w:spacing w:line="178" w:lineRule="exact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PERMITTED ANIMALS</w:t>
            </w:r>
          </w:p>
        </w:tc>
      </w:tr>
      <w:tr w:rsidR="00E415F9" w:rsidRPr="00E415F9" w14:paraId="76B9DA51" w14:textId="77777777" w:rsidTr="00A35D4C">
        <w:trPr>
          <w:trHeight w:val="513"/>
        </w:trPr>
        <w:tc>
          <w:tcPr>
            <w:tcW w:w="10913" w:type="dxa"/>
            <w:gridSpan w:val="4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auto"/>
            <w:vAlign w:val="center"/>
          </w:tcPr>
          <w:p w14:paraId="6D94F910" w14:textId="77777777" w:rsidR="00E415F9" w:rsidRPr="00E415F9" w:rsidRDefault="00E415F9" w:rsidP="00E415F9">
            <w:pPr>
              <w:pStyle w:val="TableParagraph"/>
              <w:spacing w:before="120" w:after="120"/>
              <w:ind w:left="0" w:right="113"/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You must apply for a multiple animal permit if you have:</w:t>
            </w:r>
          </w:p>
          <w:p w14:paraId="0723D446" w14:textId="77777777" w:rsidR="00E415F9" w:rsidRPr="00E415F9" w:rsidRDefault="00E415F9" w:rsidP="00E415F9">
            <w:pPr>
              <w:pStyle w:val="TableParagraph"/>
              <w:numPr>
                <w:ilvl w:val="0"/>
                <w:numId w:val="29"/>
              </w:numPr>
              <w:spacing w:before="120" w:after="120"/>
              <w:ind w:right="113"/>
              <w:rPr>
                <w:rFonts w:asciiTheme="minorHAnsi" w:hAnsiTheme="minorHAnsi" w:cstheme="minorHAnsi"/>
                <w:b/>
                <w:bCs/>
                <w:caps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More than 6 types of animals on your property, or</w:t>
            </w:r>
          </w:p>
          <w:p w14:paraId="049345D8" w14:textId="77777777" w:rsidR="00E415F9" w:rsidRPr="00E415F9" w:rsidRDefault="00E415F9" w:rsidP="00E415F9">
            <w:pPr>
              <w:pStyle w:val="TableParagraph"/>
              <w:numPr>
                <w:ilvl w:val="0"/>
                <w:numId w:val="29"/>
              </w:numPr>
              <w:spacing w:before="120" w:after="120"/>
              <w:ind w:right="113"/>
              <w:rPr>
                <w:rFonts w:asciiTheme="minorHAnsi" w:hAnsiTheme="minorHAnsi" w:cstheme="minorHAnsi"/>
                <w:b/>
                <w:bCs/>
                <w:caps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More than the permitted number of animals</w:t>
            </w:r>
            <w:r w:rsidRPr="00E415F9">
              <w:rPr>
                <w:rFonts w:asciiTheme="minorHAnsi" w:hAnsiTheme="minorHAnsi" w:cstheme="minorHAnsi"/>
                <w:b/>
                <w:bCs/>
                <w:caps/>
                <w:color w:val="002060"/>
                <w:sz w:val="20"/>
                <w:szCs w:val="20"/>
              </w:rPr>
              <w:t>.</w:t>
            </w:r>
          </w:p>
          <w:p w14:paraId="20EB1CBA" w14:textId="77777777" w:rsidR="00E415F9" w:rsidRPr="00E415F9" w:rsidRDefault="00E415F9" w:rsidP="00E415F9">
            <w:pPr>
              <w:pStyle w:val="TableParagraph"/>
              <w:spacing w:before="120" w:after="120"/>
              <w:ind w:left="0" w:right="113"/>
              <w:rPr>
                <w:rFonts w:asciiTheme="minorHAnsi" w:hAnsiTheme="minorHAnsi" w:cstheme="minorHAnsi"/>
                <w:b/>
                <w:bCs/>
                <w:caps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not use this form if your land exceeds 20,000m2, or you want to pursue animal husbandry activities. You may need a planning permit - please contact us on 03 5272 4456.</w:t>
            </w:r>
          </w:p>
        </w:tc>
      </w:tr>
      <w:tr w:rsidR="00E415F9" w:rsidRPr="00E415F9" w14:paraId="7C7B2061" w14:textId="77777777" w:rsidTr="00A35D4C">
        <w:trPr>
          <w:trHeight w:val="513"/>
        </w:trPr>
        <w:tc>
          <w:tcPr>
            <w:tcW w:w="2728" w:type="dxa"/>
            <w:vMerge w:val="restart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bottom"/>
          </w:tcPr>
          <w:p w14:paraId="52F951F5" w14:textId="77777777" w:rsidR="00E415F9" w:rsidRPr="00E415F9" w:rsidRDefault="00E415F9" w:rsidP="00E415F9">
            <w:pPr>
              <w:pStyle w:val="TableParagraph"/>
              <w:spacing w:after="240" w:line="178" w:lineRule="exact"/>
              <w:ind w:left="0" w:right="177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Animal type</w:t>
            </w:r>
          </w:p>
        </w:tc>
        <w:tc>
          <w:tcPr>
            <w:tcW w:w="8185" w:type="dxa"/>
            <w:gridSpan w:val="3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41C9F9A6" w14:textId="77777777" w:rsidR="00E415F9" w:rsidRPr="00E415F9" w:rsidRDefault="00E415F9" w:rsidP="00E415F9">
            <w:pPr>
              <w:pStyle w:val="TableParagraph"/>
              <w:spacing w:line="178" w:lineRule="exact"/>
              <w:ind w:left="0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Permitted number of animals</w:t>
            </w:r>
          </w:p>
        </w:tc>
      </w:tr>
      <w:tr w:rsidR="00E415F9" w:rsidRPr="00E415F9" w14:paraId="4EC699E4" w14:textId="77777777" w:rsidTr="00A35D4C">
        <w:trPr>
          <w:trHeight w:val="513"/>
        </w:trPr>
        <w:tc>
          <w:tcPr>
            <w:tcW w:w="2728" w:type="dxa"/>
            <w:vMerge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1A962998" w14:textId="77777777" w:rsidR="00E415F9" w:rsidRPr="00E415F9" w:rsidRDefault="00E415F9" w:rsidP="00F13A10">
            <w:pPr>
              <w:pStyle w:val="TableParagraph"/>
              <w:spacing w:before="81" w:line="178" w:lineRule="exact"/>
              <w:ind w:right="177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0DC6658B" w14:textId="77777777" w:rsidR="00E415F9" w:rsidRPr="00E415F9" w:rsidRDefault="00E415F9" w:rsidP="00E415F9">
            <w:pPr>
              <w:pStyle w:val="TableParagraph"/>
              <w:spacing w:before="81" w:line="17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Flats, </w:t>
            </w:r>
            <w:proofErr w:type="gramStart"/>
            <w:r w:rsidRPr="00E415F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units</w:t>
            </w:r>
            <w:proofErr w:type="gramEnd"/>
            <w:r w:rsidRPr="00E415F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 or townhouses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0F323740" w14:textId="77777777" w:rsidR="00E415F9" w:rsidRPr="00E415F9" w:rsidRDefault="00E415F9" w:rsidP="00E415F9">
            <w:pPr>
              <w:pStyle w:val="TableParagraph"/>
              <w:spacing w:before="81" w:line="17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Land less than 4,000m2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147E5D1B" w14:textId="77777777" w:rsidR="00E415F9" w:rsidRPr="00E415F9" w:rsidRDefault="00E415F9" w:rsidP="00E415F9">
            <w:pPr>
              <w:pStyle w:val="TableParagraph"/>
              <w:spacing w:before="81" w:line="17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Land between 4,000m2 and 20,000m2</w:t>
            </w:r>
          </w:p>
        </w:tc>
      </w:tr>
      <w:tr w:rsidR="00E415F9" w:rsidRPr="00E415F9" w14:paraId="37BB279A" w14:textId="77777777" w:rsidTr="00A35D4C">
        <w:trPr>
          <w:trHeight w:val="540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340AABCD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Dogs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186DA780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 small (&lt;10kg) or 1 large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41BF8CAD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6C84A502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4</w:t>
            </w:r>
          </w:p>
        </w:tc>
      </w:tr>
      <w:tr w:rsidR="00E415F9" w:rsidRPr="00E415F9" w14:paraId="3C8A07BE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21EB0BC0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Cats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512E7F31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7FD26EB6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46EE3C3F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4</w:t>
            </w:r>
          </w:p>
        </w:tc>
      </w:tr>
      <w:tr w:rsidR="00E415F9" w:rsidRPr="00E415F9" w14:paraId="6E6B51E9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1657C91C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Poultry – excluding roosters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40CAFCC8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465054AE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12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12CD70C1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24</w:t>
            </w:r>
          </w:p>
        </w:tc>
      </w:tr>
      <w:tr w:rsidR="00E415F9" w:rsidRPr="00E415F9" w14:paraId="1C77F21A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26324185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Large or noisy birds – including roosters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7108581E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Not allowed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682957B4" w14:textId="77777777" w:rsidR="00E415F9" w:rsidRPr="00E415F9" w:rsidRDefault="00E415F9" w:rsidP="00E415F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Not allowed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1516884F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5</w:t>
            </w:r>
          </w:p>
        </w:tc>
      </w:tr>
      <w:tr w:rsidR="00E415F9" w:rsidRPr="00E415F9" w14:paraId="0D6FF1C3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408F9A26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Pigeons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60198150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4D82CE47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12 pairs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2E304912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20 pairs</w:t>
            </w:r>
          </w:p>
        </w:tc>
      </w:tr>
      <w:tr w:rsidR="00E415F9" w:rsidRPr="00E415F9" w14:paraId="333AFD4A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1A9A7E7D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Domestic birds – caged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33F3412D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161824EE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30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374D802D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No limit</w:t>
            </w:r>
          </w:p>
        </w:tc>
      </w:tr>
      <w:tr w:rsidR="00E415F9" w:rsidRPr="00E415F9" w14:paraId="269999D0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7913C989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Domestic rabbits, guinea pigs and mice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07277BD1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10C5BBE6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4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0CC61829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No limit</w:t>
            </w:r>
          </w:p>
        </w:tc>
      </w:tr>
      <w:tr w:rsidR="00E415F9" w:rsidRPr="00E415F9" w14:paraId="2FB9B90F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6DAE8DE3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Horses and donkeys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5C8628B0" w14:textId="77777777" w:rsidR="00E415F9" w:rsidRPr="00E415F9" w:rsidRDefault="00E415F9" w:rsidP="00E415F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Not allowed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21D3BF15" w14:textId="77777777" w:rsidR="00E415F9" w:rsidRPr="00E415F9" w:rsidRDefault="00E415F9" w:rsidP="00E415F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Not allowed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5356459F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</w:p>
        </w:tc>
      </w:tr>
      <w:tr w:rsidR="00E415F9" w:rsidRPr="00E415F9" w14:paraId="30D9A2CC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02FD3531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Cattle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46EE49E1" w14:textId="77777777" w:rsidR="00E415F9" w:rsidRPr="00E415F9" w:rsidRDefault="00E415F9" w:rsidP="00E415F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Not allowed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3E95159B" w14:textId="77777777" w:rsidR="00E415F9" w:rsidRPr="00E415F9" w:rsidRDefault="00E415F9" w:rsidP="00E415F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Not allowed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786AB61E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</w:p>
        </w:tc>
      </w:tr>
      <w:tr w:rsidR="00E415F9" w:rsidRPr="00E415F9" w14:paraId="4CDA3255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2847365D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Sheep, </w:t>
            </w:r>
            <w:proofErr w:type="gramStart"/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goats</w:t>
            </w:r>
            <w:proofErr w:type="gramEnd"/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and alpacas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4EFD67D9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6A85D668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2B7F472C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</w:p>
        </w:tc>
      </w:tr>
      <w:tr w:rsidR="00E415F9" w:rsidRPr="00E415F9" w14:paraId="1A8EA172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69C9CE6D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Pigs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7E012CD8" w14:textId="77777777" w:rsidR="00E415F9" w:rsidRPr="00E415F9" w:rsidRDefault="00E415F9" w:rsidP="00E415F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Not allowed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0E226756" w14:textId="77777777" w:rsidR="00E415F9" w:rsidRPr="00E415F9" w:rsidRDefault="00E415F9" w:rsidP="00E415F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Not allowed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58E3144D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</w:p>
        </w:tc>
      </w:tr>
      <w:tr w:rsidR="00E415F9" w:rsidRPr="00E415F9" w14:paraId="0C15D986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6CD4533A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Any other livestock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2889B67B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462A616D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62E87D25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</w:p>
        </w:tc>
      </w:tr>
      <w:tr w:rsidR="00E415F9" w:rsidRPr="00E415F9" w14:paraId="79E401B3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3D469E6E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Maximum total number of all livestock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5938B701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6FD1816B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535EE0D4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8</w:t>
            </w:r>
          </w:p>
        </w:tc>
      </w:tr>
    </w:tbl>
    <w:p w14:paraId="18F322E3" w14:textId="77777777" w:rsidR="00E415F9" w:rsidRDefault="00E415F9" w:rsidP="00E415F9"/>
    <w:tbl>
      <w:tblPr>
        <w:tblpPr w:leftFromText="180" w:rightFromText="180" w:vertAnchor="page" w:tblpY="781"/>
        <w:tblW w:w="10913" w:type="dxa"/>
        <w:tblBorders>
          <w:top w:val="single" w:sz="4" w:space="0" w:color="003263" w:themeColor="text2"/>
          <w:left w:val="single" w:sz="4" w:space="0" w:color="003263" w:themeColor="text2"/>
          <w:bottom w:val="single" w:sz="4" w:space="0" w:color="003263" w:themeColor="text2"/>
          <w:right w:val="single" w:sz="4" w:space="0" w:color="003263" w:themeColor="text2"/>
          <w:insideH w:val="single" w:sz="4" w:space="0" w:color="003263" w:themeColor="text2"/>
          <w:insideV w:val="single" w:sz="4" w:space="0" w:color="003263" w:themeColor="text2"/>
        </w:tblBorders>
        <w:tblLayout w:type="fixed"/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1701"/>
        <w:gridCol w:w="2977"/>
        <w:gridCol w:w="2552"/>
        <w:gridCol w:w="141"/>
        <w:gridCol w:w="426"/>
        <w:gridCol w:w="3116"/>
      </w:tblGrid>
      <w:tr w:rsidR="009A1C3D" w:rsidRPr="00E415F9" w14:paraId="6A38D9FA" w14:textId="77777777" w:rsidTr="00A35D4C">
        <w:trPr>
          <w:trHeight w:val="351"/>
        </w:trPr>
        <w:tc>
          <w:tcPr>
            <w:tcW w:w="7230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3263" w:themeColor="text2"/>
              <w:right w:val="single" w:sz="4" w:space="0" w:color="002060"/>
            </w:tcBorders>
            <w:shd w:val="clear" w:color="auto" w:fill="002060"/>
            <w:vAlign w:val="center"/>
          </w:tcPr>
          <w:p w14:paraId="49DD4ED6" w14:textId="4EF5FC90" w:rsidR="009A1C3D" w:rsidRPr="009A1C3D" w:rsidRDefault="009A1C3D" w:rsidP="009A1C3D">
            <w:pPr>
              <w:pStyle w:val="TableParagraph"/>
              <w:tabs>
                <w:tab w:val="left" w:pos="954"/>
                <w:tab w:val="left" w:pos="1894"/>
              </w:tabs>
              <w:spacing w:before="120" w:after="120" w:line="256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A1C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FEE CATEGORIES</w:t>
            </w:r>
          </w:p>
        </w:tc>
        <w:tc>
          <w:tcPr>
            <w:tcW w:w="368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3263" w:themeColor="text2"/>
              <w:right w:val="single" w:sz="4" w:space="0" w:color="002060"/>
            </w:tcBorders>
            <w:shd w:val="clear" w:color="auto" w:fill="002060"/>
            <w:vAlign w:val="center"/>
          </w:tcPr>
          <w:p w14:paraId="2D81DE45" w14:textId="0BA13C2B" w:rsidR="009A1C3D" w:rsidRPr="009A1C3D" w:rsidRDefault="009A1C3D" w:rsidP="009A1C3D">
            <w:pPr>
              <w:pStyle w:val="TableParagraph"/>
              <w:tabs>
                <w:tab w:val="left" w:pos="954"/>
                <w:tab w:val="left" w:pos="1894"/>
              </w:tabs>
              <w:spacing w:before="120" w:after="120" w:line="256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FEES FOR 202</w:t>
            </w:r>
            <w:r w:rsidR="00F735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202</w:t>
            </w:r>
            <w:r w:rsidR="00F735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A1C3D" w:rsidRPr="00E415F9" w14:paraId="599F8672" w14:textId="77777777" w:rsidTr="00A35D4C">
        <w:trPr>
          <w:trHeight w:val="351"/>
        </w:trPr>
        <w:tc>
          <w:tcPr>
            <w:tcW w:w="7371" w:type="dxa"/>
            <w:gridSpan w:val="4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2DD64DC0" w14:textId="4188DE75" w:rsidR="009A1C3D" w:rsidRPr="00E415F9" w:rsidRDefault="009A1C3D" w:rsidP="009A1C3D">
            <w:pPr>
              <w:pStyle w:val="TableParagraph"/>
              <w:tabs>
                <w:tab w:val="left" w:pos="954"/>
                <w:tab w:val="left" w:pos="1894"/>
              </w:tabs>
              <w:spacing w:before="120" w:after="120" w:line="256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First time applicants – inspection and permit fee</w:t>
            </w:r>
          </w:p>
        </w:tc>
        <w:tc>
          <w:tcPr>
            <w:tcW w:w="3542" w:type="dxa"/>
            <w:gridSpan w:val="2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3B7D868C" w14:textId="618A9C40" w:rsidR="009A1C3D" w:rsidRPr="00E415F9" w:rsidRDefault="009A1C3D" w:rsidP="009A1C3D">
            <w:pPr>
              <w:pStyle w:val="TableParagraph"/>
              <w:tabs>
                <w:tab w:val="left" w:pos="954"/>
                <w:tab w:val="left" w:pos="1894"/>
              </w:tabs>
              <w:spacing w:before="120" w:after="120" w:line="256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$</w:t>
            </w:r>
            <w:r w:rsidR="00F735E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160.00</w:t>
            </w:r>
          </w:p>
        </w:tc>
      </w:tr>
      <w:tr w:rsidR="009A1C3D" w:rsidRPr="00E415F9" w14:paraId="6ABD95C6" w14:textId="77777777" w:rsidTr="00A35D4C">
        <w:trPr>
          <w:trHeight w:val="351"/>
        </w:trPr>
        <w:tc>
          <w:tcPr>
            <w:tcW w:w="7371" w:type="dxa"/>
            <w:gridSpan w:val="4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0E5F1EA5" w14:textId="19C40CE0" w:rsidR="009A1C3D" w:rsidRPr="00E415F9" w:rsidRDefault="009A1C3D" w:rsidP="009A1C3D">
            <w:pPr>
              <w:pStyle w:val="TableParagraph"/>
              <w:tabs>
                <w:tab w:val="left" w:pos="954"/>
                <w:tab w:val="left" w:pos="1894"/>
              </w:tabs>
              <w:spacing w:before="120" w:after="120" w:line="256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Renewal – permit fee</w:t>
            </w:r>
          </w:p>
        </w:tc>
        <w:tc>
          <w:tcPr>
            <w:tcW w:w="3542" w:type="dxa"/>
            <w:gridSpan w:val="2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72275A3C" w14:textId="6D5D33C1" w:rsidR="009A1C3D" w:rsidRPr="00E415F9" w:rsidRDefault="009A1C3D" w:rsidP="009A1C3D">
            <w:pPr>
              <w:pStyle w:val="TableParagraph"/>
              <w:tabs>
                <w:tab w:val="left" w:pos="954"/>
                <w:tab w:val="left" w:pos="1894"/>
              </w:tabs>
              <w:spacing w:before="120" w:after="120" w:line="256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$</w:t>
            </w:r>
            <w:r w:rsidR="00A66087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4</w:t>
            </w:r>
            <w:r w:rsidR="00F735E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5.00</w:t>
            </w:r>
          </w:p>
        </w:tc>
      </w:tr>
      <w:tr w:rsidR="009A1C3D" w:rsidRPr="00E415F9" w14:paraId="2709431F" w14:textId="77777777" w:rsidTr="00A35D4C">
        <w:trPr>
          <w:trHeight w:val="351"/>
        </w:trPr>
        <w:tc>
          <w:tcPr>
            <w:tcW w:w="7371" w:type="dxa"/>
            <w:gridSpan w:val="4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19526E86" w14:textId="48BD5040" w:rsidR="009A1C3D" w:rsidRPr="00E415F9" w:rsidRDefault="009A1C3D" w:rsidP="009A1C3D">
            <w:pPr>
              <w:pStyle w:val="TableParagraph"/>
              <w:tabs>
                <w:tab w:val="left" w:pos="954"/>
                <w:tab w:val="left" w:pos="1894"/>
              </w:tabs>
              <w:spacing w:before="120" w:after="120" w:line="256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Transfer to new property – inspection fee</w:t>
            </w:r>
          </w:p>
        </w:tc>
        <w:tc>
          <w:tcPr>
            <w:tcW w:w="3542" w:type="dxa"/>
            <w:gridSpan w:val="2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0A66DBC1" w14:textId="6C049E09" w:rsidR="009A1C3D" w:rsidRPr="00E415F9" w:rsidRDefault="009A1C3D" w:rsidP="009A1C3D">
            <w:pPr>
              <w:pStyle w:val="TableParagraph"/>
              <w:tabs>
                <w:tab w:val="left" w:pos="954"/>
                <w:tab w:val="left" w:pos="1894"/>
              </w:tabs>
              <w:spacing w:before="120" w:after="120" w:line="256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$</w:t>
            </w:r>
            <w:r w:rsidR="00A66087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11</w:t>
            </w:r>
            <w:r w:rsidR="00F735E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5</w:t>
            </w:r>
            <w:r w:rsidR="00A66087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.00</w:t>
            </w:r>
          </w:p>
        </w:tc>
      </w:tr>
      <w:tr w:rsidR="00E415F9" w:rsidRPr="00E415F9" w14:paraId="0E47FBAB" w14:textId="77777777" w:rsidTr="00A35D4C">
        <w:trPr>
          <w:trHeight w:val="351"/>
        </w:trPr>
        <w:tc>
          <w:tcPr>
            <w:tcW w:w="10913" w:type="dxa"/>
            <w:gridSpan w:val="6"/>
            <w:tcBorders>
              <w:top w:val="single" w:sz="4" w:space="0" w:color="003263" w:themeColor="text2"/>
              <w:left w:val="single" w:sz="4" w:space="0" w:color="002060"/>
              <w:bottom w:val="single" w:sz="4" w:space="0" w:color="003263" w:themeColor="text2"/>
              <w:right w:val="single" w:sz="4" w:space="0" w:color="002060"/>
            </w:tcBorders>
            <w:shd w:val="clear" w:color="auto" w:fill="002060"/>
            <w:hideMark/>
          </w:tcPr>
          <w:p w14:paraId="3F03C276" w14:textId="77777777" w:rsidR="00E415F9" w:rsidRPr="00E415F9" w:rsidRDefault="00E415F9" w:rsidP="009A1C3D">
            <w:pPr>
              <w:pStyle w:val="TableParagraph"/>
              <w:tabs>
                <w:tab w:val="left" w:pos="954"/>
                <w:tab w:val="left" w:pos="1894"/>
              </w:tabs>
              <w:spacing w:before="120" w:after="120" w:line="256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OWNER DETAILS</w:t>
            </w:r>
          </w:p>
        </w:tc>
      </w:tr>
      <w:tr w:rsidR="00E415F9" w:rsidRPr="00E415F9" w14:paraId="0D1079BA" w14:textId="77777777" w:rsidTr="00CD032E">
        <w:trPr>
          <w:trHeight w:val="794"/>
        </w:trPr>
        <w:tc>
          <w:tcPr>
            <w:tcW w:w="4678" w:type="dxa"/>
            <w:gridSpan w:val="2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</w:tcPr>
          <w:p w14:paraId="60DC3E26" w14:textId="79369AB4" w:rsidR="00E415F9" w:rsidRPr="00E415F9" w:rsidRDefault="00E415F9" w:rsidP="009A1C3D">
            <w:pPr>
              <w:pStyle w:val="TableParagraph"/>
              <w:spacing w:before="86" w:line="256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First name:</w:t>
            </w:r>
          </w:p>
        </w:tc>
        <w:tc>
          <w:tcPr>
            <w:tcW w:w="6235" w:type="dxa"/>
            <w:gridSpan w:val="4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</w:tcPr>
          <w:p w14:paraId="08C51DAF" w14:textId="3ED9EE4A" w:rsidR="00E415F9" w:rsidRPr="00E415F9" w:rsidRDefault="00E415F9" w:rsidP="009A1C3D">
            <w:pPr>
              <w:pStyle w:val="TableParagraph"/>
              <w:spacing w:before="86" w:line="256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Last name:</w:t>
            </w:r>
          </w:p>
        </w:tc>
      </w:tr>
      <w:tr w:rsidR="00E415F9" w:rsidRPr="00E415F9" w14:paraId="2F2D2365" w14:textId="77777777" w:rsidTr="00CD032E">
        <w:trPr>
          <w:trHeight w:val="794"/>
        </w:trPr>
        <w:tc>
          <w:tcPr>
            <w:tcW w:w="4678" w:type="dxa"/>
            <w:gridSpan w:val="2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</w:tcPr>
          <w:p w14:paraId="2F161ABA" w14:textId="4997734F" w:rsidR="00E415F9" w:rsidRPr="00E415F9" w:rsidRDefault="00E415F9" w:rsidP="009A1C3D">
            <w:pPr>
              <w:pStyle w:val="TableParagraph"/>
              <w:tabs>
                <w:tab w:val="left" w:pos="4356"/>
              </w:tabs>
              <w:spacing w:before="81" w:line="256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Date of birth:</w:t>
            </w:r>
          </w:p>
        </w:tc>
        <w:tc>
          <w:tcPr>
            <w:tcW w:w="6235" w:type="dxa"/>
            <w:gridSpan w:val="4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</w:tcPr>
          <w:p w14:paraId="7E0C0BC9" w14:textId="77777777" w:rsidR="00E415F9" w:rsidRPr="00E415F9" w:rsidRDefault="00E415F9" w:rsidP="009A1C3D">
            <w:pPr>
              <w:pStyle w:val="TableParagraph"/>
              <w:tabs>
                <w:tab w:val="left" w:pos="4356"/>
              </w:tabs>
              <w:spacing w:before="81" w:line="256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Phone number:</w:t>
            </w:r>
          </w:p>
        </w:tc>
      </w:tr>
      <w:tr w:rsidR="00E415F9" w:rsidRPr="00E415F9" w14:paraId="5052B66F" w14:textId="77777777" w:rsidTr="00CD032E">
        <w:trPr>
          <w:trHeight w:val="794"/>
        </w:trPr>
        <w:tc>
          <w:tcPr>
            <w:tcW w:w="10913" w:type="dxa"/>
            <w:gridSpan w:val="6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</w:tcPr>
          <w:p w14:paraId="7A37F8DA" w14:textId="7BCFD28E" w:rsidR="00E415F9" w:rsidRPr="00E415F9" w:rsidRDefault="00E415F9" w:rsidP="009A1C3D">
            <w:pPr>
              <w:pStyle w:val="TableParagraph"/>
              <w:spacing w:before="81" w:line="256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Email:</w:t>
            </w:r>
          </w:p>
        </w:tc>
      </w:tr>
      <w:tr w:rsidR="00E415F9" w:rsidRPr="00E415F9" w14:paraId="3C2AF48B" w14:textId="77777777" w:rsidTr="00CD032E">
        <w:trPr>
          <w:trHeight w:val="794"/>
        </w:trPr>
        <w:tc>
          <w:tcPr>
            <w:tcW w:w="10913" w:type="dxa"/>
            <w:gridSpan w:val="6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</w:tcPr>
          <w:p w14:paraId="077F5D4D" w14:textId="6ECD7A42" w:rsidR="00E415F9" w:rsidRPr="00E415F9" w:rsidRDefault="00E415F9" w:rsidP="009A1C3D">
            <w:pPr>
              <w:pStyle w:val="TableParagraph"/>
              <w:tabs>
                <w:tab w:val="left" w:pos="4415"/>
              </w:tabs>
              <w:spacing w:before="81" w:line="256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Address:</w:t>
            </w:r>
          </w:p>
        </w:tc>
      </w:tr>
      <w:tr w:rsidR="00E415F9" w:rsidRPr="00E415F9" w14:paraId="04EA1E75" w14:textId="77777777" w:rsidTr="00CD032E">
        <w:trPr>
          <w:trHeight w:val="907"/>
        </w:trPr>
        <w:tc>
          <w:tcPr>
            <w:tcW w:w="10913" w:type="dxa"/>
            <w:gridSpan w:val="6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</w:tcPr>
          <w:p w14:paraId="27A1CAB4" w14:textId="5BD82CBD" w:rsidR="00E415F9" w:rsidRPr="00E415F9" w:rsidRDefault="00E415F9" w:rsidP="009A1C3D">
            <w:pPr>
              <w:pStyle w:val="TableParagraph"/>
              <w:spacing w:before="81" w:line="178" w:lineRule="exact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Address</w:t>
            </w:r>
            <w:r w:rsidRPr="00E415F9">
              <w:rPr>
                <w:rFonts w:asciiTheme="minorHAnsi" w:hAnsiTheme="minorHAnsi" w:cstheme="minorHAnsi"/>
                <w:color w:val="002060"/>
                <w:spacing w:val="-2"/>
                <w:sz w:val="20"/>
                <w:szCs w:val="20"/>
              </w:rPr>
              <w:t xml:space="preserve"> </w:t>
            </w: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where</w:t>
            </w:r>
            <w:r w:rsidRPr="00E415F9">
              <w:rPr>
                <w:rFonts w:asciiTheme="minorHAnsi" w:hAnsiTheme="minorHAnsi" w:cstheme="minorHAnsi"/>
                <w:color w:val="002060"/>
                <w:spacing w:val="-1"/>
                <w:sz w:val="20"/>
                <w:szCs w:val="20"/>
              </w:rPr>
              <w:t xml:space="preserve"> </w:t>
            </w: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your pet</w:t>
            </w:r>
            <w:r w:rsidRPr="00E415F9">
              <w:rPr>
                <w:rFonts w:asciiTheme="minorHAnsi" w:hAnsiTheme="minorHAnsi" w:cstheme="minorHAnsi"/>
                <w:color w:val="002060"/>
                <w:spacing w:val="-1"/>
                <w:sz w:val="20"/>
                <w:szCs w:val="20"/>
              </w:rPr>
              <w:t xml:space="preserve"> </w:t>
            </w: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is</w:t>
            </w:r>
            <w:r w:rsidRPr="00E415F9">
              <w:rPr>
                <w:rFonts w:asciiTheme="minorHAnsi" w:hAnsiTheme="minorHAnsi" w:cstheme="minorHAnsi"/>
                <w:color w:val="002060"/>
                <w:spacing w:val="-2"/>
                <w:sz w:val="20"/>
                <w:szCs w:val="20"/>
              </w:rPr>
              <w:t xml:space="preserve"> </w:t>
            </w: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kept</w:t>
            </w:r>
            <w:r w:rsidRPr="00E415F9">
              <w:rPr>
                <w:rFonts w:asciiTheme="minorHAnsi" w:hAnsiTheme="minorHAnsi" w:cstheme="minorHAnsi"/>
                <w:color w:val="002060"/>
                <w:spacing w:val="-1"/>
                <w:sz w:val="20"/>
                <w:szCs w:val="20"/>
              </w:rPr>
              <w:t xml:space="preserve"> </w:t>
            </w: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if</w:t>
            </w:r>
            <w:r w:rsidRPr="00E415F9">
              <w:rPr>
                <w:rFonts w:asciiTheme="minorHAnsi" w:hAnsiTheme="minorHAnsi" w:cstheme="minorHAnsi"/>
                <w:color w:val="002060"/>
                <w:spacing w:val="-1"/>
                <w:sz w:val="20"/>
                <w:szCs w:val="20"/>
              </w:rPr>
              <w:t xml:space="preserve"> </w:t>
            </w: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different</w:t>
            </w:r>
            <w:r w:rsidRPr="00E415F9">
              <w:rPr>
                <w:rFonts w:asciiTheme="minorHAnsi" w:hAnsiTheme="minorHAnsi" w:cstheme="minorHAnsi"/>
                <w:color w:val="002060"/>
                <w:spacing w:val="-2"/>
                <w:sz w:val="20"/>
                <w:szCs w:val="20"/>
              </w:rPr>
              <w:t xml:space="preserve"> </w:t>
            </w: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from</w:t>
            </w:r>
            <w:r w:rsidRPr="00E415F9">
              <w:rPr>
                <w:rFonts w:asciiTheme="minorHAnsi" w:hAnsiTheme="minorHAnsi" w:cstheme="minorHAnsi"/>
                <w:color w:val="002060"/>
                <w:spacing w:val="-1"/>
                <w:sz w:val="20"/>
                <w:szCs w:val="20"/>
              </w:rPr>
              <w:t xml:space="preserve"> </w:t>
            </w: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above:</w:t>
            </w:r>
          </w:p>
        </w:tc>
      </w:tr>
      <w:tr w:rsidR="00E415F9" w:rsidRPr="00E415F9" w14:paraId="056C2871" w14:textId="77777777" w:rsidTr="00CD032E">
        <w:trPr>
          <w:trHeight w:val="794"/>
        </w:trPr>
        <w:tc>
          <w:tcPr>
            <w:tcW w:w="10913" w:type="dxa"/>
            <w:gridSpan w:val="6"/>
            <w:tcBorders>
              <w:top w:val="single" w:sz="4" w:space="0" w:color="003263" w:themeColor="text2"/>
              <w:left w:val="single" w:sz="4" w:space="0" w:color="002060"/>
              <w:bottom w:val="single" w:sz="4" w:space="0" w:color="003263" w:themeColor="text2"/>
              <w:right w:val="single" w:sz="4" w:space="0" w:color="002060"/>
            </w:tcBorders>
            <w:shd w:val="clear" w:color="auto" w:fill="002060"/>
            <w:vAlign w:val="center"/>
          </w:tcPr>
          <w:p w14:paraId="2B6EE344" w14:textId="77777777" w:rsidR="009A1C3D" w:rsidRDefault="00E415F9" w:rsidP="009A1C3D">
            <w:pPr>
              <w:pStyle w:val="TableParagraph"/>
              <w:spacing w:before="81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HOW MANY ANIMALS DO YOU KEEP ON YOUR PROPERTY? </w:t>
            </w:r>
          </w:p>
          <w:p w14:paraId="249F116C" w14:textId="22BF9975" w:rsidR="00E415F9" w:rsidRPr="00E415F9" w:rsidRDefault="00E415F9" w:rsidP="009A1C3D">
            <w:pPr>
              <w:pStyle w:val="TableParagraph"/>
              <w:spacing w:before="81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(If more than 3 types, please attach more details to this form)</w:t>
            </w:r>
          </w:p>
        </w:tc>
      </w:tr>
      <w:tr w:rsidR="00E415F9" w:rsidRPr="00E415F9" w14:paraId="7576679F" w14:textId="77777777" w:rsidTr="00A35D4C">
        <w:trPr>
          <w:trHeight w:val="1020"/>
        </w:trPr>
        <w:tc>
          <w:tcPr>
            <w:tcW w:w="1701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vAlign w:val="center"/>
          </w:tcPr>
          <w:p w14:paraId="2158201D" w14:textId="763B3E30" w:rsidR="00E415F9" w:rsidRPr="002D163D" w:rsidRDefault="00E415F9" w:rsidP="009A1C3D">
            <w:pPr>
              <w:pStyle w:val="TableParagraph"/>
              <w:spacing w:before="81" w:line="178" w:lineRule="exact"/>
              <w:ind w:left="0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2D163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Animal type</w:t>
            </w:r>
          </w:p>
        </w:tc>
        <w:tc>
          <w:tcPr>
            <w:tcW w:w="2977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vAlign w:val="center"/>
          </w:tcPr>
          <w:p w14:paraId="4CD4C0B1" w14:textId="77777777" w:rsidR="00E415F9" w:rsidRPr="00E415F9" w:rsidRDefault="00E415F9" w:rsidP="009A1C3D">
            <w:pPr>
              <w:pStyle w:val="TableParagraph"/>
              <w:spacing w:before="81" w:line="178" w:lineRule="exact"/>
              <w:ind w:left="288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vAlign w:val="center"/>
          </w:tcPr>
          <w:p w14:paraId="18F11D12" w14:textId="77777777" w:rsidR="00E415F9" w:rsidRPr="00E415F9" w:rsidRDefault="00E415F9" w:rsidP="009A1C3D">
            <w:pPr>
              <w:pStyle w:val="TableParagraph"/>
              <w:spacing w:before="81" w:line="178" w:lineRule="exact"/>
              <w:ind w:left="288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vAlign w:val="center"/>
          </w:tcPr>
          <w:p w14:paraId="74F4FC0D" w14:textId="77777777" w:rsidR="00E415F9" w:rsidRPr="00E415F9" w:rsidRDefault="00E415F9" w:rsidP="009A1C3D">
            <w:pPr>
              <w:pStyle w:val="TableParagraph"/>
              <w:spacing w:before="81" w:line="178" w:lineRule="exact"/>
              <w:ind w:left="288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E415F9" w:rsidRPr="00E415F9" w14:paraId="39154498" w14:textId="77777777" w:rsidTr="00A35D4C">
        <w:trPr>
          <w:trHeight w:val="1020"/>
        </w:trPr>
        <w:tc>
          <w:tcPr>
            <w:tcW w:w="1701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vAlign w:val="center"/>
          </w:tcPr>
          <w:p w14:paraId="5A7223FD" w14:textId="741FB5A9" w:rsidR="00E415F9" w:rsidRPr="002D163D" w:rsidRDefault="00E415F9" w:rsidP="009A1C3D">
            <w:pPr>
              <w:pStyle w:val="TableParagraph"/>
              <w:spacing w:before="81" w:line="178" w:lineRule="exact"/>
              <w:ind w:left="0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2D163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Number on </w:t>
            </w:r>
            <w:r w:rsidR="002D163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br/>
            </w:r>
            <w:r w:rsidRPr="002D163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your property</w:t>
            </w:r>
          </w:p>
        </w:tc>
        <w:tc>
          <w:tcPr>
            <w:tcW w:w="2977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</w:tcPr>
          <w:p w14:paraId="67DB8A08" w14:textId="77777777" w:rsidR="00E415F9" w:rsidRPr="00E415F9" w:rsidRDefault="00E415F9" w:rsidP="009A1C3D">
            <w:pPr>
              <w:pStyle w:val="TableParagraph"/>
              <w:spacing w:before="81" w:line="178" w:lineRule="exact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  <w:p w14:paraId="6C4B4F09" w14:textId="77777777" w:rsidR="00E415F9" w:rsidRPr="00E415F9" w:rsidRDefault="00E415F9" w:rsidP="009A1C3D">
            <w:pPr>
              <w:pStyle w:val="TableParagraph"/>
              <w:spacing w:before="81" w:line="178" w:lineRule="exact"/>
              <w:ind w:left="288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</w:tcPr>
          <w:p w14:paraId="20240F52" w14:textId="77777777" w:rsidR="00E415F9" w:rsidRPr="00E415F9" w:rsidRDefault="00E415F9" w:rsidP="009A1C3D">
            <w:pPr>
              <w:pStyle w:val="TableParagraph"/>
              <w:spacing w:before="81" w:line="178" w:lineRule="exact"/>
              <w:ind w:left="288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</w:tcPr>
          <w:p w14:paraId="226C8ACB" w14:textId="77777777" w:rsidR="00E415F9" w:rsidRPr="00E415F9" w:rsidRDefault="00E415F9" w:rsidP="009A1C3D">
            <w:pPr>
              <w:pStyle w:val="TableParagraph"/>
              <w:spacing w:before="81" w:line="178" w:lineRule="exact"/>
              <w:ind w:left="288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E415F9" w:rsidRPr="00E415F9" w14:paraId="019374B6" w14:textId="77777777" w:rsidTr="00A35D4C">
        <w:trPr>
          <w:trHeight w:val="619"/>
        </w:trPr>
        <w:tc>
          <w:tcPr>
            <w:tcW w:w="10913" w:type="dxa"/>
            <w:gridSpan w:val="6"/>
            <w:tcBorders>
              <w:top w:val="single" w:sz="4" w:space="0" w:color="003263" w:themeColor="text2"/>
              <w:left w:val="single" w:sz="4" w:space="0" w:color="002060"/>
              <w:bottom w:val="single" w:sz="4" w:space="0" w:color="003263" w:themeColor="text2"/>
              <w:right w:val="single" w:sz="4" w:space="0" w:color="002060"/>
            </w:tcBorders>
            <w:shd w:val="clear" w:color="auto" w:fill="002060"/>
            <w:vAlign w:val="center"/>
          </w:tcPr>
          <w:p w14:paraId="7FF5538E" w14:textId="77777777" w:rsidR="00E415F9" w:rsidRPr="00E415F9" w:rsidRDefault="00E415F9" w:rsidP="009A1C3D">
            <w:pPr>
              <w:pStyle w:val="TableParagraph"/>
              <w:spacing w:line="178" w:lineRule="exact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415F9">
              <w:rPr>
                <w:rFonts w:asciiTheme="minorHAnsi" w:eastAsia="Times New Roman" w:hAnsiTheme="minorHAnsi" w:cstheme="minorHAnsi"/>
                <w:sz w:val="18"/>
                <w:szCs w:val="18"/>
                <w:lang w:val="en-AU" w:eastAsia="en-AU"/>
              </w:rPr>
              <w:br w:type="page"/>
            </w:r>
            <w:r w:rsidRPr="00E415F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DECLARATION</w:t>
            </w:r>
          </w:p>
        </w:tc>
      </w:tr>
      <w:tr w:rsidR="00E415F9" w:rsidRPr="00E415F9" w14:paraId="338AB08A" w14:textId="77777777" w:rsidTr="00A35D4C">
        <w:trPr>
          <w:trHeight w:val="513"/>
        </w:trPr>
        <w:tc>
          <w:tcPr>
            <w:tcW w:w="10913" w:type="dxa"/>
            <w:gridSpan w:val="6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</w:tcPr>
          <w:p w14:paraId="10F122FE" w14:textId="659FDF6B" w:rsidR="00E415F9" w:rsidRPr="00E415F9" w:rsidRDefault="00E415F9" w:rsidP="009A1C3D">
            <w:pPr>
              <w:spacing w:before="240"/>
              <w:ind w:right="-108"/>
              <w:rPr>
                <w:rFonts w:eastAsia="Avenir LT Std 65 Medium" w:cstheme="minorHAnsi"/>
                <w:color w:val="002060"/>
                <w:sz w:val="20"/>
                <w:szCs w:val="20"/>
                <w:lang w:val="en-US" w:eastAsia="en-US"/>
              </w:rPr>
            </w:pPr>
            <w:r w:rsidRPr="00E415F9">
              <w:rPr>
                <w:rFonts w:eastAsia="Avenir LT Std 65 Medium" w:cstheme="minorHAnsi"/>
                <w:color w:val="002060"/>
                <w:sz w:val="20"/>
                <w:szCs w:val="20"/>
                <w:lang w:val="en-US" w:eastAsia="en-US"/>
              </w:rPr>
              <w:t>The information in this form is complete and correct</w:t>
            </w:r>
            <w:r w:rsidR="002D163D">
              <w:rPr>
                <w:rFonts w:eastAsia="Avenir LT Std 65 Medium" w:cstheme="minorHAnsi"/>
                <w:color w:val="002060"/>
                <w:sz w:val="20"/>
                <w:szCs w:val="20"/>
                <w:lang w:val="en-US" w:eastAsia="en-US"/>
              </w:rPr>
              <w:t>.</w:t>
            </w:r>
          </w:p>
          <w:p w14:paraId="0DD81895" w14:textId="77777777" w:rsidR="00E415F9" w:rsidRPr="00E415F9" w:rsidRDefault="00E415F9" w:rsidP="009A1C3D">
            <w:pPr>
              <w:ind w:left="142" w:right="-108"/>
              <w:rPr>
                <w:rFonts w:eastAsia="Avenir LT Std 65 Medium" w:cstheme="minorHAnsi"/>
                <w:color w:val="002060"/>
                <w:sz w:val="20"/>
                <w:szCs w:val="20"/>
                <w:lang w:val="en-US" w:eastAsia="en-US"/>
              </w:rPr>
            </w:pPr>
          </w:p>
          <w:p w14:paraId="3633D4D9" w14:textId="77777777" w:rsidR="00E415F9" w:rsidRPr="00E415F9" w:rsidRDefault="00E415F9" w:rsidP="009A1C3D">
            <w:pPr>
              <w:pStyle w:val="TableParagraph"/>
              <w:spacing w:before="81" w:line="178" w:lineRule="exact"/>
              <w:ind w:left="0"/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Name: ____________________________________   </w:t>
            </w:r>
          </w:p>
          <w:p w14:paraId="7D795A50" w14:textId="77777777" w:rsidR="00E415F9" w:rsidRPr="00E415F9" w:rsidRDefault="00E415F9" w:rsidP="009A1C3D">
            <w:pPr>
              <w:pStyle w:val="TableParagraph"/>
              <w:spacing w:before="81" w:line="178" w:lineRule="exact"/>
              <w:ind w:left="288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</w:tbl>
    <w:p w14:paraId="2E4B4718" w14:textId="77777777" w:rsidR="00E415F9" w:rsidRPr="00E415F9" w:rsidRDefault="00E415F9" w:rsidP="002F5D4C">
      <w:pPr>
        <w:rPr>
          <w:rFonts w:cstheme="minorHAnsi"/>
        </w:rPr>
      </w:pPr>
    </w:p>
    <w:p w14:paraId="78EC4DA4" w14:textId="13F93F4B" w:rsidR="002D163D" w:rsidRDefault="002D163D" w:rsidP="002F5D4C"/>
    <w:tbl>
      <w:tblPr>
        <w:tblW w:w="10913" w:type="dxa"/>
        <w:tblInd w:w="-5" w:type="dxa"/>
        <w:tblBorders>
          <w:top w:val="single" w:sz="4" w:space="0" w:color="003263" w:themeColor="text2"/>
          <w:left w:val="single" w:sz="4" w:space="0" w:color="003263" w:themeColor="text2"/>
          <w:bottom w:val="single" w:sz="4" w:space="0" w:color="003263" w:themeColor="text2"/>
          <w:right w:val="single" w:sz="4" w:space="0" w:color="003263" w:themeColor="text2"/>
          <w:insideH w:val="single" w:sz="4" w:space="0" w:color="003263" w:themeColor="text2"/>
          <w:insideV w:val="single" w:sz="4" w:space="0" w:color="003263" w:themeColor="text2"/>
        </w:tblBorders>
        <w:tblLayout w:type="fixed"/>
        <w:tblCellMar>
          <w:left w:w="0" w:type="dxa"/>
          <w:right w:w="397" w:type="dxa"/>
        </w:tblCellMar>
        <w:tblLook w:val="01E0" w:firstRow="1" w:lastRow="1" w:firstColumn="1" w:lastColumn="1" w:noHBand="0" w:noVBand="0"/>
      </w:tblPr>
      <w:tblGrid>
        <w:gridCol w:w="4678"/>
        <w:gridCol w:w="6235"/>
      </w:tblGrid>
      <w:tr w:rsidR="002D163D" w:rsidRPr="00E415F9" w14:paraId="792849B6" w14:textId="77777777" w:rsidTr="00F13A10">
        <w:trPr>
          <w:trHeight w:val="51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5BB5A58" w14:textId="77777777" w:rsidR="002D163D" w:rsidRPr="00E415F9" w:rsidRDefault="002D163D" w:rsidP="00F13A10">
            <w:pPr>
              <w:rPr>
                <w:rFonts w:eastAsia="Avenir LT Std 65 Medium" w:cstheme="minorHAnsi"/>
                <w:b/>
                <w:color w:val="002060"/>
                <w:sz w:val="20"/>
                <w:szCs w:val="20"/>
                <w:lang w:val="en-US" w:eastAsia="en-US"/>
              </w:rPr>
            </w:pPr>
            <w:r w:rsidRPr="00E415F9">
              <w:rPr>
                <w:rFonts w:eastAsia="Avenir LT Std 65 Medium" w:cstheme="minorHAnsi"/>
                <w:b/>
                <w:color w:val="002060"/>
                <w:sz w:val="20"/>
                <w:szCs w:val="20"/>
                <w:lang w:val="en-US" w:eastAsia="en-US"/>
              </w:rPr>
              <w:t>HOW TO PAY</w:t>
            </w:r>
          </w:p>
          <w:p w14:paraId="6F85A63A" w14:textId="77777777" w:rsidR="002D163D" w:rsidRPr="00E415F9" w:rsidRDefault="002D163D" w:rsidP="00F13A10">
            <w:pPr>
              <w:rPr>
                <w:rFonts w:eastAsia="Avenir LT Std 65 Medium" w:cstheme="minorHAnsi"/>
                <w:b/>
                <w:color w:val="002060"/>
                <w:sz w:val="20"/>
                <w:szCs w:val="20"/>
                <w:lang w:val="en-US" w:eastAsia="en-US"/>
              </w:rPr>
            </w:pPr>
            <w:r w:rsidRPr="00E415F9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>You can pay by cash, eftpos or credit card at our Customer Service Centres. A payment processing fee applies to credit card payments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14:paraId="7546EB1D" w14:textId="77777777" w:rsidR="002D163D" w:rsidRPr="00E415F9" w:rsidRDefault="002D163D" w:rsidP="00F13A10">
            <w:pPr>
              <w:rPr>
                <w:rFonts w:eastAsia="Avenir LT Std 65 Medium" w:cstheme="minorHAnsi"/>
                <w:b/>
                <w:color w:val="002060"/>
                <w:sz w:val="20"/>
                <w:szCs w:val="20"/>
                <w:lang w:val="en-US" w:eastAsia="en-US"/>
              </w:rPr>
            </w:pPr>
            <w:r w:rsidRPr="00E415F9">
              <w:rPr>
                <w:rFonts w:eastAsia="Avenir LT Std 65 Medium" w:cstheme="minorHAnsi"/>
                <w:b/>
                <w:color w:val="002060"/>
                <w:sz w:val="20"/>
                <w:szCs w:val="20"/>
                <w:lang w:val="en-US" w:eastAsia="en-US"/>
              </w:rPr>
              <w:t>CUSTOMER SERVICE CENTRES</w:t>
            </w:r>
          </w:p>
          <w:p w14:paraId="3CB6B50A" w14:textId="25AABE08" w:rsidR="002D163D" w:rsidRPr="00E415F9" w:rsidRDefault="002D163D" w:rsidP="00F13A10">
            <w:pPr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</w:pPr>
            <w:r w:rsidRPr="00E415F9">
              <w:rPr>
                <w:rFonts w:eastAsia="Avenir LT Std 65 Medium" w:cstheme="minorHAnsi"/>
                <w:b/>
                <w:color w:val="002060"/>
                <w:sz w:val="20"/>
                <w:szCs w:val="20"/>
                <w:lang w:val="en-US" w:eastAsia="en-US"/>
              </w:rPr>
              <w:t>Geelong:</w:t>
            </w:r>
            <w:r w:rsidRPr="00E415F9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 xml:space="preserve"> </w:t>
            </w:r>
            <w:r w:rsidRPr="00E415F9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ab/>
            </w:r>
            <w:r w:rsidR="00FE3B62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>137-149 Mercer Street</w:t>
            </w:r>
          </w:p>
          <w:p w14:paraId="484C2410" w14:textId="77777777" w:rsidR="002D163D" w:rsidRPr="00E415F9" w:rsidRDefault="002D163D" w:rsidP="00F13A10">
            <w:pPr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</w:pPr>
            <w:r w:rsidRPr="00E415F9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ab/>
            </w:r>
            <w:r w:rsidRPr="00E415F9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ab/>
              <w:t>Geelong</w:t>
            </w:r>
          </w:p>
          <w:p w14:paraId="2C105514" w14:textId="77777777" w:rsidR="002D163D" w:rsidRPr="00E415F9" w:rsidRDefault="002D163D" w:rsidP="00F13A10">
            <w:pPr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</w:pPr>
            <w:r w:rsidRPr="00E415F9">
              <w:rPr>
                <w:rFonts w:eastAsia="Avenir LT Std 65 Medium" w:cstheme="minorHAnsi"/>
                <w:b/>
                <w:color w:val="002060"/>
                <w:sz w:val="20"/>
                <w:szCs w:val="20"/>
                <w:lang w:val="en-US" w:eastAsia="en-US"/>
              </w:rPr>
              <w:t>Corio:</w:t>
            </w:r>
            <w:r w:rsidRPr="00E415F9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 xml:space="preserve"> </w:t>
            </w:r>
            <w:r w:rsidRPr="00E415F9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ab/>
            </w:r>
            <w:r w:rsidRPr="00E415F9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ab/>
              <w:t>Corio Village Shopping Centre</w:t>
            </w:r>
          </w:p>
          <w:p w14:paraId="099C9CE3" w14:textId="77777777" w:rsidR="002D163D" w:rsidRPr="00E415F9" w:rsidRDefault="002D163D" w:rsidP="00F13A10">
            <w:pPr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</w:pPr>
            <w:r w:rsidRPr="00E415F9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ab/>
            </w:r>
            <w:r w:rsidRPr="00E415F9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ab/>
              <w:t>Corner Bacchus Marsh and Purnell Roads</w:t>
            </w:r>
          </w:p>
          <w:p w14:paraId="583B61EB" w14:textId="77777777" w:rsidR="002D163D" w:rsidRPr="00E415F9" w:rsidRDefault="002D163D" w:rsidP="00F13A10">
            <w:pPr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</w:pPr>
            <w:r w:rsidRPr="00E415F9">
              <w:rPr>
                <w:rFonts w:eastAsia="Avenir LT Std 65 Medium" w:cstheme="minorHAnsi"/>
                <w:b/>
                <w:color w:val="002060"/>
                <w:sz w:val="20"/>
                <w:szCs w:val="20"/>
                <w:lang w:val="en-US" w:eastAsia="en-US"/>
              </w:rPr>
              <w:t>Drysdale:</w:t>
            </w:r>
            <w:r w:rsidRPr="00E415F9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ab/>
              <w:t>Drysdale Library</w:t>
            </w:r>
          </w:p>
        </w:tc>
      </w:tr>
    </w:tbl>
    <w:p w14:paraId="1FA68ECE" w14:textId="77777777" w:rsidR="002D163D" w:rsidRDefault="002D163D" w:rsidP="002F5D4C"/>
    <w:p w14:paraId="247A197F" w14:textId="35F7F77D" w:rsidR="00015B24" w:rsidRPr="002F5D4C" w:rsidRDefault="00015B24" w:rsidP="002F5D4C"/>
    <w:sectPr w:rsidR="00015B24" w:rsidRPr="002F5D4C" w:rsidSect="00E415F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284" w:right="567" w:bottom="284" w:left="567" w:header="2665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675AA" w14:textId="77777777" w:rsidR="006B6296" w:rsidRDefault="006B6296" w:rsidP="00CE604F">
      <w:r>
        <w:separator/>
      </w:r>
    </w:p>
    <w:p w14:paraId="075D0741" w14:textId="77777777" w:rsidR="006B6296" w:rsidRDefault="006B6296" w:rsidP="00CE604F"/>
    <w:p w14:paraId="16EBEBE8" w14:textId="77777777" w:rsidR="006B6296" w:rsidRDefault="006B6296" w:rsidP="00CE604F"/>
    <w:p w14:paraId="73C5EBF5" w14:textId="77777777" w:rsidR="006B6296" w:rsidRDefault="006B6296" w:rsidP="00CE604F"/>
  </w:endnote>
  <w:endnote w:type="continuationSeparator" w:id="0">
    <w:p w14:paraId="384C7454" w14:textId="77777777" w:rsidR="006B6296" w:rsidRDefault="006B6296" w:rsidP="00CE604F">
      <w:r>
        <w:continuationSeparator/>
      </w:r>
    </w:p>
    <w:p w14:paraId="681786A4" w14:textId="77777777" w:rsidR="006B6296" w:rsidRDefault="006B6296" w:rsidP="00CE604F"/>
    <w:p w14:paraId="69953065" w14:textId="77777777" w:rsidR="006B6296" w:rsidRDefault="006B6296" w:rsidP="00CE604F"/>
    <w:p w14:paraId="1B6E8556" w14:textId="77777777" w:rsidR="006B6296" w:rsidRDefault="006B6296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4132F667-F45E-43DA-BFB0-CF7E8F2387DF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65 Medium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70A3" w14:textId="4B8A7456" w:rsidR="0070159A" w:rsidRDefault="009A1C3D">
    <w:pPr>
      <w:pStyle w:val="Footer"/>
    </w:pPr>
    <w:r>
      <w:rPr>
        <w:rFonts w:cstheme="minorHAnsi"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F64A" wp14:editId="0DE7D912">
              <wp:simplePos x="0" y="0"/>
              <wp:positionH relativeFrom="column">
                <wp:posOffset>1905</wp:posOffset>
              </wp:positionH>
              <wp:positionV relativeFrom="paragraph">
                <wp:posOffset>-517525</wp:posOffset>
              </wp:positionV>
              <wp:extent cx="6840855" cy="471783"/>
              <wp:effectExtent l="0" t="0" r="0" b="508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0855" cy="47178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AB3711" w14:textId="77777777" w:rsidR="009A1C3D" w:rsidRPr="00BD0F8B" w:rsidRDefault="009A1C3D" w:rsidP="009A1C3D">
                          <w:pPr>
                            <w:rPr>
                              <w:color w:val="003263" w:themeColor="text2"/>
                            </w:rPr>
                          </w:pPr>
                          <w:r w:rsidRPr="00BD0F8B">
                            <w:rPr>
                              <w:color w:val="003263" w:themeColor="text2"/>
                            </w:rPr>
                            <w:t>PRIVACY STATEMENT: The personal information collected on this form is in accordance with the Domestic Animals Act 1994.</w:t>
                          </w:r>
                          <w:r>
                            <w:rPr>
                              <w:color w:val="003263" w:themeColor="text2"/>
                            </w:rPr>
                            <w:t xml:space="preserve"> </w:t>
                          </w:r>
                          <w:r>
                            <w:rPr>
                              <w:color w:val="003263" w:themeColor="text2"/>
                            </w:rPr>
                            <w:br/>
                          </w:r>
                          <w:r w:rsidRPr="00BD0F8B">
                            <w:rPr>
                              <w:color w:val="003263" w:themeColor="text2"/>
                            </w:rPr>
                            <w:t xml:space="preserve">The information will only be disclosed as permitted by law. To view our privacy policy please visit </w:t>
                          </w:r>
                          <w:hyperlink r:id="rId1" w:history="1">
                            <w:r w:rsidRPr="00BD0F8B">
                              <w:rPr>
                                <w:rStyle w:val="Hyperlink"/>
                                <w:color w:val="003263" w:themeColor="text2"/>
                              </w:rPr>
                              <w:t>www.geelongaustralia.com.au</w:t>
                            </w:r>
                          </w:hyperlink>
                          <w:r w:rsidRPr="00BD0F8B">
                            <w:rPr>
                              <w:color w:val="003263" w:themeColor="text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DF64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.15pt;margin-top:-40.75pt;width:538.65pt;height:3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" fillcolor="#e7f5f7 [660]" stroked="f" strokeweight=".5pt">
              <v:textbox>
                <w:txbxContent>
                  <w:p w14:paraId="4AAB3711" w14:textId="77777777" w:rsidR="009A1C3D" w:rsidRPr="00BD0F8B" w:rsidRDefault="009A1C3D" w:rsidP="009A1C3D">
                    <w:pPr>
                      <w:rPr>
                        <w:color w:val="003263" w:themeColor="text2"/>
                      </w:rPr>
                    </w:pPr>
                    <w:r w:rsidRPr="00BD0F8B">
                      <w:rPr>
                        <w:color w:val="003263" w:themeColor="text2"/>
                      </w:rPr>
                      <w:t>PRIVACY STATEMENT: The personal information collected on this form is in accordance with the Domestic Animals Act 1994.</w:t>
                    </w:r>
                    <w:r>
                      <w:rPr>
                        <w:color w:val="003263" w:themeColor="text2"/>
                      </w:rPr>
                      <w:t xml:space="preserve"> </w:t>
                    </w:r>
                    <w:r>
                      <w:rPr>
                        <w:color w:val="003263" w:themeColor="text2"/>
                      </w:rPr>
                      <w:br/>
                    </w:r>
                    <w:r w:rsidRPr="00BD0F8B">
                      <w:rPr>
                        <w:color w:val="003263" w:themeColor="text2"/>
                      </w:rPr>
                      <w:t xml:space="preserve">The information will only be disclosed as permitted by law. To view our privacy policy please visit </w:t>
                    </w:r>
                    <w:hyperlink r:id="rId2" w:history="1">
                      <w:r w:rsidRPr="00BD0F8B">
                        <w:rPr>
                          <w:rStyle w:val="Hyperlink"/>
                          <w:color w:val="003263" w:themeColor="text2"/>
                        </w:rPr>
                        <w:t>www.geelongaustralia.com.au</w:t>
                      </w:r>
                    </w:hyperlink>
                    <w:r w:rsidRPr="00BD0F8B">
                      <w:rPr>
                        <w:color w:val="003263" w:themeColor="text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07F6" w14:textId="77777777" w:rsidR="00CD032E" w:rsidRDefault="00CD03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6A68" w14:textId="77777777" w:rsidR="00CD032E" w:rsidRDefault="00CD0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7455" w14:textId="77777777" w:rsidR="006B6296" w:rsidRDefault="006B6296" w:rsidP="00CE604F">
      <w:r>
        <w:separator/>
      </w:r>
    </w:p>
    <w:p w14:paraId="0953BDA5" w14:textId="77777777" w:rsidR="006B6296" w:rsidRDefault="006B6296" w:rsidP="00CE604F"/>
    <w:p w14:paraId="6C9F1178" w14:textId="77777777" w:rsidR="006B6296" w:rsidRDefault="006B6296" w:rsidP="00CE604F"/>
    <w:p w14:paraId="2D6E2114" w14:textId="77777777" w:rsidR="006B6296" w:rsidRDefault="006B6296" w:rsidP="00CE604F"/>
  </w:footnote>
  <w:footnote w:type="continuationSeparator" w:id="0">
    <w:p w14:paraId="6350964E" w14:textId="77777777" w:rsidR="006B6296" w:rsidRDefault="006B6296" w:rsidP="00CE604F">
      <w:r>
        <w:continuationSeparator/>
      </w:r>
    </w:p>
    <w:p w14:paraId="25A322DA" w14:textId="77777777" w:rsidR="006B6296" w:rsidRDefault="006B6296" w:rsidP="00CE604F"/>
    <w:p w14:paraId="7E7CC9FA" w14:textId="77777777" w:rsidR="006B6296" w:rsidRDefault="006B6296" w:rsidP="00CE604F"/>
    <w:p w14:paraId="145D7249" w14:textId="77777777" w:rsidR="006B6296" w:rsidRDefault="006B6296" w:rsidP="00CE6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7FF1" w14:textId="77777777" w:rsidR="00CD032E" w:rsidRDefault="00CD03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5AC4" w14:textId="12458739" w:rsidR="009D6A58" w:rsidRDefault="00E415F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E7A2E6" wp14:editId="5E1D0FB5">
              <wp:simplePos x="0" y="0"/>
              <wp:positionH relativeFrom="page">
                <wp:posOffset>438150</wp:posOffset>
              </wp:positionH>
              <wp:positionV relativeFrom="paragraph">
                <wp:posOffset>-1254125</wp:posOffset>
              </wp:positionV>
              <wp:extent cx="4000500" cy="1293495"/>
              <wp:effectExtent l="0" t="0" r="0" b="1905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12934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79AB5C" w14:textId="4A88CA91" w:rsidR="00F4502D" w:rsidRPr="00F4502D" w:rsidRDefault="00E415F9" w:rsidP="00F4502D">
                          <w:pPr>
                            <w:pStyle w:val="TableParagraph"/>
                            <w:spacing w:line="600" w:lineRule="exact"/>
                            <w:rPr>
                              <w:rFonts w:asciiTheme="majorHAnsi" w:eastAsia="Times New Roman" w:hAnsiTheme="majorHAnsi" w:cstheme="majorHAnsi"/>
                              <w:b/>
                              <w:bCs/>
                              <w:color w:val="002060"/>
                              <w:sz w:val="68"/>
                              <w:szCs w:val="68"/>
                              <w:lang w:val="en-AU" w:eastAsia="en-AU"/>
                            </w:rPr>
                          </w:pPr>
                          <w:r>
                            <w:rPr>
                              <w:rFonts w:asciiTheme="majorHAnsi" w:eastAsia="Times New Roman" w:hAnsiTheme="majorHAnsi" w:cstheme="majorHAnsi"/>
                              <w:b/>
                              <w:bCs/>
                              <w:color w:val="002060"/>
                              <w:sz w:val="68"/>
                              <w:szCs w:val="68"/>
                              <w:lang w:val="en-AU" w:eastAsia="en-AU"/>
                            </w:rPr>
                            <w:t xml:space="preserve">MULTIPLE </w:t>
                          </w:r>
                          <w:r>
                            <w:rPr>
                              <w:rFonts w:asciiTheme="majorHAnsi" w:eastAsia="Times New Roman" w:hAnsiTheme="majorHAnsi" w:cstheme="majorHAnsi"/>
                              <w:b/>
                              <w:bCs/>
                              <w:color w:val="002060"/>
                              <w:sz w:val="68"/>
                              <w:szCs w:val="68"/>
                              <w:lang w:val="en-AU" w:eastAsia="en-AU"/>
                            </w:rPr>
                            <w:br/>
                            <w:t>ANIMAL PERMIT</w:t>
                          </w:r>
                        </w:p>
                        <w:p w14:paraId="5DC54CA4" w14:textId="40D4A42B" w:rsidR="00F4502D" w:rsidRPr="00F4502D" w:rsidRDefault="00E415F9" w:rsidP="00E415F9">
                          <w:pPr>
                            <w:pStyle w:val="TableParagraph"/>
                            <w:spacing w:line="320" w:lineRule="exact"/>
                            <w:rPr>
                              <w:rFonts w:asciiTheme="majorHAnsi" w:hAnsiTheme="majorHAnsi" w:cstheme="majorHAnsi"/>
                              <w:color w:val="002060"/>
                            </w:rPr>
                          </w:pPr>
                          <w:r>
                            <w:rPr>
                              <w:rFonts w:asciiTheme="majorHAnsi" w:eastAsia="Times New Roman" w:hAnsiTheme="majorHAnsi" w:cstheme="majorHAnsi"/>
                              <w:b/>
                              <w:bCs/>
                              <w:color w:val="002060"/>
                              <w:sz w:val="32"/>
                              <w:szCs w:val="32"/>
                              <w:lang w:val="en-AU" w:eastAsia="en-AU"/>
                            </w:rPr>
                            <w:t>TO KEEP MORE THAN THE PERMITTED NUMBER OF ANIMALS AT YOUR PROPERTY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E7A2E6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34.5pt;margin-top:-98.75pt;width:315pt;height:101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" filled="f" stroked="f">
              <v:textbox>
                <w:txbxContent>
                  <w:p w14:paraId="3079AB5C" w14:textId="4A88CA91" w:rsidR="00F4502D" w:rsidRPr="00F4502D" w:rsidRDefault="00E415F9" w:rsidP="00F4502D">
                    <w:pPr>
                      <w:pStyle w:val="TableParagraph"/>
                      <w:spacing w:line="600" w:lineRule="exact"/>
                      <w:rPr>
                        <w:rFonts w:asciiTheme="majorHAnsi" w:eastAsia="Times New Roman" w:hAnsiTheme="majorHAnsi" w:cstheme="majorHAnsi"/>
                        <w:b/>
                        <w:bCs/>
                        <w:color w:val="002060"/>
                        <w:sz w:val="68"/>
                        <w:szCs w:val="68"/>
                        <w:lang w:val="en-AU" w:eastAsia="en-AU"/>
                      </w:rPr>
                    </w:pPr>
                    <w:r>
                      <w:rPr>
                        <w:rFonts w:asciiTheme="majorHAnsi" w:eastAsia="Times New Roman" w:hAnsiTheme="majorHAnsi" w:cstheme="majorHAnsi"/>
                        <w:b/>
                        <w:bCs/>
                        <w:color w:val="002060"/>
                        <w:sz w:val="68"/>
                        <w:szCs w:val="68"/>
                        <w:lang w:val="en-AU" w:eastAsia="en-AU"/>
                      </w:rPr>
                      <w:t xml:space="preserve">MULTIPLE </w:t>
                    </w:r>
                    <w:r>
                      <w:rPr>
                        <w:rFonts w:asciiTheme="majorHAnsi" w:eastAsia="Times New Roman" w:hAnsiTheme="majorHAnsi" w:cstheme="majorHAnsi"/>
                        <w:b/>
                        <w:bCs/>
                        <w:color w:val="002060"/>
                        <w:sz w:val="68"/>
                        <w:szCs w:val="68"/>
                        <w:lang w:val="en-AU" w:eastAsia="en-AU"/>
                      </w:rPr>
                      <w:br/>
                      <w:t>ANIMAL PERMIT</w:t>
                    </w:r>
                  </w:p>
                  <w:p w14:paraId="5DC54CA4" w14:textId="40D4A42B" w:rsidR="00F4502D" w:rsidRPr="00F4502D" w:rsidRDefault="00E415F9" w:rsidP="00E415F9">
                    <w:pPr>
                      <w:pStyle w:val="TableParagraph"/>
                      <w:spacing w:line="320" w:lineRule="exact"/>
                      <w:rPr>
                        <w:rFonts w:asciiTheme="majorHAnsi" w:hAnsiTheme="majorHAnsi" w:cstheme="majorHAnsi"/>
                        <w:color w:val="002060"/>
                      </w:rPr>
                    </w:pPr>
                    <w:r>
                      <w:rPr>
                        <w:rFonts w:asciiTheme="majorHAnsi" w:eastAsia="Times New Roman" w:hAnsiTheme="majorHAnsi" w:cstheme="majorHAnsi"/>
                        <w:b/>
                        <w:bCs/>
                        <w:color w:val="002060"/>
                        <w:sz w:val="32"/>
                        <w:szCs w:val="32"/>
                        <w:lang w:val="en-AU" w:eastAsia="en-AU"/>
                      </w:rPr>
                      <w:t>TO KEEP MORE THAN THE PERMITTED NUMBER OF ANIMALS AT YOUR PROPERTY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22E35">
      <w:rPr>
        <w:noProof/>
      </w:rPr>
      <w:drawing>
        <wp:anchor distT="0" distB="0" distL="114300" distR="114300" simplePos="0" relativeHeight="251658240" behindDoc="1" locked="0" layoutInCell="1" allowOverlap="1" wp14:anchorId="0BC09652" wp14:editId="59094D52">
          <wp:simplePos x="0" y="0"/>
          <wp:positionH relativeFrom="column">
            <wp:posOffset>1905</wp:posOffset>
          </wp:positionH>
          <wp:positionV relativeFrom="paragraph">
            <wp:posOffset>-1414780</wp:posOffset>
          </wp:positionV>
          <wp:extent cx="6904355" cy="16078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4355" cy="160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84926965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DD30" w14:textId="77777777" w:rsidR="00CD032E" w:rsidRDefault="00CD03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85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DAD6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F22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47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3A14B3F"/>
    <w:multiLevelType w:val="hybridMultilevel"/>
    <w:tmpl w:val="DDB64D5C"/>
    <w:lvl w:ilvl="0" w:tplc="0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16F86D7F"/>
    <w:multiLevelType w:val="multilevel"/>
    <w:tmpl w:val="7D36194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89D797F"/>
    <w:multiLevelType w:val="hybridMultilevel"/>
    <w:tmpl w:val="191C8AEA"/>
    <w:lvl w:ilvl="0" w:tplc="1FAA264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86B2BDC"/>
    <w:multiLevelType w:val="multilevel"/>
    <w:tmpl w:val="8CF2BA86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EFB4B69"/>
    <w:multiLevelType w:val="hybridMultilevel"/>
    <w:tmpl w:val="7A36E6A4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67DA5B88"/>
    <w:multiLevelType w:val="hybridMultilevel"/>
    <w:tmpl w:val="8046743C"/>
    <w:lvl w:ilvl="0" w:tplc="1FAA2648">
      <w:start w:val="1"/>
      <w:numFmt w:val="bullet"/>
      <w:lvlText w:val=""/>
      <w:lvlJc w:val="left"/>
      <w:pPr>
        <w:ind w:left="10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271741361">
    <w:abstractNumId w:val="15"/>
  </w:num>
  <w:num w:numId="2" w16cid:durableId="431633836">
    <w:abstractNumId w:val="11"/>
  </w:num>
  <w:num w:numId="3" w16cid:durableId="517814910">
    <w:abstractNumId w:val="21"/>
  </w:num>
  <w:num w:numId="4" w16cid:durableId="1540162292">
    <w:abstractNumId w:val="16"/>
  </w:num>
  <w:num w:numId="5" w16cid:durableId="1705792422">
    <w:abstractNumId w:val="10"/>
  </w:num>
  <w:num w:numId="6" w16cid:durableId="471142582">
    <w:abstractNumId w:val="18"/>
  </w:num>
  <w:num w:numId="7" w16cid:durableId="1577664840">
    <w:abstractNumId w:val="3"/>
  </w:num>
  <w:num w:numId="8" w16cid:durableId="1798839138">
    <w:abstractNumId w:val="9"/>
  </w:num>
  <w:num w:numId="9" w16cid:durableId="1427725981">
    <w:abstractNumId w:val="8"/>
  </w:num>
  <w:num w:numId="10" w16cid:durableId="1346396388">
    <w:abstractNumId w:val="2"/>
  </w:num>
  <w:num w:numId="11" w16cid:durableId="653800139">
    <w:abstractNumId w:val="13"/>
  </w:num>
  <w:num w:numId="12" w16cid:durableId="450586950">
    <w:abstractNumId w:val="17"/>
  </w:num>
  <w:num w:numId="13" w16cid:durableId="589967467">
    <w:abstractNumId w:val="7"/>
  </w:num>
  <w:num w:numId="14" w16cid:durableId="1618640097">
    <w:abstractNumId w:val="6"/>
  </w:num>
  <w:num w:numId="15" w16cid:durableId="119883594">
    <w:abstractNumId w:val="9"/>
    <w:lvlOverride w:ilvl="0">
      <w:startOverride w:val="1"/>
    </w:lvlOverride>
  </w:num>
  <w:num w:numId="16" w16cid:durableId="154348337">
    <w:abstractNumId w:val="17"/>
  </w:num>
  <w:num w:numId="17" w16cid:durableId="632322336">
    <w:abstractNumId w:val="17"/>
  </w:num>
  <w:num w:numId="18" w16cid:durableId="82073472">
    <w:abstractNumId w:val="17"/>
  </w:num>
  <w:num w:numId="19" w16cid:durableId="1488547257">
    <w:abstractNumId w:val="13"/>
  </w:num>
  <w:num w:numId="20" w16cid:durableId="1641032994">
    <w:abstractNumId w:val="13"/>
  </w:num>
  <w:num w:numId="21" w16cid:durableId="185678338">
    <w:abstractNumId w:val="13"/>
  </w:num>
  <w:num w:numId="22" w16cid:durableId="2099328209">
    <w:abstractNumId w:val="5"/>
  </w:num>
  <w:num w:numId="23" w16cid:durableId="554318071">
    <w:abstractNumId w:val="4"/>
  </w:num>
  <w:num w:numId="24" w16cid:durableId="1275211196">
    <w:abstractNumId w:val="1"/>
  </w:num>
  <w:num w:numId="25" w16cid:durableId="1705590677">
    <w:abstractNumId w:val="0"/>
  </w:num>
  <w:num w:numId="26" w16cid:durableId="995495129">
    <w:abstractNumId w:val="14"/>
  </w:num>
  <w:num w:numId="27" w16cid:durableId="1398434411">
    <w:abstractNumId w:val="12"/>
  </w:num>
  <w:num w:numId="28" w16cid:durableId="1674063248">
    <w:abstractNumId w:val="20"/>
  </w:num>
  <w:num w:numId="29" w16cid:durableId="904875624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TrueTypeFonts/>
  <w:saveSubset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LockQFSet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01"/>
    <w:rsid w:val="0000578C"/>
    <w:rsid w:val="00010362"/>
    <w:rsid w:val="00011D90"/>
    <w:rsid w:val="00012493"/>
    <w:rsid w:val="00015395"/>
    <w:rsid w:val="00015489"/>
    <w:rsid w:val="00015B24"/>
    <w:rsid w:val="000166FE"/>
    <w:rsid w:val="00021629"/>
    <w:rsid w:val="00023FF8"/>
    <w:rsid w:val="000340A9"/>
    <w:rsid w:val="00035765"/>
    <w:rsid w:val="00035E23"/>
    <w:rsid w:val="00041675"/>
    <w:rsid w:val="00051849"/>
    <w:rsid w:val="00056673"/>
    <w:rsid w:val="000623F9"/>
    <w:rsid w:val="00072C00"/>
    <w:rsid w:val="000767E6"/>
    <w:rsid w:val="0008298C"/>
    <w:rsid w:val="000830C8"/>
    <w:rsid w:val="000846FE"/>
    <w:rsid w:val="00084E44"/>
    <w:rsid w:val="000873E7"/>
    <w:rsid w:val="00092C1D"/>
    <w:rsid w:val="0009559C"/>
    <w:rsid w:val="00095E19"/>
    <w:rsid w:val="000A0633"/>
    <w:rsid w:val="000A73E8"/>
    <w:rsid w:val="000B5463"/>
    <w:rsid w:val="000B7726"/>
    <w:rsid w:val="000C06EF"/>
    <w:rsid w:val="000C2502"/>
    <w:rsid w:val="000C72E5"/>
    <w:rsid w:val="000C7DD4"/>
    <w:rsid w:val="000D6A4D"/>
    <w:rsid w:val="000D6EA5"/>
    <w:rsid w:val="000E22A7"/>
    <w:rsid w:val="000E46A7"/>
    <w:rsid w:val="000E4DB7"/>
    <w:rsid w:val="000E5CAE"/>
    <w:rsid w:val="000F52FE"/>
    <w:rsid w:val="000F71C6"/>
    <w:rsid w:val="00103137"/>
    <w:rsid w:val="00104560"/>
    <w:rsid w:val="00113B8E"/>
    <w:rsid w:val="00114534"/>
    <w:rsid w:val="00115ACC"/>
    <w:rsid w:val="0011699E"/>
    <w:rsid w:val="001207DA"/>
    <w:rsid w:val="00120B2D"/>
    <w:rsid w:val="00121869"/>
    <w:rsid w:val="00121968"/>
    <w:rsid w:val="0012356D"/>
    <w:rsid w:val="00126586"/>
    <w:rsid w:val="00127617"/>
    <w:rsid w:val="001359F2"/>
    <w:rsid w:val="0013729F"/>
    <w:rsid w:val="00150C44"/>
    <w:rsid w:val="0015135C"/>
    <w:rsid w:val="00151A80"/>
    <w:rsid w:val="00152D85"/>
    <w:rsid w:val="00153248"/>
    <w:rsid w:val="001546E5"/>
    <w:rsid w:val="0015593C"/>
    <w:rsid w:val="001626E3"/>
    <w:rsid w:val="00162A63"/>
    <w:rsid w:val="00171B11"/>
    <w:rsid w:val="001836F5"/>
    <w:rsid w:val="001864B5"/>
    <w:rsid w:val="00191177"/>
    <w:rsid w:val="0019445B"/>
    <w:rsid w:val="001946CF"/>
    <w:rsid w:val="00194A12"/>
    <w:rsid w:val="00194D3C"/>
    <w:rsid w:val="00196728"/>
    <w:rsid w:val="001976D9"/>
    <w:rsid w:val="001A3E10"/>
    <w:rsid w:val="001B0978"/>
    <w:rsid w:val="001B0E1A"/>
    <w:rsid w:val="001B1BE4"/>
    <w:rsid w:val="001B3939"/>
    <w:rsid w:val="001B547E"/>
    <w:rsid w:val="001B6984"/>
    <w:rsid w:val="001C5632"/>
    <w:rsid w:val="001C6741"/>
    <w:rsid w:val="001C6D0A"/>
    <w:rsid w:val="001E0A78"/>
    <w:rsid w:val="001E1C45"/>
    <w:rsid w:val="001E29A9"/>
    <w:rsid w:val="001E2D0E"/>
    <w:rsid w:val="001E444C"/>
    <w:rsid w:val="001E5696"/>
    <w:rsid w:val="001F09FA"/>
    <w:rsid w:val="001F2B7B"/>
    <w:rsid w:val="001F427B"/>
    <w:rsid w:val="001F5141"/>
    <w:rsid w:val="001F6962"/>
    <w:rsid w:val="002003C0"/>
    <w:rsid w:val="00206A5B"/>
    <w:rsid w:val="00207D18"/>
    <w:rsid w:val="002108F8"/>
    <w:rsid w:val="00210D17"/>
    <w:rsid w:val="0021166E"/>
    <w:rsid w:val="00214DB3"/>
    <w:rsid w:val="00215F5E"/>
    <w:rsid w:val="00217331"/>
    <w:rsid w:val="00220CCC"/>
    <w:rsid w:val="00221F39"/>
    <w:rsid w:val="002273D6"/>
    <w:rsid w:val="00230CF5"/>
    <w:rsid w:val="00234031"/>
    <w:rsid w:val="002345A8"/>
    <w:rsid w:val="00240500"/>
    <w:rsid w:val="002417C3"/>
    <w:rsid w:val="002435F7"/>
    <w:rsid w:val="00244983"/>
    <w:rsid w:val="00246A7D"/>
    <w:rsid w:val="002508C9"/>
    <w:rsid w:val="00250A74"/>
    <w:rsid w:val="00250D31"/>
    <w:rsid w:val="00252A05"/>
    <w:rsid w:val="00253BA9"/>
    <w:rsid w:val="00260B9B"/>
    <w:rsid w:val="00262388"/>
    <w:rsid w:val="00271541"/>
    <w:rsid w:val="0027230C"/>
    <w:rsid w:val="00274BFC"/>
    <w:rsid w:val="00275B0E"/>
    <w:rsid w:val="0027601E"/>
    <w:rsid w:val="0027603E"/>
    <w:rsid w:val="00282E75"/>
    <w:rsid w:val="00283B16"/>
    <w:rsid w:val="00284A44"/>
    <w:rsid w:val="002862A5"/>
    <w:rsid w:val="002900A6"/>
    <w:rsid w:val="002914EA"/>
    <w:rsid w:val="002922E2"/>
    <w:rsid w:val="00294100"/>
    <w:rsid w:val="002A29EE"/>
    <w:rsid w:val="002A5BE4"/>
    <w:rsid w:val="002B3442"/>
    <w:rsid w:val="002C10B7"/>
    <w:rsid w:val="002C3604"/>
    <w:rsid w:val="002C3D86"/>
    <w:rsid w:val="002C720A"/>
    <w:rsid w:val="002D163D"/>
    <w:rsid w:val="002D2753"/>
    <w:rsid w:val="002D43F4"/>
    <w:rsid w:val="002D627C"/>
    <w:rsid w:val="002D63A4"/>
    <w:rsid w:val="002E0EFD"/>
    <w:rsid w:val="002E135E"/>
    <w:rsid w:val="002E1732"/>
    <w:rsid w:val="002E2D7B"/>
    <w:rsid w:val="002F58CA"/>
    <w:rsid w:val="002F5D4C"/>
    <w:rsid w:val="002F61B9"/>
    <w:rsid w:val="003007A4"/>
    <w:rsid w:val="003017E4"/>
    <w:rsid w:val="00306FD8"/>
    <w:rsid w:val="00307A5C"/>
    <w:rsid w:val="00307C95"/>
    <w:rsid w:val="00310181"/>
    <w:rsid w:val="00311EB7"/>
    <w:rsid w:val="00312DB3"/>
    <w:rsid w:val="003162EE"/>
    <w:rsid w:val="00316A00"/>
    <w:rsid w:val="0031759E"/>
    <w:rsid w:val="0032261C"/>
    <w:rsid w:val="00322EF4"/>
    <w:rsid w:val="0033198A"/>
    <w:rsid w:val="0033295D"/>
    <w:rsid w:val="003357C3"/>
    <w:rsid w:val="00337F3D"/>
    <w:rsid w:val="00343F6C"/>
    <w:rsid w:val="003527BD"/>
    <w:rsid w:val="003563BF"/>
    <w:rsid w:val="00361EB0"/>
    <w:rsid w:val="003639E2"/>
    <w:rsid w:val="00363D19"/>
    <w:rsid w:val="00366F31"/>
    <w:rsid w:val="00370F2D"/>
    <w:rsid w:val="0037157C"/>
    <w:rsid w:val="00384406"/>
    <w:rsid w:val="00386225"/>
    <w:rsid w:val="003937FC"/>
    <w:rsid w:val="00394F14"/>
    <w:rsid w:val="00395614"/>
    <w:rsid w:val="00395B75"/>
    <w:rsid w:val="003A1C7A"/>
    <w:rsid w:val="003A1DE6"/>
    <w:rsid w:val="003A2B8D"/>
    <w:rsid w:val="003A75BE"/>
    <w:rsid w:val="003B14BA"/>
    <w:rsid w:val="003B403F"/>
    <w:rsid w:val="003B76DC"/>
    <w:rsid w:val="003C2C9E"/>
    <w:rsid w:val="003C3DA3"/>
    <w:rsid w:val="003C5A9B"/>
    <w:rsid w:val="003C6348"/>
    <w:rsid w:val="003D00CA"/>
    <w:rsid w:val="003D282E"/>
    <w:rsid w:val="003D48DA"/>
    <w:rsid w:val="003D720C"/>
    <w:rsid w:val="003E4573"/>
    <w:rsid w:val="003E48E2"/>
    <w:rsid w:val="003E4FDA"/>
    <w:rsid w:val="003F017A"/>
    <w:rsid w:val="003F3636"/>
    <w:rsid w:val="004004EE"/>
    <w:rsid w:val="00406F2C"/>
    <w:rsid w:val="0041053A"/>
    <w:rsid w:val="004107B6"/>
    <w:rsid w:val="00411F2C"/>
    <w:rsid w:val="0041214E"/>
    <w:rsid w:val="0042172C"/>
    <w:rsid w:val="00421F96"/>
    <w:rsid w:val="00423980"/>
    <w:rsid w:val="00426496"/>
    <w:rsid w:val="00427869"/>
    <w:rsid w:val="00433FC6"/>
    <w:rsid w:val="00436650"/>
    <w:rsid w:val="0044053B"/>
    <w:rsid w:val="004421FE"/>
    <w:rsid w:val="00444C5F"/>
    <w:rsid w:val="004470FA"/>
    <w:rsid w:val="00447B04"/>
    <w:rsid w:val="00452F63"/>
    <w:rsid w:val="00456338"/>
    <w:rsid w:val="004568F3"/>
    <w:rsid w:val="00461C05"/>
    <w:rsid w:val="00462820"/>
    <w:rsid w:val="00466A5F"/>
    <w:rsid w:val="004735CE"/>
    <w:rsid w:val="00474B86"/>
    <w:rsid w:val="0048346E"/>
    <w:rsid w:val="00484C6E"/>
    <w:rsid w:val="004853D9"/>
    <w:rsid w:val="0048747B"/>
    <w:rsid w:val="00487805"/>
    <w:rsid w:val="00490898"/>
    <w:rsid w:val="0049166C"/>
    <w:rsid w:val="0049315B"/>
    <w:rsid w:val="00494757"/>
    <w:rsid w:val="00495432"/>
    <w:rsid w:val="004A1855"/>
    <w:rsid w:val="004A1ADD"/>
    <w:rsid w:val="004A1F23"/>
    <w:rsid w:val="004A339C"/>
    <w:rsid w:val="004A4AE1"/>
    <w:rsid w:val="004B497A"/>
    <w:rsid w:val="004B545B"/>
    <w:rsid w:val="004B6B3F"/>
    <w:rsid w:val="004C34A2"/>
    <w:rsid w:val="004C5421"/>
    <w:rsid w:val="004D13DC"/>
    <w:rsid w:val="004D2DEE"/>
    <w:rsid w:val="004D392B"/>
    <w:rsid w:val="004E0BA5"/>
    <w:rsid w:val="004E0DF1"/>
    <w:rsid w:val="004E1E84"/>
    <w:rsid w:val="004E3189"/>
    <w:rsid w:val="004E425B"/>
    <w:rsid w:val="004E57CE"/>
    <w:rsid w:val="004E735A"/>
    <w:rsid w:val="004F46FF"/>
    <w:rsid w:val="004F52AC"/>
    <w:rsid w:val="004F6746"/>
    <w:rsid w:val="00503C27"/>
    <w:rsid w:val="00503D81"/>
    <w:rsid w:val="0051169F"/>
    <w:rsid w:val="005129D9"/>
    <w:rsid w:val="00512BC7"/>
    <w:rsid w:val="0051345A"/>
    <w:rsid w:val="00516046"/>
    <w:rsid w:val="005207CB"/>
    <w:rsid w:val="00523A60"/>
    <w:rsid w:val="00531BEE"/>
    <w:rsid w:val="00533575"/>
    <w:rsid w:val="00533CE6"/>
    <w:rsid w:val="005353AA"/>
    <w:rsid w:val="00535561"/>
    <w:rsid w:val="00540BBC"/>
    <w:rsid w:val="00552ED1"/>
    <w:rsid w:val="00555916"/>
    <w:rsid w:val="005562F1"/>
    <w:rsid w:val="005567C3"/>
    <w:rsid w:val="00557B84"/>
    <w:rsid w:val="00561C65"/>
    <w:rsid w:val="00561F8D"/>
    <w:rsid w:val="00563121"/>
    <w:rsid w:val="00585605"/>
    <w:rsid w:val="00593EDF"/>
    <w:rsid w:val="00595475"/>
    <w:rsid w:val="00595895"/>
    <w:rsid w:val="005A053C"/>
    <w:rsid w:val="005A524D"/>
    <w:rsid w:val="005B0344"/>
    <w:rsid w:val="005B374E"/>
    <w:rsid w:val="005B4482"/>
    <w:rsid w:val="005B7F2F"/>
    <w:rsid w:val="005C11CA"/>
    <w:rsid w:val="005C428F"/>
    <w:rsid w:val="005D35B0"/>
    <w:rsid w:val="005D47B0"/>
    <w:rsid w:val="005D4B4A"/>
    <w:rsid w:val="005E57BE"/>
    <w:rsid w:val="005E5955"/>
    <w:rsid w:val="005F3E77"/>
    <w:rsid w:val="005F5864"/>
    <w:rsid w:val="00607FD8"/>
    <w:rsid w:val="006129DF"/>
    <w:rsid w:val="0061505F"/>
    <w:rsid w:val="00615AA3"/>
    <w:rsid w:val="0061751B"/>
    <w:rsid w:val="0062297D"/>
    <w:rsid w:val="006251CD"/>
    <w:rsid w:val="006338FE"/>
    <w:rsid w:val="00634604"/>
    <w:rsid w:val="0063689D"/>
    <w:rsid w:val="00645279"/>
    <w:rsid w:val="00645D96"/>
    <w:rsid w:val="00647023"/>
    <w:rsid w:val="00653179"/>
    <w:rsid w:val="00653A59"/>
    <w:rsid w:val="00654462"/>
    <w:rsid w:val="006545E3"/>
    <w:rsid w:val="0065589F"/>
    <w:rsid w:val="006608C0"/>
    <w:rsid w:val="00662EC6"/>
    <w:rsid w:val="00664646"/>
    <w:rsid w:val="0067249B"/>
    <w:rsid w:val="00676B87"/>
    <w:rsid w:val="006775FA"/>
    <w:rsid w:val="00677EE0"/>
    <w:rsid w:val="00680DFB"/>
    <w:rsid w:val="0068456E"/>
    <w:rsid w:val="0068482A"/>
    <w:rsid w:val="00685F7E"/>
    <w:rsid w:val="0068762B"/>
    <w:rsid w:val="00692792"/>
    <w:rsid w:val="00695495"/>
    <w:rsid w:val="006A0287"/>
    <w:rsid w:val="006A1C58"/>
    <w:rsid w:val="006A2BF7"/>
    <w:rsid w:val="006A36EB"/>
    <w:rsid w:val="006B5921"/>
    <w:rsid w:val="006B5B56"/>
    <w:rsid w:val="006B6296"/>
    <w:rsid w:val="006C059A"/>
    <w:rsid w:val="006C596B"/>
    <w:rsid w:val="006D39B9"/>
    <w:rsid w:val="006E4BEF"/>
    <w:rsid w:val="006E58AA"/>
    <w:rsid w:val="006E6E31"/>
    <w:rsid w:val="006F0469"/>
    <w:rsid w:val="006F14CA"/>
    <w:rsid w:val="006F2C20"/>
    <w:rsid w:val="006F2FF8"/>
    <w:rsid w:val="006F7304"/>
    <w:rsid w:val="007003CF"/>
    <w:rsid w:val="0070159A"/>
    <w:rsid w:val="00701A83"/>
    <w:rsid w:val="00702575"/>
    <w:rsid w:val="00703498"/>
    <w:rsid w:val="00705479"/>
    <w:rsid w:val="00705838"/>
    <w:rsid w:val="0070694E"/>
    <w:rsid w:val="00706BE0"/>
    <w:rsid w:val="00706FD3"/>
    <w:rsid w:val="00710616"/>
    <w:rsid w:val="00712E1C"/>
    <w:rsid w:val="00717673"/>
    <w:rsid w:val="007207EC"/>
    <w:rsid w:val="00721E8E"/>
    <w:rsid w:val="007222EC"/>
    <w:rsid w:val="00730BC4"/>
    <w:rsid w:val="00732DD6"/>
    <w:rsid w:val="00735058"/>
    <w:rsid w:val="00740BE0"/>
    <w:rsid w:val="00742416"/>
    <w:rsid w:val="00743140"/>
    <w:rsid w:val="00743222"/>
    <w:rsid w:val="00746CAB"/>
    <w:rsid w:val="00754905"/>
    <w:rsid w:val="007641F5"/>
    <w:rsid w:val="00765E2C"/>
    <w:rsid w:val="00773F6E"/>
    <w:rsid w:val="0077461F"/>
    <w:rsid w:val="00774933"/>
    <w:rsid w:val="0077640A"/>
    <w:rsid w:val="00781A61"/>
    <w:rsid w:val="00783165"/>
    <w:rsid w:val="007861DF"/>
    <w:rsid w:val="00787A5E"/>
    <w:rsid w:val="00790D82"/>
    <w:rsid w:val="007A1CDE"/>
    <w:rsid w:val="007A419A"/>
    <w:rsid w:val="007A4A19"/>
    <w:rsid w:val="007A7DD9"/>
    <w:rsid w:val="007B12C6"/>
    <w:rsid w:val="007B3DB5"/>
    <w:rsid w:val="007C024A"/>
    <w:rsid w:val="007C0A4C"/>
    <w:rsid w:val="007C1EB3"/>
    <w:rsid w:val="007C5426"/>
    <w:rsid w:val="007C5AF5"/>
    <w:rsid w:val="007C5D2E"/>
    <w:rsid w:val="007D5312"/>
    <w:rsid w:val="007D788F"/>
    <w:rsid w:val="007E0193"/>
    <w:rsid w:val="007E23B9"/>
    <w:rsid w:val="007E2DC1"/>
    <w:rsid w:val="007E34EA"/>
    <w:rsid w:val="007F05D2"/>
    <w:rsid w:val="007F2EB6"/>
    <w:rsid w:val="00800803"/>
    <w:rsid w:val="0080430D"/>
    <w:rsid w:val="008046A0"/>
    <w:rsid w:val="008066AA"/>
    <w:rsid w:val="008115C3"/>
    <w:rsid w:val="00811852"/>
    <w:rsid w:val="008169A6"/>
    <w:rsid w:val="00822201"/>
    <w:rsid w:val="00822E35"/>
    <w:rsid w:val="00830EAA"/>
    <w:rsid w:val="0083162B"/>
    <w:rsid w:val="00841D8C"/>
    <w:rsid w:val="008428C4"/>
    <w:rsid w:val="008429D4"/>
    <w:rsid w:val="00846683"/>
    <w:rsid w:val="00847025"/>
    <w:rsid w:val="00847D90"/>
    <w:rsid w:val="00854CEA"/>
    <w:rsid w:val="00860935"/>
    <w:rsid w:val="008616F3"/>
    <w:rsid w:val="00862661"/>
    <w:rsid w:val="00864767"/>
    <w:rsid w:val="0086576A"/>
    <w:rsid w:val="0087344F"/>
    <w:rsid w:val="008832AA"/>
    <w:rsid w:val="00893CCB"/>
    <w:rsid w:val="008B12A3"/>
    <w:rsid w:val="008B12C3"/>
    <w:rsid w:val="008B1448"/>
    <w:rsid w:val="008B2A9A"/>
    <w:rsid w:val="008B4052"/>
    <w:rsid w:val="008D5F8A"/>
    <w:rsid w:val="008D6C5F"/>
    <w:rsid w:val="008E13E8"/>
    <w:rsid w:val="008E31E1"/>
    <w:rsid w:val="008F3B94"/>
    <w:rsid w:val="008F5002"/>
    <w:rsid w:val="008F6661"/>
    <w:rsid w:val="00903687"/>
    <w:rsid w:val="00903A5E"/>
    <w:rsid w:val="00910D31"/>
    <w:rsid w:val="009115AB"/>
    <w:rsid w:val="00912336"/>
    <w:rsid w:val="009172F6"/>
    <w:rsid w:val="00922B95"/>
    <w:rsid w:val="00922F59"/>
    <w:rsid w:val="00926828"/>
    <w:rsid w:val="00930869"/>
    <w:rsid w:val="0093235E"/>
    <w:rsid w:val="00937703"/>
    <w:rsid w:val="0093771A"/>
    <w:rsid w:val="00944034"/>
    <w:rsid w:val="0094605E"/>
    <w:rsid w:val="00951BD1"/>
    <w:rsid w:val="00952F63"/>
    <w:rsid w:val="00953ABE"/>
    <w:rsid w:val="00954389"/>
    <w:rsid w:val="00954C94"/>
    <w:rsid w:val="00963ABA"/>
    <w:rsid w:val="00963F1C"/>
    <w:rsid w:val="00966C88"/>
    <w:rsid w:val="00970733"/>
    <w:rsid w:val="00971677"/>
    <w:rsid w:val="00972785"/>
    <w:rsid w:val="00972889"/>
    <w:rsid w:val="00974B66"/>
    <w:rsid w:val="00981378"/>
    <w:rsid w:val="00981798"/>
    <w:rsid w:val="0098415F"/>
    <w:rsid w:val="00984A8A"/>
    <w:rsid w:val="00985876"/>
    <w:rsid w:val="00986C85"/>
    <w:rsid w:val="00994CB7"/>
    <w:rsid w:val="00995A1B"/>
    <w:rsid w:val="009976E0"/>
    <w:rsid w:val="009A1C3D"/>
    <w:rsid w:val="009A2615"/>
    <w:rsid w:val="009A2FBA"/>
    <w:rsid w:val="009A38C0"/>
    <w:rsid w:val="009A3983"/>
    <w:rsid w:val="009A504C"/>
    <w:rsid w:val="009B5D92"/>
    <w:rsid w:val="009C5C32"/>
    <w:rsid w:val="009D6278"/>
    <w:rsid w:val="009D6A58"/>
    <w:rsid w:val="009E0153"/>
    <w:rsid w:val="009E37EF"/>
    <w:rsid w:val="009E3888"/>
    <w:rsid w:val="009E4906"/>
    <w:rsid w:val="009F184B"/>
    <w:rsid w:val="009F25EE"/>
    <w:rsid w:val="009F44CD"/>
    <w:rsid w:val="00A013CA"/>
    <w:rsid w:val="00A01D7D"/>
    <w:rsid w:val="00A02A49"/>
    <w:rsid w:val="00A02F5D"/>
    <w:rsid w:val="00A10B9D"/>
    <w:rsid w:val="00A12C87"/>
    <w:rsid w:val="00A15D80"/>
    <w:rsid w:val="00A15EF9"/>
    <w:rsid w:val="00A16F3E"/>
    <w:rsid w:val="00A17099"/>
    <w:rsid w:val="00A21A5E"/>
    <w:rsid w:val="00A21D6A"/>
    <w:rsid w:val="00A21F56"/>
    <w:rsid w:val="00A24545"/>
    <w:rsid w:val="00A24C55"/>
    <w:rsid w:val="00A26D88"/>
    <w:rsid w:val="00A27EBF"/>
    <w:rsid w:val="00A33B33"/>
    <w:rsid w:val="00A35D4C"/>
    <w:rsid w:val="00A377BC"/>
    <w:rsid w:val="00A37C70"/>
    <w:rsid w:val="00A41F86"/>
    <w:rsid w:val="00A4340C"/>
    <w:rsid w:val="00A4776F"/>
    <w:rsid w:val="00A529E9"/>
    <w:rsid w:val="00A54310"/>
    <w:rsid w:val="00A573FC"/>
    <w:rsid w:val="00A61E23"/>
    <w:rsid w:val="00A66087"/>
    <w:rsid w:val="00A676F8"/>
    <w:rsid w:val="00A72B90"/>
    <w:rsid w:val="00A75C29"/>
    <w:rsid w:val="00A81AC1"/>
    <w:rsid w:val="00A82BB2"/>
    <w:rsid w:val="00A83926"/>
    <w:rsid w:val="00A855D3"/>
    <w:rsid w:val="00A867D5"/>
    <w:rsid w:val="00A93988"/>
    <w:rsid w:val="00A93C0B"/>
    <w:rsid w:val="00A94C7E"/>
    <w:rsid w:val="00A9546D"/>
    <w:rsid w:val="00A97124"/>
    <w:rsid w:val="00AA751F"/>
    <w:rsid w:val="00AB458A"/>
    <w:rsid w:val="00AB4A85"/>
    <w:rsid w:val="00AB5839"/>
    <w:rsid w:val="00AC0510"/>
    <w:rsid w:val="00AC1757"/>
    <w:rsid w:val="00AC1E0E"/>
    <w:rsid w:val="00AC3B3C"/>
    <w:rsid w:val="00AC62F5"/>
    <w:rsid w:val="00AD2347"/>
    <w:rsid w:val="00AD38E4"/>
    <w:rsid w:val="00AD440A"/>
    <w:rsid w:val="00AD45EE"/>
    <w:rsid w:val="00AD4E4D"/>
    <w:rsid w:val="00AE5FC8"/>
    <w:rsid w:val="00AE76BF"/>
    <w:rsid w:val="00AF214F"/>
    <w:rsid w:val="00AF386C"/>
    <w:rsid w:val="00AF7A40"/>
    <w:rsid w:val="00B02CD6"/>
    <w:rsid w:val="00B03C9D"/>
    <w:rsid w:val="00B04F66"/>
    <w:rsid w:val="00B0752D"/>
    <w:rsid w:val="00B118A3"/>
    <w:rsid w:val="00B13C48"/>
    <w:rsid w:val="00B14589"/>
    <w:rsid w:val="00B15409"/>
    <w:rsid w:val="00B21E43"/>
    <w:rsid w:val="00B21E88"/>
    <w:rsid w:val="00B21F67"/>
    <w:rsid w:val="00B21F6A"/>
    <w:rsid w:val="00B32E22"/>
    <w:rsid w:val="00B348E1"/>
    <w:rsid w:val="00B42BD4"/>
    <w:rsid w:val="00B47952"/>
    <w:rsid w:val="00B50EB7"/>
    <w:rsid w:val="00B51E11"/>
    <w:rsid w:val="00B5295D"/>
    <w:rsid w:val="00B5359B"/>
    <w:rsid w:val="00B563FB"/>
    <w:rsid w:val="00B57321"/>
    <w:rsid w:val="00B60586"/>
    <w:rsid w:val="00B60F65"/>
    <w:rsid w:val="00B66D97"/>
    <w:rsid w:val="00B67069"/>
    <w:rsid w:val="00B670B4"/>
    <w:rsid w:val="00B67D19"/>
    <w:rsid w:val="00B72E76"/>
    <w:rsid w:val="00B7301C"/>
    <w:rsid w:val="00B734A1"/>
    <w:rsid w:val="00B75786"/>
    <w:rsid w:val="00B85B84"/>
    <w:rsid w:val="00B90876"/>
    <w:rsid w:val="00B95649"/>
    <w:rsid w:val="00B9575B"/>
    <w:rsid w:val="00B97711"/>
    <w:rsid w:val="00BA0A5C"/>
    <w:rsid w:val="00BA1870"/>
    <w:rsid w:val="00BA3AD2"/>
    <w:rsid w:val="00BA540D"/>
    <w:rsid w:val="00BB0C7F"/>
    <w:rsid w:val="00BB105F"/>
    <w:rsid w:val="00BB17CB"/>
    <w:rsid w:val="00BB1ADB"/>
    <w:rsid w:val="00BB3DAD"/>
    <w:rsid w:val="00BB4393"/>
    <w:rsid w:val="00BC4A46"/>
    <w:rsid w:val="00BC6BF4"/>
    <w:rsid w:val="00BD0F8B"/>
    <w:rsid w:val="00BD176A"/>
    <w:rsid w:val="00BD2821"/>
    <w:rsid w:val="00BD41B9"/>
    <w:rsid w:val="00BD5EA5"/>
    <w:rsid w:val="00BD6922"/>
    <w:rsid w:val="00BE1CD2"/>
    <w:rsid w:val="00BF1829"/>
    <w:rsid w:val="00BF3A65"/>
    <w:rsid w:val="00BF3F49"/>
    <w:rsid w:val="00C0113C"/>
    <w:rsid w:val="00C014D7"/>
    <w:rsid w:val="00C04A64"/>
    <w:rsid w:val="00C04F80"/>
    <w:rsid w:val="00C05C35"/>
    <w:rsid w:val="00C07297"/>
    <w:rsid w:val="00C1594A"/>
    <w:rsid w:val="00C162F8"/>
    <w:rsid w:val="00C21EBD"/>
    <w:rsid w:val="00C223F7"/>
    <w:rsid w:val="00C25111"/>
    <w:rsid w:val="00C25162"/>
    <w:rsid w:val="00C303C2"/>
    <w:rsid w:val="00C34ACD"/>
    <w:rsid w:val="00C34DD9"/>
    <w:rsid w:val="00C424D2"/>
    <w:rsid w:val="00C46957"/>
    <w:rsid w:val="00C5027F"/>
    <w:rsid w:val="00C50865"/>
    <w:rsid w:val="00C513DF"/>
    <w:rsid w:val="00C559D8"/>
    <w:rsid w:val="00C609EC"/>
    <w:rsid w:val="00C6312A"/>
    <w:rsid w:val="00C65F7E"/>
    <w:rsid w:val="00C70C3F"/>
    <w:rsid w:val="00C73186"/>
    <w:rsid w:val="00C73616"/>
    <w:rsid w:val="00C7497D"/>
    <w:rsid w:val="00C76782"/>
    <w:rsid w:val="00C7698C"/>
    <w:rsid w:val="00C807A8"/>
    <w:rsid w:val="00C815F2"/>
    <w:rsid w:val="00C83561"/>
    <w:rsid w:val="00C851C0"/>
    <w:rsid w:val="00C85B0C"/>
    <w:rsid w:val="00C86E4D"/>
    <w:rsid w:val="00C877ED"/>
    <w:rsid w:val="00C9089B"/>
    <w:rsid w:val="00C911BB"/>
    <w:rsid w:val="00C92BE5"/>
    <w:rsid w:val="00CA3449"/>
    <w:rsid w:val="00CA7121"/>
    <w:rsid w:val="00CA7859"/>
    <w:rsid w:val="00CB1160"/>
    <w:rsid w:val="00CB5996"/>
    <w:rsid w:val="00CB5A5B"/>
    <w:rsid w:val="00CB6F87"/>
    <w:rsid w:val="00CC3035"/>
    <w:rsid w:val="00CC3849"/>
    <w:rsid w:val="00CD032E"/>
    <w:rsid w:val="00CD4B89"/>
    <w:rsid w:val="00CD5B2F"/>
    <w:rsid w:val="00CE0BDC"/>
    <w:rsid w:val="00CE2F73"/>
    <w:rsid w:val="00CE3F4B"/>
    <w:rsid w:val="00CE604F"/>
    <w:rsid w:val="00CE6C8C"/>
    <w:rsid w:val="00CF0500"/>
    <w:rsid w:val="00CF2B50"/>
    <w:rsid w:val="00CF3059"/>
    <w:rsid w:val="00CF3483"/>
    <w:rsid w:val="00CF54C2"/>
    <w:rsid w:val="00D02339"/>
    <w:rsid w:val="00D034A7"/>
    <w:rsid w:val="00D047CD"/>
    <w:rsid w:val="00D04820"/>
    <w:rsid w:val="00D06AD4"/>
    <w:rsid w:val="00D1048F"/>
    <w:rsid w:val="00D10B3F"/>
    <w:rsid w:val="00D17B78"/>
    <w:rsid w:val="00D20815"/>
    <w:rsid w:val="00D229C5"/>
    <w:rsid w:val="00D24945"/>
    <w:rsid w:val="00D26389"/>
    <w:rsid w:val="00D2719A"/>
    <w:rsid w:val="00D30873"/>
    <w:rsid w:val="00D33DE4"/>
    <w:rsid w:val="00D3510D"/>
    <w:rsid w:val="00D3557F"/>
    <w:rsid w:val="00D37654"/>
    <w:rsid w:val="00D42FA1"/>
    <w:rsid w:val="00D46BB0"/>
    <w:rsid w:val="00D51C03"/>
    <w:rsid w:val="00D52465"/>
    <w:rsid w:val="00D528F9"/>
    <w:rsid w:val="00D55A19"/>
    <w:rsid w:val="00D62E04"/>
    <w:rsid w:val="00D64540"/>
    <w:rsid w:val="00D6642E"/>
    <w:rsid w:val="00D72DB9"/>
    <w:rsid w:val="00D754DE"/>
    <w:rsid w:val="00D7569B"/>
    <w:rsid w:val="00D757ED"/>
    <w:rsid w:val="00D76D9C"/>
    <w:rsid w:val="00D86650"/>
    <w:rsid w:val="00D90123"/>
    <w:rsid w:val="00D914F2"/>
    <w:rsid w:val="00D91777"/>
    <w:rsid w:val="00D918DE"/>
    <w:rsid w:val="00D91CAC"/>
    <w:rsid w:val="00D9361E"/>
    <w:rsid w:val="00D93B10"/>
    <w:rsid w:val="00D94981"/>
    <w:rsid w:val="00DA1A48"/>
    <w:rsid w:val="00DA4B74"/>
    <w:rsid w:val="00DB0119"/>
    <w:rsid w:val="00DB03DC"/>
    <w:rsid w:val="00DB2401"/>
    <w:rsid w:val="00DB27B6"/>
    <w:rsid w:val="00DB329F"/>
    <w:rsid w:val="00DB56B8"/>
    <w:rsid w:val="00DB5D80"/>
    <w:rsid w:val="00DB6164"/>
    <w:rsid w:val="00DB63C0"/>
    <w:rsid w:val="00DB6F98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AE"/>
    <w:rsid w:val="00DE671C"/>
    <w:rsid w:val="00DF1357"/>
    <w:rsid w:val="00DF19F7"/>
    <w:rsid w:val="00DF43C8"/>
    <w:rsid w:val="00DF5912"/>
    <w:rsid w:val="00DF59B9"/>
    <w:rsid w:val="00DF6574"/>
    <w:rsid w:val="00DF669F"/>
    <w:rsid w:val="00E002F7"/>
    <w:rsid w:val="00E1112D"/>
    <w:rsid w:val="00E1361A"/>
    <w:rsid w:val="00E206AE"/>
    <w:rsid w:val="00E20F8F"/>
    <w:rsid w:val="00E23E90"/>
    <w:rsid w:val="00E26469"/>
    <w:rsid w:val="00E26BAA"/>
    <w:rsid w:val="00E30C03"/>
    <w:rsid w:val="00E32337"/>
    <w:rsid w:val="00E3380E"/>
    <w:rsid w:val="00E33C5A"/>
    <w:rsid w:val="00E3775C"/>
    <w:rsid w:val="00E4067B"/>
    <w:rsid w:val="00E415F9"/>
    <w:rsid w:val="00E46529"/>
    <w:rsid w:val="00E46C48"/>
    <w:rsid w:val="00E51F76"/>
    <w:rsid w:val="00E52EEE"/>
    <w:rsid w:val="00E64FA8"/>
    <w:rsid w:val="00E75317"/>
    <w:rsid w:val="00E75FD9"/>
    <w:rsid w:val="00E7768B"/>
    <w:rsid w:val="00E8179E"/>
    <w:rsid w:val="00E85B22"/>
    <w:rsid w:val="00E95F23"/>
    <w:rsid w:val="00E96E92"/>
    <w:rsid w:val="00EA1085"/>
    <w:rsid w:val="00EA40AC"/>
    <w:rsid w:val="00EA4AB8"/>
    <w:rsid w:val="00EB082E"/>
    <w:rsid w:val="00EB134B"/>
    <w:rsid w:val="00EB23DB"/>
    <w:rsid w:val="00EB4577"/>
    <w:rsid w:val="00EB7290"/>
    <w:rsid w:val="00EC1D8C"/>
    <w:rsid w:val="00ED14CD"/>
    <w:rsid w:val="00ED47A9"/>
    <w:rsid w:val="00EE69A6"/>
    <w:rsid w:val="00EE7207"/>
    <w:rsid w:val="00EF25CC"/>
    <w:rsid w:val="00EF31D4"/>
    <w:rsid w:val="00EF6258"/>
    <w:rsid w:val="00EF6E8B"/>
    <w:rsid w:val="00EF7C07"/>
    <w:rsid w:val="00F01A39"/>
    <w:rsid w:val="00F023C8"/>
    <w:rsid w:val="00F04026"/>
    <w:rsid w:val="00F14500"/>
    <w:rsid w:val="00F16866"/>
    <w:rsid w:val="00F20E6E"/>
    <w:rsid w:val="00F21594"/>
    <w:rsid w:val="00F219C5"/>
    <w:rsid w:val="00F232F4"/>
    <w:rsid w:val="00F32305"/>
    <w:rsid w:val="00F33B65"/>
    <w:rsid w:val="00F344F5"/>
    <w:rsid w:val="00F35377"/>
    <w:rsid w:val="00F375CF"/>
    <w:rsid w:val="00F4502D"/>
    <w:rsid w:val="00F51B2F"/>
    <w:rsid w:val="00F53596"/>
    <w:rsid w:val="00F53D12"/>
    <w:rsid w:val="00F53EC4"/>
    <w:rsid w:val="00F564AA"/>
    <w:rsid w:val="00F5781D"/>
    <w:rsid w:val="00F60A8F"/>
    <w:rsid w:val="00F60DB9"/>
    <w:rsid w:val="00F65C1E"/>
    <w:rsid w:val="00F65F0D"/>
    <w:rsid w:val="00F70426"/>
    <w:rsid w:val="00F731A4"/>
    <w:rsid w:val="00F735EB"/>
    <w:rsid w:val="00F73718"/>
    <w:rsid w:val="00F74686"/>
    <w:rsid w:val="00F757B1"/>
    <w:rsid w:val="00F75F83"/>
    <w:rsid w:val="00F80344"/>
    <w:rsid w:val="00F8171D"/>
    <w:rsid w:val="00F85E5B"/>
    <w:rsid w:val="00F9166C"/>
    <w:rsid w:val="00F926CF"/>
    <w:rsid w:val="00F938C2"/>
    <w:rsid w:val="00F93C8D"/>
    <w:rsid w:val="00F942E8"/>
    <w:rsid w:val="00F947F4"/>
    <w:rsid w:val="00F97926"/>
    <w:rsid w:val="00FA3699"/>
    <w:rsid w:val="00FA3EEC"/>
    <w:rsid w:val="00FA77C1"/>
    <w:rsid w:val="00FB05F0"/>
    <w:rsid w:val="00FB175A"/>
    <w:rsid w:val="00FB61A9"/>
    <w:rsid w:val="00FB7C57"/>
    <w:rsid w:val="00FC0043"/>
    <w:rsid w:val="00FC4BBB"/>
    <w:rsid w:val="00FD1ED4"/>
    <w:rsid w:val="00FD2407"/>
    <w:rsid w:val="00FD306A"/>
    <w:rsid w:val="00FD36D9"/>
    <w:rsid w:val="00FD3B37"/>
    <w:rsid w:val="00FD57F5"/>
    <w:rsid w:val="00FD64C0"/>
    <w:rsid w:val="00FD7DC7"/>
    <w:rsid w:val="00FD7E58"/>
    <w:rsid w:val="00FE0A31"/>
    <w:rsid w:val="00FE0DB5"/>
    <w:rsid w:val="00FE1E37"/>
    <w:rsid w:val="00FE3B62"/>
    <w:rsid w:val="00FE3EEB"/>
    <w:rsid w:val="00FE446D"/>
    <w:rsid w:val="00FE4D9B"/>
    <w:rsid w:val="00FE697B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76F16F"/>
  <w15:docId w15:val="{B42866FB-6841-427D-9560-1761A5C0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8"/>
        <w:szCs w:val="18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B545B"/>
    <w:pPr>
      <w:spacing w:line="270" w:lineRule="atLeast"/>
    </w:pPr>
  </w:style>
  <w:style w:type="paragraph" w:styleId="Heading1">
    <w:name w:val="heading 1"/>
    <w:basedOn w:val="BodyText"/>
    <w:next w:val="BodyText"/>
    <w:qFormat/>
    <w:rsid w:val="004B545B"/>
    <w:pPr>
      <w:keepNext/>
      <w:spacing w:before="300" w:after="100" w:line="240" w:lineRule="auto"/>
      <w:outlineLvl w:val="0"/>
    </w:pPr>
    <w:rPr>
      <w:rFonts w:asciiTheme="majorHAnsi" w:hAnsiTheme="majorHAnsi"/>
      <w:b/>
      <w:caps/>
      <w:color w:val="003263" w:themeColor="text2"/>
      <w:spacing w:val="6"/>
      <w:sz w:val="22"/>
    </w:rPr>
  </w:style>
  <w:style w:type="paragraph" w:styleId="Heading2">
    <w:name w:val="heading 2"/>
    <w:basedOn w:val="BodyText"/>
    <w:next w:val="BodyText"/>
    <w:qFormat/>
    <w:rsid w:val="004B545B"/>
    <w:pPr>
      <w:keepNext/>
      <w:spacing w:before="300" w:after="100" w:line="240" w:lineRule="auto"/>
      <w:outlineLvl w:val="1"/>
    </w:pPr>
    <w:rPr>
      <w:rFonts w:asciiTheme="majorHAnsi" w:hAnsiTheme="majorHAnsi"/>
      <w:b/>
      <w:color w:val="003263" w:themeColor="text2"/>
      <w:spacing w:val="6"/>
      <w:sz w:val="20"/>
    </w:rPr>
  </w:style>
  <w:style w:type="paragraph" w:styleId="Heading3">
    <w:name w:val="heading 3"/>
    <w:basedOn w:val="Normal"/>
    <w:next w:val="BodyText"/>
    <w:qFormat/>
    <w:rsid w:val="004B545B"/>
    <w:pPr>
      <w:spacing w:before="300" w:after="120" w:line="240" w:lineRule="auto"/>
      <w:outlineLvl w:val="2"/>
    </w:pPr>
    <w:rPr>
      <w:rFonts w:asciiTheme="majorHAnsi" w:hAnsiTheme="majorHAnsi"/>
      <w:i/>
      <w:color w:val="003263" w:themeColor="text2"/>
      <w:spacing w:val="6"/>
      <w:sz w:val="20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7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935"/>
  </w:style>
  <w:style w:type="paragraph" w:styleId="Footer">
    <w:name w:val="footer"/>
    <w:basedOn w:val="Normal"/>
    <w:link w:val="FooterChar"/>
    <w:uiPriority w:val="99"/>
    <w:rsid w:val="001F6962"/>
  </w:style>
  <w:style w:type="character" w:customStyle="1" w:styleId="FooterChar">
    <w:name w:val="Footer Char"/>
    <w:basedOn w:val="DefaultParagraphFont"/>
    <w:link w:val="Footer"/>
    <w:uiPriority w:val="99"/>
    <w:rsid w:val="00860935"/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654462"/>
    <w:pPr>
      <w:spacing w:line="200" w:lineRule="exact"/>
      <w:ind w:left="113" w:right="113"/>
    </w:pPr>
    <w:rPr>
      <w:sz w:val="16"/>
    </w:rPr>
    <w:tblPr>
      <w:tblBorders>
        <w:top w:val="single" w:sz="4" w:space="0" w:color="8ACED7" w:themeColor="accent1"/>
        <w:bottom w:val="single" w:sz="4" w:space="0" w:color="8ACED7" w:themeColor="accent1"/>
        <w:insideH w:val="single" w:sz="4" w:space="0" w:color="8ACED7" w:themeColor="accent1"/>
      </w:tblBorders>
      <w:tblCellMar>
        <w:left w:w="0" w:type="dxa"/>
        <w:bottom w:w="79" w:type="dxa"/>
        <w:right w:w="0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180" w:lineRule="exact"/>
        <w:jc w:val="left"/>
      </w:pPr>
      <w:rPr>
        <w:rFonts w:asciiTheme="majorHAnsi" w:hAnsiTheme="majorHAnsi"/>
        <w:b/>
        <w:caps/>
        <w:smallCaps w:val="0"/>
        <w:color w:val="FFFFFF" w:themeColor="background1"/>
        <w:spacing w:val="6"/>
        <w:sz w:val="22"/>
      </w:rPr>
      <w:tblPr/>
      <w:trPr>
        <w:tblHeader/>
      </w:trPr>
      <w:tcPr>
        <w:shd w:val="clear" w:color="auto" w:fill="8ACED7" w:themeFill="accent1"/>
        <w:tcMar>
          <w:top w:w="40" w:type="dxa"/>
          <w:left w:w="0" w:type="nil"/>
          <w:bottom w:w="45" w:type="dxa"/>
          <w:right w:w="0" w:type="nil"/>
        </w:tcMar>
      </w:tcPr>
    </w:tblStylePr>
    <w:tblStylePr w:type="firstCol">
      <w:pPr>
        <w:jc w:val="left"/>
      </w:pPr>
      <w:rPr>
        <w:b/>
        <w:caps/>
        <w:smallCaps w:val="0"/>
      </w:rPr>
      <w:tblPr/>
      <w:tcPr>
        <w:vAlign w:val="center"/>
      </w:tcPr>
    </w:tblStylePr>
  </w:style>
  <w:style w:type="paragraph" w:styleId="BodyText">
    <w:name w:val="Body Text"/>
    <w:basedOn w:val="Normal"/>
    <w:link w:val="BodyTextChar"/>
    <w:qFormat/>
    <w:rsid w:val="00CE3F4B"/>
    <w:pPr>
      <w:spacing w:before="100" w:after="200"/>
    </w:pPr>
  </w:style>
  <w:style w:type="character" w:customStyle="1" w:styleId="BodyTextChar">
    <w:name w:val="Body Text Char"/>
    <w:basedOn w:val="DefaultParagraphFont"/>
    <w:link w:val="BodyText"/>
    <w:rsid w:val="00CE3F4B"/>
  </w:style>
  <w:style w:type="paragraph" w:styleId="ListBullet">
    <w:name w:val="List Bullet"/>
    <w:basedOn w:val="BodyText"/>
    <w:uiPriority w:val="1"/>
    <w:qFormat/>
    <w:rsid w:val="004B545B"/>
    <w:pPr>
      <w:numPr>
        <w:numId w:val="18"/>
      </w:numPr>
      <w:spacing w:after="100"/>
    </w:pPr>
  </w:style>
  <w:style w:type="paragraph" w:styleId="ListBullet2">
    <w:name w:val="List Bullet 2"/>
    <w:basedOn w:val="ListBullet"/>
    <w:uiPriority w:val="1"/>
    <w:qFormat/>
    <w:rsid w:val="004B545B"/>
    <w:pPr>
      <w:numPr>
        <w:ilvl w:val="1"/>
      </w:numPr>
    </w:pPr>
  </w:style>
  <w:style w:type="paragraph" w:styleId="ListBullet3">
    <w:name w:val="List Bullet 3"/>
    <w:basedOn w:val="ListBullet2"/>
    <w:uiPriority w:val="1"/>
    <w:qFormat/>
    <w:rsid w:val="004B545B"/>
    <w:pPr>
      <w:numPr>
        <w:ilvl w:val="2"/>
      </w:numPr>
    </w:pPr>
  </w:style>
  <w:style w:type="paragraph" w:styleId="ListNumber">
    <w:name w:val="List Number"/>
    <w:basedOn w:val="BodyText"/>
    <w:uiPriority w:val="1"/>
    <w:qFormat/>
    <w:rsid w:val="004B545B"/>
    <w:pPr>
      <w:numPr>
        <w:numId w:val="21"/>
      </w:numPr>
      <w:spacing w:after="100"/>
    </w:pPr>
  </w:style>
  <w:style w:type="paragraph" w:styleId="ListNumber2">
    <w:name w:val="List Number 2"/>
    <w:basedOn w:val="ListNumber"/>
    <w:uiPriority w:val="1"/>
    <w:qFormat/>
    <w:rsid w:val="004B545B"/>
    <w:pPr>
      <w:numPr>
        <w:ilvl w:val="1"/>
      </w:numPr>
    </w:pPr>
  </w:style>
  <w:style w:type="paragraph" w:styleId="ListNumber3">
    <w:name w:val="List Number 3"/>
    <w:basedOn w:val="ListNumber2"/>
    <w:uiPriority w:val="1"/>
    <w:qFormat/>
    <w:rsid w:val="004B545B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Spacebeforetable">
    <w:name w:val="Space before table"/>
    <w:basedOn w:val="Normal"/>
    <w:qFormat/>
    <w:rsid w:val="001207DA"/>
    <w:pPr>
      <w:spacing w:after="60"/>
    </w:pPr>
  </w:style>
  <w:style w:type="paragraph" w:styleId="Title">
    <w:name w:val="Title"/>
    <w:basedOn w:val="Normal"/>
    <w:next w:val="Normal"/>
    <w:link w:val="TitleChar"/>
    <w:rsid w:val="007207EC"/>
    <w:pPr>
      <w:spacing w:before="1060" w:after="440" w:line="192" w:lineRule="auto"/>
      <w:ind w:left="227"/>
      <w:contextualSpacing/>
    </w:pPr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7207EC"/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table" w:styleId="ColorfulGrid">
    <w:name w:val="Colorful Grid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</w:rPr>
      <w:tblPr/>
      <w:tcPr>
        <w:shd w:val="clear" w:color="auto" w:fill="D0EBE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0EB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</w:rPr>
      <w:tblPr/>
      <w:tcPr>
        <w:shd w:val="clear" w:color="auto" w:fill="7FC9F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7F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</w:rPr>
      <w:tblPr/>
      <w:tcPr>
        <w:shd w:val="clear" w:color="auto" w:fill="D3ECB8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3EC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</w:rPr>
      <w:tblPr/>
      <w:tcPr>
        <w:shd w:val="clear" w:color="auto" w:fill="FBD4B4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BD4B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3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DF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4" w:themeFillShade="CC"/>
      </w:tcPr>
    </w:tblStylePr>
    <w:tblStylePr w:type="lastRow">
      <w:rPr>
        <w:b/>
        <w:bCs/>
        <w:color w:val="74B530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4FA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3" w:themeFillShade="CC"/>
      </w:tcPr>
    </w:tblStylePr>
    <w:tblStylePr w:type="lastRow">
      <w:rPr>
        <w:b/>
        <w:bCs/>
        <w:color w:val="005899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EF4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5" w:themeFillShade="CC"/>
      </w:tcPr>
    </w:tblStylePr>
    <w:tblStylePr w:type="lastRow">
      <w:rPr>
        <w:b/>
        <w:bCs/>
        <w:color w:val="F2730A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919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919D" w:themeColor="accent1" w:themeShade="99"/>
          <w:insideV w:val="nil"/>
        </w:tcBorders>
        <w:shd w:val="clear" w:color="auto" w:fill="36919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9D" w:themeFill="accent1" w:themeFillShade="99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C4E6EB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92D050" w:themeColor="accent4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3" w:themeShade="99"/>
          <w:insideV w:val="nil"/>
        </w:tcBorders>
        <w:shd w:val="clear" w:color="auto" w:fill="00427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3" w:themeFillShade="99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70C0" w:themeColor="accent3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4" w:themeShade="99"/>
          <w:insideV w:val="nil"/>
        </w:tcBorders>
        <w:shd w:val="clear" w:color="auto" w:fill="5788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4" w:themeFillShade="99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C8E7A7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5" w:themeShade="99"/>
          <w:insideV w:val="nil"/>
        </w:tcBorders>
        <w:shd w:val="clear" w:color="auto" w:fill="B656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5" w:themeFillShade="99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CAA2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79646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788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B2C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0EBEF" w:themeColor="accent1" w:themeTint="66"/>
        <w:left w:val="single" w:sz="4" w:space="0" w:color="D0EBEF" w:themeColor="accent1" w:themeTint="66"/>
        <w:bottom w:val="single" w:sz="4" w:space="0" w:color="D0EBEF" w:themeColor="accent1" w:themeTint="66"/>
        <w:right w:val="single" w:sz="4" w:space="0" w:color="D0EBEF" w:themeColor="accent1" w:themeTint="66"/>
        <w:insideH w:val="single" w:sz="4" w:space="0" w:color="D0EBEF" w:themeColor="accent1" w:themeTint="66"/>
        <w:insideV w:val="single" w:sz="4" w:space="0" w:color="D0EB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7FC9FF" w:themeColor="accent3" w:themeTint="66"/>
        <w:left w:val="single" w:sz="4" w:space="0" w:color="7FC9FF" w:themeColor="accent3" w:themeTint="66"/>
        <w:bottom w:val="single" w:sz="4" w:space="0" w:color="7FC9FF" w:themeColor="accent3" w:themeTint="66"/>
        <w:right w:val="single" w:sz="4" w:space="0" w:color="7FC9FF" w:themeColor="accent3" w:themeTint="66"/>
        <w:insideH w:val="single" w:sz="4" w:space="0" w:color="7FC9FF" w:themeColor="accent3" w:themeTint="66"/>
        <w:insideV w:val="single" w:sz="4" w:space="0" w:color="7F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3ECB8" w:themeColor="accent4" w:themeTint="66"/>
        <w:left w:val="single" w:sz="4" w:space="0" w:color="D3ECB8" w:themeColor="accent4" w:themeTint="66"/>
        <w:bottom w:val="single" w:sz="4" w:space="0" w:color="D3ECB8" w:themeColor="accent4" w:themeTint="66"/>
        <w:right w:val="single" w:sz="4" w:space="0" w:color="D3ECB8" w:themeColor="accent4" w:themeTint="66"/>
        <w:insideH w:val="single" w:sz="4" w:space="0" w:color="D3ECB8" w:themeColor="accent4" w:themeTint="66"/>
        <w:insideV w:val="single" w:sz="4" w:space="0" w:color="D3EC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5" w:themeTint="66"/>
        <w:left w:val="single" w:sz="4" w:space="0" w:color="FBD4B4" w:themeColor="accent5" w:themeTint="66"/>
        <w:bottom w:val="single" w:sz="4" w:space="0" w:color="FBD4B4" w:themeColor="accent5" w:themeTint="66"/>
        <w:right w:val="single" w:sz="4" w:space="0" w:color="FBD4B4" w:themeColor="accent5" w:themeTint="66"/>
        <w:insideH w:val="single" w:sz="4" w:space="0" w:color="FBD4B4" w:themeColor="accent5" w:themeTint="66"/>
        <w:insideV w:val="single" w:sz="4" w:space="0" w:color="FBD4B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8E1E7" w:themeColor="accent1" w:themeTint="99"/>
        <w:bottom w:val="single" w:sz="2" w:space="0" w:color="B8E1E7" w:themeColor="accent1" w:themeTint="99"/>
        <w:insideH w:val="single" w:sz="2" w:space="0" w:color="B8E1E7" w:themeColor="accent1" w:themeTint="99"/>
        <w:insideV w:val="single" w:sz="2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1E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40AEFF" w:themeColor="accent3" w:themeTint="99"/>
        <w:bottom w:val="single" w:sz="2" w:space="0" w:color="40AEFF" w:themeColor="accent3" w:themeTint="99"/>
        <w:insideH w:val="single" w:sz="2" w:space="0" w:color="40AEFF" w:themeColor="accent3" w:themeTint="99"/>
        <w:insideV w:val="single" w:sz="2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DE295" w:themeColor="accent4" w:themeTint="99"/>
        <w:bottom w:val="single" w:sz="2" w:space="0" w:color="BDE295" w:themeColor="accent4" w:themeTint="99"/>
        <w:insideH w:val="single" w:sz="2" w:space="0" w:color="BDE295" w:themeColor="accent4" w:themeTint="99"/>
        <w:insideV w:val="single" w:sz="2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5" w:themeTint="99"/>
        <w:bottom w:val="single" w:sz="2" w:space="0" w:color="FABF8F" w:themeColor="accent5" w:themeTint="99"/>
        <w:insideH w:val="single" w:sz="2" w:space="0" w:color="FABF8F" w:themeColor="accent5" w:themeTint="99"/>
        <w:insideV w:val="single" w:sz="2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D0EB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7F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D3ECB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D4B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1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  <w:shd w:val="clear" w:color="auto" w:fill="E1F2F5" w:themeFill="accent1" w:themeFillTint="3F"/>
      </w:tcPr>
    </w:tblStylePr>
    <w:tblStylePr w:type="band2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1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  <w:shd w:val="clear" w:color="auto" w:fill="B0DDFF" w:themeFill="accent3" w:themeFillTint="3F"/>
      </w:tcPr>
    </w:tblStylePr>
    <w:tblStylePr w:type="band2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1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  <w:shd w:val="clear" w:color="auto" w:fill="E3F3D3" w:themeFill="accent4" w:themeFillTint="3F"/>
      </w:tcPr>
    </w:tblStylePr>
    <w:tblStylePr w:type="band2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1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  <w:shd w:val="clear" w:color="auto" w:fill="FDE4D0" w:themeFill="accent5" w:themeFillTint="3F"/>
      </w:tcPr>
    </w:tblStylePr>
    <w:tblStylePr w:type="band2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60586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bottom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bottom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bottom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bottom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ACED7" w:themeColor="accent1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ED7" w:themeColor="accent1"/>
          <w:right w:val="single" w:sz="4" w:space="0" w:color="8ACED7" w:themeColor="accent1"/>
        </w:tcBorders>
      </w:tcPr>
    </w:tblStylePr>
    <w:tblStylePr w:type="band1Horz">
      <w:tblPr/>
      <w:tcPr>
        <w:tcBorders>
          <w:top w:val="single" w:sz="4" w:space="0" w:color="8ACED7" w:themeColor="accent1"/>
          <w:bottom w:val="single" w:sz="4" w:space="0" w:color="8ACED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 w:themeColor="accent1"/>
          <w:left w:val="nil"/>
        </w:tcBorders>
      </w:tcPr>
    </w:tblStylePr>
    <w:tblStylePr w:type="swCell">
      <w:tblPr/>
      <w:tcPr>
        <w:tcBorders>
          <w:top w:val="double" w:sz="4" w:space="0" w:color="8ACED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070C0" w:themeColor="accent3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3"/>
          <w:right w:val="single" w:sz="4" w:space="0" w:color="0070C0" w:themeColor="accent3"/>
        </w:tcBorders>
      </w:tcPr>
    </w:tblStylePr>
    <w:tblStylePr w:type="band1Horz">
      <w:tblPr/>
      <w:tcPr>
        <w:tcBorders>
          <w:top w:val="single" w:sz="4" w:space="0" w:color="0070C0" w:themeColor="accent3"/>
          <w:bottom w:val="single" w:sz="4" w:space="0" w:color="0070C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3"/>
          <w:left w:val="nil"/>
        </w:tcBorders>
      </w:tcPr>
    </w:tblStylePr>
    <w:tblStylePr w:type="swCell">
      <w:tblPr/>
      <w:tcPr>
        <w:tcBorders>
          <w:top w:val="double" w:sz="4" w:space="0" w:color="0070C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2D050" w:themeColor="accent4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4"/>
          <w:right w:val="single" w:sz="4" w:space="0" w:color="92D050" w:themeColor="accent4"/>
        </w:tcBorders>
      </w:tcPr>
    </w:tblStylePr>
    <w:tblStylePr w:type="band1Horz">
      <w:tblPr/>
      <w:tcPr>
        <w:tcBorders>
          <w:top w:val="single" w:sz="4" w:space="0" w:color="92D050" w:themeColor="accent4"/>
          <w:bottom w:val="single" w:sz="4" w:space="0" w:color="92D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4"/>
          <w:left w:val="nil"/>
        </w:tcBorders>
      </w:tcPr>
    </w:tblStylePr>
    <w:tblStylePr w:type="swCell">
      <w:tblPr/>
      <w:tcPr>
        <w:tcBorders>
          <w:top w:val="double" w:sz="4" w:space="0" w:color="92D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5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5"/>
          <w:right w:val="single" w:sz="4" w:space="0" w:color="F79646" w:themeColor="accent5"/>
        </w:tcBorders>
      </w:tcPr>
    </w:tblStylePr>
    <w:tblStylePr w:type="band1Horz">
      <w:tblPr/>
      <w:tcPr>
        <w:tcBorders>
          <w:top w:val="single" w:sz="4" w:space="0" w:color="F79646" w:themeColor="accent5"/>
          <w:bottom w:val="single" w:sz="4" w:space="0" w:color="F7964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5"/>
          <w:left w:val="nil"/>
        </w:tcBorders>
      </w:tcPr>
    </w:tblStylePr>
    <w:tblStylePr w:type="swCell">
      <w:tblPr/>
      <w:tcPr>
        <w:tcBorders>
          <w:top w:val="double" w:sz="4" w:space="0" w:color="F7964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ED7" w:themeColor="accent1"/>
        <w:left w:val="single" w:sz="24" w:space="0" w:color="8ACED7" w:themeColor="accent1"/>
        <w:bottom w:val="single" w:sz="24" w:space="0" w:color="8ACED7" w:themeColor="accent1"/>
        <w:right w:val="single" w:sz="24" w:space="0" w:color="8ACED7" w:themeColor="accent1"/>
      </w:tblBorders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3"/>
        <w:left w:val="single" w:sz="24" w:space="0" w:color="0070C0" w:themeColor="accent3"/>
        <w:bottom w:val="single" w:sz="24" w:space="0" w:color="0070C0" w:themeColor="accent3"/>
        <w:right w:val="single" w:sz="24" w:space="0" w:color="0070C0" w:themeColor="accent3"/>
      </w:tblBorders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4"/>
        <w:left w:val="single" w:sz="24" w:space="0" w:color="92D050" w:themeColor="accent4"/>
        <w:bottom w:val="single" w:sz="24" w:space="0" w:color="92D050" w:themeColor="accent4"/>
        <w:right w:val="single" w:sz="24" w:space="0" w:color="92D050" w:themeColor="accent4"/>
      </w:tblBorders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5"/>
        <w:left w:val="single" w:sz="24" w:space="0" w:color="F79646" w:themeColor="accent5"/>
        <w:bottom w:val="single" w:sz="24" w:space="0" w:color="F79646" w:themeColor="accent5"/>
        <w:right w:val="single" w:sz="24" w:space="0" w:color="F79646" w:themeColor="accent5"/>
      </w:tblBorders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8ACED7" w:themeColor="accent1"/>
        <w:bottom w:val="single" w:sz="4" w:space="0" w:color="8ACED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CED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0070C0" w:themeColor="accent3"/>
        <w:bottom w:val="single" w:sz="4" w:space="0" w:color="0070C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92D050" w:themeColor="accent4"/>
        <w:bottom w:val="single" w:sz="4" w:space="0" w:color="92D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79646" w:themeColor="accent5"/>
        <w:bottom w:val="single" w:sz="4" w:space="0" w:color="F7964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ED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ED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ED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ED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  <w:insideV w:val="single" w:sz="8" w:space="0" w:color="A7DAE1" w:themeColor="accent1" w:themeTint="BF"/>
      </w:tblBorders>
    </w:tblPr>
    <w:tcPr>
      <w:shd w:val="clear" w:color="auto" w:fill="E1F2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AE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  <w:insideV w:val="single" w:sz="8" w:space="0" w:color="109AFF" w:themeColor="accent3" w:themeTint="BF"/>
      </w:tblBorders>
    </w:tblPr>
    <w:tcPr>
      <w:shd w:val="clear" w:color="auto" w:fill="B0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  <w:insideV w:val="single" w:sz="8" w:space="0" w:color="ADDB7B" w:themeColor="accent4" w:themeTint="BF"/>
      </w:tblBorders>
    </w:tblPr>
    <w:tcPr>
      <w:shd w:val="clear" w:color="auto" w:fill="E3F3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  <w:insideV w:val="single" w:sz="8" w:space="0" w:color="F9B074" w:themeColor="accent5" w:themeTint="BF"/>
      </w:tblBorders>
    </w:tblPr>
    <w:tcPr>
      <w:shd w:val="clear" w:color="auto" w:fill="FDE4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cPr>
      <w:shd w:val="clear" w:color="auto" w:fill="E1F2F5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F3FAFB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7" w:themeFill="accent1" w:themeFillTint="33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tcBorders>
          <w:insideH w:val="single" w:sz="6" w:space="0" w:color="8ACED7" w:themeColor="accent1"/>
          <w:insideV w:val="single" w:sz="6" w:space="0" w:color="8ACED7" w:themeColor="accent1"/>
        </w:tcBorders>
        <w:shd w:val="clear" w:color="auto" w:fill="C4E6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cPr>
      <w:shd w:val="clear" w:color="auto" w:fill="B0DDFF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DFF1FF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3" w:themeFillTint="33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tcBorders>
          <w:insideH w:val="single" w:sz="6" w:space="0" w:color="0070C0" w:themeColor="accent3"/>
          <w:insideV w:val="single" w:sz="6" w:space="0" w:color="0070C0" w:themeColor="accent3"/>
        </w:tcBorders>
        <w:shd w:val="clear" w:color="auto" w:fill="60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cPr>
      <w:shd w:val="clear" w:color="auto" w:fill="E3F3D3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4FAED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4" w:themeFillTint="33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tcBorders>
          <w:insideH w:val="single" w:sz="6" w:space="0" w:color="92D050" w:themeColor="accent4"/>
          <w:insideV w:val="single" w:sz="6" w:space="0" w:color="92D050" w:themeColor="accent4"/>
        </w:tcBorders>
        <w:shd w:val="clear" w:color="auto" w:fill="C8E7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cPr>
      <w:shd w:val="clear" w:color="auto" w:fill="FDE4D0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EF4EC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5" w:themeFillTint="33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tcBorders>
          <w:insideH w:val="single" w:sz="6" w:space="0" w:color="F79646" w:themeColor="accent5"/>
          <w:insideV w:val="single" w:sz="6" w:space="0" w:color="F79646" w:themeColor="accent5"/>
        </w:tcBorders>
        <w:shd w:val="clear" w:color="auto" w:fill="FBCAA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2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6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6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ED7" w:themeColor="accen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shd w:val="clear" w:color="auto" w:fill="E1F2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3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shd w:val="clear" w:color="auto" w:fill="B0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4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shd w:val="clear" w:color="auto" w:fill="E3F3D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5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shd w:val="clear" w:color="auto" w:fill="FDE4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ED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ED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ED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ED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0C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D05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22201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Strong">
    <w:name w:val="Strong"/>
    <w:uiPriority w:val="22"/>
    <w:qFormat/>
    <w:rsid w:val="00822201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B42BD4"/>
    <w:pPr>
      <w:widowControl w:val="0"/>
      <w:autoSpaceDE w:val="0"/>
      <w:autoSpaceDN w:val="0"/>
      <w:spacing w:line="240" w:lineRule="auto"/>
      <w:ind w:left="113"/>
    </w:pPr>
    <w:rPr>
      <w:rFonts w:ascii="Avenir LT Std 65 Medium" w:eastAsia="Avenir LT Std 65 Medium" w:hAnsi="Avenir LT Std 65 Medium" w:cs="Avenir LT Std 65 Medium"/>
      <w:sz w:val="22"/>
      <w:szCs w:val="22"/>
      <w:lang w:val="en-US" w:eastAsia="en-US"/>
    </w:rPr>
  </w:style>
  <w:style w:type="character" w:styleId="Hyperlink">
    <w:name w:val="Hyperlink"/>
    <w:basedOn w:val="DefaultParagraphFont"/>
    <w:unhideWhenUsed/>
    <w:rsid w:val="0027601E"/>
    <w:rPr>
      <w:color w:val="231F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elongaustralia.com.au" TargetMode="External"/><Relationship Id="rId1" Type="http://schemas.openxmlformats.org/officeDocument/2006/relationships/hyperlink" Target="http://www.geelongaustralia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14082\AppData\Roaming\Microsoft\Templates\TRIM\Corporate%20Templates\COGG%20Info%20Sheet%20External%20Cust%20Service%20Footer%20Template.DOTX" TargetMode="External"/></Relationships>
</file>

<file path=word/theme/theme1.xml><?xml version="1.0" encoding="utf-8"?>
<a:theme xmlns:a="http://schemas.openxmlformats.org/drawingml/2006/main" name="Office Theme">
  <a:themeElements>
    <a:clrScheme name="COGG">
      <a:dk1>
        <a:srgbClr val="231F20"/>
      </a:dk1>
      <a:lt1>
        <a:srgbClr val="FFFFFF"/>
      </a:lt1>
      <a:dk2>
        <a:srgbClr val="003263"/>
      </a:dk2>
      <a:lt2>
        <a:srgbClr val="F3F2F2"/>
      </a:lt2>
      <a:accent1>
        <a:srgbClr val="8ACED7"/>
      </a:accent1>
      <a:accent2>
        <a:srgbClr val="C0504D"/>
      </a:accent2>
      <a:accent3>
        <a:srgbClr val="0070C0"/>
      </a:accent3>
      <a:accent4>
        <a:srgbClr val="92D050"/>
      </a:accent4>
      <a:accent5>
        <a:srgbClr val="F79646"/>
      </a:accent5>
      <a:accent6>
        <a:srgbClr val="FFC000"/>
      </a:accent6>
      <a:hlink>
        <a:srgbClr val="231F20"/>
      </a:hlink>
      <a:folHlink>
        <a:srgbClr val="8ACED7"/>
      </a:folHlink>
    </a:clrScheme>
    <a:fontScheme name="Calibri/Arial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F5A8A9556FB49A4C9B03FDA3FF299" ma:contentTypeVersion="15" ma:contentTypeDescription="Create a new document." ma:contentTypeScope="" ma:versionID="e3124c01a85819f305894fdc58ebff7d">
  <xsd:schema xmlns:xsd="http://www.w3.org/2001/XMLSchema" xmlns:xs="http://www.w3.org/2001/XMLSchema" xmlns:p="http://schemas.microsoft.com/office/2006/metadata/properties" xmlns:ns2="aea7602f-bdee-4b8e-a704-a4c0d8a66e05" xmlns:ns3="9d769722-0590-4f0b-98c6-8c1661a9c5ed" targetNamespace="http://schemas.microsoft.com/office/2006/metadata/properties" ma:root="true" ma:fieldsID="cd670cff3e034611249bcee5466f2741" ns2:_="" ns3:_="">
    <xsd:import namespace="aea7602f-bdee-4b8e-a704-a4c0d8a66e05"/>
    <xsd:import namespace="9d769722-0590-4f0b-98c6-8c1661a9c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irectorate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7602f-bdee-4b8e-a704-a4c0d8a66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rectorate" ma:index="20" nillable="true" ma:displayName="Directorate" ma:format="Dropdown" ma:internalName="Directorate">
      <xsd:simpleType>
        <xsd:restriction base="dms:Text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69722-0590-4f0b-98c6-8c1661a9c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orate xmlns="aea7602f-bdee-4b8e-a704-a4c0d8a66e05" xsi:nil="true"/>
    <_Flow_SignoffStatus xmlns="aea7602f-bdee-4b8e-a704-a4c0d8a66e05" xsi:nil="true"/>
  </documentManagement>
</p:properties>
</file>

<file path=customXml/itemProps1.xml><?xml version="1.0" encoding="utf-8"?>
<ds:datastoreItem xmlns:ds="http://schemas.openxmlformats.org/officeDocument/2006/customXml" ds:itemID="{73812C18-8C54-4DB5-9047-D7124B457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4A0A5F-CBA6-49C8-9DC8-25FCA3660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7602f-bdee-4b8e-a704-a4c0d8a66e05"/>
    <ds:schemaRef ds:uri="9d769722-0590-4f0b-98c6-8c1661a9c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AA9FB-FEC5-479B-8BA3-70BD785D06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450FE3-C638-40AB-81EA-A91916ED9CD2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2771F916-2B52-4A30-BFDD-8F757A740EAE}">
  <ds:schemaRefs>
    <ds:schemaRef ds:uri="http://schemas.microsoft.com/office/2006/metadata/properties"/>
    <ds:schemaRef ds:uri="http://schemas.microsoft.com/office/infopath/2007/PartnerControls"/>
    <ds:schemaRef ds:uri="aea7602f-bdee-4b8e-a704-a4c0d8a66e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COGG Info Sheet External Cust Service Footer Template.DOTX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Jodee Anderson</dc:creator>
  <cp:lastModifiedBy>Victoria Stone-Meadows</cp:lastModifiedBy>
  <cp:revision>3</cp:revision>
  <cp:lastPrinted>2017-03-27T12:03:00Z</cp:lastPrinted>
  <dcterms:created xsi:type="dcterms:W3CDTF">2024-07-02T00:32:00Z</dcterms:created>
  <dcterms:modified xsi:type="dcterms:W3CDTF">2024-07-02T00:33:00Z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0x01010056AF5A8A9556FB49A4C9B03FDA3FF299</vt:lpwstr>
  </property>
</Properties>
</file>