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14:paraId="59CB82EE" w14:textId="77777777" w:rsidTr="002A7D53">
        <w:tc>
          <w:tcPr>
            <w:tcW w:w="5017" w:type="dxa"/>
          </w:tcPr>
          <w:p w14:paraId="7B184F9A" w14:textId="77777777" w:rsidR="002A7D53" w:rsidRDefault="002A7D53" w:rsidP="002A7D53">
            <w:pPr>
              <w:pStyle w:val="TitleLeadin"/>
            </w:pPr>
            <w:r>
              <w:t>The City Of</w:t>
            </w:r>
          </w:p>
          <w:p w14:paraId="6EB2BB62" w14:textId="77777777" w:rsidR="002A7D53" w:rsidRDefault="002A7D53" w:rsidP="002A7D53">
            <w:pPr>
              <w:pStyle w:val="TitleLeadin"/>
            </w:pPr>
            <w:r>
              <w:t>Greater Geelong</w:t>
            </w:r>
          </w:p>
        </w:tc>
      </w:tr>
      <w:tr w:rsidR="002A7D53" w14:paraId="7418938A" w14:textId="77777777" w:rsidTr="002A7D53">
        <w:tc>
          <w:tcPr>
            <w:tcW w:w="5017" w:type="dxa"/>
          </w:tcPr>
          <w:p w14:paraId="6F6AC6B0" w14:textId="2A1D1F56" w:rsidR="002A7D53" w:rsidRDefault="00731742" w:rsidP="00236CCB">
            <w:pPr>
              <w:pStyle w:val="Title"/>
              <w:rPr>
                <w:sz w:val="60"/>
                <w:szCs w:val="60"/>
              </w:rPr>
            </w:pPr>
            <w:r w:rsidRPr="00731742">
              <w:rPr>
                <w:sz w:val="60"/>
                <w:szCs w:val="60"/>
              </w:rPr>
              <w:t>Youth Council Presentation to Council</w:t>
            </w:r>
          </w:p>
          <w:p w14:paraId="6E555328" w14:textId="7F4CF702" w:rsidR="00236CCB" w:rsidRPr="00FE3D46" w:rsidRDefault="002E0FCC" w:rsidP="00FE3D46">
            <w:pPr>
              <w:pStyle w:val="Caption"/>
              <w:rPr>
                <w:sz w:val="24"/>
                <w:szCs w:val="24"/>
              </w:rPr>
            </w:pPr>
            <w:r>
              <w:rPr>
                <w:sz w:val="24"/>
                <w:szCs w:val="24"/>
              </w:rPr>
              <w:t>2</w:t>
            </w:r>
            <w:r w:rsidR="001C5386">
              <w:rPr>
                <w:sz w:val="24"/>
                <w:szCs w:val="24"/>
              </w:rPr>
              <w:t>5</w:t>
            </w:r>
            <w:r>
              <w:rPr>
                <w:sz w:val="24"/>
                <w:szCs w:val="24"/>
              </w:rPr>
              <w:t xml:space="preserve"> </w:t>
            </w:r>
            <w:r w:rsidR="001C5386">
              <w:rPr>
                <w:sz w:val="24"/>
                <w:szCs w:val="24"/>
              </w:rPr>
              <w:t>June</w:t>
            </w:r>
            <w:r w:rsidR="00FE3D46">
              <w:rPr>
                <w:sz w:val="24"/>
                <w:szCs w:val="24"/>
              </w:rPr>
              <w:t xml:space="preserve"> </w:t>
            </w:r>
            <w:r w:rsidR="00FE3D46" w:rsidRPr="00731742">
              <w:rPr>
                <w:sz w:val="24"/>
                <w:szCs w:val="24"/>
              </w:rPr>
              <w:t>202</w:t>
            </w:r>
            <w:r w:rsidR="00564EFB">
              <w:rPr>
                <w:sz w:val="24"/>
                <w:szCs w:val="24"/>
              </w:rPr>
              <w:t>4</w:t>
            </w:r>
          </w:p>
          <w:p w14:paraId="5A64243C" w14:textId="14643903" w:rsidR="0032135D" w:rsidRDefault="0016343F" w:rsidP="0032135D">
            <w:pPr>
              <w:spacing w:before="120" w:after="200"/>
            </w:pPr>
            <w:r>
              <w:rPr>
                <w:noProof/>
              </w:rPr>
              <mc:AlternateContent>
                <mc:Choice Requires="wps">
                  <w:drawing>
                    <wp:inline distT="0" distB="0" distL="0" distR="0" wp14:anchorId="2EC95D74" wp14:editId="4292CA35">
                      <wp:extent cx="360045" cy="635"/>
                      <wp:effectExtent l="26035" t="21590" r="23495" b="26035"/>
                      <wp:docPr id="1"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381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84BD5C9"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" strokecolor="#003263 [3215]" strokeweight="3pt">
                      <w10:anchorlock/>
                    </v:line>
                  </w:pict>
                </mc:Fallback>
              </mc:AlternateContent>
            </w:r>
          </w:p>
          <w:p w14:paraId="4ECEF1A1" w14:textId="77777777" w:rsidR="002A7D53" w:rsidRDefault="002A7D53" w:rsidP="0032135D"/>
        </w:tc>
      </w:tr>
      <w:tr w:rsidR="002A7D53" w14:paraId="5837713C" w14:textId="77777777" w:rsidTr="0032135D">
        <w:trPr>
          <w:trHeight w:val="964"/>
        </w:trPr>
        <w:tc>
          <w:tcPr>
            <w:tcW w:w="5017" w:type="dxa"/>
          </w:tcPr>
          <w:p w14:paraId="77E884CC" w14:textId="50109086" w:rsidR="00564EFB" w:rsidRDefault="00731742" w:rsidP="00564EFB">
            <w:pPr>
              <w:pStyle w:val="Subtitle"/>
            </w:pPr>
            <w:r>
              <w:t xml:space="preserve">Junior Mayor – </w:t>
            </w:r>
            <w:r w:rsidR="00564EFB">
              <w:t xml:space="preserve">  Hteemoo </w:t>
            </w:r>
          </w:p>
          <w:p w14:paraId="6B813E14" w14:textId="5CCD6E62" w:rsidR="00236CCB" w:rsidRPr="00236CCB" w:rsidRDefault="00564EFB" w:rsidP="00564EFB">
            <w:pPr>
              <w:pStyle w:val="Subtitle"/>
            </w:pPr>
            <w:r>
              <w:t xml:space="preserve">                                 </w:t>
            </w:r>
            <w:r w:rsidRPr="00564EFB">
              <w:t>Yohellaymusaw</w:t>
            </w:r>
          </w:p>
        </w:tc>
      </w:tr>
    </w:tbl>
    <w:p w14:paraId="62000142" w14:textId="365CA56E" w:rsidR="002A7D53" w:rsidRDefault="002A7D53" w:rsidP="0032135D"/>
    <w:p w14:paraId="353D217C" w14:textId="77777777" w:rsidR="002A7D53" w:rsidRDefault="002A7D53" w:rsidP="002A7D53">
      <w:pPr>
        <w:sectPr w:rsidR="002A7D53"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053A6A17" w14:textId="77777777" w:rsidR="004D51B9" w:rsidRDefault="004D51B9" w:rsidP="00030518">
          <w:pPr>
            <w:pStyle w:val="TOCHeading"/>
            <w:framePr w:wrap="around"/>
          </w:pPr>
          <w:r>
            <w:t>Contents</w:t>
          </w:r>
        </w:p>
        <w:p w14:paraId="7DD9338A" w14:textId="3393BF58" w:rsidR="00703793" w:rsidRDefault="004D51B9">
          <w:pPr>
            <w:pStyle w:val="TOC1"/>
            <w:rPr>
              <w:rFonts w:eastAsiaTheme="minorEastAsia" w:cstheme="minorBidi"/>
              <w:b w:val="0"/>
              <w:color w:val="auto"/>
              <w:spacing w:val="0"/>
              <w:kern w:val="2"/>
              <w:sz w:val="22"/>
              <w:szCs w:val="22"/>
              <w14:ligatures w14:val="standardContextual"/>
            </w:rPr>
          </w:pPr>
          <w:r>
            <w:fldChar w:fldCharType="begin"/>
          </w:r>
          <w:r>
            <w:instrText xml:space="preserve"> TOC \o "1-3" \h \z \u </w:instrText>
          </w:r>
          <w:r>
            <w:fldChar w:fldCharType="separate"/>
          </w:r>
          <w:hyperlink w:anchor="_Toc166508046" w:history="1">
            <w:r w:rsidR="00703793" w:rsidRPr="00DE7842">
              <w:rPr>
                <w:rStyle w:val="Hyperlink"/>
              </w:rPr>
              <w:t>Junior Mayor’s Message</w:t>
            </w:r>
            <w:r w:rsidR="00703793">
              <w:rPr>
                <w:webHidden/>
              </w:rPr>
              <w:tab/>
            </w:r>
            <w:r w:rsidR="00703793">
              <w:rPr>
                <w:webHidden/>
              </w:rPr>
              <w:fldChar w:fldCharType="begin"/>
            </w:r>
            <w:r w:rsidR="00703793">
              <w:rPr>
                <w:webHidden/>
              </w:rPr>
              <w:instrText xml:space="preserve"> PAGEREF _Toc166508046 \h </w:instrText>
            </w:r>
            <w:r w:rsidR="00703793">
              <w:rPr>
                <w:webHidden/>
              </w:rPr>
            </w:r>
            <w:r w:rsidR="00703793">
              <w:rPr>
                <w:webHidden/>
              </w:rPr>
              <w:fldChar w:fldCharType="separate"/>
            </w:r>
            <w:r w:rsidR="00CD244E">
              <w:rPr>
                <w:webHidden/>
              </w:rPr>
              <w:t>3</w:t>
            </w:r>
            <w:r w:rsidR="00703793">
              <w:rPr>
                <w:webHidden/>
              </w:rPr>
              <w:fldChar w:fldCharType="end"/>
            </w:r>
          </w:hyperlink>
        </w:p>
        <w:p w14:paraId="109B3B8F" w14:textId="3917D24A" w:rsidR="00703793" w:rsidRDefault="00CD244E">
          <w:pPr>
            <w:pStyle w:val="TOC2"/>
            <w:rPr>
              <w:rFonts w:eastAsiaTheme="minorEastAsia" w:cstheme="minorBidi"/>
              <w:spacing w:val="0"/>
              <w:kern w:val="2"/>
              <w:sz w:val="22"/>
              <w:szCs w:val="22"/>
              <w14:ligatures w14:val="standardContextual"/>
            </w:rPr>
          </w:pPr>
          <w:hyperlink w:anchor="_Toc166508047" w:history="1">
            <w:r w:rsidR="00703793" w:rsidRPr="00DE7842">
              <w:rPr>
                <w:rStyle w:val="Hyperlink"/>
                <w:rFonts w:eastAsia="Calibri" w:cstheme="majorHAnsi"/>
              </w:rPr>
              <w:t>Acknowledgment of Country</w:t>
            </w:r>
            <w:r w:rsidR="00703793">
              <w:rPr>
                <w:webHidden/>
              </w:rPr>
              <w:tab/>
            </w:r>
            <w:r w:rsidR="00703793">
              <w:rPr>
                <w:webHidden/>
              </w:rPr>
              <w:fldChar w:fldCharType="begin"/>
            </w:r>
            <w:r w:rsidR="00703793">
              <w:rPr>
                <w:webHidden/>
              </w:rPr>
              <w:instrText xml:space="preserve"> PAGEREF _Toc166508047 \h </w:instrText>
            </w:r>
            <w:r w:rsidR="00703793">
              <w:rPr>
                <w:webHidden/>
              </w:rPr>
            </w:r>
            <w:r w:rsidR="00703793">
              <w:rPr>
                <w:webHidden/>
              </w:rPr>
              <w:fldChar w:fldCharType="separate"/>
            </w:r>
            <w:r>
              <w:rPr>
                <w:webHidden/>
              </w:rPr>
              <w:t>3</w:t>
            </w:r>
            <w:r w:rsidR="00703793">
              <w:rPr>
                <w:webHidden/>
              </w:rPr>
              <w:fldChar w:fldCharType="end"/>
            </w:r>
          </w:hyperlink>
        </w:p>
        <w:p w14:paraId="2E488B55" w14:textId="17D1218A" w:rsidR="00703793" w:rsidRDefault="00CD244E">
          <w:pPr>
            <w:pStyle w:val="TOC2"/>
            <w:rPr>
              <w:rFonts w:eastAsiaTheme="minorEastAsia" w:cstheme="minorBidi"/>
              <w:spacing w:val="0"/>
              <w:kern w:val="2"/>
              <w:sz w:val="22"/>
              <w:szCs w:val="22"/>
              <w14:ligatures w14:val="standardContextual"/>
            </w:rPr>
          </w:pPr>
          <w:hyperlink w:anchor="_Toc166508048" w:history="1">
            <w:r w:rsidR="00703793" w:rsidRPr="00DE7842">
              <w:rPr>
                <w:rStyle w:val="Hyperlink"/>
                <w:rFonts w:eastAsia="Calibri" w:cstheme="majorHAnsi"/>
              </w:rPr>
              <w:t>Purpose</w:t>
            </w:r>
            <w:r w:rsidR="00703793">
              <w:rPr>
                <w:webHidden/>
              </w:rPr>
              <w:tab/>
            </w:r>
            <w:r w:rsidR="00703793">
              <w:rPr>
                <w:webHidden/>
              </w:rPr>
              <w:fldChar w:fldCharType="begin"/>
            </w:r>
            <w:r w:rsidR="00703793">
              <w:rPr>
                <w:webHidden/>
              </w:rPr>
              <w:instrText xml:space="preserve"> PAGEREF _Toc166508048 \h </w:instrText>
            </w:r>
            <w:r w:rsidR="00703793">
              <w:rPr>
                <w:webHidden/>
              </w:rPr>
            </w:r>
            <w:r w:rsidR="00703793">
              <w:rPr>
                <w:webHidden/>
              </w:rPr>
              <w:fldChar w:fldCharType="separate"/>
            </w:r>
            <w:r>
              <w:rPr>
                <w:webHidden/>
              </w:rPr>
              <w:t>3</w:t>
            </w:r>
            <w:r w:rsidR="00703793">
              <w:rPr>
                <w:webHidden/>
              </w:rPr>
              <w:fldChar w:fldCharType="end"/>
            </w:r>
          </w:hyperlink>
        </w:p>
        <w:p w14:paraId="30160011" w14:textId="2165A1EB" w:rsidR="00703793" w:rsidRDefault="00CD244E">
          <w:pPr>
            <w:pStyle w:val="TOC2"/>
            <w:rPr>
              <w:rFonts w:eastAsiaTheme="minorEastAsia" w:cstheme="minorBidi"/>
              <w:spacing w:val="0"/>
              <w:kern w:val="2"/>
              <w:sz w:val="22"/>
              <w:szCs w:val="22"/>
              <w14:ligatures w14:val="standardContextual"/>
            </w:rPr>
          </w:pPr>
          <w:hyperlink w:anchor="_Toc166508049" w:history="1">
            <w:r w:rsidR="00703793" w:rsidRPr="00DE7842">
              <w:rPr>
                <w:rStyle w:val="Hyperlink"/>
                <w:rFonts w:eastAsia="Calibri" w:cstheme="majorBidi"/>
              </w:rPr>
              <w:t>March, April, May meetings</w:t>
            </w:r>
            <w:r w:rsidR="00703793">
              <w:rPr>
                <w:webHidden/>
              </w:rPr>
              <w:tab/>
            </w:r>
            <w:r w:rsidR="00703793">
              <w:rPr>
                <w:webHidden/>
              </w:rPr>
              <w:fldChar w:fldCharType="begin"/>
            </w:r>
            <w:r w:rsidR="00703793">
              <w:rPr>
                <w:webHidden/>
              </w:rPr>
              <w:instrText xml:space="preserve"> PAGEREF _Toc166508049 \h </w:instrText>
            </w:r>
            <w:r w:rsidR="00703793">
              <w:rPr>
                <w:webHidden/>
              </w:rPr>
            </w:r>
            <w:r w:rsidR="00703793">
              <w:rPr>
                <w:webHidden/>
              </w:rPr>
              <w:fldChar w:fldCharType="separate"/>
            </w:r>
            <w:r>
              <w:rPr>
                <w:webHidden/>
              </w:rPr>
              <w:t>3</w:t>
            </w:r>
            <w:r w:rsidR="00703793">
              <w:rPr>
                <w:webHidden/>
              </w:rPr>
              <w:fldChar w:fldCharType="end"/>
            </w:r>
          </w:hyperlink>
        </w:p>
        <w:p w14:paraId="570D4AE4" w14:textId="779DC5A4" w:rsidR="00703793" w:rsidRDefault="00CD244E">
          <w:pPr>
            <w:pStyle w:val="TOC2"/>
            <w:rPr>
              <w:rFonts w:eastAsiaTheme="minorEastAsia" w:cstheme="minorBidi"/>
              <w:spacing w:val="0"/>
              <w:kern w:val="2"/>
              <w:sz w:val="22"/>
              <w:szCs w:val="22"/>
              <w14:ligatures w14:val="standardContextual"/>
            </w:rPr>
          </w:pPr>
          <w:hyperlink w:anchor="_Toc166508050" w:history="1">
            <w:r w:rsidR="00703793" w:rsidRPr="00DE7842">
              <w:rPr>
                <w:rStyle w:val="Hyperlink"/>
              </w:rPr>
              <w:t>Youth Council Acknowledgment of Country</w:t>
            </w:r>
            <w:r w:rsidR="00703793">
              <w:rPr>
                <w:webHidden/>
              </w:rPr>
              <w:tab/>
            </w:r>
            <w:r w:rsidR="00703793">
              <w:rPr>
                <w:webHidden/>
              </w:rPr>
              <w:fldChar w:fldCharType="begin"/>
            </w:r>
            <w:r w:rsidR="00703793">
              <w:rPr>
                <w:webHidden/>
              </w:rPr>
              <w:instrText xml:space="preserve"> PAGEREF _Toc166508050 \h </w:instrText>
            </w:r>
            <w:r w:rsidR="00703793">
              <w:rPr>
                <w:webHidden/>
              </w:rPr>
            </w:r>
            <w:r w:rsidR="00703793">
              <w:rPr>
                <w:webHidden/>
              </w:rPr>
              <w:fldChar w:fldCharType="separate"/>
            </w:r>
            <w:r>
              <w:rPr>
                <w:webHidden/>
              </w:rPr>
              <w:t>3</w:t>
            </w:r>
            <w:r w:rsidR="00703793">
              <w:rPr>
                <w:webHidden/>
              </w:rPr>
              <w:fldChar w:fldCharType="end"/>
            </w:r>
          </w:hyperlink>
        </w:p>
        <w:p w14:paraId="33FEE7F1" w14:textId="68A6C46C" w:rsidR="00703793" w:rsidRDefault="00CD244E">
          <w:pPr>
            <w:pStyle w:val="TOC2"/>
            <w:rPr>
              <w:rFonts w:eastAsiaTheme="minorEastAsia" w:cstheme="minorBidi"/>
              <w:spacing w:val="0"/>
              <w:kern w:val="2"/>
              <w:sz w:val="22"/>
              <w:szCs w:val="22"/>
              <w14:ligatures w14:val="standardContextual"/>
            </w:rPr>
          </w:pPr>
          <w:hyperlink w:anchor="_Toc166508051" w:history="1">
            <w:r w:rsidR="00703793" w:rsidRPr="00DE7842">
              <w:rPr>
                <w:rStyle w:val="Hyperlink"/>
              </w:rPr>
              <w:t>Women in Community Life Awards</w:t>
            </w:r>
            <w:r w:rsidR="00703793">
              <w:rPr>
                <w:webHidden/>
              </w:rPr>
              <w:tab/>
            </w:r>
            <w:r w:rsidR="00703793">
              <w:rPr>
                <w:webHidden/>
              </w:rPr>
              <w:fldChar w:fldCharType="begin"/>
            </w:r>
            <w:r w:rsidR="00703793">
              <w:rPr>
                <w:webHidden/>
              </w:rPr>
              <w:instrText xml:space="preserve"> PAGEREF _Toc166508051 \h </w:instrText>
            </w:r>
            <w:r w:rsidR="00703793">
              <w:rPr>
                <w:webHidden/>
              </w:rPr>
            </w:r>
            <w:r w:rsidR="00703793">
              <w:rPr>
                <w:webHidden/>
              </w:rPr>
              <w:fldChar w:fldCharType="separate"/>
            </w:r>
            <w:r>
              <w:rPr>
                <w:webHidden/>
              </w:rPr>
              <w:t>4</w:t>
            </w:r>
            <w:r w:rsidR="00703793">
              <w:rPr>
                <w:webHidden/>
              </w:rPr>
              <w:fldChar w:fldCharType="end"/>
            </w:r>
          </w:hyperlink>
        </w:p>
        <w:p w14:paraId="5514DD98" w14:textId="4DEB61A7" w:rsidR="00703793" w:rsidRDefault="00CD244E">
          <w:pPr>
            <w:pStyle w:val="TOC2"/>
            <w:rPr>
              <w:rFonts w:eastAsiaTheme="minorEastAsia" w:cstheme="minorBidi"/>
              <w:spacing w:val="0"/>
              <w:kern w:val="2"/>
              <w:sz w:val="22"/>
              <w:szCs w:val="22"/>
              <w14:ligatures w14:val="standardContextual"/>
            </w:rPr>
          </w:pPr>
          <w:hyperlink w:anchor="_Toc166508052" w:history="1">
            <w:r w:rsidR="00703793" w:rsidRPr="00DE7842">
              <w:rPr>
                <w:rStyle w:val="Hyperlink"/>
              </w:rPr>
              <w:t>Youth Council Advice</w:t>
            </w:r>
            <w:r w:rsidR="00703793">
              <w:rPr>
                <w:webHidden/>
              </w:rPr>
              <w:tab/>
            </w:r>
            <w:r w:rsidR="00703793">
              <w:rPr>
                <w:webHidden/>
              </w:rPr>
              <w:fldChar w:fldCharType="begin"/>
            </w:r>
            <w:r w:rsidR="00703793">
              <w:rPr>
                <w:webHidden/>
              </w:rPr>
              <w:instrText xml:space="preserve"> PAGEREF _Toc166508052 \h </w:instrText>
            </w:r>
            <w:r w:rsidR="00703793">
              <w:rPr>
                <w:webHidden/>
              </w:rPr>
            </w:r>
            <w:r w:rsidR="00703793">
              <w:rPr>
                <w:webHidden/>
              </w:rPr>
              <w:fldChar w:fldCharType="separate"/>
            </w:r>
            <w:r>
              <w:rPr>
                <w:webHidden/>
              </w:rPr>
              <w:t>5</w:t>
            </w:r>
            <w:r w:rsidR="00703793">
              <w:rPr>
                <w:webHidden/>
              </w:rPr>
              <w:fldChar w:fldCharType="end"/>
            </w:r>
          </w:hyperlink>
        </w:p>
        <w:p w14:paraId="1C85F048" w14:textId="6D91333D" w:rsidR="00703793" w:rsidRDefault="00CD244E">
          <w:pPr>
            <w:pStyle w:val="TOC2"/>
            <w:rPr>
              <w:rFonts w:eastAsiaTheme="minorEastAsia" w:cstheme="minorBidi"/>
              <w:spacing w:val="0"/>
              <w:kern w:val="2"/>
              <w:sz w:val="22"/>
              <w:szCs w:val="22"/>
              <w14:ligatures w14:val="standardContextual"/>
            </w:rPr>
          </w:pPr>
          <w:hyperlink w:anchor="_Toc166508053" w:history="1">
            <w:r w:rsidR="00703793" w:rsidRPr="00DE7842">
              <w:rPr>
                <w:rStyle w:val="Hyperlink"/>
                <w:rFonts w:eastAsia="Calibri" w:cstheme="majorHAnsi"/>
              </w:rPr>
              <w:t>Conclusion</w:t>
            </w:r>
            <w:r w:rsidR="00703793">
              <w:rPr>
                <w:webHidden/>
              </w:rPr>
              <w:tab/>
            </w:r>
            <w:r w:rsidR="00703793">
              <w:rPr>
                <w:webHidden/>
              </w:rPr>
              <w:fldChar w:fldCharType="begin"/>
            </w:r>
            <w:r w:rsidR="00703793">
              <w:rPr>
                <w:webHidden/>
              </w:rPr>
              <w:instrText xml:space="preserve"> PAGEREF _Toc166508053 \h </w:instrText>
            </w:r>
            <w:r w:rsidR="00703793">
              <w:rPr>
                <w:webHidden/>
              </w:rPr>
            </w:r>
            <w:r w:rsidR="00703793">
              <w:rPr>
                <w:webHidden/>
              </w:rPr>
              <w:fldChar w:fldCharType="separate"/>
            </w:r>
            <w:r>
              <w:rPr>
                <w:webHidden/>
              </w:rPr>
              <w:t>6</w:t>
            </w:r>
            <w:r w:rsidR="00703793">
              <w:rPr>
                <w:webHidden/>
              </w:rPr>
              <w:fldChar w:fldCharType="end"/>
            </w:r>
          </w:hyperlink>
        </w:p>
        <w:p w14:paraId="2A3B5A89" w14:textId="595FA863" w:rsidR="004D51B9" w:rsidRDefault="004D51B9">
          <w:r>
            <w:rPr>
              <w:b/>
              <w:bCs/>
              <w:noProof/>
            </w:rPr>
            <w:fldChar w:fldCharType="end"/>
          </w:r>
        </w:p>
      </w:sdtContent>
    </w:sdt>
    <w:p w14:paraId="77A991B4" w14:textId="77777777" w:rsidR="00D42E0F" w:rsidRDefault="00D42E0F" w:rsidP="002A7D53"/>
    <w:p w14:paraId="3F47991B"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38C97E3F" w14:textId="6FB8685A" w:rsidR="00F04DED" w:rsidRDefault="00731742" w:rsidP="00ED0909">
      <w:pPr>
        <w:pStyle w:val="Heading1"/>
        <w:framePr w:wrap="around"/>
      </w:pPr>
      <w:bookmarkStart w:id="0" w:name="_Toc166508046"/>
      <w:r>
        <w:lastRenderedPageBreak/>
        <w:t>Junior Mayor’s Message</w:t>
      </w:r>
      <w:bookmarkEnd w:id="0"/>
    </w:p>
    <w:p w14:paraId="7F706341" w14:textId="61B66FD5" w:rsidR="00027FE3" w:rsidRPr="00034B0B" w:rsidRDefault="004073FE" w:rsidP="000A149A">
      <w:pPr>
        <w:pStyle w:val="Heading2"/>
        <w:rPr>
          <w:rFonts w:eastAsia="Calibri" w:cstheme="majorHAnsi"/>
          <w:color w:val="003263" w:themeColor="accent2"/>
          <w:sz w:val="22"/>
          <w:szCs w:val="22"/>
        </w:rPr>
      </w:pPr>
      <w:bookmarkStart w:id="1" w:name="_Toc166508047"/>
      <w:r w:rsidRPr="00034B0B">
        <w:rPr>
          <w:rFonts w:eastAsia="Calibri" w:cstheme="majorHAnsi"/>
          <w:color w:val="003263" w:themeColor="accent2"/>
          <w:sz w:val="22"/>
          <w:szCs w:val="22"/>
        </w:rPr>
        <w:t xml:space="preserve">Acknowledgment of </w:t>
      </w:r>
      <w:r w:rsidR="004B3399" w:rsidRPr="00034B0B">
        <w:rPr>
          <w:rFonts w:eastAsia="Calibri" w:cstheme="majorHAnsi"/>
          <w:color w:val="003263" w:themeColor="accent2"/>
          <w:sz w:val="22"/>
          <w:szCs w:val="22"/>
        </w:rPr>
        <w:t>C</w:t>
      </w:r>
      <w:r w:rsidRPr="00034B0B">
        <w:rPr>
          <w:rFonts w:eastAsia="Calibri" w:cstheme="majorHAnsi"/>
          <w:color w:val="003263" w:themeColor="accent2"/>
          <w:sz w:val="22"/>
          <w:szCs w:val="22"/>
        </w:rPr>
        <w:t>ountry</w:t>
      </w:r>
      <w:bookmarkEnd w:id="1"/>
      <w:r w:rsidRPr="00034B0B">
        <w:rPr>
          <w:rFonts w:eastAsia="Calibri" w:cstheme="majorHAnsi"/>
          <w:color w:val="003263" w:themeColor="accent2"/>
          <w:sz w:val="22"/>
          <w:szCs w:val="22"/>
        </w:rPr>
        <w:t xml:space="preserve"> </w:t>
      </w:r>
    </w:p>
    <w:p w14:paraId="76191296" w14:textId="537EA3F8" w:rsidR="001C5386" w:rsidRPr="001C5386" w:rsidRDefault="001C5386" w:rsidP="001C5386">
      <w:pPr>
        <w:rPr>
          <w:rStyle w:val="normaltextrun"/>
          <w:rFonts w:asciiTheme="majorHAnsi" w:hAnsiTheme="majorHAnsi" w:cstheme="majorBidi"/>
          <w:sz w:val="22"/>
          <w:szCs w:val="22"/>
        </w:rPr>
      </w:pPr>
      <w:r w:rsidRPr="5745CB8C">
        <w:rPr>
          <w:rStyle w:val="normaltextrun"/>
          <w:rFonts w:asciiTheme="majorHAnsi" w:hAnsiTheme="majorHAnsi" w:cstheme="majorBidi"/>
          <w:sz w:val="22"/>
          <w:szCs w:val="22"/>
        </w:rPr>
        <w:t>Youth Council acknowledge the Wadawurrung People as the Traditional Owners of the land where we live, learn, work and play. We pay our respects to their Elders past</w:t>
      </w:r>
      <w:r w:rsidR="12AE03B9" w:rsidRPr="5745CB8C">
        <w:rPr>
          <w:rStyle w:val="normaltextrun"/>
          <w:rFonts w:asciiTheme="majorHAnsi" w:hAnsiTheme="majorHAnsi" w:cstheme="majorBidi"/>
          <w:sz w:val="22"/>
          <w:szCs w:val="22"/>
        </w:rPr>
        <w:t>,</w:t>
      </w:r>
      <w:r w:rsidR="1C059727" w:rsidRPr="5745CB8C">
        <w:rPr>
          <w:rStyle w:val="normaltextrun"/>
          <w:rFonts w:asciiTheme="majorHAnsi" w:hAnsiTheme="majorHAnsi" w:cstheme="majorBidi"/>
          <w:sz w:val="22"/>
          <w:szCs w:val="22"/>
        </w:rPr>
        <w:t xml:space="preserve"> </w:t>
      </w:r>
      <w:r w:rsidRPr="5745CB8C">
        <w:rPr>
          <w:rStyle w:val="normaltextrun"/>
          <w:rFonts w:asciiTheme="majorHAnsi" w:hAnsiTheme="majorHAnsi" w:cstheme="majorBidi"/>
          <w:sz w:val="22"/>
          <w:szCs w:val="22"/>
        </w:rPr>
        <w:t>present</w:t>
      </w:r>
      <w:r w:rsidR="564787AE" w:rsidRPr="5745CB8C">
        <w:rPr>
          <w:rStyle w:val="normaltextrun"/>
          <w:rFonts w:asciiTheme="majorHAnsi" w:hAnsiTheme="majorHAnsi" w:cstheme="majorBidi"/>
          <w:sz w:val="22"/>
          <w:szCs w:val="22"/>
        </w:rPr>
        <w:t xml:space="preserve"> and emerging</w:t>
      </w:r>
      <w:r w:rsidRPr="5745CB8C">
        <w:rPr>
          <w:rStyle w:val="normaltextrun"/>
          <w:rFonts w:asciiTheme="majorHAnsi" w:hAnsiTheme="majorHAnsi" w:cstheme="majorBidi"/>
          <w:sz w:val="22"/>
          <w:szCs w:val="22"/>
        </w:rPr>
        <w:t xml:space="preserve">. We honour their deep spiritual connection to Country, where the soil beneath our feet, the water in our streams and the sun rising in the sky carry stories passed down through the generations. We walk alongside Wadawurrung people and the wider First Nations community to build an inclusive and respectful community, and to preserve Country, so it can thrive for generations to come. We extend our acknowledgment to all First Nations people who are part of our Greater Geelong community today.  </w:t>
      </w:r>
    </w:p>
    <w:p w14:paraId="0E625F87" w14:textId="587AF751" w:rsidR="00F04DED" w:rsidRPr="00034B0B" w:rsidRDefault="00731742" w:rsidP="000A149A">
      <w:pPr>
        <w:pStyle w:val="Heading2"/>
        <w:rPr>
          <w:rFonts w:eastAsia="Calibri" w:cstheme="majorHAnsi"/>
          <w:color w:val="003263" w:themeColor="accent2"/>
          <w:sz w:val="22"/>
          <w:szCs w:val="22"/>
        </w:rPr>
      </w:pPr>
      <w:bookmarkStart w:id="2" w:name="_Toc166508048"/>
      <w:r w:rsidRPr="00034B0B">
        <w:rPr>
          <w:rFonts w:eastAsia="Calibri" w:cstheme="majorHAnsi"/>
          <w:color w:val="003263" w:themeColor="accent2"/>
          <w:sz w:val="22"/>
          <w:szCs w:val="22"/>
        </w:rPr>
        <w:t>Purpose</w:t>
      </w:r>
      <w:bookmarkEnd w:id="2"/>
    </w:p>
    <w:p w14:paraId="1AB8E429" w14:textId="0B9828DF" w:rsidR="00B62A36" w:rsidRPr="001C5386" w:rsidRDefault="00A601B3" w:rsidP="001C5386">
      <w:pPr>
        <w:rPr>
          <w:rFonts w:asciiTheme="majorHAnsi" w:hAnsiTheme="majorHAnsi" w:cstheme="majorBidi"/>
          <w:color w:val="000000"/>
          <w:sz w:val="22"/>
          <w:szCs w:val="22"/>
        </w:rPr>
      </w:pPr>
      <w:r w:rsidRPr="4DE099E1">
        <w:rPr>
          <w:rFonts w:asciiTheme="majorHAnsi" w:eastAsia="Arial" w:hAnsiTheme="majorHAnsi" w:cstheme="majorBidi"/>
          <w:color w:val="000000"/>
          <w:sz w:val="22"/>
          <w:szCs w:val="22"/>
        </w:rPr>
        <w:t>The purpose of th</w:t>
      </w:r>
      <w:r w:rsidR="001A0C8F" w:rsidRPr="4DE099E1">
        <w:rPr>
          <w:rFonts w:asciiTheme="majorHAnsi" w:hAnsiTheme="majorHAnsi" w:cstheme="majorBidi"/>
          <w:color w:val="000000"/>
          <w:sz w:val="22"/>
          <w:szCs w:val="22"/>
        </w:rPr>
        <w:t xml:space="preserve">e </w:t>
      </w:r>
      <w:r w:rsidR="001C5386" w:rsidRPr="4DE099E1">
        <w:rPr>
          <w:rFonts w:asciiTheme="majorHAnsi" w:hAnsiTheme="majorHAnsi" w:cstheme="majorBidi"/>
          <w:color w:val="000000"/>
          <w:sz w:val="22"/>
          <w:szCs w:val="22"/>
        </w:rPr>
        <w:t>second</w:t>
      </w:r>
      <w:r w:rsidR="001A0C8F" w:rsidRPr="4DE099E1">
        <w:rPr>
          <w:rFonts w:asciiTheme="majorHAnsi" w:hAnsiTheme="majorHAnsi" w:cstheme="majorBidi"/>
          <w:color w:val="000000"/>
          <w:sz w:val="22"/>
          <w:szCs w:val="22"/>
        </w:rPr>
        <w:t xml:space="preserve"> </w:t>
      </w:r>
      <w:r w:rsidRPr="4DE099E1">
        <w:rPr>
          <w:rFonts w:asciiTheme="majorHAnsi" w:hAnsiTheme="majorHAnsi" w:cstheme="majorBidi"/>
          <w:color w:val="000000"/>
          <w:sz w:val="22"/>
          <w:szCs w:val="22"/>
        </w:rPr>
        <w:t xml:space="preserve">report is to </w:t>
      </w:r>
      <w:r w:rsidR="001C5386" w:rsidRPr="4DE099E1">
        <w:rPr>
          <w:rFonts w:asciiTheme="majorHAnsi" w:hAnsiTheme="majorHAnsi" w:cstheme="majorBidi"/>
          <w:color w:val="000000"/>
          <w:sz w:val="22"/>
          <w:szCs w:val="22"/>
        </w:rPr>
        <w:t xml:space="preserve">communicate to council and the community the outcomes of the </w:t>
      </w:r>
      <w:r w:rsidR="64A6A000" w:rsidRPr="4DE099E1">
        <w:rPr>
          <w:rFonts w:asciiTheme="majorHAnsi" w:hAnsiTheme="majorHAnsi" w:cstheme="majorBidi"/>
          <w:color w:val="000000"/>
          <w:sz w:val="22"/>
          <w:szCs w:val="22"/>
        </w:rPr>
        <w:t>Y</w:t>
      </w:r>
      <w:r w:rsidR="001C5386" w:rsidRPr="4DE099E1">
        <w:rPr>
          <w:rFonts w:asciiTheme="majorHAnsi" w:hAnsiTheme="majorHAnsi" w:cstheme="majorBidi"/>
          <w:color w:val="000000"/>
          <w:sz w:val="22"/>
          <w:szCs w:val="22"/>
        </w:rPr>
        <w:t xml:space="preserve">outh </w:t>
      </w:r>
      <w:r w:rsidR="5637AE90" w:rsidRPr="4DE099E1">
        <w:rPr>
          <w:rFonts w:asciiTheme="majorHAnsi" w:hAnsiTheme="majorHAnsi" w:cstheme="majorBidi"/>
          <w:color w:val="000000"/>
          <w:sz w:val="22"/>
          <w:szCs w:val="22"/>
        </w:rPr>
        <w:t>C</w:t>
      </w:r>
      <w:r w:rsidR="001C5386" w:rsidRPr="4DE099E1">
        <w:rPr>
          <w:rFonts w:asciiTheme="majorHAnsi" w:hAnsiTheme="majorHAnsi" w:cstheme="majorBidi"/>
          <w:color w:val="000000"/>
          <w:sz w:val="22"/>
          <w:szCs w:val="22"/>
        </w:rPr>
        <w:t>ouncil program from March to May 2024.</w:t>
      </w:r>
      <w:r w:rsidRPr="4DE099E1">
        <w:rPr>
          <w:rFonts w:asciiTheme="majorHAnsi" w:hAnsiTheme="majorHAnsi" w:cstheme="majorBidi"/>
          <w:color w:val="000000"/>
          <w:sz w:val="22"/>
          <w:szCs w:val="22"/>
        </w:rPr>
        <w:t xml:space="preserve"> </w:t>
      </w:r>
      <w:r w:rsidR="001C5386" w:rsidRPr="4DE099E1">
        <w:rPr>
          <w:rFonts w:asciiTheme="majorHAnsi" w:hAnsiTheme="majorHAnsi" w:cstheme="majorBidi"/>
          <w:color w:val="000000"/>
          <w:sz w:val="22"/>
          <w:szCs w:val="22"/>
        </w:rPr>
        <w:t xml:space="preserve">Most importantly this report seeks to deliver the first pieces of advice provided from </w:t>
      </w:r>
      <w:r w:rsidR="0DC27739" w:rsidRPr="4DE099E1">
        <w:rPr>
          <w:rFonts w:asciiTheme="majorHAnsi" w:hAnsiTheme="majorHAnsi" w:cstheme="majorBidi"/>
          <w:color w:val="000000"/>
          <w:sz w:val="22"/>
          <w:szCs w:val="22"/>
        </w:rPr>
        <w:t>Y</w:t>
      </w:r>
      <w:r w:rsidR="001C5386" w:rsidRPr="4DE099E1">
        <w:rPr>
          <w:rFonts w:asciiTheme="majorHAnsi" w:hAnsiTheme="majorHAnsi" w:cstheme="majorBidi"/>
          <w:color w:val="000000"/>
          <w:sz w:val="22"/>
          <w:szCs w:val="22"/>
        </w:rPr>
        <w:t xml:space="preserve">outh </w:t>
      </w:r>
      <w:r w:rsidR="3E924FFD" w:rsidRPr="4DE099E1">
        <w:rPr>
          <w:rFonts w:asciiTheme="majorHAnsi" w:hAnsiTheme="majorHAnsi" w:cstheme="majorBidi"/>
          <w:color w:val="000000"/>
          <w:sz w:val="22"/>
          <w:szCs w:val="22"/>
        </w:rPr>
        <w:t>C</w:t>
      </w:r>
      <w:r w:rsidR="001C5386" w:rsidRPr="4DE099E1">
        <w:rPr>
          <w:rFonts w:asciiTheme="majorHAnsi" w:hAnsiTheme="majorHAnsi" w:cstheme="majorBidi"/>
          <w:color w:val="000000"/>
          <w:sz w:val="22"/>
          <w:szCs w:val="22"/>
        </w:rPr>
        <w:t xml:space="preserve">ouncil to the </w:t>
      </w:r>
      <w:r w:rsidR="46C3D98C" w:rsidRPr="4DE099E1">
        <w:rPr>
          <w:rFonts w:asciiTheme="majorHAnsi" w:hAnsiTheme="majorHAnsi" w:cstheme="majorBidi"/>
          <w:color w:val="000000"/>
          <w:sz w:val="22"/>
          <w:szCs w:val="22"/>
        </w:rPr>
        <w:t>C</w:t>
      </w:r>
      <w:r w:rsidR="001C5386" w:rsidRPr="4DE099E1">
        <w:rPr>
          <w:rFonts w:asciiTheme="majorHAnsi" w:hAnsiTheme="majorHAnsi" w:cstheme="majorBidi"/>
          <w:color w:val="000000"/>
          <w:sz w:val="22"/>
          <w:szCs w:val="22"/>
        </w:rPr>
        <w:t>ouncillors at the City of Greater Geelong</w:t>
      </w:r>
      <w:r w:rsidR="004A2874" w:rsidRPr="4DE099E1">
        <w:rPr>
          <w:rFonts w:asciiTheme="majorHAnsi" w:hAnsiTheme="majorHAnsi" w:cstheme="majorBidi"/>
          <w:color w:val="000000"/>
          <w:sz w:val="22"/>
          <w:szCs w:val="22"/>
        </w:rPr>
        <w:t xml:space="preserve"> for 2024</w:t>
      </w:r>
      <w:r w:rsidR="001C5386" w:rsidRPr="4DE099E1">
        <w:rPr>
          <w:rFonts w:asciiTheme="majorHAnsi" w:hAnsiTheme="majorHAnsi" w:cstheme="majorBidi"/>
          <w:color w:val="000000"/>
          <w:sz w:val="22"/>
          <w:szCs w:val="22"/>
        </w:rPr>
        <w:t xml:space="preserve">. </w:t>
      </w:r>
      <w:r w:rsidRPr="4DE099E1">
        <w:rPr>
          <w:rFonts w:asciiTheme="majorHAnsi" w:hAnsiTheme="majorHAnsi" w:cstheme="majorBidi"/>
          <w:color w:val="000000"/>
          <w:sz w:val="22"/>
          <w:szCs w:val="22"/>
        </w:rPr>
        <w:t xml:space="preserve"> </w:t>
      </w:r>
    </w:p>
    <w:p w14:paraId="7E2C08E0" w14:textId="6788A97F" w:rsidR="00961968" w:rsidRPr="00034B0B" w:rsidRDefault="00865BE4" w:rsidP="000A149A">
      <w:pPr>
        <w:pStyle w:val="Heading2"/>
        <w:rPr>
          <w:rFonts w:eastAsia="Calibri" w:cstheme="majorBidi"/>
          <w:color w:val="003263" w:themeColor="accent2"/>
          <w:sz w:val="22"/>
          <w:szCs w:val="22"/>
          <w:u w:val="single"/>
        </w:rPr>
      </w:pPr>
      <w:bookmarkStart w:id="3" w:name="_Toc166508049"/>
      <w:r>
        <w:rPr>
          <w:rFonts w:eastAsia="Calibri" w:cstheme="majorBidi"/>
          <w:color w:val="003263" w:themeColor="accent2"/>
          <w:sz w:val="22"/>
          <w:szCs w:val="22"/>
        </w:rPr>
        <w:t>M</w:t>
      </w:r>
      <w:r w:rsidR="001C5386" w:rsidRPr="4DE099E1">
        <w:rPr>
          <w:rFonts w:eastAsia="Calibri" w:cstheme="majorBidi"/>
          <w:color w:val="003263" w:themeColor="accent2"/>
          <w:sz w:val="22"/>
          <w:szCs w:val="22"/>
        </w:rPr>
        <w:t xml:space="preserve">arch, </w:t>
      </w:r>
      <w:r>
        <w:rPr>
          <w:rFonts w:eastAsia="Calibri" w:cstheme="majorBidi"/>
          <w:color w:val="003263" w:themeColor="accent2"/>
          <w:sz w:val="22"/>
          <w:szCs w:val="22"/>
        </w:rPr>
        <w:t>A</w:t>
      </w:r>
      <w:r w:rsidR="001C5386" w:rsidRPr="4DE099E1">
        <w:rPr>
          <w:rFonts w:eastAsia="Calibri" w:cstheme="majorBidi"/>
          <w:color w:val="003263" w:themeColor="accent2"/>
          <w:sz w:val="22"/>
          <w:szCs w:val="22"/>
        </w:rPr>
        <w:t xml:space="preserve">pril, </w:t>
      </w:r>
      <w:r>
        <w:rPr>
          <w:rFonts w:eastAsia="Calibri" w:cstheme="majorBidi"/>
          <w:color w:val="003263" w:themeColor="accent2"/>
          <w:sz w:val="22"/>
          <w:szCs w:val="22"/>
        </w:rPr>
        <w:t>M</w:t>
      </w:r>
      <w:r w:rsidR="001C5386" w:rsidRPr="4DE099E1">
        <w:rPr>
          <w:rFonts w:eastAsia="Calibri" w:cstheme="majorBidi"/>
          <w:color w:val="003263" w:themeColor="accent2"/>
          <w:sz w:val="22"/>
          <w:szCs w:val="22"/>
        </w:rPr>
        <w:t>ay meetings</w:t>
      </w:r>
      <w:bookmarkEnd w:id="3"/>
      <w:r w:rsidR="001C5386" w:rsidRPr="4DE099E1">
        <w:rPr>
          <w:rFonts w:eastAsia="Calibri" w:cstheme="majorBidi"/>
          <w:color w:val="003263" w:themeColor="accent2"/>
          <w:sz w:val="22"/>
          <w:szCs w:val="22"/>
        </w:rPr>
        <w:t xml:space="preserve"> </w:t>
      </w:r>
    </w:p>
    <w:p w14:paraId="7A6F8200" w14:textId="7AD3AD3C" w:rsidR="00E01C88" w:rsidRPr="002C64C7" w:rsidRDefault="0046211E" w:rsidP="7296EFCD">
      <w:pPr>
        <w:rPr>
          <w:rFonts w:asciiTheme="majorHAnsi" w:eastAsia="Arial" w:hAnsiTheme="majorHAnsi" w:cstheme="majorBidi"/>
          <w:color w:val="000000"/>
          <w:sz w:val="22"/>
          <w:szCs w:val="22"/>
        </w:rPr>
      </w:pPr>
      <w:r w:rsidRPr="4DE099E1">
        <w:rPr>
          <w:rFonts w:asciiTheme="majorHAnsi" w:eastAsia="Arial" w:hAnsiTheme="majorHAnsi" w:cstheme="majorBidi"/>
          <w:color w:val="000000"/>
          <w:sz w:val="22"/>
          <w:szCs w:val="22"/>
        </w:rPr>
        <w:t xml:space="preserve">Youth Council has had a busy start to the year, across the March, April, and May meetings participants have heard from many guest presenters about a range of topics and issues affecting young people. One standout guest presenter from Barwon Health has come along twice to discuss the issue of vaping among young people and has gathered </w:t>
      </w:r>
      <w:r w:rsidR="6761D992" w:rsidRPr="4DE099E1">
        <w:rPr>
          <w:rFonts w:asciiTheme="majorHAnsi" w:eastAsia="Arial" w:hAnsiTheme="majorHAnsi" w:cstheme="majorBidi"/>
          <w:color w:val="000000"/>
          <w:sz w:val="22"/>
          <w:szCs w:val="22"/>
        </w:rPr>
        <w:t>Yo</w:t>
      </w:r>
      <w:r w:rsidRPr="4DE099E1">
        <w:rPr>
          <w:rFonts w:asciiTheme="majorHAnsi" w:eastAsia="Arial" w:hAnsiTheme="majorHAnsi" w:cstheme="majorBidi"/>
          <w:color w:val="000000"/>
          <w:sz w:val="22"/>
          <w:szCs w:val="22"/>
        </w:rPr>
        <w:t xml:space="preserve">uth </w:t>
      </w:r>
      <w:r w:rsidR="7F536026" w:rsidRPr="4DE099E1">
        <w:rPr>
          <w:rFonts w:asciiTheme="majorHAnsi" w:eastAsia="Arial" w:hAnsiTheme="majorHAnsi" w:cstheme="majorBidi"/>
          <w:color w:val="000000"/>
          <w:sz w:val="22"/>
          <w:szCs w:val="22"/>
        </w:rPr>
        <w:t>C</w:t>
      </w:r>
      <w:r w:rsidRPr="4DE099E1">
        <w:rPr>
          <w:rFonts w:asciiTheme="majorHAnsi" w:eastAsia="Arial" w:hAnsiTheme="majorHAnsi" w:cstheme="majorBidi"/>
          <w:color w:val="000000"/>
          <w:sz w:val="22"/>
          <w:szCs w:val="22"/>
        </w:rPr>
        <w:t xml:space="preserve">ouncil’s thoughts and ideas around </w:t>
      </w:r>
      <w:r w:rsidR="009A2BA3" w:rsidRPr="4DE099E1">
        <w:rPr>
          <w:rFonts w:asciiTheme="majorHAnsi" w:eastAsia="Arial" w:hAnsiTheme="majorHAnsi" w:cstheme="majorBidi"/>
          <w:color w:val="000000"/>
          <w:sz w:val="22"/>
          <w:szCs w:val="22"/>
        </w:rPr>
        <w:t xml:space="preserve">their ‘be smoke free’ campaign. </w:t>
      </w:r>
      <w:r w:rsidR="005511A2" w:rsidRPr="4DE099E1">
        <w:rPr>
          <w:rFonts w:asciiTheme="majorHAnsi" w:eastAsia="Arial" w:hAnsiTheme="majorHAnsi" w:cstheme="majorBidi"/>
          <w:color w:val="000000"/>
          <w:sz w:val="22"/>
          <w:szCs w:val="22"/>
        </w:rPr>
        <w:t xml:space="preserve">Youth Council members provided their thoughts and </w:t>
      </w:r>
      <w:r w:rsidR="003A1516" w:rsidRPr="4DE099E1">
        <w:rPr>
          <w:rFonts w:asciiTheme="majorHAnsi" w:eastAsia="Arial" w:hAnsiTheme="majorHAnsi" w:cstheme="majorBidi"/>
          <w:color w:val="000000"/>
          <w:sz w:val="22"/>
          <w:szCs w:val="22"/>
        </w:rPr>
        <w:t>insights about</w:t>
      </w:r>
      <w:r w:rsidR="005511A2" w:rsidRPr="4DE099E1">
        <w:rPr>
          <w:rFonts w:asciiTheme="majorHAnsi" w:eastAsia="Arial" w:hAnsiTheme="majorHAnsi" w:cstheme="majorBidi"/>
          <w:color w:val="000000"/>
          <w:sz w:val="22"/>
          <w:szCs w:val="22"/>
        </w:rPr>
        <w:t xml:space="preserve"> how to </w:t>
      </w:r>
      <w:r w:rsidR="003A1516" w:rsidRPr="4DE099E1">
        <w:rPr>
          <w:rFonts w:asciiTheme="majorHAnsi" w:eastAsia="Arial" w:hAnsiTheme="majorHAnsi" w:cstheme="majorBidi"/>
          <w:color w:val="000000"/>
          <w:sz w:val="22"/>
          <w:szCs w:val="22"/>
        </w:rPr>
        <w:t xml:space="preserve">effectively direct their campaign </w:t>
      </w:r>
      <w:r w:rsidR="005511A2" w:rsidRPr="4DE099E1">
        <w:rPr>
          <w:rFonts w:asciiTheme="majorHAnsi" w:eastAsia="Arial" w:hAnsiTheme="majorHAnsi" w:cstheme="majorBidi"/>
          <w:color w:val="000000"/>
          <w:sz w:val="22"/>
          <w:szCs w:val="22"/>
        </w:rPr>
        <w:t>message</w:t>
      </w:r>
      <w:r w:rsidR="003A1516" w:rsidRPr="4DE099E1">
        <w:rPr>
          <w:rFonts w:asciiTheme="majorHAnsi" w:eastAsia="Arial" w:hAnsiTheme="majorHAnsi" w:cstheme="majorBidi"/>
          <w:color w:val="000000"/>
          <w:sz w:val="22"/>
          <w:szCs w:val="22"/>
        </w:rPr>
        <w:t xml:space="preserve"> towards young people and what strategies Barwon Health could employ to engage and grab the attention of young people. Through these presentations </w:t>
      </w:r>
      <w:r w:rsidR="066B9107" w:rsidRPr="4DE099E1">
        <w:rPr>
          <w:rFonts w:asciiTheme="majorHAnsi" w:eastAsia="Arial" w:hAnsiTheme="majorHAnsi" w:cstheme="majorBidi"/>
          <w:color w:val="000000"/>
          <w:sz w:val="22"/>
          <w:szCs w:val="22"/>
        </w:rPr>
        <w:t>Y</w:t>
      </w:r>
      <w:r w:rsidR="003A1516" w:rsidRPr="4DE099E1">
        <w:rPr>
          <w:rFonts w:asciiTheme="majorHAnsi" w:eastAsia="Arial" w:hAnsiTheme="majorHAnsi" w:cstheme="majorBidi"/>
          <w:color w:val="000000"/>
          <w:sz w:val="22"/>
          <w:szCs w:val="22"/>
        </w:rPr>
        <w:t xml:space="preserve">outh </w:t>
      </w:r>
      <w:r w:rsidR="6C106837" w:rsidRPr="4DE099E1">
        <w:rPr>
          <w:rFonts w:asciiTheme="majorHAnsi" w:eastAsia="Arial" w:hAnsiTheme="majorHAnsi" w:cstheme="majorBidi"/>
          <w:color w:val="000000"/>
          <w:sz w:val="22"/>
          <w:szCs w:val="22"/>
        </w:rPr>
        <w:t>C</w:t>
      </w:r>
      <w:r w:rsidR="003A1516" w:rsidRPr="4DE099E1">
        <w:rPr>
          <w:rFonts w:asciiTheme="majorHAnsi" w:eastAsia="Arial" w:hAnsiTheme="majorHAnsi" w:cstheme="majorBidi"/>
          <w:color w:val="000000"/>
          <w:sz w:val="22"/>
          <w:szCs w:val="22"/>
        </w:rPr>
        <w:t xml:space="preserve">ouncil learnt </w:t>
      </w:r>
      <w:r w:rsidR="00AA4EBB" w:rsidRPr="4DE099E1">
        <w:rPr>
          <w:rFonts w:asciiTheme="majorHAnsi" w:eastAsia="Arial" w:hAnsiTheme="majorHAnsi" w:cstheme="majorBidi"/>
          <w:color w:val="000000"/>
          <w:sz w:val="22"/>
          <w:szCs w:val="22"/>
        </w:rPr>
        <w:t xml:space="preserve">a lot about the effects of vaping on the body, the toxins in a vape, the addictive nature of nicotine and the difficulties of </w:t>
      </w:r>
      <w:r w:rsidR="00E01C88" w:rsidRPr="4DE099E1">
        <w:rPr>
          <w:rFonts w:asciiTheme="majorHAnsi" w:eastAsia="Arial" w:hAnsiTheme="majorHAnsi" w:cstheme="majorBidi"/>
          <w:color w:val="000000"/>
          <w:sz w:val="22"/>
          <w:szCs w:val="22"/>
        </w:rPr>
        <w:t xml:space="preserve">quitting. The presenter discussed the idea of creating a </w:t>
      </w:r>
      <w:r w:rsidR="5238B317" w:rsidRPr="4DE099E1">
        <w:rPr>
          <w:rFonts w:asciiTheme="majorHAnsi" w:eastAsia="Arial" w:hAnsiTheme="majorHAnsi" w:cstheme="majorBidi"/>
          <w:color w:val="000000"/>
          <w:sz w:val="22"/>
          <w:szCs w:val="22"/>
        </w:rPr>
        <w:t>TikTok</w:t>
      </w:r>
      <w:r w:rsidR="00E01C88" w:rsidRPr="4DE099E1">
        <w:rPr>
          <w:rFonts w:asciiTheme="majorHAnsi" w:eastAsia="Arial" w:hAnsiTheme="majorHAnsi" w:cstheme="majorBidi"/>
          <w:color w:val="000000"/>
          <w:sz w:val="22"/>
          <w:szCs w:val="22"/>
        </w:rPr>
        <w:t xml:space="preserve"> game or clip where the user ‘escapes the vape’. In response, </w:t>
      </w:r>
      <w:r w:rsidR="0FECE369" w:rsidRPr="4DE099E1">
        <w:rPr>
          <w:rFonts w:asciiTheme="majorHAnsi" w:eastAsia="Arial" w:hAnsiTheme="majorHAnsi" w:cstheme="majorBidi"/>
          <w:color w:val="000000"/>
          <w:sz w:val="22"/>
          <w:szCs w:val="22"/>
        </w:rPr>
        <w:t>Y</w:t>
      </w:r>
      <w:r w:rsidR="00E01C88" w:rsidRPr="4DE099E1">
        <w:rPr>
          <w:rFonts w:asciiTheme="majorHAnsi" w:eastAsia="Arial" w:hAnsiTheme="majorHAnsi" w:cstheme="majorBidi"/>
          <w:color w:val="000000"/>
          <w:sz w:val="22"/>
          <w:szCs w:val="22"/>
        </w:rPr>
        <w:t xml:space="preserve">outh </w:t>
      </w:r>
      <w:r w:rsidR="38562E2E" w:rsidRPr="4DE099E1">
        <w:rPr>
          <w:rFonts w:asciiTheme="majorHAnsi" w:eastAsia="Arial" w:hAnsiTheme="majorHAnsi" w:cstheme="majorBidi"/>
          <w:color w:val="000000"/>
          <w:sz w:val="22"/>
          <w:szCs w:val="22"/>
        </w:rPr>
        <w:t>C</w:t>
      </w:r>
      <w:r w:rsidR="00E01C88" w:rsidRPr="4DE099E1">
        <w:rPr>
          <w:rFonts w:asciiTheme="majorHAnsi" w:eastAsia="Arial" w:hAnsiTheme="majorHAnsi" w:cstheme="majorBidi"/>
          <w:color w:val="000000"/>
          <w:sz w:val="22"/>
          <w:szCs w:val="22"/>
        </w:rPr>
        <w:t xml:space="preserve">ouncil members contributed lots of ideas that they thought would attract a young person to engaging with a post or interacting with a game. Youth Council enjoyed providing their thoughts, and reflections on this matter which informed their </w:t>
      </w:r>
      <w:r w:rsidR="00B46678" w:rsidRPr="4DE099E1">
        <w:rPr>
          <w:rFonts w:asciiTheme="majorHAnsi" w:eastAsia="Arial" w:hAnsiTheme="majorHAnsi" w:cstheme="majorBidi"/>
          <w:color w:val="000000"/>
          <w:sz w:val="22"/>
          <w:szCs w:val="22"/>
        </w:rPr>
        <w:t xml:space="preserve">topic for discussion with </w:t>
      </w:r>
      <w:r w:rsidR="3A136DF7" w:rsidRPr="4DE099E1">
        <w:rPr>
          <w:rFonts w:asciiTheme="majorHAnsi" w:eastAsia="Arial" w:hAnsiTheme="majorHAnsi" w:cstheme="majorBidi"/>
          <w:color w:val="000000"/>
          <w:sz w:val="22"/>
          <w:szCs w:val="22"/>
        </w:rPr>
        <w:t>Co</w:t>
      </w:r>
      <w:r w:rsidR="00B46678" w:rsidRPr="4DE099E1">
        <w:rPr>
          <w:rFonts w:asciiTheme="majorHAnsi" w:eastAsia="Arial" w:hAnsiTheme="majorHAnsi" w:cstheme="majorBidi"/>
          <w:color w:val="000000"/>
          <w:sz w:val="22"/>
          <w:szCs w:val="22"/>
        </w:rPr>
        <w:t xml:space="preserve">uncillors and the advice provided in this report. </w:t>
      </w:r>
    </w:p>
    <w:p w14:paraId="165E999F" w14:textId="77777777" w:rsidR="0046211E" w:rsidRPr="002C64C7" w:rsidRDefault="0046211E" w:rsidP="005A0226">
      <w:pPr>
        <w:autoSpaceDE w:val="0"/>
        <w:autoSpaceDN w:val="0"/>
        <w:adjustRightInd w:val="0"/>
        <w:spacing w:line="240" w:lineRule="auto"/>
        <w:rPr>
          <w:rFonts w:ascii="Calibri" w:hAnsi="Calibri" w:cs="Calibri"/>
          <w:color w:val="000000"/>
          <w:sz w:val="22"/>
          <w:szCs w:val="22"/>
        </w:rPr>
      </w:pPr>
    </w:p>
    <w:p w14:paraId="74B3BE65" w14:textId="1411034C" w:rsidR="0046211E" w:rsidRPr="002C64C7" w:rsidRDefault="00B46678" w:rsidP="005A0226">
      <w:pPr>
        <w:autoSpaceDE w:val="0"/>
        <w:autoSpaceDN w:val="0"/>
        <w:adjustRightInd w:val="0"/>
        <w:spacing w:line="240" w:lineRule="auto"/>
        <w:rPr>
          <w:rFonts w:ascii="Calibri" w:hAnsi="Calibri" w:cs="Calibri"/>
          <w:color w:val="000000"/>
          <w:sz w:val="22"/>
          <w:szCs w:val="22"/>
        </w:rPr>
      </w:pPr>
      <w:r w:rsidRPr="002C64C7">
        <w:rPr>
          <w:rFonts w:ascii="Calibri" w:hAnsi="Calibri" w:cs="Calibri"/>
          <w:color w:val="000000"/>
          <w:sz w:val="22"/>
          <w:szCs w:val="22"/>
        </w:rPr>
        <w:t>At the April meeting</w:t>
      </w:r>
      <w:r w:rsidR="00BF4CC7" w:rsidRPr="002C64C7">
        <w:rPr>
          <w:rFonts w:ascii="Calibri" w:hAnsi="Calibri" w:cs="Calibri"/>
          <w:color w:val="000000"/>
          <w:sz w:val="22"/>
          <w:szCs w:val="22"/>
        </w:rPr>
        <w:t>,</w:t>
      </w:r>
      <w:r w:rsidRPr="002C64C7">
        <w:rPr>
          <w:rFonts w:ascii="Calibri" w:hAnsi="Calibri" w:cs="Calibri"/>
          <w:color w:val="000000"/>
          <w:sz w:val="22"/>
          <w:szCs w:val="22"/>
        </w:rPr>
        <w:t xml:space="preserve"> Youth Council </w:t>
      </w:r>
      <w:r w:rsidR="00BF4CC7" w:rsidRPr="002C64C7">
        <w:rPr>
          <w:rFonts w:ascii="Calibri" w:hAnsi="Calibri" w:cs="Calibri"/>
          <w:color w:val="000000"/>
          <w:sz w:val="22"/>
          <w:szCs w:val="22"/>
        </w:rPr>
        <w:t xml:space="preserve">welcomed the organisation ‘Read the Play’ to discuss their </w:t>
      </w:r>
      <w:r w:rsidR="00210407" w:rsidRPr="002C64C7">
        <w:rPr>
          <w:rFonts w:ascii="Calibri" w:hAnsi="Calibri" w:cs="Calibri"/>
          <w:color w:val="000000"/>
          <w:sz w:val="22"/>
          <w:szCs w:val="22"/>
        </w:rPr>
        <w:t>new program for young people involved in sporting clubs</w:t>
      </w:r>
      <w:r w:rsidR="002C64C7" w:rsidRPr="002C64C7">
        <w:rPr>
          <w:rFonts w:ascii="Calibri" w:hAnsi="Calibri" w:cs="Calibri"/>
          <w:color w:val="000000"/>
          <w:sz w:val="22"/>
          <w:szCs w:val="22"/>
        </w:rPr>
        <w:t xml:space="preserve"> that</w:t>
      </w:r>
      <w:r w:rsidR="00210407" w:rsidRPr="002C64C7">
        <w:rPr>
          <w:rFonts w:ascii="Calibri" w:hAnsi="Calibri" w:cs="Calibri"/>
          <w:color w:val="000000"/>
          <w:sz w:val="22"/>
          <w:szCs w:val="22"/>
        </w:rPr>
        <w:t xml:space="preserve"> focused on risk taking. </w:t>
      </w:r>
      <w:r w:rsidR="005B3CF7" w:rsidRPr="002C64C7">
        <w:rPr>
          <w:rFonts w:ascii="Calibri" w:hAnsi="Calibri" w:cs="Calibri"/>
          <w:color w:val="000000"/>
          <w:sz w:val="22"/>
          <w:szCs w:val="22"/>
        </w:rPr>
        <w:t xml:space="preserve">The program emphasised the importance of taking calculated </w:t>
      </w:r>
      <w:r w:rsidR="7E5AA73B" w:rsidRPr="798D8740">
        <w:rPr>
          <w:rFonts w:ascii="Calibri" w:hAnsi="Calibri" w:cs="Calibri"/>
          <w:color w:val="000000"/>
          <w:sz w:val="22"/>
          <w:szCs w:val="22"/>
        </w:rPr>
        <w:t>risks and</w:t>
      </w:r>
      <w:r w:rsidR="005B3CF7" w:rsidRPr="002C64C7">
        <w:rPr>
          <w:rFonts w:ascii="Calibri" w:hAnsi="Calibri" w:cs="Calibri"/>
          <w:color w:val="000000"/>
          <w:sz w:val="22"/>
          <w:szCs w:val="22"/>
        </w:rPr>
        <w:t xml:space="preserve"> thinking twice before engaging in risk taking behaviour. Youth Council members were also taken through the concept of good risk taking and bad risk taking, and how these differed</w:t>
      </w:r>
      <w:r w:rsidR="002C64C7" w:rsidRPr="002C64C7">
        <w:rPr>
          <w:rFonts w:ascii="Calibri" w:hAnsi="Calibri" w:cs="Calibri"/>
          <w:color w:val="000000"/>
          <w:sz w:val="22"/>
          <w:szCs w:val="22"/>
        </w:rPr>
        <w:t xml:space="preserve">, where one had positive effects on young people and the other having negative effects on young people. At the end of the presentation, participants gave their feedback and advice to the presenters about how the content could be improved, using relevant examples from pop culture that would demonstrate the </w:t>
      </w:r>
      <w:r w:rsidR="318475E3" w:rsidRPr="798D8740">
        <w:rPr>
          <w:rFonts w:ascii="Calibri" w:hAnsi="Calibri" w:cs="Calibri"/>
          <w:color w:val="000000"/>
          <w:sz w:val="22"/>
          <w:szCs w:val="22"/>
        </w:rPr>
        <w:t>program's</w:t>
      </w:r>
      <w:r w:rsidR="002C64C7" w:rsidRPr="002C64C7">
        <w:rPr>
          <w:rFonts w:ascii="Calibri" w:hAnsi="Calibri" w:cs="Calibri"/>
          <w:color w:val="000000"/>
          <w:sz w:val="22"/>
          <w:szCs w:val="22"/>
        </w:rPr>
        <w:t xml:space="preserve"> key themes and take aways. </w:t>
      </w:r>
    </w:p>
    <w:p w14:paraId="560376D4" w14:textId="77777777" w:rsidR="002C64C7" w:rsidRPr="002C64C7" w:rsidRDefault="002C64C7" w:rsidP="005A0226">
      <w:pPr>
        <w:autoSpaceDE w:val="0"/>
        <w:autoSpaceDN w:val="0"/>
        <w:adjustRightInd w:val="0"/>
        <w:spacing w:line="240" w:lineRule="auto"/>
        <w:rPr>
          <w:rFonts w:ascii="Calibri" w:hAnsi="Calibri" w:cs="Calibri"/>
          <w:color w:val="000000"/>
          <w:sz w:val="22"/>
          <w:szCs w:val="22"/>
        </w:rPr>
      </w:pPr>
    </w:p>
    <w:p w14:paraId="0C389C2A" w14:textId="14B06A5C" w:rsidR="00CE01DE" w:rsidRPr="002A35C9" w:rsidRDefault="002C64C7" w:rsidP="002A35C9">
      <w:pPr>
        <w:autoSpaceDE w:val="0"/>
        <w:autoSpaceDN w:val="0"/>
        <w:adjustRightInd w:val="0"/>
        <w:spacing w:line="240" w:lineRule="auto"/>
        <w:rPr>
          <w:rFonts w:ascii="Calibri" w:hAnsi="Calibri" w:cs="Calibri"/>
          <w:color w:val="000000"/>
          <w:sz w:val="22"/>
          <w:szCs w:val="22"/>
        </w:rPr>
      </w:pPr>
      <w:r w:rsidRPr="002C64C7">
        <w:rPr>
          <w:rFonts w:ascii="Calibri" w:hAnsi="Calibri" w:cs="Calibri"/>
          <w:color w:val="000000"/>
          <w:sz w:val="22"/>
          <w:szCs w:val="22"/>
        </w:rPr>
        <w:t xml:space="preserve">Youth Council participants would like to say a big thank you to all guests who have attended and presented at a </w:t>
      </w:r>
      <w:r w:rsidR="030C5CCF" w:rsidRPr="4DE099E1">
        <w:rPr>
          <w:rFonts w:ascii="Calibri" w:hAnsi="Calibri" w:cs="Calibri"/>
          <w:color w:val="000000"/>
          <w:sz w:val="22"/>
          <w:szCs w:val="22"/>
        </w:rPr>
        <w:t>Y</w:t>
      </w:r>
      <w:r w:rsidRPr="4DE099E1">
        <w:rPr>
          <w:rFonts w:ascii="Calibri" w:hAnsi="Calibri" w:cs="Calibri"/>
          <w:color w:val="000000"/>
          <w:sz w:val="22"/>
          <w:szCs w:val="22"/>
        </w:rPr>
        <w:t xml:space="preserve">outh </w:t>
      </w:r>
      <w:r w:rsidR="48185FE9" w:rsidRPr="4DE099E1">
        <w:rPr>
          <w:rFonts w:ascii="Calibri" w:hAnsi="Calibri" w:cs="Calibri"/>
          <w:color w:val="000000"/>
          <w:sz w:val="22"/>
          <w:szCs w:val="22"/>
        </w:rPr>
        <w:t>C</w:t>
      </w:r>
      <w:r w:rsidRPr="4DE099E1">
        <w:rPr>
          <w:rFonts w:ascii="Calibri" w:hAnsi="Calibri" w:cs="Calibri"/>
          <w:color w:val="000000"/>
          <w:sz w:val="22"/>
          <w:szCs w:val="22"/>
        </w:rPr>
        <w:t xml:space="preserve">ouncil </w:t>
      </w:r>
      <w:r w:rsidRPr="002C64C7">
        <w:rPr>
          <w:rFonts w:ascii="Calibri" w:hAnsi="Calibri" w:cs="Calibri"/>
          <w:color w:val="000000"/>
          <w:sz w:val="22"/>
          <w:szCs w:val="22"/>
        </w:rPr>
        <w:t xml:space="preserve">meeting over the last three months. It has been an insightful start to 2024 with plenty of ideas generated, great conversations had and lots of advice provided by members. Youth Council is looking forward to their next meetings where they can continue to provide their advice on matters of importance to young people. </w:t>
      </w:r>
    </w:p>
    <w:p w14:paraId="462527BF" w14:textId="600AF6CA" w:rsidR="002A35C9" w:rsidRDefault="002A35C9" w:rsidP="00CE01DE">
      <w:pPr>
        <w:pStyle w:val="Heading2"/>
        <w:rPr>
          <w:sz w:val="22"/>
          <w:szCs w:val="22"/>
        </w:rPr>
      </w:pPr>
    </w:p>
    <w:p w14:paraId="08FA7023" w14:textId="44B8CE7B" w:rsidR="00CE01DE" w:rsidRDefault="00CE01DE" w:rsidP="00CE01DE">
      <w:pPr>
        <w:pStyle w:val="Heading2"/>
        <w:rPr>
          <w:sz w:val="22"/>
          <w:szCs w:val="18"/>
        </w:rPr>
      </w:pPr>
      <w:bookmarkStart w:id="4" w:name="_Toc166508050"/>
      <w:r w:rsidRPr="00CE01DE">
        <w:rPr>
          <w:sz w:val="22"/>
          <w:szCs w:val="18"/>
        </w:rPr>
        <w:t>Youth Council Acknowledgment of Country</w:t>
      </w:r>
      <w:bookmarkEnd w:id="4"/>
      <w:r w:rsidRPr="00CE01DE">
        <w:rPr>
          <w:sz w:val="22"/>
          <w:szCs w:val="18"/>
        </w:rPr>
        <w:t xml:space="preserve"> </w:t>
      </w:r>
    </w:p>
    <w:p w14:paraId="427C6821" w14:textId="2AFDA150" w:rsidR="004A3C01" w:rsidRPr="00B565BD" w:rsidRDefault="005B48E9" w:rsidP="004A3C01">
      <w:pPr>
        <w:pStyle w:val="BodyText"/>
        <w:rPr>
          <w:rFonts w:asciiTheme="majorHAnsi" w:hAnsiTheme="majorHAnsi" w:cstheme="majorHAnsi"/>
          <w:sz w:val="22"/>
          <w:szCs w:val="22"/>
        </w:rPr>
      </w:pPr>
      <w:r w:rsidRPr="00B565BD">
        <w:rPr>
          <w:rFonts w:asciiTheme="majorHAnsi" w:hAnsiTheme="majorHAnsi" w:cstheme="majorHAnsi"/>
          <w:sz w:val="22"/>
          <w:szCs w:val="22"/>
        </w:rPr>
        <w:t>Youth Council participants are delighted to share that they have reviewed and endorsed their official Acknowledgment of Country (</w:t>
      </w:r>
      <w:proofErr w:type="spellStart"/>
      <w:r w:rsidRPr="00B565BD">
        <w:rPr>
          <w:rFonts w:asciiTheme="majorHAnsi" w:hAnsiTheme="majorHAnsi" w:cstheme="majorHAnsi"/>
          <w:sz w:val="22"/>
          <w:szCs w:val="22"/>
        </w:rPr>
        <w:t>AoC</w:t>
      </w:r>
      <w:proofErr w:type="spellEnd"/>
      <w:r w:rsidRPr="00B565BD">
        <w:rPr>
          <w:rFonts w:asciiTheme="majorHAnsi" w:hAnsiTheme="majorHAnsi" w:cstheme="majorHAnsi"/>
          <w:sz w:val="22"/>
          <w:szCs w:val="22"/>
        </w:rPr>
        <w:t xml:space="preserve">). </w:t>
      </w:r>
      <w:r w:rsidR="00D674AB" w:rsidRPr="00B565BD">
        <w:rPr>
          <w:rFonts w:asciiTheme="majorHAnsi" w:hAnsiTheme="majorHAnsi" w:cstheme="majorHAnsi"/>
          <w:sz w:val="22"/>
          <w:szCs w:val="22"/>
        </w:rPr>
        <w:t xml:space="preserve">Developing a shared </w:t>
      </w:r>
      <w:proofErr w:type="spellStart"/>
      <w:r w:rsidRPr="00B565BD">
        <w:rPr>
          <w:rFonts w:asciiTheme="majorHAnsi" w:hAnsiTheme="majorHAnsi" w:cstheme="majorHAnsi"/>
          <w:sz w:val="22"/>
          <w:szCs w:val="22"/>
        </w:rPr>
        <w:t>AoC</w:t>
      </w:r>
      <w:proofErr w:type="spellEnd"/>
      <w:r w:rsidRPr="00B565BD">
        <w:rPr>
          <w:rFonts w:asciiTheme="majorHAnsi" w:hAnsiTheme="majorHAnsi" w:cstheme="majorHAnsi"/>
          <w:sz w:val="22"/>
          <w:szCs w:val="22"/>
        </w:rPr>
        <w:t xml:space="preserve"> </w:t>
      </w:r>
      <w:r w:rsidR="00D674AB" w:rsidRPr="00B565BD">
        <w:rPr>
          <w:rFonts w:asciiTheme="majorHAnsi" w:hAnsiTheme="majorHAnsi" w:cstheme="majorHAnsi"/>
          <w:sz w:val="22"/>
          <w:szCs w:val="22"/>
        </w:rPr>
        <w:t xml:space="preserve">was a great process to work through as a group. Youth Council received information and understanding about why it is important to acknowledge </w:t>
      </w:r>
      <w:r w:rsidRPr="00B565BD">
        <w:rPr>
          <w:rFonts w:asciiTheme="majorHAnsi" w:hAnsiTheme="majorHAnsi" w:cstheme="majorHAnsi"/>
          <w:sz w:val="22"/>
          <w:szCs w:val="22"/>
        </w:rPr>
        <w:t>T</w:t>
      </w:r>
      <w:r w:rsidR="00D674AB" w:rsidRPr="00B565BD">
        <w:rPr>
          <w:rFonts w:asciiTheme="majorHAnsi" w:hAnsiTheme="majorHAnsi" w:cstheme="majorHAnsi"/>
          <w:sz w:val="22"/>
          <w:szCs w:val="22"/>
        </w:rPr>
        <w:t xml:space="preserve">raditional </w:t>
      </w:r>
      <w:r w:rsidRPr="00B565BD">
        <w:rPr>
          <w:rFonts w:asciiTheme="majorHAnsi" w:hAnsiTheme="majorHAnsi" w:cstheme="majorHAnsi"/>
          <w:sz w:val="22"/>
          <w:szCs w:val="22"/>
        </w:rPr>
        <w:t>O</w:t>
      </w:r>
      <w:r w:rsidR="00D674AB" w:rsidRPr="00B565BD">
        <w:rPr>
          <w:rFonts w:asciiTheme="majorHAnsi" w:hAnsiTheme="majorHAnsi" w:cstheme="majorHAnsi"/>
          <w:sz w:val="22"/>
          <w:szCs w:val="22"/>
        </w:rPr>
        <w:t>wners</w:t>
      </w:r>
      <w:r w:rsidRPr="00B565BD">
        <w:rPr>
          <w:rFonts w:asciiTheme="majorHAnsi" w:hAnsiTheme="majorHAnsi" w:cstheme="majorHAnsi"/>
          <w:sz w:val="22"/>
          <w:szCs w:val="22"/>
        </w:rPr>
        <w:t>,</w:t>
      </w:r>
      <w:r w:rsidR="00D674AB" w:rsidRPr="00B565BD">
        <w:rPr>
          <w:rFonts w:asciiTheme="majorHAnsi" w:hAnsiTheme="majorHAnsi" w:cstheme="majorHAnsi"/>
          <w:sz w:val="22"/>
          <w:szCs w:val="22"/>
        </w:rPr>
        <w:t xml:space="preserve"> and how </w:t>
      </w:r>
      <w:r w:rsidRPr="00B565BD">
        <w:rPr>
          <w:rFonts w:asciiTheme="majorHAnsi" w:hAnsiTheme="majorHAnsi" w:cstheme="majorHAnsi"/>
          <w:sz w:val="22"/>
          <w:szCs w:val="22"/>
        </w:rPr>
        <w:t>Y</w:t>
      </w:r>
      <w:r w:rsidR="00D674AB" w:rsidRPr="00B565BD">
        <w:rPr>
          <w:rFonts w:asciiTheme="majorHAnsi" w:hAnsiTheme="majorHAnsi" w:cstheme="majorHAnsi"/>
          <w:sz w:val="22"/>
          <w:szCs w:val="22"/>
        </w:rPr>
        <w:t xml:space="preserve">outh </w:t>
      </w:r>
      <w:r w:rsidRPr="00B565BD">
        <w:rPr>
          <w:rFonts w:asciiTheme="majorHAnsi" w:hAnsiTheme="majorHAnsi" w:cstheme="majorHAnsi"/>
          <w:sz w:val="22"/>
          <w:szCs w:val="22"/>
        </w:rPr>
        <w:t>C</w:t>
      </w:r>
      <w:r w:rsidR="00D674AB" w:rsidRPr="00B565BD">
        <w:rPr>
          <w:rFonts w:asciiTheme="majorHAnsi" w:hAnsiTheme="majorHAnsi" w:cstheme="majorHAnsi"/>
          <w:sz w:val="22"/>
          <w:szCs w:val="22"/>
        </w:rPr>
        <w:t>ouncil participants can reflect on their personal connections to</w:t>
      </w:r>
      <w:r w:rsidR="002A35C9" w:rsidRPr="00B565BD">
        <w:rPr>
          <w:rFonts w:asciiTheme="majorHAnsi" w:hAnsiTheme="majorHAnsi" w:cstheme="majorHAnsi"/>
          <w:sz w:val="22"/>
          <w:szCs w:val="22"/>
        </w:rPr>
        <w:t xml:space="preserve"> the land to</w:t>
      </w:r>
      <w:r w:rsidR="00D674AB" w:rsidRPr="00B565BD">
        <w:rPr>
          <w:rFonts w:asciiTheme="majorHAnsi" w:hAnsiTheme="majorHAnsi" w:cstheme="majorHAnsi"/>
          <w:sz w:val="22"/>
          <w:szCs w:val="22"/>
        </w:rPr>
        <w:t xml:space="preserve"> </w:t>
      </w:r>
      <w:r w:rsidRPr="00B565BD">
        <w:rPr>
          <w:rFonts w:asciiTheme="majorHAnsi" w:hAnsiTheme="majorHAnsi" w:cstheme="majorHAnsi"/>
          <w:sz w:val="22"/>
          <w:szCs w:val="22"/>
        </w:rPr>
        <w:t xml:space="preserve">collectively </w:t>
      </w:r>
      <w:r w:rsidRPr="00B565BD">
        <w:rPr>
          <w:rFonts w:asciiTheme="majorHAnsi" w:hAnsiTheme="majorHAnsi" w:cstheme="majorHAnsi"/>
          <w:sz w:val="22"/>
          <w:szCs w:val="22"/>
        </w:rPr>
        <w:lastRenderedPageBreak/>
        <w:t>create a</w:t>
      </w:r>
      <w:r w:rsidR="002A35C9" w:rsidRPr="00B565BD">
        <w:rPr>
          <w:rFonts w:asciiTheme="majorHAnsi" w:hAnsiTheme="majorHAnsi" w:cstheme="majorHAnsi"/>
          <w:sz w:val="22"/>
          <w:szCs w:val="22"/>
        </w:rPr>
        <w:t xml:space="preserve"> meaningful</w:t>
      </w:r>
      <w:r w:rsidRPr="00B565BD">
        <w:rPr>
          <w:rFonts w:asciiTheme="majorHAnsi" w:hAnsiTheme="majorHAnsi" w:cstheme="majorHAnsi"/>
          <w:sz w:val="22"/>
          <w:szCs w:val="22"/>
        </w:rPr>
        <w:t xml:space="preserve"> </w:t>
      </w:r>
      <w:proofErr w:type="spellStart"/>
      <w:r w:rsidRPr="00B565BD">
        <w:rPr>
          <w:rFonts w:asciiTheme="majorHAnsi" w:hAnsiTheme="majorHAnsi" w:cstheme="majorHAnsi"/>
          <w:sz w:val="22"/>
          <w:szCs w:val="22"/>
        </w:rPr>
        <w:t>AoC</w:t>
      </w:r>
      <w:proofErr w:type="spellEnd"/>
      <w:r w:rsidRPr="00B565BD">
        <w:rPr>
          <w:rFonts w:asciiTheme="majorHAnsi" w:hAnsiTheme="majorHAnsi" w:cstheme="majorHAnsi"/>
          <w:sz w:val="22"/>
          <w:szCs w:val="22"/>
        </w:rPr>
        <w:t xml:space="preserve">. </w:t>
      </w:r>
      <w:r w:rsidR="002A35C9" w:rsidRPr="00B565BD">
        <w:rPr>
          <w:rFonts w:asciiTheme="majorHAnsi" w:hAnsiTheme="majorHAnsi" w:cstheme="majorHAnsi"/>
          <w:sz w:val="22"/>
          <w:szCs w:val="22"/>
        </w:rPr>
        <w:t xml:space="preserve">The process was a fun, creative, and thoughtful opportunity to understand more about each other and </w:t>
      </w:r>
      <w:proofErr w:type="gramStart"/>
      <w:r w:rsidR="002A35C9" w:rsidRPr="00B565BD">
        <w:rPr>
          <w:rFonts w:asciiTheme="majorHAnsi" w:hAnsiTheme="majorHAnsi" w:cstheme="majorHAnsi"/>
          <w:sz w:val="22"/>
          <w:szCs w:val="22"/>
        </w:rPr>
        <w:t>ourselves</w:t>
      </w:r>
      <w:proofErr w:type="gramEnd"/>
      <w:r w:rsidR="002A35C9" w:rsidRPr="00B565BD">
        <w:rPr>
          <w:rFonts w:asciiTheme="majorHAnsi" w:hAnsiTheme="majorHAnsi" w:cstheme="majorHAnsi"/>
          <w:sz w:val="22"/>
          <w:szCs w:val="22"/>
        </w:rPr>
        <w:t xml:space="preserve">, including what participants personally valued and where they felt most connected across Geelong. </w:t>
      </w:r>
      <w:r w:rsidR="00FD5E98" w:rsidRPr="00B565BD">
        <w:rPr>
          <w:rFonts w:asciiTheme="majorHAnsi" w:hAnsiTheme="majorHAnsi" w:cstheme="majorHAnsi"/>
          <w:sz w:val="22"/>
          <w:szCs w:val="22"/>
        </w:rPr>
        <w:t>In the March Youth Council meeting participants reviewed</w:t>
      </w:r>
      <w:r w:rsidRPr="00B565BD">
        <w:rPr>
          <w:rFonts w:asciiTheme="majorHAnsi" w:hAnsiTheme="majorHAnsi" w:cstheme="majorHAnsi"/>
          <w:sz w:val="22"/>
          <w:szCs w:val="22"/>
        </w:rPr>
        <w:t xml:space="preserve"> and endorsed</w:t>
      </w:r>
      <w:r w:rsidR="00FD5E98" w:rsidRPr="00B565BD">
        <w:rPr>
          <w:rFonts w:asciiTheme="majorHAnsi" w:hAnsiTheme="majorHAnsi" w:cstheme="majorHAnsi"/>
          <w:sz w:val="22"/>
          <w:szCs w:val="22"/>
        </w:rPr>
        <w:t xml:space="preserve"> the Acknowledgment of Country. </w:t>
      </w:r>
      <w:r w:rsidRPr="00B565BD">
        <w:rPr>
          <w:rFonts w:asciiTheme="majorHAnsi" w:hAnsiTheme="majorHAnsi" w:cstheme="majorHAnsi"/>
          <w:sz w:val="22"/>
          <w:szCs w:val="22"/>
        </w:rPr>
        <w:t xml:space="preserve">The endorsed Youth Council </w:t>
      </w:r>
      <w:proofErr w:type="spellStart"/>
      <w:r w:rsidRPr="00B565BD">
        <w:rPr>
          <w:rFonts w:asciiTheme="majorHAnsi" w:hAnsiTheme="majorHAnsi" w:cstheme="majorHAnsi"/>
          <w:sz w:val="22"/>
          <w:szCs w:val="22"/>
        </w:rPr>
        <w:t>AoC</w:t>
      </w:r>
      <w:proofErr w:type="spellEnd"/>
      <w:r w:rsidRPr="00B565BD">
        <w:rPr>
          <w:rFonts w:asciiTheme="majorHAnsi" w:hAnsiTheme="majorHAnsi" w:cstheme="majorHAnsi"/>
          <w:sz w:val="22"/>
          <w:szCs w:val="22"/>
        </w:rPr>
        <w:t xml:space="preserve"> is included below:</w:t>
      </w:r>
    </w:p>
    <w:p w14:paraId="39C4F77B" w14:textId="53A1C254" w:rsidR="004A3C01" w:rsidRPr="00B565BD" w:rsidRDefault="005B48E9" w:rsidP="00260B9F">
      <w:pPr>
        <w:rPr>
          <w:rFonts w:asciiTheme="majorHAnsi" w:hAnsiTheme="majorHAnsi" w:cstheme="majorHAnsi"/>
          <w:i/>
          <w:iCs/>
          <w:sz w:val="22"/>
          <w:szCs w:val="22"/>
        </w:rPr>
      </w:pPr>
      <w:r w:rsidRPr="00B565BD">
        <w:rPr>
          <w:rStyle w:val="normaltextrun"/>
          <w:rFonts w:asciiTheme="majorHAnsi" w:hAnsiTheme="majorHAnsi" w:cstheme="majorHAnsi"/>
          <w:i/>
          <w:iCs/>
          <w:sz w:val="22"/>
          <w:szCs w:val="22"/>
        </w:rPr>
        <w:t>‘Youth Council acknowledge the Wadawurrung People as the Traditional Owners of the land where we live, learn, work and play. We pay our respects to their Elders past</w:t>
      </w:r>
      <w:r w:rsidR="00F46E54">
        <w:rPr>
          <w:rStyle w:val="normaltextrun"/>
          <w:rFonts w:asciiTheme="majorHAnsi" w:hAnsiTheme="majorHAnsi" w:cstheme="majorHAnsi"/>
          <w:i/>
          <w:iCs/>
          <w:sz w:val="22"/>
          <w:szCs w:val="22"/>
        </w:rPr>
        <w:t>,</w:t>
      </w:r>
      <w:r w:rsidRPr="00B565BD">
        <w:rPr>
          <w:rStyle w:val="normaltextrun"/>
          <w:rFonts w:asciiTheme="majorHAnsi" w:hAnsiTheme="majorHAnsi" w:cstheme="majorHAnsi"/>
          <w:i/>
          <w:iCs/>
          <w:sz w:val="22"/>
          <w:szCs w:val="22"/>
        </w:rPr>
        <w:t xml:space="preserve"> present</w:t>
      </w:r>
      <w:r w:rsidR="00F46E54">
        <w:rPr>
          <w:rStyle w:val="normaltextrun"/>
          <w:rFonts w:asciiTheme="majorHAnsi" w:hAnsiTheme="majorHAnsi" w:cstheme="majorHAnsi"/>
          <w:i/>
          <w:iCs/>
          <w:sz w:val="22"/>
          <w:szCs w:val="22"/>
        </w:rPr>
        <w:t xml:space="preserve"> and emerging. </w:t>
      </w:r>
      <w:r w:rsidRPr="00B565BD">
        <w:rPr>
          <w:rStyle w:val="normaltextrun"/>
          <w:rFonts w:asciiTheme="majorHAnsi" w:hAnsiTheme="majorHAnsi" w:cstheme="majorHAnsi"/>
          <w:i/>
          <w:iCs/>
          <w:sz w:val="22"/>
          <w:szCs w:val="22"/>
        </w:rPr>
        <w:t xml:space="preserve">We honour their deep spiritual connection to Country, where the soil beneath our feet, the water in our streams and the sun rising in the sky carry stories passed down through the generations. We walk alongside Wadawurrung people and the wider First Nations community to build an inclusive and respectful community, and to preserve Country, so it can thrive for generations to come. We extend our acknowledgment to all First Nations people who are part of our Greater Geelong community today’.  </w:t>
      </w:r>
    </w:p>
    <w:p w14:paraId="39503495" w14:textId="6987E9E7" w:rsidR="00B62A36" w:rsidRDefault="00CE01DE" w:rsidP="004A2874">
      <w:pPr>
        <w:pStyle w:val="ExecSummHeading2"/>
        <w:rPr>
          <w:sz w:val="22"/>
          <w:szCs w:val="20"/>
        </w:rPr>
      </w:pPr>
      <w:r w:rsidRPr="00CE01DE">
        <w:rPr>
          <w:sz w:val="22"/>
          <w:szCs w:val="20"/>
        </w:rPr>
        <w:t>central</w:t>
      </w:r>
      <w:r w:rsidR="3DFD1214" w:rsidRPr="00CE01DE">
        <w:rPr>
          <w:sz w:val="22"/>
          <w:szCs w:val="20"/>
        </w:rPr>
        <w:t xml:space="preserve"> </w:t>
      </w:r>
      <w:r w:rsidRPr="00CE01DE">
        <w:rPr>
          <w:sz w:val="22"/>
          <w:szCs w:val="20"/>
        </w:rPr>
        <w:t xml:space="preserve">Youth hub workshops </w:t>
      </w:r>
    </w:p>
    <w:p w14:paraId="50D6DF16" w14:textId="79BE8BFF" w:rsidR="00DC037A" w:rsidRPr="00B565BD" w:rsidRDefault="00BA1405" w:rsidP="005A0226">
      <w:pPr>
        <w:autoSpaceDE w:val="0"/>
        <w:autoSpaceDN w:val="0"/>
        <w:adjustRightInd w:val="0"/>
        <w:spacing w:line="240" w:lineRule="auto"/>
        <w:rPr>
          <w:rFonts w:asciiTheme="majorHAnsi" w:hAnsiTheme="majorHAnsi" w:cstheme="majorBidi"/>
          <w:sz w:val="22"/>
          <w:szCs w:val="22"/>
        </w:rPr>
      </w:pPr>
      <w:r w:rsidRPr="4DE099E1">
        <w:rPr>
          <w:rFonts w:asciiTheme="majorHAnsi" w:hAnsiTheme="majorHAnsi" w:cstheme="majorBidi"/>
          <w:sz w:val="22"/>
          <w:szCs w:val="22"/>
        </w:rPr>
        <w:t>Across February and March, the Youth Development Unit welcomed young people to provide their insights and ideas to inform the</w:t>
      </w:r>
      <w:r w:rsidR="00C02E0B" w:rsidRPr="4DE099E1">
        <w:rPr>
          <w:rFonts w:asciiTheme="majorHAnsi" w:hAnsiTheme="majorHAnsi" w:cstheme="majorBidi"/>
          <w:sz w:val="22"/>
          <w:szCs w:val="22"/>
        </w:rPr>
        <w:t xml:space="preserve"> look and feel of the</w:t>
      </w:r>
      <w:r w:rsidRPr="4DE099E1">
        <w:rPr>
          <w:rFonts w:asciiTheme="majorHAnsi" w:hAnsiTheme="majorHAnsi" w:cstheme="majorBidi"/>
          <w:sz w:val="22"/>
          <w:szCs w:val="22"/>
        </w:rPr>
        <w:t xml:space="preserve"> new central Geelong </w:t>
      </w:r>
      <w:r w:rsidR="00A70017" w:rsidRPr="4DE099E1">
        <w:rPr>
          <w:rFonts w:asciiTheme="majorHAnsi" w:hAnsiTheme="majorHAnsi" w:cstheme="majorBidi"/>
          <w:sz w:val="22"/>
          <w:szCs w:val="22"/>
        </w:rPr>
        <w:t>y</w:t>
      </w:r>
      <w:r w:rsidRPr="4DE099E1">
        <w:rPr>
          <w:rFonts w:asciiTheme="majorHAnsi" w:hAnsiTheme="majorHAnsi" w:cstheme="majorBidi"/>
          <w:sz w:val="22"/>
          <w:szCs w:val="22"/>
        </w:rPr>
        <w:t xml:space="preserve">outh space. Across two </w:t>
      </w:r>
      <w:r w:rsidR="64980340" w:rsidRPr="4DE099E1">
        <w:rPr>
          <w:rFonts w:asciiTheme="majorHAnsi" w:hAnsiTheme="majorHAnsi" w:cstheme="majorBidi"/>
          <w:sz w:val="22"/>
          <w:szCs w:val="22"/>
        </w:rPr>
        <w:t xml:space="preserve">co-design </w:t>
      </w:r>
      <w:r w:rsidRPr="4DE099E1">
        <w:rPr>
          <w:rFonts w:asciiTheme="majorHAnsi" w:hAnsiTheme="majorHAnsi" w:cstheme="majorBidi"/>
          <w:sz w:val="22"/>
          <w:szCs w:val="22"/>
        </w:rPr>
        <w:t xml:space="preserve">workshops </w:t>
      </w:r>
      <w:r w:rsidR="725375C1" w:rsidRPr="4DE099E1">
        <w:rPr>
          <w:rFonts w:asciiTheme="majorHAnsi" w:hAnsiTheme="majorHAnsi" w:cstheme="majorBidi"/>
          <w:sz w:val="22"/>
          <w:szCs w:val="22"/>
        </w:rPr>
        <w:t>approximately</w:t>
      </w:r>
      <w:r w:rsidR="00460501" w:rsidRPr="4DE099E1">
        <w:rPr>
          <w:rFonts w:asciiTheme="majorHAnsi" w:hAnsiTheme="majorHAnsi" w:cstheme="majorBidi"/>
          <w:sz w:val="22"/>
          <w:szCs w:val="22"/>
        </w:rPr>
        <w:t xml:space="preserve"> </w:t>
      </w:r>
      <w:r w:rsidR="00566240" w:rsidRPr="4DE099E1">
        <w:rPr>
          <w:rFonts w:asciiTheme="majorHAnsi" w:hAnsiTheme="majorHAnsi" w:cstheme="majorBidi"/>
          <w:sz w:val="22"/>
          <w:szCs w:val="22"/>
        </w:rPr>
        <w:t>4</w:t>
      </w:r>
      <w:r w:rsidR="00460501" w:rsidRPr="4DE099E1">
        <w:rPr>
          <w:rFonts w:asciiTheme="majorHAnsi" w:hAnsiTheme="majorHAnsi" w:cstheme="majorBidi"/>
          <w:sz w:val="22"/>
          <w:szCs w:val="22"/>
        </w:rPr>
        <w:t xml:space="preserve">0 </w:t>
      </w:r>
      <w:r w:rsidR="00921676" w:rsidRPr="4DE099E1">
        <w:rPr>
          <w:rFonts w:asciiTheme="majorHAnsi" w:hAnsiTheme="majorHAnsi" w:cstheme="majorBidi"/>
          <w:sz w:val="22"/>
          <w:szCs w:val="22"/>
        </w:rPr>
        <w:t xml:space="preserve">young people gathered at the central </w:t>
      </w:r>
      <w:r w:rsidR="004D0E70" w:rsidRPr="4DE099E1">
        <w:rPr>
          <w:rFonts w:asciiTheme="majorHAnsi" w:hAnsiTheme="majorHAnsi" w:cstheme="majorBidi"/>
          <w:sz w:val="22"/>
          <w:szCs w:val="22"/>
        </w:rPr>
        <w:t>G</w:t>
      </w:r>
      <w:r w:rsidR="00921676" w:rsidRPr="4DE099E1">
        <w:rPr>
          <w:rFonts w:asciiTheme="majorHAnsi" w:hAnsiTheme="majorHAnsi" w:cstheme="majorBidi"/>
          <w:sz w:val="22"/>
          <w:szCs w:val="22"/>
        </w:rPr>
        <w:t xml:space="preserve">eelong site, where Leigh Bartlett from </w:t>
      </w:r>
      <w:proofErr w:type="spellStart"/>
      <w:r w:rsidR="00921676" w:rsidRPr="4DE099E1">
        <w:rPr>
          <w:rFonts w:asciiTheme="majorHAnsi" w:hAnsiTheme="majorHAnsi" w:cstheme="majorBidi"/>
          <w:sz w:val="22"/>
          <w:szCs w:val="22"/>
        </w:rPr>
        <w:t>Batforce</w:t>
      </w:r>
      <w:proofErr w:type="spellEnd"/>
      <w:r w:rsidR="00921676" w:rsidRPr="4DE099E1">
        <w:rPr>
          <w:rFonts w:asciiTheme="majorHAnsi" w:hAnsiTheme="majorHAnsi" w:cstheme="majorBidi"/>
          <w:sz w:val="22"/>
          <w:szCs w:val="22"/>
        </w:rPr>
        <w:t xml:space="preserve">, and Deakin </w:t>
      </w:r>
      <w:r w:rsidR="004D0E70" w:rsidRPr="4DE099E1">
        <w:rPr>
          <w:rFonts w:asciiTheme="majorHAnsi" w:hAnsiTheme="majorHAnsi" w:cstheme="majorBidi"/>
          <w:sz w:val="22"/>
          <w:szCs w:val="22"/>
        </w:rPr>
        <w:t>U</w:t>
      </w:r>
      <w:r w:rsidR="00921676" w:rsidRPr="4DE099E1">
        <w:rPr>
          <w:rFonts w:asciiTheme="majorHAnsi" w:hAnsiTheme="majorHAnsi" w:cstheme="majorBidi"/>
          <w:sz w:val="22"/>
          <w:szCs w:val="22"/>
        </w:rPr>
        <w:t xml:space="preserve">niversity School of Architecture </w:t>
      </w:r>
      <w:r w:rsidR="00421D44" w:rsidRPr="4DE099E1">
        <w:rPr>
          <w:rFonts w:asciiTheme="majorHAnsi" w:hAnsiTheme="majorHAnsi" w:cstheme="majorBidi"/>
          <w:sz w:val="22"/>
          <w:szCs w:val="22"/>
        </w:rPr>
        <w:t xml:space="preserve">staff </w:t>
      </w:r>
      <w:r w:rsidR="00E456A1" w:rsidRPr="4DE099E1">
        <w:rPr>
          <w:rFonts w:asciiTheme="majorHAnsi" w:hAnsiTheme="majorHAnsi" w:cstheme="majorBidi"/>
          <w:sz w:val="22"/>
          <w:szCs w:val="22"/>
        </w:rPr>
        <w:t xml:space="preserve">facilitated the engaging </w:t>
      </w:r>
      <w:r w:rsidR="7747944A" w:rsidRPr="4DE099E1">
        <w:rPr>
          <w:rFonts w:asciiTheme="majorHAnsi" w:hAnsiTheme="majorHAnsi" w:cstheme="majorBidi"/>
          <w:sz w:val="22"/>
          <w:szCs w:val="22"/>
        </w:rPr>
        <w:t>co-</w:t>
      </w:r>
      <w:r w:rsidR="00EF7823" w:rsidRPr="4DE099E1">
        <w:rPr>
          <w:rFonts w:asciiTheme="majorHAnsi" w:hAnsiTheme="majorHAnsi" w:cstheme="majorBidi"/>
          <w:sz w:val="22"/>
          <w:szCs w:val="22"/>
        </w:rPr>
        <w:t xml:space="preserve">design and brainstorming sessions. The workshops included </w:t>
      </w:r>
      <w:r w:rsidR="001010A0" w:rsidRPr="4DE099E1">
        <w:rPr>
          <w:rFonts w:asciiTheme="majorHAnsi" w:hAnsiTheme="majorHAnsi" w:cstheme="majorBidi"/>
          <w:sz w:val="22"/>
          <w:szCs w:val="22"/>
        </w:rPr>
        <w:t xml:space="preserve">representatives from the 2023 and 2024 Youth Council committees, users of </w:t>
      </w:r>
      <w:r w:rsidR="00730487" w:rsidRPr="4DE099E1">
        <w:rPr>
          <w:rFonts w:asciiTheme="majorHAnsi" w:hAnsiTheme="majorHAnsi" w:cstheme="majorBidi"/>
          <w:sz w:val="22"/>
          <w:szCs w:val="22"/>
        </w:rPr>
        <w:t xml:space="preserve">youth </w:t>
      </w:r>
      <w:proofErr w:type="gramStart"/>
      <w:r w:rsidR="00730487" w:rsidRPr="4DE099E1">
        <w:rPr>
          <w:rFonts w:asciiTheme="majorHAnsi" w:hAnsiTheme="majorHAnsi" w:cstheme="majorBidi"/>
          <w:sz w:val="22"/>
          <w:szCs w:val="22"/>
        </w:rPr>
        <w:t>spaces</w:t>
      </w:r>
      <w:proofErr w:type="gramEnd"/>
      <w:r w:rsidR="00730487" w:rsidRPr="4DE099E1">
        <w:rPr>
          <w:rFonts w:asciiTheme="majorHAnsi" w:hAnsiTheme="majorHAnsi" w:cstheme="majorBidi"/>
          <w:sz w:val="22"/>
          <w:szCs w:val="22"/>
        </w:rPr>
        <w:t xml:space="preserve"> and drops ins across Geelong as well as other interested young people who signed up via the </w:t>
      </w:r>
      <w:proofErr w:type="spellStart"/>
      <w:r w:rsidR="00730487" w:rsidRPr="4DE099E1">
        <w:rPr>
          <w:rFonts w:asciiTheme="majorHAnsi" w:hAnsiTheme="majorHAnsi" w:cstheme="majorBidi"/>
          <w:sz w:val="22"/>
          <w:szCs w:val="22"/>
        </w:rPr>
        <w:t>City’s</w:t>
      </w:r>
      <w:proofErr w:type="spellEnd"/>
      <w:r w:rsidR="00730487" w:rsidRPr="4DE099E1">
        <w:rPr>
          <w:rFonts w:asciiTheme="majorHAnsi" w:hAnsiTheme="majorHAnsi" w:cstheme="majorBidi"/>
          <w:sz w:val="22"/>
          <w:szCs w:val="22"/>
        </w:rPr>
        <w:t xml:space="preserve"> Have Your Say platform. </w:t>
      </w:r>
    </w:p>
    <w:p w14:paraId="50D4F114" w14:textId="77777777" w:rsidR="00DC037A" w:rsidRPr="00B565BD" w:rsidRDefault="00DC037A" w:rsidP="005A0226">
      <w:pPr>
        <w:autoSpaceDE w:val="0"/>
        <w:autoSpaceDN w:val="0"/>
        <w:adjustRightInd w:val="0"/>
        <w:spacing w:line="240" w:lineRule="auto"/>
        <w:rPr>
          <w:rFonts w:asciiTheme="majorHAnsi" w:hAnsiTheme="majorHAnsi" w:cstheme="majorHAnsi"/>
          <w:sz w:val="22"/>
          <w:szCs w:val="22"/>
        </w:rPr>
      </w:pPr>
    </w:p>
    <w:p w14:paraId="5B2B3946" w14:textId="77777777" w:rsidR="0063585D" w:rsidRPr="00B565BD" w:rsidRDefault="0072066A" w:rsidP="005A0226">
      <w:pPr>
        <w:autoSpaceDE w:val="0"/>
        <w:autoSpaceDN w:val="0"/>
        <w:adjustRightInd w:val="0"/>
        <w:spacing w:line="240" w:lineRule="auto"/>
        <w:rPr>
          <w:rFonts w:asciiTheme="majorHAnsi" w:hAnsiTheme="majorHAnsi" w:cstheme="majorHAnsi"/>
          <w:color w:val="000000"/>
          <w:sz w:val="22"/>
          <w:szCs w:val="22"/>
        </w:rPr>
      </w:pPr>
      <w:r w:rsidRPr="00B565BD">
        <w:rPr>
          <w:rFonts w:asciiTheme="majorHAnsi" w:hAnsiTheme="majorHAnsi" w:cstheme="majorHAnsi"/>
          <w:sz w:val="22"/>
          <w:szCs w:val="22"/>
        </w:rPr>
        <w:t xml:space="preserve">Youth Council participants enjoyed hearing the insights of young people </w:t>
      </w:r>
      <w:r w:rsidR="001B3C61" w:rsidRPr="00B565BD">
        <w:rPr>
          <w:rFonts w:asciiTheme="majorHAnsi" w:hAnsiTheme="majorHAnsi" w:cstheme="majorHAnsi"/>
          <w:sz w:val="22"/>
          <w:szCs w:val="22"/>
        </w:rPr>
        <w:t xml:space="preserve">across their wards, who shared </w:t>
      </w:r>
      <w:r w:rsidRPr="00B565BD">
        <w:rPr>
          <w:rFonts w:asciiTheme="majorHAnsi" w:hAnsiTheme="majorHAnsi" w:cstheme="majorHAnsi"/>
          <w:sz w:val="22"/>
          <w:szCs w:val="22"/>
        </w:rPr>
        <w:t xml:space="preserve">their unique perspectives on how to make </w:t>
      </w:r>
      <w:r w:rsidR="00C36B1C" w:rsidRPr="00B565BD">
        <w:rPr>
          <w:rFonts w:asciiTheme="majorHAnsi" w:hAnsiTheme="majorHAnsi" w:cstheme="majorHAnsi"/>
          <w:sz w:val="22"/>
          <w:szCs w:val="22"/>
        </w:rPr>
        <w:t xml:space="preserve">the space accessible for all, including </w:t>
      </w:r>
      <w:r w:rsidR="00E63F7C" w:rsidRPr="00B565BD">
        <w:rPr>
          <w:rFonts w:asciiTheme="majorHAnsi" w:hAnsiTheme="majorHAnsi" w:cstheme="majorHAnsi"/>
          <w:sz w:val="22"/>
          <w:szCs w:val="22"/>
        </w:rPr>
        <w:t xml:space="preserve">sensory and noise considerations. Youth Council participants especially enjoyed </w:t>
      </w:r>
      <w:r w:rsidR="00B7664E" w:rsidRPr="00B565BD">
        <w:rPr>
          <w:rFonts w:asciiTheme="majorHAnsi" w:hAnsiTheme="majorHAnsi" w:cstheme="majorHAnsi"/>
          <w:sz w:val="22"/>
          <w:szCs w:val="22"/>
        </w:rPr>
        <w:t xml:space="preserve">participating in an activity to design a 3D model of what they thought were the most important </w:t>
      </w:r>
      <w:r w:rsidR="009E210F" w:rsidRPr="00B565BD">
        <w:rPr>
          <w:rFonts w:asciiTheme="majorHAnsi" w:hAnsiTheme="majorHAnsi" w:cstheme="majorHAnsi"/>
          <w:sz w:val="22"/>
          <w:szCs w:val="22"/>
        </w:rPr>
        <w:t xml:space="preserve">features </w:t>
      </w:r>
      <w:r w:rsidR="00B7664E" w:rsidRPr="00B565BD">
        <w:rPr>
          <w:rFonts w:asciiTheme="majorHAnsi" w:hAnsiTheme="majorHAnsi" w:cstheme="majorHAnsi"/>
          <w:sz w:val="22"/>
          <w:szCs w:val="22"/>
        </w:rPr>
        <w:t>to include in the spac</w:t>
      </w:r>
      <w:r w:rsidR="009E210F" w:rsidRPr="00B565BD">
        <w:rPr>
          <w:rFonts w:asciiTheme="majorHAnsi" w:hAnsiTheme="majorHAnsi" w:cstheme="majorHAnsi"/>
          <w:sz w:val="22"/>
          <w:szCs w:val="22"/>
        </w:rPr>
        <w:t>e, like games, chill out areas, art walls, activity rooms and so on.</w:t>
      </w:r>
      <w:r w:rsidR="00F868AB" w:rsidRPr="00B565BD">
        <w:rPr>
          <w:rFonts w:asciiTheme="majorHAnsi" w:hAnsiTheme="majorHAnsi" w:cstheme="majorHAnsi"/>
          <w:sz w:val="22"/>
          <w:szCs w:val="22"/>
        </w:rPr>
        <w:t xml:space="preserve">  </w:t>
      </w:r>
      <w:r w:rsidR="00F868AB" w:rsidRPr="00B565BD">
        <w:rPr>
          <w:rFonts w:asciiTheme="majorHAnsi" w:hAnsiTheme="majorHAnsi" w:cstheme="majorHAnsi"/>
          <w:color w:val="000000"/>
          <w:sz w:val="22"/>
          <w:szCs w:val="22"/>
        </w:rPr>
        <w:t xml:space="preserve">This hands-on activity allowed participants to create their ideas </w:t>
      </w:r>
      <w:r w:rsidR="0074298F" w:rsidRPr="00B565BD">
        <w:rPr>
          <w:rFonts w:asciiTheme="majorHAnsi" w:hAnsiTheme="majorHAnsi" w:cstheme="majorHAnsi"/>
          <w:color w:val="000000"/>
          <w:sz w:val="22"/>
          <w:szCs w:val="22"/>
        </w:rPr>
        <w:t>using</w:t>
      </w:r>
      <w:r w:rsidR="00F868AB" w:rsidRPr="00B565BD">
        <w:rPr>
          <w:rFonts w:asciiTheme="majorHAnsi" w:hAnsiTheme="majorHAnsi" w:cstheme="majorHAnsi"/>
          <w:color w:val="000000"/>
          <w:sz w:val="22"/>
          <w:szCs w:val="22"/>
        </w:rPr>
        <w:t xml:space="preserve"> cardboard</w:t>
      </w:r>
      <w:r w:rsidR="0074298F" w:rsidRPr="00B565BD">
        <w:rPr>
          <w:rFonts w:asciiTheme="majorHAnsi" w:hAnsiTheme="majorHAnsi" w:cstheme="majorHAnsi"/>
          <w:color w:val="000000"/>
          <w:sz w:val="22"/>
          <w:szCs w:val="22"/>
        </w:rPr>
        <w:t>,</w:t>
      </w:r>
      <w:r w:rsidR="00F868AB" w:rsidRPr="00B565BD">
        <w:rPr>
          <w:rFonts w:asciiTheme="majorHAnsi" w:hAnsiTheme="majorHAnsi" w:cstheme="majorHAnsi"/>
          <w:color w:val="000000"/>
          <w:sz w:val="22"/>
          <w:szCs w:val="22"/>
        </w:rPr>
        <w:t xml:space="preserve"> paper</w:t>
      </w:r>
      <w:r w:rsidR="000B5416" w:rsidRPr="00B565BD">
        <w:rPr>
          <w:rFonts w:asciiTheme="majorHAnsi" w:hAnsiTheme="majorHAnsi" w:cstheme="majorHAnsi"/>
          <w:color w:val="000000"/>
          <w:sz w:val="22"/>
          <w:szCs w:val="22"/>
        </w:rPr>
        <w:t>,</w:t>
      </w:r>
      <w:r w:rsidR="0074298F" w:rsidRPr="00B565BD">
        <w:rPr>
          <w:rFonts w:asciiTheme="majorHAnsi" w:hAnsiTheme="majorHAnsi" w:cstheme="majorHAnsi"/>
          <w:color w:val="000000"/>
          <w:sz w:val="22"/>
          <w:szCs w:val="22"/>
        </w:rPr>
        <w:t xml:space="preserve"> and recycled materials. E</w:t>
      </w:r>
      <w:r w:rsidR="00F868AB" w:rsidRPr="00B565BD">
        <w:rPr>
          <w:rFonts w:asciiTheme="majorHAnsi" w:hAnsiTheme="majorHAnsi" w:cstheme="majorHAnsi"/>
          <w:color w:val="000000"/>
          <w:sz w:val="22"/>
          <w:szCs w:val="22"/>
        </w:rPr>
        <w:t xml:space="preserve">veryone enjoyed this activity, creativity flowed, new ideas were exchanged and in the end </w:t>
      </w:r>
      <w:r w:rsidR="0074298F" w:rsidRPr="00B565BD">
        <w:rPr>
          <w:rFonts w:asciiTheme="majorHAnsi" w:hAnsiTheme="majorHAnsi" w:cstheme="majorHAnsi"/>
          <w:color w:val="000000"/>
          <w:sz w:val="22"/>
          <w:szCs w:val="22"/>
        </w:rPr>
        <w:t xml:space="preserve">each group </w:t>
      </w:r>
      <w:r w:rsidR="00F868AB" w:rsidRPr="00B565BD">
        <w:rPr>
          <w:rFonts w:asciiTheme="majorHAnsi" w:hAnsiTheme="majorHAnsi" w:cstheme="majorHAnsi"/>
          <w:color w:val="000000"/>
          <w:sz w:val="22"/>
          <w:szCs w:val="22"/>
        </w:rPr>
        <w:t>had</w:t>
      </w:r>
      <w:r w:rsidR="0074298F" w:rsidRPr="00B565BD">
        <w:rPr>
          <w:rFonts w:asciiTheme="majorHAnsi" w:hAnsiTheme="majorHAnsi" w:cstheme="majorHAnsi"/>
          <w:color w:val="000000"/>
          <w:sz w:val="22"/>
          <w:szCs w:val="22"/>
        </w:rPr>
        <w:t xml:space="preserve"> a</w:t>
      </w:r>
      <w:r w:rsidR="00F868AB" w:rsidRPr="00B565BD">
        <w:rPr>
          <w:rFonts w:asciiTheme="majorHAnsi" w:hAnsiTheme="majorHAnsi" w:cstheme="majorHAnsi"/>
          <w:color w:val="000000"/>
          <w:sz w:val="22"/>
          <w:szCs w:val="22"/>
        </w:rPr>
        <w:t xml:space="preserve"> unique model</w:t>
      </w:r>
      <w:r w:rsidR="00FC1E10" w:rsidRPr="00B565BD">
        <w:rPr>
          <w:rFonts w:asciiTheme="majorHAnsi" w:hAnsiTheme="majorHAnsi" w:cstheme="majorHAnsi"/>
          <w:color w:val="000000"/>
          <w:sz w:val="22"/>
          <w:szCs w:val="22"/>
        </w:rPr>
        <w:t xml:space="preserve"> </w:t>
      </w:r>
      <w:r w:rsidR="000B5416" w:rsidRPr="00B565BD">
        <w:rPr>
          <w:rFonts w:asciiTheme="majorHAnsi" w:hAnsiTheme="majorHAnsi" w:cstheme="majorHAnsi"/>
          <w:color w:val="000000"/>
          <w:sz w:val="22"/>
          <w:szCs w:val="22"/>
        </w:rPr>
        <w:t xml:space="preserve">including the </w:t>
      </w:r>
      <w:r w:rsidR="00FC1E10" w:rsidRPr="00B565BD">
        <w:rPr>
          <w:rFonts w:asciiTheme="majorHAnsi" w:hAnsiTheme="majorHAnsi" w:cstheme="majorHAnsi"/>
          <w:color w:val="000000"/>
          <w:sz w:val="22"/>
          <w:szCs w:val="22"/>
        </w:rPr>
        <w:t xml:space="preserve">various elements that they believed were important to include in the new youth hub. </w:t>
      </w:r>
    </w:p>
    <w:p w14:paraId="6DA8EE6F" w14:textId="77777777" w:rsidR="0063585D" w:rsidRPr="00B565BD" w:rsidRDefault="0063585D" w:rsidP="005A0226">
      <w:pPr>
        <w:autoSpaceDE w:val="0"/>
        <w:autoSpaceDN w:val="0"/>
        <w:adjustRightInd w:val="0"/>
        <w:spacing w:line="240" w:lineRule="auto"/>
        <w:rPr>
          <w:rFonts w:asciiTheme="majorHAnsi" w:hAnsiTheme="majorHAnsi" w:cstheme="majorHAnsi"/>
          <w:color w:val="000000"/>
          <w:sz w:val="22"/>
          <w:szCs w:val="22"/>
        </w:rPr>
      </w:pPr>
    </w:p>
    <w:p w14:paraId="0A700BC8" w14:textId="6F053094" w:rsidR="004A3C01" w:rsidRPr="00B565BD" w:rsidRDefault="00A74CFA" w:rsidP="00B565BD">
      <w:pPr>
        <w:autoSpaceDE w:val="0"/>
        <w:autoSpaceDN w:val="0"/>
        <w:adjustRightInd w:val="0"/>
        <w:spacing w:line="240" w:lineRule="auto"/>
        <w:rPr>
          <w:rFonts w:asciiTheme="majorHAnsi" w:hAnsiTheme="majorHAnsi" w:cstheme="majorHAnsi"/>
          <w:color w:val="000000"/>
          <w:sz w:val="22"/>
          <w:szCs w:val="22"/>
        </w:rPr>
      </w:pPr>
      <w:r w:rsidRPr="00B565BD">
        <w:rPr>
          <w:rFonts w:asciiTheme="majorHAnsi" w:hAnsiTheme="majorHAnsi" w:cstheme="majorHAnsi"/>
          <w:color w:val="000000"/>
          <w:sz w:val="22"/>
          <w:szCs w:val="22"/>
        </w:rPr>
        <w:t xml:space="preserve">Overall, the workshops provided young people with the opportunity to get involved and have their say in the design process, </w:t>
      </w:r>
      <w:r w:rsidR="0063585D" w:rsidRPr="00B565BD">
        <w:rPr>
          <w:rFonts w:asciiTheme="majorHAnsi" w:hAnsiTheme="majorHAnsi" w:cstheme="majorHAnsi"/>
          <w:color w:val="000000"/>
          <w:sz w:val="22"/>
          <w:szCs w:val="22"/>
        </w:rPr>
        <w:t xml:space="preserve">in a </w:t>
      </w:r>
      <w:r w:rsidR="005A0226" w:rsidRPr="00B565BD">
        <w:rPr>
          <w:rFonts w:asciiTheme="majorHAnsi" w:hAnsiTheme="majorHAnsi" w:cstheme="majorHAnsi"/>
          <w:color w:val="000000"/>
          <w:sz w:val="22"/>
          <w:szCs w:val="22"/>
        </w:rPr>
        <w:t>very interactive and enjoyable</w:t>
      </w:r>
      <w:r w:rsidR="0063585D" w:rsidRPr="00B565BD">
        <w:rPr>
          <w:rFonts w:asciiTheme="majorHAnsi" w:hAnsiTheme="majorHAnsi" w:cstheme="majorHAnsi"/>
          <w:color w:val="000000"/>
          <w:sz w:val="22"/>
          <w:szCs w:val="22"/>
        </w:rPr>
        <w:t xml:space="preserve"> way</w:t>
      </w:r>
      <w:r w:rsidR="005A0226" w:rsidRPr="00B565BD">
        <w:rPr>
          <w:rFonts w:asciiTheme="majorHAnsi" w:hAnsiTheme="majorHAnsi" w:cstheme="majorHAnsi"/>
          <w:color w:val="000000"/>
          <w:sz w:val="22"/>
          <w:szCs w:val="22"/>
        </w:rPr>
        <w:t>,</w:t>
      </w:r>
      <w:r w:rsidR="00DC6793" w:rsidRPr="00B565BD">
        <w:rPr>
          <w:rFonts w:asciiTheme="majorHAnsi" w:hAnsiTheme="majorHAnsi" w:cstheme="majorHAnsi"/>
          <w:color w:val="000000"/>
          <w:sz w:val="22"/>
          <w:szCs w:val="22"/>
        </w:rPr>
        <w:t xml:space="preserve"> </w:t>
      </w:r>
      <w:r w:rsidR="0063585D" w:rsidRPr="00B565BD">
        <w:rPr>
          <w:rFonts w:asciiTheme="majorHAnsi" w:hAnsiTheme="majorHAnsi" w:cstheme="majorHAnsi"/>
          <w:color w:val="000000"/>
          <w:sz w:val="22"/>
          <w:szCs w:val="22"/>
        </w:rPr>
        <w:t>allowing</w:t>
      </w:r>
      <w:r w:rsidR="005A0226" w:rsidRPr="00B565BD">
        <w:rPr>
          <w:rFonts w:asciiTheme="majorHAnsi" w:hAnsiTheme="majorHAnsi" w:cstheme="majorHAnsi"/>
          <w:color w:val="000000"/>
          <w:sz w:val="22"/>
          <w:szCs w:val="22"/>
        </w:rPr>
        <w:t xml:space="preserve"> young people to </w:t>
      </w:r>
      <w:r w:rsidR="000F7CC3" w:rsidRPr="00B565BD">
        <w:rPr>
          <w:rFonts w:asciiTheme="majorHAnsi" w:hAnsiTheme="majorHAnsi" w:cstheme="majorHAnsi"/>
          <w:color w:val="000000"/>
          <w:sz w:val="22"/>
          <w:szCs w:val="22"/>
        </w:rPr>
        <w:t>express</w:t>
      </w:r>
      <w:r w:rsidR="00DC6793" w:rsidRPr="00B565BD">
        <w:rPr>
          <w:rFonts w:asciiTheme="majorHAnsi" w:hAnsiTheme="majorHAnsi" w:cstheme="majorHAnsi"/>
          <w:color w:val="000000"/>
          <w:sz w:val="22"/>
          <w:szCs w:val="22"/>
        </w:rPr>
        <w:t xml:space="preserve"> their </w:t>
      </w:r>
      <w:r w:rsidR="00960E13" w:rsidRPr="00B565BD">
        <w:rPr>
          <w:rFonts w:asciiTheme="majorHAnsi" w:hAnsiTheme="majorHAnsi" w:cstheme="majorHAnsi"/>
          <w:color w:val="000000"/>
          <w:sz w:val="22"/>
          <w:szCs w:val="22"/>
        </w:rPr>
        <w:t xml:space="preserve">ideas for the design. By the end of the session, </w:t>
      </w:r>
      <w:r w:rsidR="00AF25A7" w:rsidRPr="00B565BD">
        <w:rPr>
          <w:rFonts w:asciiTheme="majorHAnsi" w:hAnsiTheme="majorHAnsi" w:cstheme="majorHAnsi"/>
          <w:color w:val="000000"/>
          <w:sz w:val="22"/>
          <w:szCs w:val="22"/>
        </w:rPr>
        <w:t xml:space="preserve">youth council participants had met heaps of new people, had </w:t>
      </w:r>
      <w:r w:rsidR="00D64A97" w:rsidRPr="00B565BD">
        <w:rPr>
          <w:rFonts w:asciiTheme="majorHAnsi" w:hAnsiTheme="majorHAnsi" w:cstheme="majorHAnsi"/>
          <w:color w:val="000000"/>
          <w:sz w:val="22"/>
          <w:szCs w:val="22"/>
        </w:rPr>
        <w:t xml:space="preserve">the opportunity to express </w:t>
      </w:r>
      <w:r w:rsidR="009F5B7F">
        <w:rPr>
          <w:rFonts w:asciiTheme="majorHAnsi" w:hAnsiTheme="majorHAnsi" w:cstheme="majorHAnsi"/>
          <w:color w:val="000000"/>
          <w:sz w:val="22"/>
          <w:szCs w:val="22"/>
        </w:rPr>
        <w:t>their</w:t>
      </w:r>
      <w:r w:rsidR="00D64A97" w:rsidRPr="00B565BD">
        <w:rPr>
          <w:rFonts w:asciiTheme="majorHAnsi" w:hAnsiTheme="majorHAnsi" w:cstheme="majorHAnsi"/>
          <w:color w:val="000000"/>
          <w:sz w:val="22"/>
          <w:szCs w:val="22"/>
        </w:rPr>
        <w:t xml:space="preserve"> opinions and felt both valued and</w:t>
      </w:r>
      <w:r w:rsidR="00A67823" w:rsidRPr="00B565BD">
        <w:rPr>
          <w:rFonts w:asciiTheme="majorHAnsi" w:hAnsiTheme="majorHAnsi" w:cstheme="majorHAnsi"/>
          <w:color w:val="000000"/>
          <w:sz w:val="22"/>
          <w:szCs w:val="22"/>
        </w:rPr>
        <w:t xml:space="preserve"> empowered </w:t>
      </w:r>
      <w:r w:rsidR="000F7CC3" w:rsidRPr="00B565BD">
        <w:rPr>
          <w:rFonts w:asciiTheme="majorHAnsi" w:hAnsiTheme="majorHAnsi" w:cstheme="majorHAnsi"/>
          <w:color w:val="000000"/>
          <w:sz w:val="22"/>
          <w:szCs w:val="22"/>
        </w:rPr>
        <w:t xml:space="preserve">and </w:t>
      </w:r>
      <w:r w:rsidR="00A67823" w:rsidRPr="00B565BD">
        <w:rPr>
          <w:rFonts w:asciiTheme="majorHAnsi" w:hAnsiTheme="majorHAnsi" w:cstheme="majorHAnsi"/>
          <w:color w:val="000000"/>
          <w:sz w:val="22"/>
          <w:szCs w:val="22"/>
        </w:rPr>
        <w:t xml:space="preserve">actively involved in the process. </w:t>
      </w:r>
    </w:p>
    <w:p w14:paraId="3A4C0696" w14:textId="4CF87CE4" w:rsidR="00B62A36" w:rsidRDefault="004A2874" w:rsidP="004A2874">
      <w:pPr>
        <w:pStyle w:val="Heading2"/>
        <w:rPr>
          <w:sz w:val="22"/>
          <w:szCs w:val="18"/>
        </w:rPr>
      </w:pPr>
      <w:bookmarkStart w:id="5" w:name="_Toc166508051"/>
      <w:r w:rsidRPr="004A2874">
        <w:rPr>
          <w:sz w:val="22"/>
          <w:szCs w:val="18"/>
        </w:rPr>
        <w:t>Women in Community Life Awards</w:t>
      </w:r>
      <w:bookmarkEnd w:id="5"/>
      <w:r w:rsidRPr="004A2874">
        <w:rPr>
          <w:sz w:val="22"/>
          <w:szCs w:val="18"/>
        </w:rPr>
        <w:t xml:space="preserve"> </w:t>
      </w:r>
    </w:p>
    <w:p w14:paraId="32597EE7" w14:textId="3FD9FF3D" w:rsidR="00587566" w:rsidRPr="00B565BD" w:rsidRDefault="005A0226" w:rsidP="005A0226">
      <w:pPr>
        <w:autoSpaceDE w:val="0"/>
        <w:autoSpaceDN w:val="0"/>
        <w:adjustRightInd w:val="0"/>
        <w:spacing w:line="240" w:lineRule="auto"/>
        <w:rPr>
          <w:rFonts w:asciiTheme="majorHAnsi" w:hAnsiTheme="majorHAnsi" w:cstheme="majorHAnsi"/>
          <w:color w:val="000000"/>
          <w:sz w:val="22"/>
          <w:szCs w:val="22"/>
        </w:rPr>
      </w:pPr>
      <w:r w:rsidRPr="00B565BD">
        <w:rPr>
          <w:rFonts w:asciiTheme="majorHAnsi" w:hAnsiTheme="majorHAnsi" w:cstheme="majorHAnsi"/>
          <w:color w:val="000000"/>
          <w:sz w:val="22"/>
          <w:szCs w:val="22"/>
        </w:rPr>
        <w:t xml:space="preserve">The Women in Community Life Awards was an inspiring event </w:t>
      </w:r>
      <w:r w:rsidR="00422397" w:rsidRPr="00B565BD">
        <w:rPr>
          <w:rFonts w:asciiTheme="majorHAnsi" w:hAnsiTheme="majorHAnsi" w:cstheme="majorHAnsi"/>
          <w:color w:val="000000"/>
          <w:sz w:val="22"/>
          <w:szCs w:val="22"/>
        </w:rPr>
        <w:t xml:space="preserve">where the Junior Mayor, Junior Deputy Mayor and </w:t>
      </w:r>
      <w:r w:rsidR="00490FE1">
        <w:rPr>
          <w:rFonts w:asciiTheme="majorHAnsi" w:hAnsiTheme="majorHAnsi" w:cstheme="majorHAnsi"/>
          <w:color w:val="000000"/>
          <w:sz w:val="22"/>
          <w:szCs w:val="22"/>
        </w:rPr>
        <w:t>a</w:t>
      </w:r>
      <w:r w:rsidR="00B4126C" w:rsidRPr="00B565BD">
        <w:rPr>
          <w:rFonts w:asciiTheme="majorHAnsi" w:hAnsiTheme="majorHAnsi" w:cstheme="majorHAnsi"/>
          <w:color w:val="000000"/>
          <w:sz w:val="22"/>
          <w:szCs w:val="22"/>
        </w:rPr>
        <w:t xml:space="preserve"> Youth Council </w:t>
      </w:r>
      <w:r w:rsidR="00490FE1">
        <w:rPr>
          <w:rFonts w:asciiTheme="majorHAnsi" w:hAnsiTheme="majorHAnsi" w:cstheme="majorHAnsi"/>
          <w:color w:val="000000"/>
          <w:sz w:val="22"/>
          <w:szCs w:val="22"/>
        </w:rPr>
        <w:t xml:space="preserve">member </w:t>
      </w:r>
      <w:r w:rsidR="00680577">
        <w:rPr>
          <w:rFonts w:asciiTheme="majorHAnsi" w:hAnsiTheme="majorHAnsi" w:cstheme="majorHAnsi"/>
          <w:color w:val="000000"/>
          <w:sz w:val="22"/>
          <w:szCs w:val="22"/>
        </w:rPr>
        <w:t>were invited to attend</w:t>
      </w:r>
      <w:r w:rsidR="00B4126C" w:rsidRPr="00B565BD">
        <w:rPr>
          <w:rFonts w:asciiTheme="majorHAnsi" w:hAnsiTheme="majorHAnsi" w:cstheme="majorHAnsi"/>
          <w:color w:val="000000"/>
          <w:sz w:val="22"/>
          <w:szCs w:val="22"/>
        </w:rPr>
        <w:t xml:space="preserve">. </w:t>
      </w:r>
      <w:r w:rsidR="00490FE1">
        <w:rPr>
          <w:rFonts w:asciiTheme="majorHAnsi" w:hAnsiTheme="majorHAnsi" w:cstheme="majorHAnsi"/>
          <w:color w:val="000000"/>
          <w:sz w:val="22"/>
          <w:szCs w:val="22"/>
        </w:rPr>
        <w:t xml:space="preserve"> </w:t>
      </w:r>
      <w:r w:rsidR="003F0CC7" w:rsidRPr="00B565BD">
        <w:rPr>
          <w:rFonts w:asciiTheme="majorHAnsi" w:hAnsiTheme="majorHAnsi" w:cstheme="majorHAnsi"/>
          <w:color w:val="000000"/>
          <w:sz w:val="22"/>
          <w:szCs w:val="22"/>
        </w:rPr>
        <w:t xml:space="preserve">Being in a room where </w:t>
      </w:r>
      <w:r w:rsidRPr="00B565BD">
        <w:rPr>
          <w:rFonts w:asciiTheme="majorHAnsi" w:hAnsiTheme="majorHAnsi" w:cstheme="majorHAnsi"/>
          <w:color w:val="000000"/>
          <w:sz w:val="22"/>
          <w:szCs w:val="22"/>
        </w:rPr>
        <w:t>strong and influential women from across Geelong who were being celebrated for their</w:t>
      </w:r>
      <w:r w:rsidR="00B565BD">
        <w:rPr>
          <w:rFonts w:asciiTheme="majorHAnsi" w:hAnsiTheme="majorHAnsi" w:cstheme="majorHAnsi"/>
          <w:color w:val="000000"/>
          <w:sz w:val="22"/>
          <w:szCs w:val="22"/>
        </w:rPr>
        <w:t xml:space="preserve"> </w:t>
      </w:r>
      <w:r w:rsidRPr="00B565BD">
        <w:rPr>
          <w:rFonts w:asciiTheme="majorHAnsi" w:hAnsiTheme="majorHAnsi" w:cstheme="majorHAnsi"/>
          <w:color w:val="000000"/>
          <w:sz w:val="22"/>
          <w:szCs w:val="22"/>
        </w:rPr>
        <w:t>wonderful contributions to our community</w:t>
      </w:r>
      <w:r w:rsidR="003F0CC7" w:rsidRPr="00B565BD">
        <w:rPr>
          <w:rFonts w:asciiTheme="majorHAnsi" w:hAnsiTheme="majorHAnsi" w:cstheme="majorHAnsi"/>
          <w:color w:val="000000"/>
          <w:sz w:val="22"/>
          <w:szCs w:val="22"/>
        </w:rPr>
        <w:t xml:space="preserve"> was a </w:t>
      </w:r>
      <w:r w:rsidR="008212EE" w:rsidRPr="00B565BD">
        <w:rPr>
          <w:rFonts w:asciiTheme="majorHAnsi" w:hAnsiTheme="majorHAnsi" w:cstheme="majorHAnsi"/>
          <w:color w:val="000000"/>
          <w:sz w:val="22"/>
          <w:szCs w:val="22"/>
        </w:rPr>
        <w:t>moving</w:t>
      </w:r>
      <w:r w:rsidR="003F0CC7" w:rsidRPr="00B565BD">
        <w:rPr>
          <w:rFonts w:asciiTheme="majorHAnsi" w:hAnsiTheme="majorHAnsi" w:cstheme="majorHAnsi"/>
          <w:color w:val="000000"/>
          <w:sz w:val="22"/>
          <w:szCs w:val="22"/>
        </w:rPr>
        <w:t xml:space="preserve"> and </w:t>
      </w:r>
      <w:r w:rsidR="00A77AD5" w:rsidRPr="00B565BD">
        <w:rPr>
          <w:rFonts w:asciiTheme="majorHAnsi" w:hAnsiTheme="majorHAnsi" w:cstheme="majorHAnsi"/>
          <w:color w:val="000000"/>
          <w:sz w:val="22"/>
          <w:szCs w:val="22"/>
        </w:rPr>
        <w:t xml:space="preserve">empowering experience. </w:t>
      </w:r>
      <w:r w:rsidRPr="00B565BD">
        <w:rPr>
          <w:rFonts w:asciiTheme="majorHAnsi" w:hAnsiTheme="majorHAnsi" w:cstheme="majorHAnsi"/>
          <w:color w:val="000000"/>
          <w:sz w:val="22"/>
          <w:szCs w:val="22"/>
        </w:rPr>
        <w:t xml:space="preserve"> As a young </w:t>
      </w:r>
      <w:r w:rsidR="00A77AD5" w:rsidRPr="00B565BD">
        <w:rPr>
          <w:rFonts w:asciiTheme="majorHAnsi" w:hAnsiTheme="majorHAnsi" w:cstheme="majorHAnsi"/>
          <w:color w:val="000000"/>
          <w:sz w:val="22"/>
          <w:szCs w:val="22"/>
        </w:rPr>
        <w:t>woman</w:t>
      </w:r>
      <w:r w:rsidRPr="00B565BD">
        <w:rPr>
          <w:rFonts w:asciiTheme="majorHAnsi" w:hAnsiTheme="majorHAnsi" w:cstheme="majorHAnsi"/>
          <w:color w:val="000000"/>
          <w:sz w:val="22"/>
          <w:szCs w:val="22"/>
        </w:rPr>
        <w:t xml:space="preserve"> who is interested in</w:t>
      </w:r>
      <w:r w:rsidR="005B0070" w:rsidRPr="00B565BD">
        <w:rPr>
          <w:rFonts w:asciiTheme="majorHAnsi" w:hAnsiTheme="majorHAnsi" w:cstheme="majorHAnsi"/>
          <w:color w:val="000000"/>
          <w:sz w:val="22"/>
          <w:szCs w:val="22"/>
        </w:rPr>
        <w:t xml:space="preserve"> understanding</w:t>
      </w:r>
      <w:r w:rsidRPr="00B565BD">
        <w:rPr>
          <w:rFonts w:asciiTheme="majorHAnsi" w:hAnsiTheme="majorHAnsi" w:cstheme="majorHAnsi"/>
          <w:color w:val="000000"/>
          <w:sz w:val="22"/>
          <w:szCs w:val="22"/>
        </w:rPr>
        <w:t xml:space="preserve"> leadership it was very uplifting to</w:t>
      </w:r>
      <w:r w:rsidR="005B0070" w:rsidRPr="00B565BD">
        <w:rPr>
          <w:rFonts w:asciiTheme="majorHAnsi" w:hAnsiTheme="majorHAnsi" w:cstheme="majorHAnsi"/>
          <w:color w:val="000000"/>
          <w:sz w:val="22"/>
          <w:szCs w:val="22"/>
        </w:rPr>
        <w:t xml:space="preserve"> </w:t>
      </w:r>
      <w:r w:rsidRPr="00B565BD">
        <w:rPr>
          <w:rFonts w:asciiTheme="majorHAnsi" w:hAnsiTheme="majorHAnsi" w:cstheme="majorHAnsi"/>
          <w:color w:val="000000"/>
          <w:sz w:val="22"/>
          <w:szCs w:val="22"/>
        </w:rPr>
        <w:t xml:space="preserve">watch and listen to </w:t>
      </w:r>
      <w:r w:rsidR="005B0070" w:rsidRPr="00B565BD">
        <w:rPr>
          <w:rFonts w:asciiTheme="majorHAnsi" w:hAnsiTheme="majorHAnsi" w:cstheme="majorHAnsi"/>
          <w:color w:val="000000"/>
          <w:sz w:val="22"/>
          <w:szCs w:val="22"/>
        </w:rPr>
        <w:t>the</w:t>
      </w:r>
      <w:r w:rsidRPr="00B565BD">
        <w:rPr>
          <w:rFonts w:asciiTheme="majorHAnsi" w:hAnsiTheme="majorHAnsi" w:cstheme="majorHAnsi"/>
          <w:color w:val="000000"/>
          <w:sz w:val="22"/>
          <w:szCs w:val="22"/>
        </w:rPr>
        <w:t xml:space="preserve"> female speakers </w:t>
      </w:r>
      <w:r w:rsidR="00587566" w:rsidRPr="00B565BD">
        <w:rPr>
          <w:rFonts w:asciiTheme="majorHAnsi" w:hAnsiTheme="majorHAnsi" w:cstheme="majorHAnsi"/>
          <w:color w:val="000000"/>
          <w:sz w:val="22"/>
          <w:szCs w:val="22"/>
        </w:rPr>
        <w:t>including</w:t>
      </w:r>
      <w:r w:rsidRPr="00B565BD">
        <w:rPr>
          <w:rFonts w:asciiTheme="majorHAnsi" w:hAnsiTheme="majorHAnsi" w:cstheme="majorHAnsi"/>
          <w:color w:val="000000"/>
          <w:sz w:val="22"/>
          <w:szCs w:val="22"/>
        </w:rPr>
        <w:t xml:space="preserve"> the CEO</w:t>
      </w:r>
      <w:r w:rsidR="00A77AD5" w:rsidRPr="00B565BD">
        <w:rPr>
          <w:rFonts w:asciiTheme="majorHAnsi" w:hAnsiTheme="majorHAnsi" w:cstheme="majorHAnsi"/>
          <w:color w:val="000000"/>
          <w:sz w:val="22"/>
          <w:szCs w:val="22"/>
        </w:rPr>
        <w:t>,</w:t>
      </w:r>
      <w:r w:rsidRPr="00B565BD">
        <w:rPr>
          <w:rFonts w:asciiTheme="majorHAnsi" w:hAnsiTheme="majorHAnsi" w:cstheme="majorHAnsi"/>
          <w:color w:val="000000"/>
          <w:sz w:val="22"/>
          <w:szCs w:val="22"/>
        </w:rPr>
        <w:t xml:space="preserve"> councillors, </w:t>
      </w:r>
      <w:r w:rsidR="00A77AD5" w:rsidRPr="00B565BD">
        <w:rPr>
          <w:rFonts w:asciiTheme="majorHAnsi" w:hAnsiTheme="majorHAnsi" w:cstheme="majorHAnsi"/>
          <w:color w:val="000000"/>
          <w:sz w:val="22"/>
          <w:szCs w:val="22"/>
        </w:rPr>
        <w:t>and the guest panel, who all spo</w:t>
      </w:r>
      <w:r w:rsidR="00A932A4" w:rsidRPr="00B565BD">
        <w:rPr>
          <w:rFonts w:asciiTheme="majorHAnsi" w:hAnsiTheme="majorHAnsi" w:cstheme="majorHAnsi"/>
          <w:color w:val="000000"/>
          <w:sz w:val="22"/>
          <w:szCs w:val="22"/>
        </w:rPr>
        <w:t xml:space="preserve">ke very eloquently </w:t>
      </w:r>
      <w:r w:rsidRPr="00B565BD">
        <w:rPr>
          <w:rFonts w:asciiTheme="majorHAnsi" w:hAnsiTheme="majorHAnsi" w:cstheme="majorHAnsi"/>
          <w:color w:val="000000"/>
          <w:sz w:val="22"/>
          <w:szCs w:val="22"/>
        </w:rPr>
        <w:t>about their goals and their achievement</w:t>
      </w:r>
      <w:r w:rsidR="00A932A4" w:rsidRPr="00B565BD">
        <w:rPr>
          <w:rFonts w:asciiTheme="majorHAnsi" w:hAnsiTheme="majorHAnsi" w:cstheme="majorHAnsi"/>
          <w:color w:val="000000"/>
          <w:sz w:val="22"/>
          <w:szCs w:val="22"/>
        </w:rPr>
        <w:t>s</w:t>
      </w:r>
      <w:r w:rsidR="00587566" w:rsidRPr="00B565BD">
        <w:rPr>
          <w:rFonts w:asciiTheme="majorHAnsi" w:hAnsiTheme="majorHAnsi" w:cstheme="majorHAnsi"/>
          <w:color w:val="000000"/>
          <w:sz w:val="22"/>
          <w:szCs w:val="22"/>
        </w:rPr>
        <w:t xml:space="preserve"> across the years. </w:t>
      </w:r>
    </w:p>
    <w:p w14:paraId="30E4BFAE" w14:textId="77777777" w:rsidR="006E2B84" w:rsidRPr="00B565BD" w:rsidRDefault="006E2B84" w:rsidP="005A0226">
      <w:pPr>
        <w:autoSpaceDE w:val="0"/>
        <w:autoSpaceDN w:val="0"/>
        <w:adjustRightInd w:val="0"/>
        <w:spacing w:line="240" w:lineRule="auto"/>
        <w:rPr>
          <w:rFonts w:asciiTheme="majorHAnsi" w:hAnsiTheme="majorHAnsi" w:cstheme="majorHAnsi"/>
          <w:color w:val="000000"/>
          <w:sz w:val="22"/>
          <w:szCs w:val="22"/>
        </w:rPr>
      </w:pPr>
    </w:p>
    <w:p w14:paraId="59FBAC53" w14:textId="70D2A9FC" w:rsidR="006E2B84" w:rsidRPr="00B565BD" w:rsidRDefault="006E2B84" w:rsidP="006E2B84">
      <w:pPr>
        <w:autoSpaceDE w:val="0"/>
        <w:autoSpaceDN w:val="0"/>
        <w:adjustRightInd w:val="0"/>
        <w:spacing w:line="240" w:lineRule="auto"/>
        <w:rPr>
          <w:rFonts w:asciiTheme="majorHAnsi" w:hAnsiTheme="majorHAnsi" w:cstheme="majorBidi"/>
          <w:color w:val="000000"/>
          <w:sz w:val="22"/>
          <w:szCs w:val="22"/>
        </w:rPr>
      </w:pPr>
      <w:r w:rsidRPr="4DE099E1">
        <w:rPr>
          <w:rFonts w:asciiTheme="majorHAnsi" w:hAnsiTheme="majorHAnsi" w:cstheme="majorBidi"/>
          <w:color w:val="000000"/>
          <w:sz w:val="22"/>
          <w:szCs w:val="22"/>
        </w:rPr>
        <w:t xml:space="preserve">Before attending the event, </w:t>
      </w:r>
      <w:r w:rsidR="2F85E318" w:rsidRPr="4DE099E1">
        <w:rPr>
          <w:rFonts w:asciiTheme="majorHAnsi" w:hAnsiTheme="majorHAnsi" w:cstheme="majorBidi"/>
          <w:color w:val="000000"/>
          <w:sz w:val="22"/>
          <w:szCs w:val="22"/>
        </w:rPr>
        <w:t>Y</w:t>
      </w:r>
      <w:r w:rsidRPr="4DE099E1">
        <w:rPr>
          <w:rFonts w:asciiTheme="majorHAnsi" w:hAnsiTheme="majorHAnsi" w:cstheme="majorBidi"/>
          <w:color w:val="000000"/>
          <w:sz w:val="22"/>
          <w:szCs w:val="22"/>
        </w:rPr>
        <w:t xml:space="preserve">outh </w:t>
      </w:r>
      <w:r w:rsidR="4CEECF67" w:rsidRPr="4DE099E1">
        <w:rPr>
          <w:rFonts w:asciiTheme="majorHAnsi" w:hAnsiTheme="majorHAnsi" w:cstheme="majorBidi"/>
          <w:color w:val="000000"/>
          <w:sz w:val="22"/>
          <w:szCs w:val="22"/>
        </w:rPr>
        <w:t>C</w:t>
      </w:r>
      <w:r w:rsidRPr="4DE099E1">
        <w:rPr>
          <w:rFonts w:asciiTheme="majorHAnsi" w:hAnsiTheme="majorHAnsi" w:cstheme="majorBidi"/>
          <w:color w:val="000000"/>
          <w:sz w:val="22"/>
          <w:szCs w:val="22"/>
        </w:rPr>
        <w:t xml:space="preserve">ouncil members </w:t>
      </w:r>
      <w:r w:rsidR="000B1BDA" w:rsidRPr="4DE099E1">
        <w:rPr>
          <w:rFonts w:asciiTheme="majorHAnsi" w:hAnsiTheme="majorHAnsi" w:cstheme="majorBidi"/>
          <w:color w:val="000000"/>
          <w:sz w:val="22"/>
          <w:szCs w:val="22"/>
        </w:rPr>
        <w:t xml:space="preserve">were invited to ask two questions to the panel members. </w:t>
      </w:r>
      <w:r w:rsidR="001B290C" w:rsidRPr="4DE099E1">
        <w:rPr>
          <w:rFonts w:asciiTheme="majorHAnsi" w:hAnsiTheme="majorHAnsi" w:cstheme="majorBidi"/>
          <w:color w:val="000000"/>
          <w:sz w:val="22"/>
          <w:szCs w:val="22"/>
        </w:rPr>
        <w:t xml:space="preserve">Youth Council members </w:t>
      </w:r>
      <w:r w:rsidRPr="4DE099E1">
        <w:rPr>
          <w:rFonts w:asciiTheme="majorHAnsi" w:hAnsiTheme="majorHAnsi" w:cstheme="majorBidi"/>
          <w:color w:val="000000"/>
          <w:sz w:val="22"/>
          <w:szCs w:val="22"/>
        </w:rPr>
        <w:t xml:space="preserve">worked together to formulate </w:t>
      </w:r>
      <w:r w:rsidR="001B290C" w:rsidRPr="4DE099E1">
        <w:rPr>
          <w:rFonts w:asciiTheme="majorHAnsi" w:hAnsiTheme="majorHAnsi" w:cstheme="majorBidi"/>
          <w:color w:val="000000"/>
          <w:sz w:val="22"/>
          <w:szCs w:val="22"/>
        </w:rPr>
        <w:t xml:space="preserve">the questions and </w:t>
      </w:r>
      <w:r w:rsidRPr="4DE099E1">
        <w:rPr>
          <w:rFonts w:asciiTheme="majorHAnsi" w:hAnsiTheme="majorHAnsi" w:cstheme="majorBidi"/>
          <w:color w:val="000000"/>
          <w:sz w:val="22"/>
          <w:szCs w:val="22"/>
        </w:rPr>
        <w:t xml:space="preserve">weaved in their priority areas so that they could gain a deeper understanding of how they can work towards addressing them across the year. </w:t>
      </w:r>
    </w:p>
    <w:p w14:paraId="03BBE2E2" w14:textId="77777777" w:rsidR="006E2B84" w:rsidRPr="00B565BD" w:rsidRDefault="006E2B84" w:rsidP="005A0226">
      <w:pPr>
        <w:autoSpaceDE w:val="0"/>
        <w:autoSpaceDN w:val="0"/>
        <w:adjustRightInd w:val="0"/>
        <w:spacing w:line="240" w:lineRule="auto"/>
        <w:rPr>
          <w:rFonts w:asciiTheme="majorHAnsi" w:hAnsiTheme="majorHAnsi" w:cstheme="majorHAnsi"/>
          <w:color w:val="000000"/>
          <w:sz w:val="22"/>
          <w:szCs w:val="22"/>
        </w:rPr>
      </w:pPr>
    </w:p>
    <w:p w14:paraId="353FE2AF" w14:textId="43E1B6DC" w:rsidR="005A0226" w:rsidRPr="00B565BD" w:rsidRDefault="006E2B84" w:rsidP="005A0226">
      <w:pPr>
        <w:autoSpaceDE w:val="0"/>
        <w:autoSpaceDN w:val="0"/>
        <w:adjustRightInd w:val="0"/>
        <w:spacing w:line="240" w:lineRule="auto"/>
        <w:rPr>
          <w:rFonts w:asciiTheme="majorHAnsi" w:hAnsiTheme="majorHAnsi" w:cstheme="majorHAnsi"/>
          <w:color w:val="000000"/>
          <w:sz w:val="22"/>
          <w:szCs w:val="22"/>
        </w:rPr>
      </w:pPr>
      <w:r w:rsidRPr="00B565BD">
        <w:rPr>
          <w:rFonts w:asciiTheme="majorHAnsi" w:hAnsiTheme="majorHAnsi" w:cstheme="majorHAnsi"/>
          <w:color w:val="000000"/>
          <w:sz w:val="22"/>
          <w:szCs w:val="22"/>
        </w:rPr>
        <w:t>T</w:t>
      </w:r>
      <w:r w:rsidR="00587566" w:rsidRPr="00B565BD">
        <w:rPr>
          <w:rFonts w:asciiTheme="majorHAnsi" w:hAnsiTheme="majorHAnsi" w:cstheme="majorHAnsi"/>
          <w:color w:val="000000"/>
          <w:sz w:val="22"/>
          <w:szCs w:val="22"/>
        </w:rPr>
        <w:t xml:space="preserve">he highlight of the night </w:t>
      </w:r>
      <w:r w:rsidR="001A7889" w:rsidRPr="00B565BD">
        <w:rPr>
          <w:rFonts w:asciiTheme="majorHAnsi" w:hAnsiTheme="majorHAnsi" w:cstheme="majorHAnsi"/>
          <w:color w:val="000000"/>
          <w:sz w:val="22"/>
          <w:szCs w:val="22"/>
        </w:rPr>
        <w:t xml:space="preserve">was watching </w:t>
      </w:r>
      <w:r w:rsidR="00263D0F">
        <w:rPr>
          <w:rFonts w:asciiTheme="majorHAnsi" w:hAnsiTheme="majorHAnsi" w:cstheme="majorHAnsi"/>
          <w:color w:val="000000"/>
          <w:sz w:val="22"/>
          <w:szCs w:val="22"/>
        </w:rPr>
        <w:t xml:space="preserve">so many </w:t>
      </w:r>
      <w:r w:rsidR="005A0226" w:rsidRPr="00B565BD">
        <w:rPr>
          <w:rFonts w:asciiTheme="majorHAnsi" w:hAnsiTheme="majorHAnsi" w:cstheme="majorHAnsi"/>
          <w:color w:val="000000"/>
          <w:sz w:val="22"/>
          <w:szCs w:val="22"/>
        </w:rPr>
        <w:t xml:space="preserve">women of Geelong being recognised and celebrated for </w:t>
      </w:r>
      <w:proofErr w:type="gramStart"/>
      <w:r w:rsidR="005A0226" w:rsidRPr="00B565BD">
        <w:rPr>
          <w:rFonts w:asciiTheme="majorHAnsi" w:hAnsiTheme="majorHAnsi" w:cstheme="majorHAnsi"/>
          <w:color w:val="000000"/>
          <w:sz w:val="22"/>
          <w:szCs w:val="22"/>
        </w:rPr>
        <w:t>their</w:t>
      </w:r>
      <w:proofErr w:type="gramEnd"/>
    </w:p>
    <w:p w14:paraId="5183570D" w14:textId="6BB848FB" w:rsidR="00AC1837" w:rsidRDefault="005A0226" w:rsidP="00B565BD">
      <w:pPr>
        <w:autoSpaceDE w:val="0"/>
        <w:autoSpaceDN w:val="0"/>
        <w:adjustRightInd w:val="0"/>
        <w:spacing w:line="240" w:lineRule="auto"/>
        <w:rPr>
          <w:rFonts w:asciiTheme="majorHAnsi" w:hAnsiTheme="majorHAnsi" w:cstheme="majorBidi"/>
          <w:color w:val="000000"/>
          <w:sz w:val="22"/>
          <w:szCs w:val="22"/>
        </w:rPr>
      </w:pPr>
      <w:r w:rsidRPr="4DE099E1">
        <w:rPr>
          <w:rFonts w:asciiTheme="majorHAnsi" w:hAnsiTheme="majorHAnsi" w:cstheme="majorBidi"/>
          <w:color w:val="000000"/>
          <w:sz w:val="22"/>
          <w:szCs w:val="22"/>
        </w:rPr>
        <w:lastRenderedPageBreak/>
        <w:t>great achievements</w:t>
      </w:r>
      <w:r w:rsidR="00263D0F" w:rsidRPr="4DE099E1">
        <w:rPr>
          <w:rFonts w:asciiTheme="majorHAnsi" w:hAnsiTheme="majorHAnsi" w:cstheme="majorBidi"/>
          <w:color w:val="000000"/>
          <w:sz w:val="22"/>
          <w:szCs w:val="22"/>
        </w:rPr>
        <w:t xml:space="preserve"> who</w:t>
      </w:r>
      <w:r w:rsidRPr="4DE099E1">
        <w:rPr>
          <w:rFonts w:asciiTheme="majorHAnsi" w:hAnsiTheme="majorHAnsi" w:cstheme="majorBidi"/>
          <w:color w:val="000000"/>
          <w:sz w:val="22"/>
          <w:szCs w:val="22"/>
        </w:rPr>
        <w:t xml:space="preserve"> have had </w:t>
      </w:r>
      <w:r w:rsidR="006D43BC" w:rsidRPr="4DE099E1">
        <w:rPr>
          <w:rFonts w:asciiTheme="majorHAnsi" w:hAnsiTheme="majorHAnsi" w:cstheme="majorBidi"/>
          <w:color w:val="000000"/>
          <w:sz w:val="22"/>
          <w:szCs w:val="22"/>
        </w:rPr>
        <w:t xml:space="preserve">such a </w:t>
      </w:r>
      <w:r w:rsidRPr="4DE099E1">
        <w:rPr>
          <w:rFonts w:asciiTheme="majorHAnsi" w:hAnsiTheme="majorHAnsi" w:cstheme="majorBidi"/>
          <w:color w:val="000000"/>
          <w:sz w:val="22"/>
          <w:szCs w:val="22"/>
        </w:rPr>
        <w:t>meaningful</w:t>
      </w:r>
      <w:r w:rsidR="00611D06" w:rsidRPr="4DE099E1">
        <w:rPr>
          <w:rFonts w:asciiTheme="majorHAnsi" w:hAnsiTheme="majorHAnsi" w:cstheme="majorBidi"/>
          <w:color w:val="000000"/>
          <w:sz w:val="22"/>
          <w:szCs w:val="22"/>
        </w:rPr>
        <w:t xml:space="preserve"> impact</w:t>
      </w:r>
      <w:r w:rsidRPr="4DE099E1">
        <w:rPr>
          <w:rFonts w:asciiTheme="majorHAnsi" w:hAnsiTheme="majorHAnsi" w:cstheme="majorBidi"/>
          <w:color w:val="000000"/>
          <w:sz w:val="22"/>
          <w:szCs w:val="22"/>
        </w:rPr>
        <w:t xml:space="preserve"> on our community and those in need.</w:t>
      </w:r>
      <w:r w:rsidR="00611D06" w:rsidRPr="4DE099E1">
        <w:rPr>
          <w:rFonts w:asciiTheme="majorHAnsi" w:hAnsiTheme="majorHAnsi" w:cstheme="majorBidi"/>
          <w:color w:val="000000"/>
          <w:sz w:val="22"/>
          <w:szCs w:val="22"/>
        </w:rPr>
        <w:t xml:space="preserve"> The Junior Mayor and Junior Deputy Mayor had great delight </w:t>
      </w:r>
      <w:r w:rsidR="00B7736A" w:rsidRPr="4DE099E1">
        <w:rPr>
          <w:rFonts w:asciiTheme="majorHAnsi" w:hAnsiTheme="majorHAnsi" w:cstheme="majorBidi"/>
          <w:color w:val="000000"/>
          <w:sz w:val="22"/>
          <w:szCs w:val="22"/>
        </w:rPr>
        <w:t xml:space="preserve">in participating in the evenings proceedings where </w:t>
      </w:r>
      <w:r w:rsidR="00B35461" w:rsidRPr="4DE099E1">
        <w:rPr>
          <w:rFonts w:asciiTheme="majorHAnsi" w:hAnsiTheme="majorHAnsi" w:cstheme="majorBidi"/>
          <w:color w:val="000000"/>
          <w:sz w:val="22"/>
          <w:szCs w:val="22"/>
        </w:rPr>
        <w:t>they</w:t>
      </w:r>
      <w:r w:rsidR="00B7736A" w:rsidRPr="4DE099E1">
        <w:rPr>
          <w:rFonts w:asciiTheme="majorHAnsi" w:hAnsiTheme="majorHAnsi" w:cstheme="majorBidi"/>
          <w:color w:val="000000"/>
          <w:sz w:val="22"/>
          <w:szCs w:val="22"/>
        </w:rPr>
        <w:t xml:space="preserve"> were invited on stage to </w:t>
      </w:r>
      <w:r w:rsidR="008C6F53" w:rsidRPr="4DE099E1">
        <w:rPr>
          <w:rFonts w:asciiTheme="majorHAnsi" w:hAnsiTheme="majorHAnsi" w:cstheme="majorBidi"/>
          <w:color w:val="000000"/>
          <w:sz w:val="22"/>
          <w:szCs w:val="22"/>
        </w:rPr>
        <w:t xml:space="preserve">ask members of the panel </w:t>
      </w:r>
      <w:r w:rsidR="006E2B84" w:rsidRPr="4DE099E1">
        <w:rPr>
          <w:rFonts w:asciiTheme="majorHAnsi" w:hAnsiTheme="majorHAnsi" w:cstheme="majorBidi"/>
          <w:color w:val="000000"/>
          <w:sz w:val="22"/>
          <w:szCs w:val="22"/>
        </w:rPr>
        <w:t>the questions they had prepared</w:t>
      </w:r>
      <w:r w:rsidR="00B35461" w:rsidRPr="4DE099E1">
        <w:rPr>
          <w:rFonts w:asciiTheme="majorHAnsi" w:hAnsiTheme="majorHAnsi" w:cstheme="majorBidi"/>
          <w:color w:val="000000"/>
          <w:sz w:val="22"/>
          <w:szCs w:val="22"/>
        </w:rPr>
        <w:t xml:space="preserve">. </w:t>
      </w:r>
      <w:r w:rsidR="007C52D3" w:rsidRPr="4DE099E1">
        <w:rPr>
          <w:rFonts w:asciiTheme="majorHAnsi" w:hAnsiTheme="majorHAnsi" w:cstheme="majorBidi"/>
          <w:color w:val="000000"/>
          <w:sz w:val="22"/>
          <w:szCs w:val="22"/>
        </w:rPr>
        <w:t>Finally</w:t>
      </w:r>
      <w:r w:rsidR="000F323E" w:rsidRPr="4DE099E1">
        <w:rPr>
          <w:rFonts w:asciiTheme="majorHAnsi" w:hAnsiTheme="majorHAnsi" w:cstheme="majorBidi"/>
          <w:color w:val="000000"/>
          <w:sz w:val="22"/>
          <w:szCs w:val="22"/>
        </w:rPr>
        <w:t>, it was great to be involved in</w:t>
      </w:r>
      <w:r w:rsidR="007C52D3" w:rsidRPr="4DE099E1">
        <w:rPr>
          <w:rFonts w:asciiTheme="majorHAnsi" w:hAnsiTheme="majorHAnsi" w:cstheme="majorBidi"/>
          <w:color w:val="000000"/>
          <w:sz w:val="22"/>
          <w:szCs w:val="22"/>
        </w:rPr>
        <w:t xml:space="preserve"> </w:t>
      </w:r>
      <w:r w:rsidR="000F323E" w:rsidRPr="4DE099E1">
        <w:rPr>
          <w:rFonts w:asciiTheme="majorHAnsi" w:hAnsiTheme="majorHAnsi" w:cstheme="majorBidi"/>
          <w:color w:val="000000"/>
          <w:sz w:val="22"/>
          <w:szCs w:val="22"/>
        </w:rPr>
        <w:t>an</w:t>
      </w:r>
      <w:r w:rsidR="007C52D3" w:rsidRPr="4DE099E1">
        <w:rPr>
          <w:rFonts w:asciiTheme="majorHAnsi" w:hAnsiTheme="majorHAnsi" w:cstheme="majorBidi"/>
          <w:color w:val="000000"/>
          <w:sz w:val="22"/>
          <w:szCs w:val="22"/>
        </w:rPr>
        <w:t xml:space="preserve"> event </w:t>
      </w:r>
      <w:r w:rsidR="000F323E" w:rsidRPr="4DE099E1">
        <w:rPr>
          <w:rFonts w:asciiTheme="majorHAnsi" w:hAnsiTheme="majorHAnsi" w:cstheme="majorBidi"/>
          <w:color w:val="000000"/>
          <w:sz w:val="22"/>
          <w:szCs w:val="22"/>
        </w:rPr>
        <w:t xml:space="preserve">that </w:t>
      </w:r>
      <w:r w:rsidR="007C52D3" w:rsidRPr="4DE099E1">
        <w:rPr>
          <w:rFonts w:asciiTheme="majorHAnsi" w:hAnsiTheme="majorHAnsi" w:cstheme="majorBidi"/>
          <w:color w:val="000000"/>
          <w:sz w:val="22"/>
          <w:szCs w:val="22"/>
        </w:rPr>
        <w:t xml:space="preserve">showcased the </w:t>
      </w:r>
      <w:r w:rsidR="00B3702A" w:rsidRPr="4DE099E1">
        <w:rPr>
          <w:rFonts w:asciiTheme="majorHAnsi" w:hAnsiTheme="majorHAnsi" w:cstheme="majorBidi"/>
          <w:color w:val="000000"/>
          <w:sz w:val="22"/>
          <w:szCs w:val="22"/>
        </w:rPr>
        <w:t xml:space="preserve">many women nominated for an </w:t>
      </w:r>
      <w:r w:rsidR="00B565BD" w:rsidRPr="4DE099E1">
        <w:rPr>
          <w:rFonts w:asciiTheme="majorHAnsi" w:hAnsiTheme="majorHAnsi" w:cstheme="majorBidi"/>
          <w:color w:val="000000"/>
          <w:sz w:val="22"/>
          <w:szCs w:val="22"/>
        </w:rPr>
        <w:t>award and</w:t>
      </w:r>
      <w:r w:rsidR="00B3702A" w:rsidRPr="4DE099E1">
        <w:rPr>
          <w:rFonts w:asciiTheme="majorHAnsi" w:hAnsiTheme="majorHAnsi" w:cstheme="majorBidi"/>
          <w:color w:val="000000"/>
          <w:sz w:val="22"/>
          <w:szCs w:val="22"/>
        </w:rPr>
        <w:t xml:space="preserve"> provided </w:t>
      </w:r>
      <w:r w:rsidR="00066B37" w:rsidRPr="4DE099E1">
        <w:rPr>
          <w:rFonts w:asciiTheme="majorHAnsi" w:hAnsiTheme="majorHAnsi" w:cstheme="majorBidi"/>
          <w:color w:val="000000"/>
          <w:sz w:val="22"/>
          <w:szCs w:val="22"/>
        </w:rPr>
        <w:t xml:space="preserve">the </w:t>
      </w:r>
      <w:r w:rsidR="1AF2F52A" w:rsidRPr="4DE099E1">
        <w:rPr>
          <w:rFonts w:asciiTheme="majorHAnsi" w:hAnsiTheme="majorHAnsi" w:cstheme="majorBidi"/>
          <w:color w:val="000000"/>
          <w:sz w:val="22"/>
          <w:szCs w:val="22"/>
        </w:rPr>
        <w:t>winners</w:t>
      </w:r>
      <w:r w:rsidR="00B3702A" w:rsidRPr="4DE099E1">
        <w:rPr>
          <w:rFonts w:asciiTheme="majorHAnsi" w:hAnsiTheme="majorHAnsi" w:cstheme="majorBidi"/>
          <w:color w:val="000000"/>
          <w:sz w:val="22"/>
          <w:szCs w:val="22"/>
        </w:rPr>
        <w:t xml:space="preserve"> with another platform to </w:t>
      </w:r>
      <w:r w:rsidR="00720C13" w:rsidRPr="4DE099E1">
        <w:rPr>
          <w:rFonts w:asciiTheme="majorHAnsi" w:hAnsiTheme="majorHAnsi" w:cstheme="majorBidi"/>
          <w:color w:val="000000"/>
          <w:sz w:val="22"/>
          <w:szCs w:val="22"/>
        </w:rPr>
        <w:t xml:space="preserve">spread awareness of the issues </w:t>
      </w:r>
      <w:r w:rsidR="00693A5F" w:rsidRPr="4DE099E1">
        <w:rPr>
          <w:rFonts w:asciiTheme="majorHAnsi" w:hAnsiTheme="majorHAnsi" w:cstheme="majorBidi"/>
          <w:color w:val="000000"/>
          <w:sz w:val="22"/>
          <w:szCs w:val="22"/>
        </w:rPr>
        <w:t xml:space="preserve">they cared about </w:t>
      </w:r>
      <w:r w:rsidR="006D43BC" w:rsidRPr="4DE099E1">
        <w:rPr>
          <w:rFonts w:asciiTheme="majorHAnsi" w:hAnsiTheme="majorHAnsi" w:cstheme="majorBidi"/>
          <w:color w:val="000000"/>
          <w:sz w:val="22"/>
          <w:szCs w:val="22"/>
        </w:rPr>
        <w:t xml:space="preserve">and provide </w:t>
      </w:r>
      <w:r w:rsidR="004E600C" w:rsidRPr="4DE099E1">
        <w:rPr>
          <w:rFonts w:asciiTheme="majorHAnsi" w:hAnsiTheme="majorHAnsi" w:cstheme="majorBidi"/>
          <w:color w:val="000000"/>
          <w:sz w:val="22"/>
          <w:szCs w:val="22"/>
        </w:rPr>
        <w:t xml:space="preserve">them </w:t>
      </w:r>
      <w:r w:rsidR="006D43BC" w:rsidRPr="4DE099E1">
        <w:rPr>
          <w:rFonts w:asciiTheme="majorHAnsi" w:hAnsiTheme="majorHAnsi" w:cstheme="majorBidi"/>
          <w:color w:val="000000"/>
          <w:sz w:val="22"/>
          <w:szCs w:val="22"/>
        </w:rPr>
        <w:t xml:space="preserve">with </w:t>
      </w:r>
      <w:r w:rsidR="00306009" w:rsidRPr="4DE099E1">
        <w:rPr>
          <w:rFonts w:asciiTheme="majorHAnsi" w:hAnsiTheme="majorHAnsi" w:cstheme="majorBidi"/>
          <w:color w:val="000000"/>
          <w:sz w:val="22"/>
          <w:szCs w:val="22"/>
        </w:rPr>
        <w:t xml:space="preserve">the </w:t>
      </w:r>
      <w:r w:rsidR="00577989" w:rsidRPr="4DE099E1">
        <w:rPr>
          <w:rFonts w:asciiTheme="majorHAnsi" w:hAnsiTheme="majorHAnsi" w:cstheme="majorBidi"/>
          <w:color w:val="000000"/>
          <w:sz w:val="22"/>
          <w:szCs w:val="22"/>
        </w:rPr>
        <w:t>recognition they deserved</w:t>
      </w:r>
      <w:r w:rsidR="00281395" w:rsidRPr="4DE099E1">
        <w:rPr>
          <w:rFonts w:asciiTheme="majorHAnsi" w:hAnsiTheme="majorHAnsi" w:cstheme="majorBidi"/>
          <w:color w:val="000000"/>
          <w:sz w:val="22"/>
          <w:szCs w:val="22"/>
        </w:rPr>
        <w:t xml:space="preserve">. </w:t>
      </w:r>
    </w:p>
    <w:p w14:paraId="781106E9" w14:textId="77777777" w:rsidR="00B565BD" w:rsidRPr="00B565BD" w:rsidRDefault="00B565BD" w:rsidP="00B565BD">
      <w:pPr>
        <w:autoSpaceDE w:val="0"/>
        <w:autoSpaceDN w:val="0"/>
        <w:adjustRightInd w:val="0"/>
        <w:spacing w:line="240" w:lineRule="auto"/>
        <w:rPr>
          <w:rFonts w:asciiTheme="majorHAnsi" w:hAnsiTheme="majorHAnsi" w:cstheme="majorHAnsi"/>
          <w:color w:val="000000"/>
          <w:sz w:val="22"/>
          <w:szCs w:val="22"/>
        </w:rPr>
      </w:pPr>
    </w:p>
    <w:p w14:paraId="50479D9E" w14:textId="6213EC06" w:rsidR="00070628" w:rsidRPr="00CE01DE" w:rsidRDefault="00CE01DE" w:rsidP="00CE01DE">
      <w:pPr>
        <w:pStyle w:val="Heading2"/>
        <w:rPr>
          <w:sz w:val="22"/>
          <w:szCs w:val="18"/>
        </w:rPr>
      </w:pPr>
      <w:bookmarkStart w:id="6" w:name="_Toc166508052"/>
      <w:r w:rsidRPr="00CE01DE">
        <w:rPr>
          <w:sz w:val="22"/>
          <w:szCs w:val="18"/>
        </w:rPr>
        <w:t>Youth Council Advice</w:t>
      </w:r>
      <w:bookmarkEnd w:id="6"/>
      <w:r w:rsidRPr="00CE01DE">
        <w:rPr>
          <w:sz w:val="22"/>
          <w:szCs w:val="18"/>
        </w:rPr>
        <w:t xml:space="preserve"> </w:t>
      </w:r>
    </w:p>
    <w:p w14:paraId="236025A6" w14:textId="37AE3193" w:rsidR="001C7889" w:rsidRPr="00CB5B3C" w:rsidRDefault="00BD4785" w:rsidP="00E37271">
      <w:pPr>
        <w:pStyle w:val="BodyText"/>
        <w:rPr>
          <w:rFonts w:asciiTheme="majorHAnsi" w:hAnsiTheme="majorHAnsi" w:cstheme="majorHAnsi"/>
          <w:sz w:val="22"/>
          <w:szCs w:val="22"/>
        </w:rPr>
      </w:pPr>
      <w:r w:rsidRPr="00CB5B3C">
        <w:rPr>
          <w:rFonts w:asciiTheme="majorHAnsi" w:hAnsiTheme="majorHAnsi" w:cstheme="majorHAnsi"/>
          <w:sz w:val="22"/>
          <w:szCs w:val="22"/>
        </w:rPr>
        <w:t xml:space="preserve">Across the May Councillor Connect Mentoring sessions, Youth Council members spoke about </w:t>
      </w:r>
      <w:r w:rsidR="00E37271" w:rsidRPr="00CB5B3C">
        <w:rPr>
          <w:rFonts w:asciiTheme="majorHAnsi" w:hAnsiTheme="majorHAnsi" w:cstheme="majorHAnsi"/>
          <w:sz w:val="22"/>
          <w:szCs w:val="22"/>
        </w:rPr>
        <w:t xml:space="preserve">their </w:t>
      </w:r>
      <w:r w:rsidR="00F95EF5" w:rsidRPr="00CB5B3C">
        <w:rPr>
          <w:rFonts w:asciiTheme="majorHAnsi" w:hAnsiTheme="majorHAnsi" w:cstheme="majorHAnsi"/>
          <w:sz w:val="22"/>
          <w:szCs w:val="22"/>
        </w:rPr>
        <w:t xml:space="preserve">growing </w:t>
      </w:r>
      <w:r w:rsidR="00E37271" w:rsidRPr="00CB5B3C">
        <w:rPr>
          <w:rFonts w:asciiTheme="majorHAnsi" w:hAnsiTheme="majorHAnsi" w:cstheme="majorHAnsi"/>
          <w:sz w:val="22"/>
          <w:szCs w:val="22"/>
        </w:rPr>
        <w:t>concerns regarding vape use among young people. Youth Council members shared their observations including that they</w:t>
      </w:r>
      <w:r w:rsidR="00392992" w:rsidRPr="00CB5B3C">
        <w:rPr>
          <w:rFonts w:asciiTheme="majorHAnsi" w:hAnsiTheme="majorHAnsi" w:cstheme="majorHAnsi"/>
          <w:sz w:val="22"/>
          <w:szCs w:val="22"/>
        </w:rPr>
        <w:t xml:space="preserve"> are seeing children as young as </w:t>
      </w:r>
      <w:r w:rsidR="0040627D">
        <w:rPr>
          <w:rFonts w:asciiTheme="majorHAnsi" w:hAnsiTheme="majorHAnsi" w:cstheme="majorHAnsi"/>
          <w:sz w:val="22"/>
          <w:szCs w:val="22"/>
        </w:rPr>
        <w:t>eight</w:t>
      </w:r>
      <w:r w:rsidR="00392992" w:rsidRPr="00CB5B3C">
        <w:rPr>
          <w:rFonts w:asciiTheme="majorHAnsi" w:hAnsiTheme="majorHAnsi" w:cstheme="majorHAnsi"/>
          <w:sz w:val="22"/>
          <w:szCs w:val="22"/>
        </w:rPr>
        <w:t xml:space="preserve"> using vapes,</w:t>
      </w:r>
      <w:r w:rsidR="00423F39" w:rsidRPr="00CB5B3C">
        <w:rPr>
          <w:rFonts w:asciiTheme="majorHAnsi" w:hAnsiTheme="majorHAnsi" w:cstheme="majorHAnsi"/>
          <w:sz w:val="22"/>
          <w:szCs w:val="22"/>
        </w:rPr>
        <w:t xml:space="preserve"> that</w:t>
      </w:r>
      <w:r w:rsidR="00392992" w:rsidRPr="00CB5B3C">
        <w:rPr>
          <w:rFonts w:asciiTheme="majorHAnsi" w:hAnsiTheme="majorHAnsi" w:cstheme="majorHAnsi"/>
          <w:sz w:val="22"/>
          <w:szCs w:val="22"/>
        </w:rPr>
        <w:t xml:space="preserve"> </w:t>
      </w:r>
      <w:r w:rsidR="00C14B04" w:rsidRPr="00CB5B3C">
        <w:rPr>
          <w:rFonts w:asciiTheme="majorHAnsi" w:hAnsiTheme="majorHAnsi" w:cstheme="majorHAnsi"/>
          <w:sz w:val="22"/>
          <w:szCs w:val="22"/>
        </w:rPr>
        <w:t xml:space="preserve">they regularly see their </w:t>
      </w:r>
      <w:r w:rsidR="00392992" w:rsidRPr="00CB5B3C">
        <w:rPr>
          <w:rFonts w:asciiTheme="majorHAnsi" w:hAnsiTheme="majorHAnsi" w:cstheme="majorHAnsi"/>
          <w:sz w:val="22"/>
          <w:szCs w:val="22"/>
        </w:rPr>
        <w:t xml:space="preserve">peers selling vapes on </w:t>
      </w:r>
      <w:r w:rsidR="004059C6">
        <w:rPr>
          <w:rFonts w:asciiTheme="majorHAnsi" w:hAnsiTheme="majorHAnsi" w:cstheme="majorHAnsi"/>
          <w:sz w:val="22"/>
          <w:szCs w:val="22"/>
        </w:rPr>
        <w:t>S</w:t>
      </w:r>
      <w:r w:rsidR="00392992" w:rsidRPr="00CB5B3C">
        <w:rPr>
          <w:rFonts w:asciiTheme="majorHAnsi" w:hAnsiTheme="majorHAnsi" w:cstheme="majorHAnsi"/>
          <w:sz w:val="22"/>
          <w:szCs w:val="22"/>
        </w:rPr>
        <w:t xml:space="preserve">napchat for cheaper than you can buy in store, however many teenagers are also </w:t>
      </w:r>
      <w:r w:rsidR="00C14B04" w:rsidRPr="00CB5B3C">
        <w:rPr>
          <w:rFonts w:asciiTheme="majorHAnsi" w:hAnsiTheme="majorHAnsi" w:cstheme="majorHAnsi"/>
          <w:sz w:val="22"/>
          <w:szCs w:val="22"/>
        </w:rPr>
        <w:t>regularly purchas</w:t>
      </w:r>
      <w:r w:rsidR="00423F39" w:rsidRPr="00CB5B3C">
        <w:rPr>
          <w:rFonts w:asciiTheme="majorHAnsi" w:hAnsiTheme="majorHAnsi" w:cstheme="majorHAnsi"/>
          <w:sz w:val="22"/>
          <w:szCs w:val="22"/>
        </w:rPr>
        <w:t>ing</w:t>
      </w:r>
      <w:r w:rsidR="00C14B04" w:rsidRPr="00CB5B3C">
        <w:rPr>
          <w:rFonts w:asciiTheme="majorHAnsi" w:hAnsiTheme="majorHAnsi" w:cstheme="majorHAnsi"/>
          <w:sz w:val="22"/>
          <w:szCs w:val="22"/>
        </w:rPr>
        <w:t xml:space="preserve"> </w:t>
      </w:r>
      <w:r w:rsidR="00392992" w:rsidRPr="00CB5B3C">
        <w:rPr>
          <w:rFonts w:asciiTheme="majorHAnsi" w:hAnsiTheme="majorHAnsi" w:cstheme="majorHAnsi"/>
          <w:sz w:val="22"/>
          <w:szCs w:val="22"/>
        </w:rPr>
        <w:t xml:space="preserve">vapes from </w:t>
      </w:r>
      <w:r w:rsidR="001C7889" w:rsidRPr="00CB5B3C">
        <w:rPr>
          <w:rFonts w:asciiTheme="majorHAnsi" w:hAnsiTheme="majorHAnsi" w:cstheme="majorHAnsi"/>
          <w:sz w:val="22"/>
          <w:szCs w:val="22"/>
        </w:rPr>
        <w:t xml:space="preserve">vape and tobacco </w:t>
      </w:r>
      <w:r w:rsidR="00392992" w:rsidRPr="00CB5B3C">
        <w:rPr>
          <w:rFonts w:asciiTheme="majorHAnsi" w:hAnsiTheme="majorHAnsi" w:cstheme="majorHAnsi"/>
          <w:sz w:val="22"/>
          <w:szCs w:val="22"/>
        </w:rPr>
        <w:t xml:space="preserve">stores across Geelong. </w:t>
      </w:r>
    </w:p>
    <w:p w14:paraId="7F96CB39" w14:textId="2BBFEE90" w:rsidR="00392992" w:rsidRPr="00CB5B3C" w:rsidRDefault="005C59DF" w:rsidP="00E37271">
      <w:pPr>
        <w:pStyle w:val="BodyText"/>
        <w:rPr>
          <w:rFonts w:asciiTheme="majorHAnsi" w:hAnsiTheme="majorHAnsi" w:cstheme="majorBidi"/>
          <w:sz w:val="22"/>
          <w:szCs w:val="22"/>
        </w:rPr>
      </w:pPr>
      <w:r>
        <w:rPr>
          <w:rFonts w:asciiTheme="majorHAnsi" w:hAnsiTheme="majorHAnsi" w:cstheme="majorBidi"/>
          <w:sz w:val="22"/>
          <w:szCs w:val="22"/>
        </w:rPr>
        <w:t>Vape</w:t>
      </w:r>
      <w:r w:rsidR="00392992" w:rsidRPr="4DE099E1">
        <w:rPr>
          <w:rFonts w:asciiTheme="majorHAnsi" w:hAnsiTheme="majorHAnsi" w:cstheme="majorBidi"/>
          <w:sz w:val="22"/>
          <w:szCs w:val="22"/>
        </w:rPr>
        <w:t xml:space="preserve"> and tobacco s</w:t>
      </w:r>
      <w:r w:rsidR="001C7889" w:rsidRPr="4DE099E1">
        <w:rPr>
          <w:rFonts w:asciiTheme="majorHAnsi" w:hAnsiTheme="majorHAnsi" w:cstheme="majorBidi"/>
          <w:sz w:val="22"/>
          <w:szCs w:val="22"/>
        </w:rPr>
        <w:t>tores</w:t>
      </w:r>
      <w:r w:rsidR="00392992" w:rsidRPr="4DE099E1">
        <w:rPr>
          <w:rFonts w:asciiTheme="majorHAnsi" w:hAnsiTheme="majorHAnsi" w:cstheme="majorBidi"/>
          <w:sz w:val="22"/>
          <w:szCs w:val="22"/>
        </w:rPr>
        <w:t xml:space="preserve"> are selling </w:t>
      </w:r>
      <w:r w:rsidR="008D5CAE" w:rsidRPr="4DE099E1">
        <w:rPr>
          <w:rFonts w:asciiTheme="majorHAnsi" w:hAnsiTheme="majorHAnsi" w:cstheme="majorBidi"/>
          <w:sz w:val="22"/>
          <w:szCs w:val="22"/>
        </w:rPr>
        <w:t xml:space="preserve">a range of </w:t>
      </w:r>
      <w:r w:rsidR="00AD4C75">
        <w:rPr>
          <w:rFonts w:asciiTheme="majorHAnsi" w:hAnsiTheme="majorHAnsi" w:cstheme="majorBidi"/>
          <w:sz w:val="22"/>
          <w:szCs w:val="22"/>
        </w:rPr>
        <w:t xml:space="preserve">items including lollies that </w:t>
      </w:r>
      <w:r w:rsidR="00392992" w:rsidRPr="4DE099E1">
        <w:rPr>
          <w:rFonts w:asciiTheme="majorHAnsi" w:hAnsiTheme="majorHAnsi" w:cstheme="majorBidi"/>
          <w:sz w:val="22"/>
          <w:szCs w:val="22"/>
        </w:rPr>
        <w:t xml:space="preserve">attract children and young people </w:t>
      </w:r>
      <w:r w:rsidR="008D5CAE" w:rsidRPr="4DE099E1">
        <w:rPr>
          <w:rFonts w:asciiTheme="majorHAnsi" w:hAnsiTheme="majorHAnsi" w:cstheme="majorBidi"/>
          <w:sz w:val="22"/>
          <w:szCs w:val="22"/>
        </w:rPr>
        <w:t>into stores</w:t>
      </w:r>
      <w:r w:rsidR="004B1A7F">
        <w:rPr>
          <w:rFonts w:asciiTheme="majorHAnsi" w:hAnsiTheme="majorHAnsi" w:cstheme="majorBidi"/>
          <w:sz w:val="22"/>
          <w:szCs w:val="22"/>
        </w:rPr>
        <w:t>.</w:t>
      </w:r>
      <w:r w:rsidR="00392992" w:rsidRPr="4DE099E1">
        <w:rPr>
          <w:rFonts w:asciiTheme="majorHAnsi" w:hAnsiTheme="majorHAnsi" w:cstheme="majorBidi"/>
          <w:sz w:val="22"/>
          <w:szCs w:val="22"/>
        </w:rPr>
        <w:t xml:space="preserve"> </w:t>
      </w:r>
      <w:r w:rsidR="002148DB" w:rsidRPr="4DE099E1">
        <w:rPr>
          <w:rFonts w:asciiTheme="majorHAnsi" w:hAnsiTheme="majorHAnsi" w:cstheme="majorBidi"/>
          <w:sz w:val="22"/>
          <w:szCs w:val="22"/>
        </w:rPr>
        <w:t xml:space="preserve">Youth Council members are also aware </w:t>
      </w:r>
      <w:r w:rsidR="00392992" w:rsidRPr="4DE099E1">
        <w:rPr>
          <w:rFonts w:asciiTheme="majorHAnsi" w:hAnsiTheme="majorHAnsi" w:cstheme="majorBidi"/>
          <w:sz w:val="22"/>
          <w:szCs w:val="22"/>
        </w:rPr>
        <w:t xml:space="preserve">that many young people ask their parents to buy them vapes, and parents or family members agree, as they believe </w:t>
      </w:r>
      <w:r w:rsidR="2751ABED" w:rsidRPr="4DE099E1">
        <w:rPr>
          <w:rFonts w:asciiTheme="majorHAnsi" w:hAnsiTheme="majorHAnsi" w:cstheme="majorBidi"/>
          <w:sz w:val="22"/>
          <w:szCs w:val="22"/>
        </w:rPr>
        <w:t>it is</w:t>
      </w:r>
      <w:r w:rsidR="00392992" w:rsidRPr="4DE099E1">
        <w:rPr>
          <w:rFonts w:asciiTheme="majorHAnsi" w:hAnsiTheme="majorHAnsi" w:cstheme="majorBidi"/>
          <w:sz w:val="22"/>
          <w:szCs w:val="22"/>
        </w:rPr>
        <w:t xml:space="preserve"> a better alternative than using cigarettes. </w:t>
      </w:r>
    </w:p>
    <w:p w14:paraId="1A6FE538" w14:textId="589F78F8" w:rsidR="00392992" w:rsidRPr="00CB5B3C" w:rsidRDefault="00392992" w:rsidP="00392992">
      <w:pPr>
        <w:rPr>
          <w:rFonts w:asciiTheme="majorHAnsi" w:hAnsiTheme="majorHAnsi" w:cstheme="majorBidi"/>
          <w:sz w:val="22"/>
          <w:szCs w:val="22"/>
        </w:rPr>
      </w:pPr>
      <w:r w:rsidRPr="4DE099E1">
        <w:rPr>
          <w:rFonts w:asciiTheme="majorHAnsi" w:hAnsiTheme="majorHAnsi" w:cstheme="majorBidi"/>
          <w:sz w:val="22"/>
          <w:szCs w:val="22"/>
        </w:rPr>
        <w:t xml:space="preserve">All of </w:t>
      </w:r>
      <w:r w:rsidR="007C0280" w:rsidRPr="4DE099E1">
        <w:rPr>
          <w:rFonts w:asciiTheme="majorHAnsi" w:hAnsiTheme="majorHAnsi" w:cstheme="majorBidi"/>
          <w:sz w:val="22"/>
          <w:szCs w:val="22"/>
        </w:rPr>
        <w:t xml:space="preserve">these </w:t>
      </w:r>
      <w:r w:rsidRPr="4DE099E1">
        <w:rPr>
          <w:rFonts w:asciiTheme="majorHAnsi" w:hAnsiTheme="majorHAnsi" w:cstheme="majorBidi"/>
          <w:sz w:val="22"/>
          <w:szCs w:val="22"/>
        </w:rPr>
        <w:t xml:space="preserve">observations are extremely concerning, and </w:t>
      </w:r>
      <w:r w:rsidR="007C0280" w:rsidRPr="4DE099E1">
        <w:rPr>
          <w:rFonts w:asciiTheme="majorHAnsi" w:hAnsiTheme="majorHAnsi" w:cstheme="majorBidi"/>
          <w:sz w:val="22"/>
          <w:szCs w:val="22"/>
        </w:rPr>
        <w:t>Youth Council</w:t>
      </w:r>
      <w:r w:rsidRPr="4DE099E1">
        <w:rPr>
          <w:rFonts w:asciiTheme="majorHAnsi" w:hAnsiTheme="majorHAnsi" w:cstheme="majorBidi"/>
          <w:sz w:val="22"/>
          <w:szCs w:val="22"/>
        </w:rPr>
        <w:t xml:space="preserve"> believe that immediate action is required to curb vape use among young people in Geelong. Unfortunately, the new federal e-cigarette laws are very confusing, and </w:t>
      </w:r>
      <w:r w:rsidR="5F8FFABA" w:rsidRPr="4DE099E1">
        <w:rPr>
          <w:rFonts w:asciiTheme="majorHAnsi" w:hAnsiTheme="majorHAnsi" w:cstheme="majorBidi"/>
          <w:sz w:val="22"/>
          <w:szCs w:val="22"/>
        </w:rPr>
        <w:t>have not</w:t>
      </w:r>
      <w:r w:rsidRPr="4DE099E1">
        <w:rPr>
          <w:rFonts w:asciiTheme="majorHAnsi" w:hAnsiTheme="majorHAnsi" w:cstheme="majorBidi"/>
          <w:sz w:val="22"/>
          <w:szCs w:val="22"/>
        </w:rPr>
        <w:t xml:space="preserve"> been well communicated to young people or parents.</w:t>
      </w:r>
      <w:r w:rsidR="007C0280" w:rsidRPr="4DE099E1">
        <w:rPr>
          <w:rFonts w:asciiTheme="majorHAnsi" w:hAnsiTheme="majorHAnsi" w:cstheme="majorBidi"/>
          <w:sz w:val="22"/>
          <w:szCs w:val="22"/>
        </w:rPr>
        <w:t xml:space="preserve"> Youth Council members also </w:t>
      </w:r>
      <w:r w:rsidRPr="4DE099E1">
        <w:rPr>
          <w:rFonts w:asciiTheme="majorHAnsi" w:hAnsiTheme="majorHAnsi" w:cstheme="majorBidi"/>
          <w:sz w:val="22"/>
          <w:szCs w:val="22"/>
        </w:rPr>
        <w:t xml:space="preserve">struggle to see how these laws are being converted on the ground in Geelong, as it is </w:t>
      </w:r>
      <w:r w:rsidR="003A0D71" w:rsidRPr="4DE099E1">
        <w:rPr>
          <w:rFonts w:asciiTheme="majorHAnsi" w:hAnsiTheme="majorHAnsi" w:cstheme="majorBidi"/>
          <w:sz w:val="22"/>
          <w:szCs w:val="22"/>
        </w:rPr>
        <w:t>difficult</w:t>
      </w:r>
      <w:r w:rsidRPr="4DE099E1">
        <w:rPr>
          <w:rFonts w:asciiTheme="majorHAnsi" w:hAnsiTheme="majorHAnsi" w:cstheme="majorBidi"/>
          <w:sz w:val="22"/>
          <w:szCs w:val="22"/>
        </w:rPr>
        <w:t xml:space="preserve"> to see what action is being taken in our community to support the federal laws around the sale of nicotine and non- nicotine vape products. </w:t>
      </w:r>
    </w:p>
    <w:p w14:paraId="1B560B37" w14:textId="77777777" w:rsidR="00973BE7" w:rsidRPr="00CB5B3C" w:rsidRDefault="00973BE7" w:rsidP="00392992">
      <w:pPr>
        <w:rPr>
          <w:rFonts w:asciiTheme="majorHAnsi" w:hAnsiTheme="majorHAnsi" w:cstheme="majorHAnsi"/>
          <w:sz w:val="22"/>
          <w:szCs w:val="22"/>
        </w:rPr>
      </w:pPr>
    </w:p>
    <w:p w14:paraId="3F52E87F" w14:textId="4C5EEB10" w:rsidR="00973BE7" w:rsidRPr="00CB5B3C" w:rsidRDefault="008C2D32" w:rsidP="00392992">
      <w:pPr>
        <w:rPr>
          <w:rFonts w:asciiTheme="majorHAnsi" w:hAnsiTheme="majorHAnsi" w:cstheme="majorBidi"/>
          <w:sz w:val="22"/>
          <w:szCs w:val="22"/>
        </w:rPr>
      </w:pPr>
      <w:bookmarkStart w:id="7" w:name="_Hlk167177324"/>
      <w:r w:rsidRPr="4DE099E1">
        <w:rPr>
          <w:rFonts w:asciiTheme="majorHAnsi" w:hAnsiTheme="majorHAnsi" w:cstheme="majorBidi"/>
          <w:sz w:val="22"/>
          <w:szCs w:val="22"/>
        </w:rPr>
        <w:t xml:space="preserve">Based on the </w:t>
      </w:r>
      <w:r w:rsidR="00FA3A79" w:rsidRPr="4DE099E1">
        <w:rPr>
          <w:rFonts w:asciiTheme="majorHAnsi" w:hAnsiTheme="majorHAnsi" w:cstheme="majorBidi"/>
          <w:sz w:val="22"/>
          <w:szCs w:val="22"/>
        </w:rPr>
        <w:t>ever-increasing</w:t>
      </w:r>
      <w:r w:rsidRPr="4DE099E1">
        <w:rPr>
          <w:rFonts w:asciiTheme="majorHAnsi" w:hAnsiTheme="majorHAnsi" w:cstheme="majorBidi"/>
          <w:sz w:val="22"/>
          <w:szCs w:val="22"/>
        </w:rPr>
        <w:t xml:space="preserve"> issue of vape use among young people in Geelong, </w:t>
      </w:r>
      <w:r w:rsidR="00811B96" w:rsidRPr="4DE099E1">
        <w:rPr>
          <w:rFonts w:asciiTheme="majorHAnsi" w:hAnsiTheme="majorHAnsi" w:cstheme="majorBidi"/>
          <w:sz w:val="22"/>
          <w:szCs w:val="22"/>
        </w:rPr>
        <w:t>Y</w:t>
      </w:r>
      <w:r w:rsidRPr="4DE099E1">
        <w:rPr>
          <w:rFonts w:asciiTheme="majorHAnsi" w:hAnsiTheme="majorHAnsi" w:cstheme="majorBidi"/>
          <w:sz w:val="22"/>
          <w:szCs w:val="22"/>
        </w:rPr>
        <w:t xml:space="preserve">outh </w:t>
      </w:r>
      <w:r w:rsidR="00811B96" w:rsidRPr="4DE099E1">
        <w:rPr>
          <w:rFonts w:asciiTheme="majorHAnsi" w:hAnsiTheme="majorHAnsi" w:cstheme="majorBidi"/>
          <w:sz w:val="22"/>
          <w:szCs w:val="22"/>
        </w:rPr>
        <w:t>C</w:t>
      </w:r>
      <w:r w:rsidRPr="4DE099E1">
        <w:rPr>
          <w:rFonts w:asciiTheme="majorHAnsi" w:hAnsiTheme="majorHAnsi" w:cstheme="majorBidi"/>
          <w:sz w:val="22"/>
          <w:szCs w:val="22"/>
        </w:rPr>
        <w:t xml:space="preserve">ouncil </w:t>
      </w:r>
      <w:r w:rsidR="00483A92" w:rsidRPr="4DE099E1">
        <w:rPr>
          <w:rFonts w:asciiTheme="majorHAnsi" w:hAnsiTheme="majorHAnsi" w:cstheme="majorBidi"/>
          <w:sz w:val="22"/>
          <w:szCs w:val="22"/>
        </w:rPr>
        <w:t xml:space="preserve">provide the following advice to council and urge </w:t>
      </w:r>
      <w:r w:rsidR="00811B96" w:rsidRPr="4DE099E1">
        <w:rPr>
          <w:rFonts w:asciiTheme="majorHAnsi" w:hAnsiTheme="majorHAnsi" w:cstheme="majorBidi"/>
          <w:sz w:val="22"/>
          <w:szCs w:val="22"/>
        </w:rPr>
        <w:t>c</w:t>
      </w:r>
      <w:r w:rsidR="00483A92" w:rsidRPr="4DE099E1">
        <w:rPr>
          <w:rFonts w:asciiTheme="majorHAnsi" w:hAnsiTheme="majorHAnsi" w:cstheme="majorBidi"/>
          <w:sz w:val="22"/>
          <w:szCs w:val="22"/>
        </w:rPr>
        <w:t xml:space="preserve">ouncillors to consider this </w:t>
      </w:r>
      <w:r w:rsidR="36CFFD6D" w:rsidRPr="4DE099E1">
        <w:rPr>
          <w:rFonts w:asciiTheme="majorHAnsi" w:hAnsiTheme="majorHAnsi" w:cstheme="majorBidi"/>
          <w:sz w:val="22"/>
          <w:szCs w:val="22"/>
        </w:rPr>
        <w:t>advice and</w:t>
      </w:r>
      <w:r w:rsidR="00483A92" w:rsidRPr="4DE099E1">
        <w:rPr>
          <w:rFonts w:asciiTheme="majorHAnsi" w:hAnsiTheme="majorHAnsi" w:cstheme="majorBidi"/>
          <w:sz w:val="22"/>
          <w:szCs w:val="22"/>
        </w:rPr>
        <w:t xml:space="preserve"> </w:t>
      </w:r>
      <w:r w:rsidR="00EC2A39" w:rsidRPr="4DE099E1">
        <w:rPr>
          <w:rFonts w:asciiTheme="majorHAnsi" w:hAnsiTheme="majorHAnsi" w:cstheme="majorBidi"/>
          <w:sz w:val="22"/>
          <w:szCs w:val="22"/>
        </w:rPr>
        <w:t xml:space="preserve">direct this advice to the CEO for </w:t>
      </w:r>
      <w:r w:rsidR="00534ACD" w:rsidRPr="4DE099E1">
        <w:rPr>
          <w:rFonts w:asciiTheme="majorHAnsi" w:hAnsiTheme="majorHAnsi" w:cstheme="majorBidi"/>
          <w:sz w:val="22"/>
          <w:szCs w:val="22"/>
        </w:rPr>
        <w:t>consideration</w:t>
      </w:r>
      <w:r w:rsidR="00EC2A39" w:rsidRPr="4DE099E1">
        <w:rPr>
          <w:rFonts w:asciiTheme="majorHAnsi" w:hAnsiTheme="majorHAnsi" w:cstheme="majorBidi"/>
          <w:sz w:val="22"/>
          <w:szCs w:val="22"/>
        </w:rPr>
        <w:t xml:space="preserve">. </w:t>
      </w:r>
    </w:p>
    <w:p w14:paraId="4FCB7033" w14:textId="77777777" w:rsidR="00DC5912" w:rsidRPr="00CB5B3C" w:rsidRDefault="00DC5912" w:rsidP="00EC2A39">
      <w:pPr>
        <w:pStyle w:val="BodyText"/>
        <w:spacing w:before="100" w:after="200"/>
        <w:rPr>
          <w:rFonts w:asciiTheme="majorHAnsi" w:hAnsiTheme="majorHAnsi" w:cstheme="majorHAnsi"/>
          <w:sz w:val="22"/>
          <w:szCs w:val="22"/>
        </w:rPr>
      </w:pPr>
    </w:p>
    <w:p w14:paraId="2B93E902" w14:textId="0CA3E6D6" w:rsidR="00DA1A0C" w:rsidRPr="00CB7780" w:rsidRDefault="00DA1A0C" w:rsidP="00DA1A0C">
      <w:pPr>
        <w:pStyle w:val="BodyText"/>
        <w:numPr>
          <w:ilvl w:val="0"/>
          <w:numId w:val="40"/>
        </w:numPr>
        <w:rPr>
          <w:rFonts w:asciiTheme="majorHAnsi" w:hAnsiTheme="majorHAnsi" w:cstheme="majorHAnsi"/>
          <w:sz w:val="22"/>
          <w:szCs w:val="22"/>
        </w:rPr>
      </w:pPr>
      <w:r w:rsidRPr="00CB7780">
        <w:rPr>
          <w:rFonts w:asciiTheme="majorHAnsi" w:hAnsiTheme="majorHAnsi" w:cstheme="majorHAnsi"/>
          <w:sz w:val="22"/>
          <w:szCs w:val="22"/>
        </w:rPr>
        <w:t xml:space="preserve">The sale of tobacco and nicotine products to people under 18 years of age is illegal in Victoria. </w:t>
      </w:r>
      <w:r w:rsidR="00CB7780" w:rsidRPr="00CB7780">
        <w:rPr>
          <w:rStyle w:val="xnormaltextrun"/>
          <w:rFonts w:asciiTheme="majorHAnsi" w:hAnsiTheme="majorHAnsi" w:cstheme="majorHAnsi"/>
          <w:sz w:val="22"/>
          <w:szCs w:val="22"/>
        </w:rPr>
        <w:t>Youth Council understand that Council’s Environmental Health team regularly inspect and provide education to retailers regarding their obligations under the local government act.</w:t>
      </w:r>
      <w:r w:rsidR="00CB7780" w:rsidRPr="00CB7780">
        <w:rPr>
          <w:rStyle w:val="xnormaltextrun"/>
          <w:rFonts w:asciiTheme="majorHAnsi" w:hAnsiTheme="majorHAnsi" w:cstheme="majorHAnsi"/>
          <w:i/>
          <w:iCs/>
          <w:sz w:val="22"/>
          <w:szCs w:val="22"/>
        </w:rPr>
        <w:t xml:space="preserve"> </w:t>
      </w:r>
      <w:r w:rsidRPr="00CB7780">
        <w:rPr>
          <w:rFonts w:asciiTheme="majorHAnsi" w:hAnsiTheme="majorHAnsi" w:cstheme="majorHAnsi"/>
          <w:sz w:val="22"/>
          <w:szCs w:val="22"/>
        </w:rPr>
        <w:t>Youth Council suggest that Council undertake a review of the locations of vape and tobacco stores across Geelong and monitor those more regularly that are in close proximity to schools, including undertaking increased test purchasing across these locations.</w:t>
      </w:r>
    </w:p>
    <w:p w14:paraId="1E74C33E" w14:textId="26CADBED" w:rsidR="00CB5B3C" w:rsidRDefault="005E7D6C" w:rsidP="00CB5B3C">
      <w:pPr>
        <w:pStyle w:val="BodyText"/>
        <w:numPr>
          <w:ilvl w:val="0"/>
          <w:numId w:val="40"/>
        </w:numPr>
        <w:spacing w:before="100" w:after="200"/>
        <w:rPr>
          <w:rFonts w:asciiTheme="majorHAnsi" w:hAnsiTheme="majorHAnsi" w:cstheme="majorHAnsi"/>
          <w:sz w:val="22"/>
          <w:szCs w:val="22"/>
        </w:rPr>
      </w:pPr>
      <w:r w:rsidRPr="00BB4D90">
        <w:rPr>
          <w:rStyle w:val="xnormaltextrun"/>
          <w:rFonts w:asciiTheme="majorHAnsi" w:hAnsiTheme="majorHAnsi" w:cstheme="majorHAnsi"/>
          <w:sz w:val="22"/>
          <w:szCs w:val="22"/>
        </w:rPr>
        <w:t>Concerningly, vape and tobacco stores are selling a range of brightly packaged lollies, confectionary, and other items that attract children and young people off the street into the stores, many of which are nearby schools, with some young people not knowing they are in fact vape or tobacco stores</w:t>
      </w:r>
      <w:r w:rsidRPr="00BB4D90">
        <w:rPr>
          <w:rStyle w:val="xnormaltextrun"/>
          <w:rFonts w:asciiTheme="majorHAnsi" w:hAnsiTheme="majorHAnsi" w:cstheme="majorHAnsi"/>
          <w:i/>
          <w:iCs/>
          <w:sz w:val="22"/>
          <w:szCs w:val="22"/>
        </w:rPr>
        <w:t>.</w:t>
      </w:r>
      <w:r w:rsidRPr="00BB4D90">
        <w:rPr>
          <w:rStyle w:val="xnormaltextrun"/>
          <w:i/>
          <w:iCs/>
          <w:sz w:val="20"/>
          <w:szCs w:val="20"/>
        </w:rPr>
        <w:t xml:space="preserve"> </w:t>
      </w:r>
      <w:r w:rsidR="002A42CA" w:rsidRPr="00BB4D90">
        <w:rPr>
          <w:rFonts w:asciiTheme="majorHAnsi" w:hAnsiTheme="majorHAnsi" w:cstheme="majorHAnsi"/>
          <w:sz w:val="22"/>
          <w:szCs w:val="22"/>
        </w:rPr>
        <w:t xml:space="preserve">Youth Council would like to see council </w:t>
      </w:r>
      <w:r w:rsidR="00882ED8" w:rsidRPr="00BB4D90">
        <w:rPr>
          <w:rFonts w:asciiTheme="majorHAnsi" w:hAnsiTheme="majorHAnsi" w:cstheme="majorHAnsi"/>
          <w:sz w:val="22"/>
          <w:szCs w:val="22"/>
        </w:rPr>
        <w:t xml:space="preserve">work </w:t>
      </w:r>
      <w:r w:rsidR="00C45CA5" w:rsidRPr="00BB4D90">
        <w:rPr>
          <w:rFonts w:asciiTheme="majorHAnsi" w:hAnsiTheme="majorHAnsi" w:cstheme="majorHAnsi"/>
          <w:sz w:val="22"/>
          <w:szCs w:val="22"/>
        </w:rPr>
        <w:t xml:space="preserve">closely </w:t>
      </w:r>
      <w:r w:rsidR="00882ED8" w:rsidRPr="00BB4D90">
        <w:rPr>
          <w:rFonts w:asciiTheme="majorHAnsi" w:hAnsiTheme="majorHAnsi" w:cstheme="majorHAnsi"/>
          <w:sz w:val="22"/>
          <w:szCs w:val="22"/>
        </w:rPr>
        <w:t>with</w:t>
      </w:r>
      <w:r w:rsidR="008812E7" w:rsidRPr="00BB4D90">
        <w:rPr>
          <w:rFonts w:asciiTheme="majorHAnsi" w:hAnsiTheme="majorHAnsi" w:cstheme="majorHAnsi"/>
          <w:sz w:val="22"/>
          <w:szCs w:val="22"/>
        </w:rPr>
        <w:t xml:space="preserve"> v</w:t>
      </w:r>
      <w:r w:rsidR="00E51ABF" w:rsidRPr="00BB4D90">
        <w:rPr>
          <w:rFonts w:asciiTheme="majorHAnsi" w:hAnsiTheme="majorHAnsi" w:cstheme="majorHAnsi"/>
          <w:sz w:val="22"/>
          <w:szCs w:val="22"/>
        </w:rPr>
        <w:t>ape and tobacco s</w:t>
      </w:r>
      <w:r w:rsidR="00C45CA5" w:rsidRPr="00BB4D90">
        <w:rPr>
          <w:rFonts w:asciiTheme="majorHAnsi" w:hAnsiTheme="majorHAnsi" w:cstheme="majorHAnsi"/>
          <w:sz w:val="22"/>
          <w:szCs w:val="22"/>
        </w:rPr>
        <w:t xml:space="preserve">tores </w:t>
      </w:r>
      <w:r w:rsidR="00882ED8" w:rsidRPr="00BB4D90">
        <w:rPr>
          <w:rFonts w:asciiTheme="majorHAnsi" w:hAnsiTheme="majorHAnsi" w:cstheme="majorHAnsi"/>
          <w:sz w:val="22"/>
          <w:szCs w:val="22"/>
        </w:rPr>
        <w:t>to</w:t>
      </w:r>
      <w:r w:rsidR="00C45CA5" w:rsidRPr="00BB4D90">
        <w:rPr>
          <w:rFonts w:asciiTheme="majorHAnsi" w:hAnsiTheme="majorHAnsi" w:cstheme="majorHAnsi"/>
          <w:sz w:val="22"/>
          <w:szCs w:val="22"/>
        </w:rPr>
        <w:t xml:space="preserve"> educate store owners to</w:t>
      </w:r>
      <w:r w:rsidR="00CB7780">
        <w:rPr>
          <w:rFonts w:asciiTheme="majorHAnsi" w:hAnsiTheme="majorHAnsi" w:cstheme="majorHAnsi"/>
          <w:sz w:val="22"/>
          <w:szCs w:val="22"/>
        </w:rPr>
        <w:t xml:space="preserve"> understand the impact that positioning</w:t>
      </w:r>
      <w:r w:rsidR="00882ED8" w:rsidRPr="00BB4D90">
        <w:rPr>
          <w:rFonts w:asciiTheme="majorHAnsi" w:hAnsiTheme="majorHAnsi" w:cstheme="majorHAnsi"/>
          <w:sz w:val="22"/>
          <w:szCs w:val="22"/>
        </w:rPr>
        <w:t xml:space="preserve"> </w:t>
      </w:r>
      <w:r w:rsidR="000F66D5" w:rsidRPr="00BB4D90">
        <w:rPr>
          <w:rFonts w:asciiTheme="majorHAnsi" w:hAnsiTheme="majorHAnsi" w:cstheme="majorHAnsi"/>
          <w:sz w:val="22"/>
          <w:szCs w:val="22"/>
        </w:rPr>
        <w:t xml:space="preserve">items </w:t>
      </w:r>
      <w:r w:rsidR="008E28C4">
        <w:rPr>
          <w:rFonts w:asciiTheme="majorHAnsi" w:hAnsiTheme="majorHAnsi" w:cstheme="majorHAnsi"/>
          <w:sz w:val="22"/>
          <w:szCs w:val="22"/>
        </w:rPr>
        <w:t>has on</w:t>
      </w:r>
      <w:r w:rsidR="00062D9E" w:rsidRPr="00BB4D90">
        <w:rPr>
          <w:rFonts w:asciiTheme="majorHAnsi" w:hAnsiTheme="majorHAnsi" w:cstheme="majorHAnsi"/>
          <w:sz w:val="22"/>
          <w:szCs w:val="22"/>
        </w:rPr>
        <w:t xml:space="preserve"> young people</w:t>
      </w:r>
      <w:r w:rsidR="008E28C4">
        <w:rPr>
          <w:rFonts w:asciiTheme="majorHAnsi" w:hAnsiTheme="majorHAnsi" w:cstheme="majorHAnsi"/>
          <w:sz w:val="22"/>
          <w:szCs w:val="22"/>
        </w:rPr>
        <w:t>.</w:t>
      </w:r>
      <w:r w:rsidR="00CB7780">
        <w:rPr>
          <w:rFonts w:asciiTheme="majorHAnsi" w:hAnsiTheme="majorHAnsi" w:cstheme="majorHAnsi"/>
          <w:sz w:val="22"/>
          <w:szCs w:val="22"/>
        </w:rPr>
        <w:t xml:space="preserve"> </w:t>
      </w:r>
    </w:p>
    <w:p w14:paraId="3952BF06" w14:textId="63DF668B" w:rsidR="00B93CDC" w:rsidRPr="00B93CDC" w:rsidRDefault="00B93CDC" w:rsidP="00B93CDC">
      <w:pPr>
        <w:pStyle w:val="BodyText"/>
        <w:numPr>
          <w:ilvl w:val="0"/>
          <w:numId w:val="40"/>
        </w:numPr>
        <w:spacing w:before="100" w:after="200"/>
        <w:rPr>
          <w:rFonts w:asciiTheme="majorHAnsi" w:hAnsiTheme="majorHAnsi" w:cstheme="majorHAnsi"/>
          <w:sz w:val="22"/>
          <w:szCs w:val="22"/>
        </w:rPr>
      </w:pPr>
      <w:r w:rsidRPr="00CB5B3C">
        <w:rPr>
          <w:rFonts w:asciiTheme="majorHAnsi" w:hAnsiTheme="majorHAnsi" w:cstheme="majorHAnsi"/>
          <w:sz w:val="22"/>
          <w:szCs w:val="22"/>
        </w:rPr>
        <w:t xml:space="preserve">Youth Council </w:t>
      </w:r>
      <w:r>
        <w:rPr>
          <w:rFonts w:asciiTheme="majorHAnsi" w:hAnsiTheme="majorHAnsi" w:cstheme="majorHAnsi"/>
          <w:sz w:val="22"/>
          <w:szCs w:val="22"/>
        </w:rPr>
        <w:t xml:space="preserve">members </w:t>
      </w:r>
      <w:r w:rsidRPr="00CB5B3C">
        <w:rPr>
          <w:rFonts w:asciiTheme="majorHAnsi" w:hAnsiTheme="majorHAnsi" w:cstheme="majorHAnsi"/>
          <w:sz w:val="22"/>
          <w:szCs w:val="22"/>
        </w:rPr>
        <w:t xml:space="preserve">are aware that retailers across Geelong are selling vapes to those aged under 18. The process to report retailers selling e-cigarette products to children and minors is to report it to local council.  Retailers and persons selling tobacco to a minor who are found to be breaking the law can receive infringements of up to $11,095 and/or prosecution in court with penalties of up to $110,952 and they can also lose the right to sell tobacco. Youth Council would </w:t>
      </w:r>
      <w:r>
        <w:rPr>
          <w:rFonts w:asciiTheme="majorHAnsi" w:hAnsiTheme="majorHAnsi" w:cstheme="majorHAnsi"/>
          <w:sz w:val="22"/>
          <w:szCs w:val="22"/>
        </w:rPr>
        <w:t xml:space="preserve">like to see a deidentified </w:t>
      </w:r>
      <w:r w:rsidR="00CB7780">
        <w:rPr>
          <w:rFonts w:asciiTheme="majorHAnsi" w:hAnsiTheme="majorHAnsi" w:cstheme="majorHAnsi"/>
          <w:sz w:val="22"/>
          <w:szCs w:val="22"/>
        </w:rPr>
        <w:t xml:space="preserve">information </w:t>
      </w:r>
      <w:r>
        <w:rPr>
          <w:rFonts w:asciiTheme="majorHAnsi" w:hAnsiTheme="majorHAnsi" w:cstheme="majorHAnsi"/>
          <w:sz w:val="22"/>
          <w:szCs w:val="22"/>
        </w:rPr>
        <w:t xml:space="preserve">registry developed that includes information regarding the number of complaints submitted by the public, the number of </w:t>
      </w:r>
      <w:r w:rsidR="00CB7780">
        <w:rPr>
          <w:rFonts w:asciiTheme="majorHAnsi" w:hAnsiTheme="majorHAnsi" w:cstheme="majorHAnsi"/>
          <w:sz w:val="22"/>
          <w:szCs w:val="22"/>
        </w:rPr>
        <w:t xml:space="preserve">test purchasing carried out at tobacco retailers including how many were in </w:t>
      </w:r>
      <w:r w:rsidR="00CB7780">
        <w:rPr>
          <w:rFonts w:asciiTheme="majorHAnsi" w:hAnsiTheme="majorHAnsi" w:cstheme="majorHAnsi"/>
          <w:sz w:val="22"/>
          <w:szCs w:val="22"/>
        </w:rPr>
        <w:lastRenderedPageBreak/>
        <w:t>breach of their obligations and how many businesses have been provided with warnings and or penalty infringements</w:t>
      </w:r>
      <w:r>
        <w:rPr>
          <w:rFonts w:asciiTheme="majorHAnsi" w:hAnsiTheme="majorHAnsi" w:cstheme="majorHAnsi"/>
          <w:sz w:val="22"/>
          <w:szCs w:val="22"/>
        </w:rPr>
        <w:t xml:space="preserve">. Youth Council would like this information to be provided to Councillors on a quarterly basis, so they can be aware of the breadth of the issue across Geelong. </w:t>
      </w:r>
    </w:p>
    <w:bookmarkEnd w:id="7"/>
    <w:p w14:paraId="4929E291" w14:textId="2F254040" w:rsidR="7296EFCD" w:rsidRPr="00034B0B" w:rsidRDefault="7296EFCD" w:rsidP="7296EFCD">
      <w:pPr>
        <w:rPr>
          <w:rFonts w:asciiTheme="majorHAnsi" w:eastAsiaTheme="minorEastAsia" w:hAnsiTheme="majorHAnsi" w:cstheme="majorHAnsi"/>
          <w:sz w:val="22"/>
          <w:szCs w:val="22"/>
        </w:rPr>
      </w:pPr>
    </w:p>
    <w:p w14:paraId="10813189" w14:textId="1A16BD67" w:rsidR="0099324A" w:rsidRDefault="00C036EC" w:rsidP="00B605EC">
      <w:pPr>
        <w:pStyle w:val="Heading2"/>
        <w:rPr>
          <w:rFonts w:eastAsia="Calibri" w:cstheme="majorHAnsi"/>
          <w:color w:val="003263" w:themeColor="accent2"/>
          <w:sz w:val="22"/>
          <w:szCs w:val="22"/>
        </w:rPr>
      </w:pPr>
      <w:bookmarkStart w:id="8" w:name="_Toc166508053"/>
      <w:r w:rsidRPr="00034B0B">
        <w:rPr>
          <w:rFonts w:eastAsia="Calibri" w:cstheme="majorHAnsi"/>
          <w:color w:val="003263" w:themeColor="accent2"/>
          <w:sz w:val="22"/>
          <w:szCs w:val="22"/>
        </w:rPr>
        <w:t>C</w:t>
      </w:r>
      <w:r w:rsidR="00731742" w:rsidRPr="00034B0B">
        <w:rPr>
          <w:rFonts w:eastAsia="Calibri" w:cstheme="majorHAnsi"/>
          <w:color w:val="003263" w:themeColor="accent2"/>
          <w:sz w:val="22"/>
          <w:szCs w:val="22"/>
        </w:rPr>
        <w:t>onclusion</w:t>
      </w:r>
      <w:bookmarkEnd w:id="8"/>
    </w:p>
    <w:p w14:paraId="5EF4F404" w14:textId="301A9105" w:rsidR="002358B2" w:rsidRPr="00E45605" w:rsidRDefault="00FE6100" w:rsidP="002358B2">
      <w:pPr>
        <w:pStyle w:val="BodyText"/>
        <w:rPr>
          <w:rFonts w:asciiTheme="majorHAnsi" w:eastAsia="Calibri" w:hAnsiTheme="majorHAnsi" w:cstheme="majorBidi"/>
          <w:sz w:val="22"/>
          <w:szCs w:val="22"/>
        </w:rPr>
      </w:pPr>
      <w:r w:rsidRPr="4DE099E1">
        <w:rPr>
          <w:rFonts w:asciiTheme="majorHAnsi" w:eastAsia="Calibri" w:hAnsiTheme="majorHAnsi" w:cstheme="majorBidi"/>
          <w:sz w:val="22"/>
          <w:szCs w:val="22"/>
        </w:rPr>
        <w:t xml:space="preserve">Over the next few months </w:t>
      </w:r>
      <w:r w:rsidR="003E4633" w:rsidRPr="4DE099E1">
        <w:rPr>
          <w:rFonts w:asciiTheme="majorHAnsi" w:eastAsia="Calibri" w:hAnsiTheme="majorHAnsi" w:cstheme="majorBidi"/>
          <w:sz w:val="22"/>
          <w:szCs w:val="22"/>
        </w:rPr>
        <w:t>participants</w:t>
      </w:r>
      <w:r w:rsidRPr="4DE099E1">
        <w:rPr>
          <w:rFonts w:asciiTheme="majorHAnsi" w:eastAsia="Calibri" w:hAnsiTheme="majorHAnsi" w:cstheme="majorBidi"/>
          <w:sz w:val="22"/>
          <w:szCs w:val="22"/>
        </w:rPr>
        <w:t xml:space="preserve"> are looking forward to continuing their </w:t>
      </w:r>
      <w:r w:rsidR="00F16862" w:rsidRPr="4DE099E1">
        <w:rPr>
          <w:rFonts w:asciiTheme="majorHAnsi" w:eastAsia="Calibri" w:hAnsiTheme="majorHAnsi" w:cstheme="majorBidi"/>
          <w:sz w:val="22"/>
          <w:szCs w:val="22"/>
        </w:rPr>
        <w:t xml:space="preserve">robust </w:t>
      </w:r>
      <w:r w:rsidRPr="4DE099E1">
        <w:rPr>
          <w:rFonts w:asciiTheme="majorHAnsi" w:eastAsia="Calibri" w:hAnsiTheme="majorHAnsi" w:cstheme="majorBidi"/>
          <w:sz w:val="22"/>
          <w:szCs w:val="22"/>
        </w:rPr>
        <w:t xml:space="preserve">discussions at </w:t>
      </w:r>
      <w:r w:rsidR="003E4633" w:rsidRPr="4DE099E1">
        <w:rPr>
          <w:rFonts w:asciiTheme="majorHAnsi" w:eastAsia="Calibri" w:hAnsiTheme="majorHAnsi" w:cstheme="majorBidi"/>
          <w:sz w:val="22"/>
          <w:szCs w:val="22"/>
        </w:rPr>
        <w:t xml:space="preserve">Youth Council </w:t>
      </w:r>
      <w:r w:rsidRPr="4DE099E1">
        <w:rPr>
          <w:rFonts w:asciiTheme="majorHAnsi" w:eastAsia="Calibri" w:hAnsiTheme="majorHAnsi" w:cstheme="majorBidi"/>
          <w:sz w:val="22"/>
          <w:szCs w:val="22"/>
        </w:rPr>
        <w:t xml:space="preserve">meetings with their peers, </w:t>
      </w:r>
      <w:r w:rsidR="001A7F73" w:rsidRPr="4DE099E1">
        <w:rPr>
          <w:rFonts w:asciiTheme="majorHAnsi" w:eastAsia="Calibri" w:hAnsiTheme="majorHAnsi" w:cstheme="majorBidi"/>
          <w:sz w:val="22"/>
          <w:szCs w:val="22"/>
        </w:rPr>
        <w:t>providing their advice to guest presenters</w:t>
      </w:r>
      <w:r w:rsidR="003E4633" w:rsidRPr="4DE099E1">
        <w:rPr>
          <w:rFonts w:asciiTheme="majorHAnsi" w:eastAsia="Calibri" w:hAnsiTheme="majorHAnsi" w:cstheme="majorBidi"/>
          <w:sz w:val="22"/>
          <w:szCs w:val="22"/>
        </w:rPr>
        <w:t>,</w:t>
      </w:r>
      <w:r w:rsidR="001A7F73" w:rsidRPr="4DE099E1">
        <w:rPr>
          <w:rFonts w:asciiTheme="majorHAnsi" w:eastAsia="Calibri" w:hAnsiTheme="majorHAnsi" w:cstheme="majorBidi"/>
          <w:sz w:val="22"/>
          <w:szCs w:val="22"/>
        </w:rPr>
        <w:t xml:space="preserve"> and learning more about local government. </w:t>
      </w:r>
      <w:r w:rsidR="007A5758" w:rsidRPr="4DE099E1">
        <w:rPr>
          <w:rFonts w:asciiTheme="majorHAnsi" w:eastAsia="Calibri" w:hAnsiTheme="majorHAnsi" w:cstheme="majorBidi"/>
          <w:sz w:val="22"/>
          <w:szCs w:val="22"/>
        </w:rPr>
        <w:t>It’s</w:t>
      </w:r>
      <w:r w:rsidR="00642326" w:rsidRPr="4DE099E1">
        <w:rPr>
          <w:rFonts w:asciiTheme="majorHAnsi" w:eastAsia="Calibri" w:hAnsiTheme="majorHAnsi" w:cstheme="majorBidi"/>
          <w:sz w:val="22"/>
          <w:szCs w:val="22"/>
        </w:rPr>
        <w:t xml:space="preserve"> been lovely to see all the participants grow </w:t>
      </w:r>
      <w:r w:rsidR="003E4633" w:rsidRPr="4DE099E1">
        <w:rPr>
          <w:rFonts w:asciiTheme="majorHAnsi" w:eastAsia="Calibri" w:hAnsiTheme="majorHAnsi" w:cstheme="majorBidi"/>
          <w:sz w:val="22"/>
          <w:szCs w:val="22"/>
        </w:rPr>
        <w:t>closer and</w:t>
      </w:r>
      <w:r w:rsidR="00642326" w:rsidRPr="4DE099E1">
        <w:rPr>
          <w:rFonts w:asciiTheme="majorHAnsi" w:eastAsia="Calibri" w:hAnsiTheme="majorHAnsi" w:cstheme="majorBidi"/>
          <w:sz w:val="22"/>
          <w:szCs w:val="22"/>
        </w:rPr>
        <w:t xml:space="preserve"> develop friendships which makes working together very easy. </w:t>
      </w:r>
      <w:r w:rsidR="00495B55" w:rsidRPr="4DE099E1">
        <w:rPr>
          <w:rFonts w:asciiTheme="majorHAnsi" w:eastAsia="Calibri" w:hAnsiTheme="majorHAnsi" w:cstheme="majorBidi"/>
          <w:sz w:val="22"/>
          <w:szCs w:val="22"/>
        </w:rPr>
        <w:t xml:space="preserve">The Junior Mayor and Junior Deputy Mayor have enjoyed going to events and </w:t>
      </w:r>
      <w:r w:rsidR="007A5758" w:rsidRPr="4DE099E1">
        <w:rPr>
          <w:rFonts w:asciiTheme="majorHAnsi" w:eastAsia="Calibri" w:hAnsiTheme="majorHAnsi" w:cstheme="majorBidi"/>
          <w:sz w:val="22"/>
          <w:szCs w:val="22"/>
        </w:rPr>
        <w:t>they</w:t>
      </w:r>
      <w:r w:rsidR="00495B55" w:rsidRPr="4DE099E1">
        <w:rPr>
          <w:rFonts w:asciiTheme="majorHAnsi" w:eastAsia="Calibri" w:hAnsiTheme="majorHAnsi" w:cstheme="majorBidi"/>
          <w:sz w:val="22"/>
          <w:szCs w:val="22"/>
        </w:rPr>
        <w:t xml:space="preserve"> look forward to the upcoming Youth Awards later in June which </w:t>
      </w:r>
      <w:r w:rsidR="00F16862" w:rsidRPr="4DE099E1">
        <w:rPr>
          <w:rFonts w:asciiTheme="majorHAnsi" w:eastAsia="Calibri" w:hAnsiTheme="majorHAnsi" w:cstheme="majorBidi"/>
          <w:sz w:val="22"/>
          <w:szCs w:val="22"/>
        </w:rPr>
        <w:t xml:space="preserve">will be a great opportunity to </w:t>
      </w:r>
      <w:r w:rsidR="007A5758" w:rsidRPr="4DE099E1">
        <w:rPr>
          <w:rFonts w:asciiTheme="majorHAnsi" w:eastAsia="Calibri" w:hAnsiTheme="majorHAnsi" w:cstheme="majorBidi"/>
          <w:sz w:val="22"/>
          <w:szCs w:val="22"/>
        </w:rPr>
        <w:t xml:space="preserve">celebrate the contributions of young people. </w:t>
      </w:r>
      <w:r w:rsidR="007B13A8" w:rsidRPr="4DE099E1">
        <w:rPr>
          <w:rFonts w:asciiTheme="majorHAnsi" w:eastAsia="Calibri" w:hAnsiTheme="majorHAnsi" w:cstheme="majorBidi"/>
          <w:sz w:val="22"/>
          <w:szCs w:val="22"/>
        </w:rPr>
        <w:t>Finally</w:t>
      </w:r>
      <w:r w:rsidR="00E45605" w:rsidRPr="4DE099E1">
        <w:rPr>
          <w:rFonts w:asciiTheme="majorHAnsi" w:eastAsia="Calibri" w:hAnsiTheme="majorHAnsi" w:cstheme="majorBidi"/>
          <w:sz w:val="22"/>
          <w:szCs w:val="22"/>
        </w:rPr>
        <w:t>,</w:t>
      </w:r>
      <w:r w:rsidR="007B13A8" w:rsidRPr="4DE099E1">
        <w:rPr>
          <w:rFonts w:asciiTheme="majorHAnsi" w:eastAsia="Calibri" w:hAnsiTheme="majorHAnsi" w:cstheme="majorBidi"/>
          <w:sz w:val="22"/>
          <w:szCs w:val="22"/>
        </w:rPr>
        <w:t xml:space="preserve"> Youth Council members are looking forward to meeting with </w:t>
      </w:r>
      <w:r w:rsidR="7BCBE116" w:rsidRPr="4DE099E1">
        <w:rPr>
          <w:rFonts w:asciiTheme="majorHAnsi" w:eastAsia="Calibri" w:hAnsiTheme="majorHAnsi" w:cstheme="majorBidi"/>
          <w:sz w:val="22"/>
          <w:szCs w:val="22"/>
        </w:rPr>
        <w:t>C</w:t>
      </w:r>
      <w:r w:rsidR="007B13A8" w:rsidRPr="4DE099E1">
        <w:rPr>
          <w:rFonts w:asciiTheme="majorHAnsi" w:eastAsia="Calibri" w:hAnsiTheme="majorHAnsi" w:cstheme="majorBidi"/>
          <w:sz w:val="22"/>
          <w:szCs w:val="22"/>
        </w:rPr>
        <w:t xml:space="preserve">ouncillors at their next Councillor Connect </w:t>
      </w:r>
      <w:r w:rsidR="355350AC" w:rsidRPr="4DE099E1">
        <w:rPr>
          <w:rFonts w:asciiTheme="majorHAnsi" w:eastAsia="Calibri" w:hAnsiTheme="majorHAnsi" w:cstheme="majorBidi"/>
          <w:sz w:val="22"/>
          <w:szCs w:val="22"/>
        </w:rPr>
        <w:t>Mentoring P</w:t>
      </w:r>
      <w:r w:rsidR="007B13A8" w:rsidRPr="4DE099E1">
        <w:rPr>
          <w:rFonts w:asciiTheme="majorHAnsi" w:eastAsia="Calibri" w:hAnsiTheme="majorHAnsi" w:cstheme="majorBidi"/>
          <w:sz w:val="22"/>
          <w:szCs w:val="22"/>
        </w:rPr>
        <w:t>rogram</w:t>
      </w:r>
      <w:r w:rsidR="04301E8B" w:rsidRPr="4DE099E1">
        <w:rPr>
          <w:rFonts w:asciiTheme="majorHAnsi" w:eastAsia="Calibri" w:hAnsiTheme="majorHAnsi" w:cstheme="majorBidi"/>
          <w:sz w:val="22"/>
          <w:szCs w:val="22"/>
        </w:rPr>
        <w:t xml:space="preserve"> (CCMP)</w:t>
      </w:r>
      <w:r w:rsidR="007B13A8" w:rsidRPr="4DE099E1">
        <w:rPr>
          <w:rFonts w:asciiTheme="majorHAnsi" w:eastAsia="Calibri" w:hAnsiTheme="majorHAnsi" w:cstheme="majorBidi"/>
          <w:sz w:val="22"/>
          <w:szCs w:val="22"/>
        </w:rPr>
        <w:t xml:space="preserve"> where they will </w:t>
      </w:r>
      <w:r w:rsidR="00E45605" w:rsidRPr="4DE099E1">
        <w:rPr>
          <w:rFonts w:asciiTheme="majorHAnsi" w:eastAsia="Calibri" w:hAnsiTheme="majorHAnsi" w:cstheme="majorBidi"/>
          <w:sz w:val="22"/>
          <w:szCs w:val="22"/>
        </w:rPr>
        <w:t xml:space="preserve">continue to raise issues, </w:t>
      </w:r>
      <w:r w:rsidR="007B13A8" w:rsidRPr="4DE099E1">
        <w:rPr>
          <w:rFonts w:asciiTheme="majorHAnsi" w:eastAsia="Calibri" w:hAnsiTheme="majorHAnsi" w:cstheme="majorBidi"/>
          <w:sz w:val="22"/>
          <w:szCs w:val="22"/>
        </w:rPr>
        <w:t xml:space="preserve">and advocate for the needs of young people. </w:t>
      </w:r>
    </w:p>
    <w:p w14:paraId="445D18FA" w14:textId="740D59A7" w:rsidR="7296EFCD" w:rsidRPr="00034B0B" w:rsidRDefault="7296EFCD" w:rsidP="7296EFCD">
      <w:pPr>
        <w:pStyle w:val="BodyText"/>
        <w:rPr>
          <w:rFonts w:asciiTheme="majorHAnsi" w:hAnsiTheme="majorHAnsi" w:cstheme="majorHAnsi"/>
          <w:color w:val="252525"/>
          <w:sz w:val="22"/>
          <w:szCs w:val="22"/>
        </w:rPr>
      </w:pPr>
    </w:p>
    <w:p w14:paraId="7325AF39" w14:textId="3DAF29DD" w:rsidR="000D1087" w:rsidRPr="000D1087" w:rsidRDefault="000D1087" w:rsidP="004500C6">
      <w:pPr>
        <w:pStyle w:val="BodyTextAfterListTable"/>
      </w:pPr>
    </w:p>
    <w:sectPr w:rsidR="000D1087" w:rsidRPr="000D1087" w:rsidSect="00470682">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E3E3" w14:textId="77777777" w:rsidR="00492FFD" w:rsidRDefault="00492FFD" w:rsidP="00CE604F">
      <w:r>
        <w:separator/>
      </w:r>
    </w:p>
    <w:p w14:paraId="6C793455" w14:textId="77777777" w:rsidR="00492FFD" w:rsidRDefault="00492FFD" w:rsidP="00CE604F"/>
    <w:p w14:paraId="00D99BEA" w14:textId="77777777" w:rsidR="00492FFD" w:rsidRDefault="00492FFD" w:rsidP="00CE604F"/>
    <w:p w14:paraId="373F1D60" w14:textId="77777777" w:rsidR="00492FFD" w:rsidRDefault="00492FFD" w:rsidP="00CE604F"/>
  </w:endnote>
  <w:endnote w:type="continuationSeparator" w:id="0">
    <w:p w14:paraId="19900A44" w14:textId="77777777" w:rsidR="00492FFD" w:rsidRDefault="00492FFD" w:rsidP="00CE604F">
      <w:r>
        <w:continuationSeparator/>
      </w:r>
    </w:p>
    <w:p w14:paraId="45E6A400" w14:textId="77777777" w:rsidR="00492FFD" w:rsidRDefault="00492FFD" w:rsidP="00CE604F"/>
    <w:p w14:paraId="3C2E70E9" w14:textId="77777777" w:rsidR="00492FFD" w:rsidRDefault="00492FFD" w:rsidP="00CE604F"/>
    <w:p w14:paraId="5CAE7D79" w14:textId="77777777" w:rsidR="00492FFD" w:rsidRDefault="00492FFD" w:rsidP="00CE604F"/>
  </w:endnote>
  <w:endnote w:type="continuationNotice" w:id="1">
    <w:p w14:paraId="6C53311C" w14:textId="77777777" w:rsidR="00492FFD" w:rsidRDefault="00492F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3469"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1F60"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29A8" w14:textId="77777777" w:rsidR="00564EFB" w:rsidRDefault="0056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6344" w14:textId="77777777" w:rsidR="00492FFD" w:rsidRDefault="00492FFD" w:rsidP="00CE604F">
      <w:r>
        <w:separator/>
      </w:r>
    </w:p>
  </w:footnote>
  <w:footnote w:type="continuationSeparator" w:id="0">
    <w:p w14:paraId="0E01B153" w14:textId="77777777" w:rsidR="00492FFD" w:rsidRDefault="00492FFD" w:rsidP="00CE604F">
      <w:r>
        <w:continuationSeparator/>
      </w:r>
    </w:p>
    <w:p w14:paraId="71FC76EB" w14:textId="77777777" w:rsidR="00492FFD" w:rsidRDefault="00492FFD" w:rsidP="00CE604F"/>
    <w:p w14:paraId="7D6B174B" w14:textId="77777777" w:rsidR="00492FFD" w:rsidRDefault="00492FFD" w:rsidP="00CE604F"/>
    <w:p w14:paraId="10699741" w14:textId="77777777" w:rsidR="00492FFD" w:rsidRDefault="00492FFD" w:rsidP="00CE604F"/>
  </w:footnote>
  <w:footnote w:type="continuationNotice" w:id="1">
    <w:p w14:paraId="46B367C9" w14:textId="77777777" w:rsidR="00492FFD" w:rsidRDefault="00492F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45A7" w14:textId="77777777" w:rsidR="0099324A" w:rsidRDefault="0099324A" w:rsidP="005F39EC">
    <w:pPr>
      <w:pStyle w:val="HeaderSpacer"/>
    </w:pPr>
  </w:p>
  <w:p w14:paraId="257FE0A6" w14:textId="77777777" w:rsidR="0099324A" w:rsidRDefault="0099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148C" w14:textId="77777777" w:rsidR="0099324A" w:rsidRPr="005F39EC" w:rsidRDefault="0099324A" w:rsidP="005F39EC">
    <w:pPr>
      <w:pStyle w:val="HeaderSpacer"/>
    </w:pPr>
  </w:p>
  <w:p w14:paraId="466E0584" w14:textId="77777777" w:rsidR="0099324A" w:rsidRDefault="0099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BA2F" w14:textId="77777777" w:rsidR="0099324A" w:rsidRDefault="0099324A" w:rsidP="005F39EC">
    <w:pPr>
      <w:pStyle w:val="Header"/>
    </w:pPr>
    <w:r>
      <w:rPr>
        <w:noProof/>
      </w:rPr>
      <w:drawing>
        <wp:anchor distT="0" distB="0" distL="114300" distR="114300" simplePos="0" relativeHeight="251658240" behindDoc="0" locked="1" layoutInCell="1" allowOverlap="1" wp14:anchorId="0B757349" wp14:editId="33D4799B">
          <wp:simplePos x="504825" y="361950"/>
          <wp:positionH relativeFrom="page">
            <wp:align>left</wp:align>
          </wp:positionH>
          <wp:positionV relativeFrom="page">
            <wp:align>top</wp:align>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040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E6F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7704A7B"/>
    <w:multiLevelType w:val="hybridMultilevel"/>
    <w:tmpl w:val="69D6957E"/>
    <w:lvl w:ilvl="0" w:tplc="3D7ADFC0">
      <w:start w:val="20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C15043"/>
    <w:multiLevelType w:val="hybridMultilevel"/>
    <w:tmpl w:val="A7F4D4B2"/>
    <w:lvl w:ilvl="0" w:tplc="6A98DAA6">
      <w:start w:val="1"/>
      <w:numFmt w:val="bullet"/>
      <w:lvlText w:val="-"/>
      <w:lvlJc w:val="left"/>
      <w:pPr>
        <w:tabs>
          <w:tab w:val="num" w:pos="720"/>
        </w:tabs>
        <w:ind w:left="720" w:hanging="360"/>
      </w:pPr>
      <w:rPr>
        <w:rFonts w:ascii="Times New Roman" w:hAnsi="Times New Roman" w:hint="default"/>
      </w:rPr>
    </w:lvl>
    <w:lvl w:ilvl="1" w:tplc="CDC232F2" w:tentative="1">
      <w:start w:val="1"/>
      <w:numFmt w:val="bullet"/>
      <w:lvlText w:val="-"/>
      <w:lvlJc w:val="left"/>
      <w:pPr>
        <w:tabs>
          <w:tab w:val="num" w:pos="1440"/>
        </w:tabs>
        <w:ind w:left="1440" w:hanging="360"/>
      </w:pPr>
      <w:rPr>
        <w:rFonts w:ascii="Times New Roman" w:hAnsi="Times New Roman" w:hint="default"/>
      </w:rPr>
    </w:lvl>
    <w:lvl w:ilvl="2" w:tplc="C48008EA" w:tentative="1">
      <w:start w:val="1"/>
      <w:numFmt w:val="bullet"/>
      <w:lvlText w:val="-"/>
      <w:lvlJc w:val="left"/>
      <w:pPr>
        <w:tabs>
          <w:tab w:val="num" w:pos="2160"/>
        </w:tabs>
        <w:ind w:left="2160" w:hanging="360"/>
      </w:pPr>
      <w:rPr>
        <w:rFonts w:ascii="Times New Roman" w:hAnsi="Times New Roman" w:hint="default"/>
      </w:rPr>
    </w:lvl>
    <w:lvl w:ilvl="3" w:tplc="5736396C" w:tentative="1">
      <w:start w:val="1"/>
      <w:numFmt w:val="bullet"/>
      <w:lvlText w:val="-"/>
      <w:lvlJc w:val="left"/>
      <w:pPr>
        <w:tabs>
          <w:tab w:val="num" w:pos="2880"/>
        </w:tabs>
        <w:ind w:left="2880" w:hanging="360"/>
      </w:pPr>
      <w:rPr>
        <w:rFonts w:ascii="Times New Roman" w:hAnsi="Times New Roman" w:hint="default"/>
      </w:rPr>
    </w:lvl>
    <w:lvl w:ilvl="4" w:tplc="71AA1288" w:tentative="1">
      <w:start w:val="1"/>
      <w:numFmt w:val="bullet"/>
      <w:lvlText w:val="-"/>
      <w:lvlJc w:val="left"/>
      <w:pPr>
        <w:tabs>
          <w:tab w:val="num" w:pos="3600"/>
        </w:tabs>
        <w:ind w:left="3600" w:hanging="360"/>
      </w:pPr>
      <w:rPr>
        <w:rFonts w:ascii="Times New Roman" w:hAnsi="Times New Roman" w:hint="default"/>
      </w:rPr>
    </w:lvl>
    <w:lvl w:ilvl="5" w:tplc="2BDC0F68" w:tentative="1">
      <w:start w:val="1"/>
      <w:numFmt w:val="bullet"/>
      <w:lvlText w:val="-"/>
      <w:lvlJc w:val="left"/>
      <w:pPr>
        <w:tabs>
          <w:tab w:val="num" w:pos="4320"/>
        </w:tabs>
        <w:ind w:left="4320" w:hanging="360"/>
      </w:pPr>
      <w:rPr>
        <w:rFonts w:ascii="Times New Roman" w:hAnsi="Times New Roman" w:hint="default"/>
      </w:rPr>
    </w:lvl>
    <w:lvl w:ilvl="6" w:tplc="6920909E" w:tentative="1">
      <w:start w:val="1"/>
      <w:numFmt w:val="bullet"/>
      <w:lvlText w:val="-"/>
      <w:lvlJc w:val="left"/>
      <w:pPr>
        <w:tabs>
          <w:tab w:val="num" w:pos="5040"/>
        </w:tabs>
        <w:ind w:left="5040" w:hanging="360"/>
      </w:pPr>
      <w:rPr>
        <w:rFonts w:ascii="Times New Roman" w:hAnsi="Times New Roman" w:hint="default"/>
      </w:rPr>
    </w:lvl>
    <w:lvl w:ilvl="7" w:tplc="78782384" w:tentative="1">
      <w:start w:val="1"/>
      <w:numFmt w:val="bullet"/>
      <w:lvlText w:val="-"/>
      <w:lvlJc w:val="left"/>
      <w:pPr>
        <w:tabs>
          <w:tab w:val="num" w:pos="5760"/>
        </w:tabs>
        <w:ind w:left="5760" w:hanging="360"/>
      </w:pPr>
      <w:rPr>
        <w:rFonts w:ascii="Times New Roman" w:hAnsi="Times New Roman" w:hint="default"/>
      </w:rPr>
    </w:lvl>
    <w:lvl w:ilvl="8" w:tplc="D240727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55B4F13"/>
    <w:multiLevelType w:val="hybridMultilevel"/>
    <w:tmpl w:val="45146604"/>
    <w:lvl w:ilvl="0" w:tplc="F59C2776">
      <w:start w:val="1"/>
      <w:numFmt w:val="decimal"/>
      <w:lvlText w:val="%1."/>
      <w:lvlJc w:val="left"/>
      <w:pPr>
        <w:ind w:left="720" w:hanging="360"/>
      </w:pPr>
      <w:rPr>
        <w:rFonts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7A036B"/>
    <w:multiLevelType w:val="multilevel"/>
    <w:tmpl w:val="C27EC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1" w15:restartNumberingAfterBreak="0">
    <w:nsid w:val="42062709"/>
    <w:multiLevelType w:val="hybridMultilevel"/>
    <w:tmpl w:val="D1009FC4"/>
    <w:lvl w:ilvl="0" w:tplc="A1026AD8">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2"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55E16A7C"/>
    <w:multiLevelType w:val="hybridMultilevel"/>
    <w:tmpl w:val="B57496A8"/>
    <w:lvl w:ilvl="0" w:tplc="B8A400C4">
      <w:start w:val="20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D25BC7"/>
    <w:multiLevelType w:val="hybridMultilevel"/>
    <w:tmpl w:val="2D52FD68"/>
    <w:lvl w:ilvl="0" w:tplc="3CEC840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7" w15:restartNumberingAfterBreak="0">
    <w:nsid w:val="5E911D53"/>
    <w:multiLevelType w:val="hybridMultilevel"/>
    <w:tmpl w:val="776013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6FD93230"/>
    <w:multiLevelType w:val="hybridMultilevel"/>
    <w:tmpl w:val="10A4E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1E61A7"/>
    <w:multiLevelType w:val="hybridMultilevel"/>
    <w:tmpl w:val="3CC6D692"/>
    <w:lvl w:ilvl="0" w:tplc="F59C2776">
      <w:start w:val="1"/>
      <w:numFmt w:val="decimal"/>
      <w:lvlText w:val="%1."/>
      <w:lvlJc w:val="left"/>
      <w:pPr>
        <w:ind w:left="720" w:hanging="360"/>
      </w:pPr>
      <w:rPr>
        <w:rFonts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2" w15:restartNumberingAfterBreak="0">
    <w:nsid w:val="7C273483"/>
    <w:multiLevelType w:val="hybridMultilevel"/>
    <w:tmpl w:val="DF1A9B4C"/>
    <w:lvl w:ilvl="0" w:tplc="8E7A7D5E">
      <w:numFmt w:val="bullet"/>
      <w:lvlText w:val="-"/>
      <w:lvlJc w:val="left"/>
      <w:pPr>
        <w:ind w:left="514" w:hanging="360"/>
      </w:pPr>
      <w:rPr>
        <w:rFonts w:ascii="Arial" w:eastAsia="Arial" w:hAnsi="Arial" w:cs="Aria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num w:numId="1" w16cid:durableId="822115311">
    <w:abstractNumId w:val="17"/>
  </w:num>
  <w:num w:numId="2" w16cid:durableId="1274820842">
    <w:abstractNumId w:val="11"/>
  </w:num>
  <w:num w:numId="3" w16cid:durableId="660810471">
    <w:abstractNumId w:val="31"/>
  </w:num>
  <w:num w:numId="4" w16cid:durableId="505360488">
    <w:abstractNumId w:val="18"/>
  </w:num>
  <w:num w:numId="5" w16cid:durableId="905988575">
    <w:abstractNumId w:val="10"/>
  </w:num>
  <w:num w:numId="6" w16cid:durableId="869300602">
    <w:abstractNumId w:val="22"/>
  </w:num>
  <w:num w:numId="7" w16cid:durableId="95295272">
    <w:abstractNumId w:val="3"/>
  </w:num>
  <w:num w:numId="8" w16cid:durableId="190148826">
    <w:abstractNumId w:val="9"/>
  </w:num>
  <w:num w:numId="9" w16cid:durableId="1042830886">
    <w:abstractNumId w:val="8"/>
  </w:num>
  <w:num w:numId="10" w16cid:durableId="622999464">
    <w:abstractNumId w:val="2"/>
  </w:num>
  <w:num w:numId="11" w16cid:durableId="1833987039">
    <w:abstractNumId w:val="12"/>
  </w:num>
  <w:num w:numId="12" w16cid:durableId="261686859">
    <w:abstractNumId w:val="20"/>
  </w:num>
  <w:num w:numId="13" w16cid:durableId="279729213">
    <w:abstractNumId w:val="7"/>
  </w:num>
  <w:num w:numId="14" w16cid:durableId="2049716494">
    <w:abstractNumId w:val="6"/>
  </w:num>
  <w:num w:numId="15" w16cid:durableId="825586817">
    <w:abstractNumId w:val="9"/>
    <w:lvlOverride w:ilvl="0">
      <w:startOverride w:val="1"/>
    </w:lvlOverride>
  </w:num>
  <w:num w:numId="16" w16cid:durableId="1164738047">
    <w:abstractNumId w:val="20"/>
  </w:num>
  <w:num w:numId="17" w16cid:durableId="1973553636">
    <w:abstractNumId w:val="20"/>
  </w:num>
  <w:num w:numId="18" w16cid:durableId="481388128">
    <w:abstractNumId w:val="20"/>
  </w:num>
  <w:num w:numId="19" w16cid:durableId="1132098658">
    <w:abstractNumId w:val="12"/>
  </w:num>
  <w:num w:numId="20" w16cid:durableId="914582977">
    <w:abstractNumId w:val="12"/>
  </w:num>
  <w:num w:numId="21" w16cid:durableId="1404066690">
    <w:abstractNumId w:val="12"/>
  </w:num>
  <w:num w:numId="22" w16cid:durableId="1444152294">
    <w:abstractNumId w:val="5"/>
  </w:num>
  <w:num w:numId="23" w16cid:durableId="966737700">
    <w:abstractNumId w:val="4"/>
  </w:num>
  <w:num w:numId="24" w16cid:durableId="273370964">
    <w:abstractNumId w:val="1"/>
  </w:num>
  <w:num w:numId="25" w16cid:durableId="198669982">
    <w:abstractNumId w:val="0"/>
  </w:num>
  <w:num w:numId="26" w16cid:durableId="1732922645">
    <w:abstractNumId w:val="28"/>
  </w:num>
  <w:num w:numId="27" w16cid:durableId="1788771337">
    <w:abstractNumId w:val="15"/>
  </w:num>
  <w:num w:numId="28" w16cid:durableId="801773463">
    <w:abstractNumId w:val="23"/>
  </w:num>
  <w:num w:numId="29" w16cid:durableId="748577799">
    <w:abstractNumId w:val="24"/>
  </w:num>
  <w:num w:numId="30" w16cid:durableId="1042637581">
    <w:abstractNumId w:val="32"/>
  </w:num>
  <w:num w:numId="31" w16cid:durableId="1206870433">
    <w:abstractNumId w:val="13"/>
  </w:num>
  <w:num w:numId="32" w16cid:durableId="374738843">
    <w:abstractNumId w:val="25"/>
  </w:num>
  <w:num w:numId="33" w16cid:durableId="1681616460">
    <w:abstractNumId w:val="14"/>
  </w:num>
  <w:num w:numId="34" w16cid:durableId="755782370">
    <w:abstractNumId w:val="19"/>
  </w:num>
  <w:num w:numId="35" w16cid:durableId="996231165">
    <w:abstractNumId w:val="29"/>
  </w:num>
  <w:num w:numId="36" w16cid:durableId="511143515">
    <w:abstractNumId w:val="16"/>
  </w:num>
  <w:num w:numId="37" w16cid:durableId="692191561">
    <w:abstractNumId w:val="30"/>
  </w:num>
  <w:num w:numId="38" w16cid:durableId="1973515172">
    <w:abstractNumId w:val="26"/>
  </w:num>
  <w:num w:numId="39" w16cid:durableId="1835729021">
    <w:abstractNumId w:val="21"/>
  </w:num>
  <w:num w:numId="40" w16cid:durableId="176680351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D3"/>
    <w:rsid w:val="000048A1"/>
    <w:rsid w:val="0000578C"/>
    <w:rsid w:val="00006937"/>
    <w:rsid w:val="0000721A"/>
    <w:rsid w:val="00010362"/>
    <w:rsid w:val="000111C0"/>
    <w:rsid w:val="00012493"/>
    <w:rsid w:val="00012762"/>
    <w:rsid w:val="00015395"/>
    <w:rsid w:val="00015489"/>
    <w:rsid w:val="00015EAB"/>
    <w:rsid w:val="000168CF"/>
    <w:rsid w:val="00021629"/>
    <w:rsid w:val="00021B04"/>
    <w:rsid w:val="00021C48"/>
    <w:rsid w:val="00021E5D"/>
    <w:rsid w:val="000233A0"/>
    <w:rsid w:val="00023461"/>
    <w:rsid w:val="00025413"/>
    <w:rsid w:val="00025902"/>
    <w:rsid w:val="00025F28"/>
    <w:rsid w:val="0002770F"/>
    <w:rsid w:val="00027FE3"/>
    <w:rsid w:val="00030518"/>
    <w:rsid w:val="000340A9"/>
    <w:rsid w:val="00034A7D"/>
    <w:rsid w:val="00034B0B"/>
    <w:rsid w:val="00035765"/>
    <w:rsid w:val="00035B49"/>
    <w:rsid w:val="00035E23"/>
    <w:rsid w:val="0004050B"/>
    <w:rsid w:val="000408A6"/>
    <w:rsid w:val="00041675"/>
    <w:rsid w:val="00041FBF"/>
    <w:rsid w:val="00043747"/>
    <w:rsid w:val="00043AC8"/>
    <w:rsid w:val="00044867"/>
    <w:rsid w:val="0004644A"/>
    <w:rsid w:val="00046ED5"/>
    <w:rsid w:val="00051849"/>
    <w:rsid w:val="00052AAB"/>
    <w:rsid w:val="00052F5F"/>
    <w:rsid w:val="00054211"/>
    <w:rsid w:val="00054357"/>
    <w:rsid w:val="00055E7F"/>
    <w:rsid w:val="00056241"/>
    <w:rsid w:val="00056673"/>
    <w:rsid w:val="000577A3"/>
    <w:rsid w:val="0006184F"/>
    <w:rsid w:val="00062D9E"/>
    <w:rsid w:val="00064229"/>
    <w:rsid w:val="000645EC"/>
    <w:rsid w:val="000652D4"/>
    <w:rsid w:val="00065B85"/>
    <w:rsid w:val="00066B37"/>
    <w:rsid w:val="00070628"/>
    <w:rsid w:val="00072C00"/>
    <w:rsid w:val="00075801"/>
    <w:rsid w:val="00076238"/>
    <w:rsid w:val="000766ED"/>
    <w:rsid w:val="000767E6"/>
    <w:rsid w:val="00076AA5"/>
    <w:rsid w:val="000772B5"/>
    <w:rsid w:val="00082938"/>
    <w:rsid w:val="0008298C"/>
    <w:rsid w:val="000830C8"/>
    <w:rsid w:val="00084325"/>
    <w:rsid w:val="000846FE"/>
    <w:rsid w:val="00085263"/>
    <w:rsid w:val="00085335"/>
    <w:rsid w:val="00086B85"/>
    <w:rsid w:val="000873E7"/>
    <w:rsid w:val="00090D52"/>
    <w:rsid w:val="000930D5"/>
    <w:rsid w:val="00094FE5"/>
    <w:rsid w:val="0009559C"/>
    <w:rsid w:val="00095629"/>
    <w:rsid w:val="000959FB"/>
    <w:rsid w:val="00095E19"/>
    <w:rsid w:val="00096192"/>
    <w:rsid w:val="00096B96"/>
    <w:rsid w:val="00097B13"/>
    <w:rsid w:val="00097E52"/>
    <w:rsid w:val="000A0633"/>
    <w:rsid w:val="000A134D"/>
    <w:rsid w:val="000A149A"/>
    <w:rsid w:val="000A1E3B"/>
    <w:rsid w:val="000A22BF"/>
    <w:rsid w:val="000A2A11"/>
    <w:rsid w:val="000A4BF6"/>
    <w:rsid w:val="000A560A"/>
    <w:rsid w:val="000A73E8"/>
    <w:rsid w:val="000B0AA2"/>
    <w:rsid w:val="000B1BDA"/>
    <w:rsid w:val="000B252D"/>
    <w:rsid w:val="000B3A70"/>
    <w:rsid w:val="000B5416"/>
    <w:rsid w:val="000B5463"/>
    <w:rsid w:val="000B5A57"/>
    <w:rsid w:val="000B6CE8"/>
    <w:rsid w:val="000B6F17"/>
    <w:rsid w:val="000C0D35"/>
    <w:rsid w:val="000C1C64"/>
    <w:rsid w:val="000C2502"/>
    <w:rsid w:val="000C6452"/>
    <w:rsid w:val="000C73FC"/>
    <w:rsid w:val="000C7DD4"/>
    <w:rsid w:val="000C7FC9"/>
    <w:rsid w:val="000D0C3E"/>
    <w:rsid w:val="000D1087"/>
    <w:rsid w:val="000D61DF"/>
    <w:rsid w:val="000D6300"/>
    <w:rsid w:val="000D6574"/>
    <w:rsid w:val="000D6EA5"/>
    <w:rsid w:val="000E22A7"/>
    <w:rsid w:val="000E44C0"/>
    <w:rsid w:val="000E46A7"/>
    <w:rsid w:val="000E6749"/>
    <w:rsid w:val="000F095E"/>
    <w:rsid w:val="000F323E"/>
    <w:rsid w:val="000F3895"/>
    <w:rsid w:val="000F52FE"/>
    <w:rsid w:val="000F66D5"/>
    <w:rsid w:val="000F71C6"/>
    <w:rsid w:val="000F7CC3"/>
    <w:rsid w:val="001010A0"/>
    <w:rsid w:val="00102A31"/>
    <w:rsid w:val="00103137"/>
    <w:rsid w:val="001032D0"/>
    <w:rsid w:val="00104560"/>
    <w:rsid w:val="001048A4"/>
    <w:rsid w:val="001049DB"/>
    <w:rsid w:val="00110013"/>
    <w:rsid w:val="00113B8E"/>
    <w:rsid w:val="00114534"/>
    <w:rsid w:val="00115E20"/>
    <w:rsid w:val="0011699E"/>
    <w:rsid w:val="00116F56"/>
    <w:rsid w:val="00117F7C"/>
    <w:rsid w:val="001207DA"/>
    <w:rsid w:val="00121968"/>
    <w:rsid w:val="00122529"/>
    <w:rsid w:val="001227B0"/>
    <w:rsid w:val="001227B3"/>
    <w:rsid w:val="00122E8B"/>
    <w:rsid w:val="0012303F"/>
    <w:rsid w:val="0012356D"/>
    <w:rsid w:val="001250B5"/>
    <w:rsid w:val="00126586"/>
    <w:rsid w:val="001303E6"/>
    <w:rsid w:val="00130417"/>
    <w:rsid w:val="00134D5C"/>
    <w:rsid w:val="001357B8"/>
    <w:rsid w:val="001359F2"/>
    <w:rsid w:val="0013729F"/>
    <w:rsid w:val="001378A0"/>
    <w:rsid w:val="00140402"/>
    <w:rsid w:val="00141CE7"/>
    <w:rsid w:val="001425DF"/>
    <w:rsid w:val="00143246"/>
    <w:rsid w:val="00144B33"/>
    <w:rsid w:val="001461D0"/>
    <w:rsid w:val="00146E27"/>
    <w:rsid w:val="001509B6"/>
    <w:rsid w:val="0015119D"/>
    <w:rsid w:val="0015135C"/>
    <w:rsid w:val="00151D85"/>
    <w:rsid w:val="00152D85"/>
    <w:rsid w:val="00153248"/>
    <w:rsid w:val="00154131"/>
    <w:rsid w:val="001546E5"/>
    <w:rsid w:val="0015593C"/>
    <w:rsid w:val="00160793"/>
    <w:rsid w:val="001626E3"/>
    <w:rsid w:val="00162A63"/>
    <w:rsid w:val="0016343F"/>
    <w:rsid w:val="0016404D"/>
    <w:rsid w:val="00164D96"/>
    <w:rsid w:val="00165E5B"/>
    <w:rsid w:val="001670EB"/>
    <w:rsid w:val="0016753C"/>
    <w:rsid w:val="001677A8"/>
    <w:rsid w:val="00171B11"/>
    <w:rsid w:val="00172618"/>
    <w:rsid w:val="001730F3"/>
    <w:rsid w:val="00173726"/>
    <w:rsid w:val="001739C5"/>
    <w:rsid w:val="001739ED"/>
    <w:rsid w:val="00176701"/>
    <w:rsid w:val="001776A1"/>
    <w:rsid w:val="001778DD"/>
    <w:rsid w:val="00177D73"/>
    <w:rsid w:val="00183CB0"/>
    <w:rsid w:val="00184628"/>
    <w:rsid w:val="001848D7"/>
    <w:rsid w:val="001864B5"/>
    <w:rsid w:val="0018672D"/>
    <w:rsid w:val="00187E3B"/>
    <w:rsid w:val="00190421"/>
    <w:rsid w:val="00190E56"/>
    <w:rsid w:val="00191177"/>
    <w:rsid w:val="001919AA"/>
    <w:rsid w:val="0019207E"/>
    <w:rsid w:val="00193B70"/>
    <w:rsid w:val="0019445B"/>
    <w:rsid w:val="001946CF"/>
    <w:rsid w:val="00194A12"/>
    <w:rsid w:val="0019609B"/>
    <w:rsid w:val="00196728"/>
    <w:rsid w:val="00197011"/>
    <w:rsid w:val="001976D9"/>
    <w:rsid w:val="001A0C8F"/>
    <w:rsid w:val="001A3E10"/>
    <w:rsid w:val="001A6C80"/>
    <w:rsid w:val="001A7889"/>
    <w:rsid w:val="001A7F73"/>
    <w:rsid w:val="001B0978"/>
    <w:rsid w:val="001B0E1A"/>
    <w:rsid w:val="001B15AB"/>
    <w:rsid w:val="001B1BE4"/>
    <w:rsid w:val="001B21DD"/>
    <w:rsid w:val="001B290C"/>
    <w:rsid w:val="001B3939"/>
    <w:rsid w:val="001B3C61"/>
    <w:rsid w:val="001B547E"/>
    <w:rsid w:val="001B6193"/>
    <w:rsid w:val="001C0219"/>
    <w:rsid w:val="001C10E9"/>
    <w:rsid w:val="001C20C1"/>
    <w:rsid w:val="001C2F19"/>
    <w:rsid w:val="001C3FDD"/>
    <w:rsid w:val="001C5386"/>
    <w:rsid w:val="001C5632"/>
    <w:rsid w:val="001C6741"/>
    <w:rsid w:val="001C6D0A"/>
    <w:rsid w:val="001C7889"/>
    <w:rsid w:val="001D2E15"/>
    <w:rsid w:val="001D3608"/>
    <w:rsid w:val="001D38F5"/>
    <w:rsid w:val="001D63DC"/>
    <w:rsid w:val="001D6A90"/>
    <w:rsid w:val="001E3CF6"/>
    <w:rsid w:val="001E444C"/>
    <w:rsid w:val="001E5161"/>
    <w:rsid w:val="001E5696"/>
    <w:rsid w:val="001E6A38"/>
    <w:rsid w:val="001E7E50"/>
    <w:rsid w:val="001F09FA"/>
    <w:rsid w:val="001F2179"/>
    <w:rsid w:val="001F22A1"/>
    <w:rsid w:val="001F2A2A"/>
    <w:rsid w:val="001F427B"/>
    <w:rsid w:val="001F45F8"/>
    <w:rsid w:val="001F48C9"/>
    <w:rsid w:val="001F5141"/>
    <w:rsid w:val="001F5FAE"/>
    <w:rsid w:val="001F66A9"/>
    <w:rsid w:val="001F6962"/>
    <w:rsid w:val="001F7B45"/>
    <w:rsid w:val="00203013"/>
    <w:rsid w:val="00203BF5"/>
    <w:rsid w:val="00203CCE"/>
    <w:rsid w:val="00206A5B"/>
    <w:rsid w:val="002074EC"/>
    <w:rsid w:val="00207F5F"/>
    <w:rsid w:val="00210407"/>
    <w:rsid w:val="002108F8"/>
    <w:rsid w:val="00210D17"/>
    <w:rsid w:val="00211573"/>
    <w:rsid w:val="00211F19"/>
    <w:rsid w:val="002124C1"/>
    <w:rsid w:val="002129FD"/>
    <w:rsid w:val="002136B5"/>
    <w:rsid w:val="002148DB"/>
    <w:rsid w:val="00214DB3"/>
    <w:rsid w:val="00215047"/>
    <w:rsid w:val="00215F5E"/>
    <w:rsid w:val="00217331"/>
    <w:rsid w:val="002174E5"/>
    <w:rsid w:val="00220498"/>
    <w:rsid w:val="00220CCC"/>
    <w:rsid w:val="00221755"/>
    <w:rsid w:val="00221F39"/>
    <w:rsid w:val="00222A18"/>
    <w:rsid w:val="002236A8"/>
    <w:rsid w:val="00230CF5"/>
    <w:rsid w:val="00232B97"/>
    <w:rsid w:val="002334B5"/>
    <w:rsid w:val="002345A8"/>
    <w:rsid w:val="002358B2"/>
    <w:rsid w:val="00236CCB"/>
    <w:rsid w:val="00240500"/>
    <w:rsid w:val="002417C3"/>
    <w:rsid w:val="00242410"/>
    <w:rsid w:val="0024249E"/>
    <w:rsid w:val="002435AD"/>
    <w:rsid w:val="002435F7"/>
    <w:rsid w:val="00250A74"/>
    <w:rsid w:val="00250D31"/>
    <w:rsid w:val="00251C01"/>
    <w:rsid w:val="0025414C"/>
    <w:rsid w:val="002564BA"/>
    <w:rsid w:val="00257E83"/>
    <w:rsid w:val="00260B9B"/>
    <w:rsid w:val="00260B9F"/>
    <w:rsid w:val="0026207F"/>
    <w:rsid w:val="002628D8"/>
    <w:rsid w:val="00263D0F"/>
    <w:rsid w:val="00265CBF"/>
    <w:rsid w:val="00271541"/>
    <w:rsid w:val="0027230C"/>
    <w:rsid w:val="00272B29"/>
    <w:rsid w:val="00275B0E"/>
    <w:rsid w:val="00275C9E"/>
    <w:rsid w:val="0027603E"/>
    <w:rsid w:val="00276E4F"/>
    <w:rsid w:val="00280C09"/>
    <w:rsid w:val="00280E55"/>
    <w:rsid w:val="00281395"/>
    <w:rsid w:val="002829F5"/>
    <w:rsid w:val="00283B16"/>
    <w:rsid w:val="00284A44"/>
    <w:rsid w:val="002862A5"/>
    <w:rsid w:val="00287121"/>
    <w:rsid w:val="002900A6"/>
    <w:rsid w:val="002914EA"/>
    <w:rsid w:val="002922E2"/>
    <w:rsid w:val="00294100"/>
    <w:rsid w:val="002A2832"/>
    <w:rsid w:val="002A29EE"/>
    <w:rsid w:val="002A35C9"/>
    <w:rsid w:val="002A42CA"/>
    <w:rsid w:val="002A46F2"/>
    <w:rsid w:val="002A56B2"/>
    <w:rsid w:val="002A5BE4"/>
    <w:rsid w:val="002A5E21"/>
    <w:rsid w:val="002A5F00"/>
    <w:rsid w:val="002A63DC"/>
    <w:rsid w:val="002A76F1"/>
    <w:rsid w:val="002A7D53"/>
    <w:rsid w:val="002B2D40"/>
    <w:rsid w:val="002B2FA0"/>
    <w:rsid w:val="002B3442"/>
    <w:rsid w:val="002B57A3"/>
    <w:rsid w:val="002B63BF"/>
    <w:rsid w:val="002B6BE8"/>
    <w:rsid w:val="002C2D81"/>
    <w:rsid w:val="002C2DED"/>
    <w:rsid w:val="002C3604"/>
    <w:rsid w:val="002C3D86"/>
    <w:rsid w:val="002C3E0B"/>
    <w:rsid w:val="002C4A4E"/>
    <w:rsid w:val="002C64C7"/>
    <w:rsid w:val="002C720A"/>
    <w:rsid w:val="002C7D45"/>
    <w:rsid w:val="002D1C35"/>
    <w:rsid w:val="002D2753"/>
    <w:rsid w:val="002D27E3"/>
    <w:rsid w:val="002D353A"/>
    <w:rsid w:val="002D627C"/>
    <w:rsid w:val="002D6994"/>
    <w:rsid w:val="002E0EFD"/>
    <w:rsid w:val="002E0FCC"/>
    <w:rsid w:val="002E137D"/>
    <w:rsid w:val="002E1732"/>
    <w:rsid w:val="002E21D6"/>
    <w:rsid w:val="002E2D7B"/>
    <w:rsid w:val="002E5250"/>
    <w:rsid w:val="002E6612"/>
    <w:rsid w:val="002E69C0"/>
    <w:rsid w:val="002F1ED0"/>
    <w:rsid w:val="002F2790"/>
    <w:rsid w:val="002F5D76"/>
    <w:rsid w:val="002F5F2F"/>
    <w:rsid w:val="002F61B9"/>
    <w:rsid w:val="002F7F0B"/>
    <w:rsid w:val="003007A4"/>
    <w:rsid w:val="0030119C"/>
    <w:rsid w:val="003025FF"/>
    <w:rsid w:val="00303DD9"/>
    <w:rsid w:val="00306009"/>
    <w:rsid w:val="00306FD8"/>
    <w:rsid w:val="003077F0"/>
    <w:rsid w:val="00307A5C"/>
    <w:rsid w:val="00307C95"/>
    <w:rsid w:val="0031194B"/>
    <w:rsid w:val="00312D75"/>
    <w:rsid w:val="00312DB3"/>
    <w:rsid w:val="003162EE"/>
    <w:rsid w:val="00316758"/>
    <w:rsid w:val="00316A00"/>
    <w:rsid w:val="0031759E"/>
    <w:rsid w:val="00320107"/>
    <w:rsid w:val="0032135D"/>
    <w:rsid w:val="0032261C"/>
    <w:rsid w:val="00327B2E"/>
    <w:rsid w:val="0033198A"/>
    <w:rsid w:val="00331A08"/>
    <w:rsid w:val="00331BD7"/>
    <w:rsid w:val="0033295D"/>
    <w:rsid w:val="003330AA"/>
    <w:rsid w:val="00333AA5"/>
    <w:rsid w:val="003357C3"/>
    <w:rsid w:val="00343F6C"/>
    <w:rsid w:val="00344442"/>
    <w:rsid w:val="003456D7"/>
    <w:rsid w:val="003500ED"/>
    <w:rsid w:val="003525BB"/>
    <w:rsid w:val="0035260F"/>
    <w:rsid w:val="00356354"/>
    <w:rsid w:val="003563BF"/>
    <w:rsid w:val="00361EB0"/>
    <w:rsid w:val="003623FF"/>
    <w:rsid w:val="00362AFB"/>
    <w:rsid w:val="00363D19"/>
    <w:rsid w:val="00364C14"/>
    <w:rsid w:val="00366F31"/>
    <w:rsid w:val="00367B0E"/>
    <w:rsid w:val="0037011E"/>
    <w:rsid w:val="003704C6"/>
    <w:rsid w:val="0037157C"/>
    <w:rsid w:val="003734FC"/>
    <w:rsid w:val="0037351D"/>
    <w:rsid w:val="00375E12"/>
    <w:rsid w:val="00376B4A"/>
    <w:rsid w:val="00382EA4"/>
    <w:rsid w:val="0038570B"/>
    <w:rsid w:val="00386225"/>
    <w:rsid w:val="0039005C"/>
    <w:rsid w:val="00390799"/>
    <w:rsid w:val="00392992"/>
    <w:rsid w:val="003937FC"/>
    <w:rsid w:val="00395614"/>
    <w:rsid w:val="00395B75"/>
    <w:rsid w:val="00396F6E"/>
    <w:rsid w:val="003A0C9A"/>
    <w:rsid w:val="003A0D71"/>
    <w:rsid w:val="003A0DF5"/>
    <w:rsid w:val="003A1516"/>
    <w:rsid w:val="003A1C7A"/>
    <w:rsid w:val="003A1DE6"/>
    <w:rsid w:val="003A2B8D"/>
    <w:rsid w:val="003A2BC0"/>
    <w:rsid w:val="003A521D"/>
    <w:rsid w:val="003A7519"/>
    <w:rsid w:val="003A7542"/>
    <w:rsid w:val="003A75BE"/>
    <w:rsid w:val="003B403F"/>
    <w:rsid w:val="003B43AD"/>
    <w:rsid w:val="003B4FFB"/>
    <w:rsid w:val="003B7254"/>
    <w:rsid w:val="003C065F"/>
    <w:rsid w:val="003C443B"/>
    <w:rsid w:val="003C5A9B"/>
    <w:rsid w:val="003C62A5"/>
    <w:rsid w:val="003C6348"/>
    <w:rsid w:val="003C6AE4"/>
    <w:rsid w:val="003D00CA"/>
    <w:rsid w:val="003D1FCA"/>
    <w:rsid w:val="003D282E"/>
    <w:rsid w:val="003D3B52"/>
    <w:rsid w:val="003D46FB"/>
    <w:rsid w:val="003D48DA"/>
    <w:rsid w:val="003D720C"/>
    <w:rsid w:val="003E2C17"/>
    <w:rsid w:val="003E4573"/>
    <w:rsid w:val="003E4633"/>
    <w:rsid w:val="003E7D7C"/>
    <w:rsid w:val="003F017A"/>
    <w:rsid w:val="003F0CC7"/>
    <w:rsid w:val="003F16B7"/>
    <w:rsid w:val="003F1B99"/>
    <w:rsid w:val="003F2085"/>
    <w:rsid w:val="003F3636"/>
    <w:rsid w:val="003F3DED"/>
    <w:rsid w:val="003F446E"/>
    <w:rsid w:val="003F4AD1"/>
    <w:rsid w:val="004004EE"/>
    <w:rsid w:val="00400902"/>
    <w:rsid w:val="00402808"/>
    <w:rsid w:val="004059C6"/>
    <w:rsid w:val="00405A06"/>
    <w:rsid w:val="0040627D"/>
    <w:rsid w:val="00406D44"/>
    <w:rsid w:val="00406F2C"/>
    <w:rsid w:val="00406FAD"/>
    <w:rsid w:val="004073FE"/>
    <w:rsid w:val="0041053A"/>
    <w:rsid w:val="004107B6"/>
    <w:rsid w:val="00411F2C"/>
    <w:rsid w:val="0041214E"/>
    <w:rsid w:val="004134E1"/>
    <w:rsid w:val="0041628B"/>
    <w:rsid w:val="00416769"/>
    <w:rsid w:val="0041693C"/>
    <w:rsid w:val="00416E9B"/>
    <w:rsid w:val="004178E2"/>
    <w:rsid w:val="0042172C"/>
    <w:rsid w:val="00421D44"/>
    <w:rsid w:val="00421F96"/>
    <w:rsid w:val="00422397"/>
    <w:rsid w:val="00422522"/>
    <w:rsid w:val="00422E08"/>
    <w:rsid w:val="00423980"/>
    <w:rsid w:val="00423B76"/>
    <w:rsid w:val="00423F39"/>
    <w:rsid w:val="004251BB"/>
    <w:rsid w:val="00426496"/>
    <w:rsid w:val="0042700F"/>
    <w:rsid w:val="00427D0D"/>
    <w:rsid w:val="004303C1"/>
    <w:rsid w:val="004309E5"/>
    <w:rsid w:val="0043202B"/>
    <w:rsid w:val="004324FC"/>
    <w:rsid w:val="00433B8F"/>
    <w:rsid w:val="00436650"/>
    <w:rsid w:val="004413B6"/>
    <w:rsid w:val="004413D1"/>
    <w:rsid w:val="00444914"/>
    <w:rsid w:val="00444C5F"/>
    <w:rsid w:val="00444F77"/>
    <w:rsid w:val="00446AC3"/>
    <w:rsid w:val="004470FA"/>
    <w:rsid w:val="00447928"/>
    <w:rsid w:val="00447B04"/>
    <w:rsid w:val="004500C6"/>
    <w:rsid w:val="004522EF"/>
    <w:rsid w:val="00456338"/>
    <w:rsid w:val="004568F3"/>
    <w:rsid w:val="00456B3F"/>
    <w:rsid w:val="00460501"/>
    <w:rsid w:val="00460AFD"/>
    <w:rsid w:val="00460B1A"/>
    <w:rsid w:val="00461942"/>
    <w:rsid w:val="00461C05"/>
    <w:rsid w:val="0046211E"/>
    <w:rsid w:val="00462820"/>
    <w:rsid w:val="004629AA"/>
    <w:rsid w:val="004650E2"/>
    <w:rsid w:val="00466A5F"/>
    <w:rsid w:val="00466E31"/>
    <w:rsid w:val="004676F0"/>
    <w:rsid w:val="00470682"/>
    <w:rsid w:val="0047146C"/>
    <w:rsid w:val="00471507"/>
    <w:rsid w:val="00471B94"/>
    <w:rsid w:val="004735CE"/>
    <w:rsid w:val="00477180"/>
    <w:rsid w:val="00480D76"/>
    <w:rsid w:val="00482599"/>
    <w:rsid w:val="0048346E"/>
    <w:rsid w:val="00483A92"/>
    <w:rsid w:val="004848C2"/>
    <w:rsid w:val="00484C6E"/>
    <w:rsid w:val="004853D9"/>
    <w:rsid w:val="0048635A"/>
    <w:rsid w:val="0048747B"/>
    <w:rsid w:val="004874B4"/>
    <w:rsid w:val="00487805"/>
    <w:rsid w:val="00490898"/>
    <w:rsid w:val="00490FE1"/>
    <w:rsid w:val="0049166C"/>
    <w:rsid w:val="00492EED"/>
    <w:rsid w:val="00492FFD"/>
    <w:rsid w:val="0049315B"/>
    <w:rsid w:val="00494757"/>
    <w:rsid w:val="00494CBB"/>
    <w:rsid w:val="00495432"/>
    <w:rsid w:val="00495AD0"/>
    <w:rsid w:val="00495B55"/>
    <w:rsid w:val="0049705B"/>
    <w:rsid w:val="0049721D"/>
    <w:rsid w:val="00497301"/>
    <w:rsid w:val="00497C2D"/>
    <w:rsid w:val="004A1855"/>
    <w:rsid w:val="004A1ADD"/>
    <w:rsid w:val="004A1C71"/>
    <w:rsid w:val="004A1F23"/>
    <w:rsid w:val="004A2874"/>
    <w:rsid w:val="004A3C01"/>
    <w:rsid w:val="004A4AE1"/>
    <w:rsid w:val="004A7082"/>
    <w:rsid w:val="004A730F"/>
    <w:rsid w:val="004B1A7F"/>
    <w:rsid w:val="004B2B7C"/>
    <w:rsid w:val="004B3399"/>
    <w:rsid w:val="004B497A"/>
    <w:rsid w:val="004B545B"/>
    <w:rsid w:val="004B5ECD"/>
    <w:rsid w:val="004B613C"/>
    <w:rsid w:val="004B65E1"/>
    <w:rsid w:val="004B6602"/>
    <w:rsid w:val="004B6B3F"/>
    <w:rsid w:val="004C0004"/>
    <w:rsid w:val="004C130A"/>
    <w:rsid w:val="004C23CC"/>
    <w:rsid w:val="004C34A2"/>
    <w:rsid w:val="004C4E78"/>
    <w:rsid w:val="004C5421"/>
    <w:rsid w:val="004C6B2A"/>
    <w:rsid w:val="004D0E70"/>
    <w:rsid w:val="004D13DC"/>
    <w:rsid w:val="004D2DEE"/>
    <w:rsid w:val="004D392B"/>
    <w:rsid w:val="004D4A50"/>
    <w:rsid w:val="004D4C94"/>
    <w:rsid w:val="004D51B9"/>
    <w:rsid w:val="004E0DF1"/>
    <w:rsid w:val="004E1E84"/>
    <w:rsid w:val="004E2FAE"/>
    <w:rsid w:val="004E3189"/>
    <w:rsid w:val="004E44A4"/>
    <w:rsid w:val="004E4D30"/>
    <w:rsid w:val="004E57CE"/>
    <w:rsid w:val="004E600C"/>
    <w:rsid w:val="004E67BC"/>
    <w:rsid w:val="004E735A"/>
    <w:rsid w:val="004F2C1C"/>
    <w:rsid w:val="004F46FF"/>
    <w:rsid w:val="004F4F28"/>
    <w:rsid w:val="004F52AC"/>
    <w:rsid w:val="004F6340"/>
    <w:rsid w:val="004F6746"/>
    <w:rsid w:val="005022C8"/>
    <w:rsid w:val="00502798"/>
    <w:rsid w:val="00503954"/>
    <w:rsid w:val="00504DE9"/>
    <w:rsid w:val="005129D9"/>
    <w:rsid w:val="00512BA8"/>
    <w:rsid w:val="00512BC7"/>
    <w:rsid w:val="0051345A"/>
    <w:rsid w:val="00513EEE"/>
    <w:rsid w:val="0051500F"/>
    <w:rsid w:val="0052080A"/>
    <w:rsid w:val="005223B0"/>
    <w:rsid w:val="00523A60"/>
    <w:rsid w:val="00525F4D"/>
    <w:rsid w:val="00531BEE"/>
    <w:rsid w:val="00533CE6"/>
    <w:rsid w:val="00534A35"/>
    <w:rsid w:val="00534ACD"/>
    <w:rsid w:val="005353AA"/>
    <w:rsid w:val="00541885"/>
    <w:rsid w:val="0054352A"/>
    <w:rsid w:val="005467DC"/>
    <w:rsid w:val="005471FA"/>
    <w:rsid w:val="00547894"/>
    <w:rsid w:val="005508ED"/>
    <w:rsid w:val="005511A2"/>
    <w:rsid w:val="00552A26"/>
    <w:rsid w:val="00552ED1"/>
    <w:rsid w:val="00553CD1"/>
    <w:rsid w:val="00555916"/>
    <w:rsid w:val="005562F1"/>
    <w:rsid w:val="005566B3"/>
    <w:rsid w:val="005567C3"/>
    <w:rsid w:val="00556887"/>
    <w:rsid w:val="00557192"/>
    <w:rsid w:val="00557B84"/>
    <w:rsid w:val="00561C65"/>
    <w:rsid w:val="00563121"/>
    <w:rsid w:val="00564EFB"/>
    <w:rsid w:val="00566240"/>
    <w:rsid w:val="00566DB7"/>
    <w:rsid w:val="00566F4C"/>
    <w:rsid w:val="005675F3"/>
    <w:rsid w:val="00570445"/>
    <w:rsid w:val="0057521F"/>
    <w:rsid w:val="00577989"/>
    <w:rsid w:val="00581986"/>
    <w:rsid w:val="00582132"/>
    <w:rsid w:val="00585605"/>
    <w:rsid w:val="00585F88"/>
    <w:rsid w:val="00587566"/>
    <w:rsid w:val="00591A64"/>
    <w:rsid w:val="00593B93"/>
    <w:rsid w:val="00593EDF"/>
    <w:rsid w:val="005940AC"/>
    <w:rsid w:val="00595475"/>
    <w:rsid w:val="00595567"/>
    <w:rsid w:val="00595895"/>
    <w:rsid w:val="00596251"/>
    <w:rsid w:val="005962A5"/>
    <w:rsid w:val="005963F6"/>
    <w:rsid w:val="005A0226"/>
    <w:rsid w:val="005A06AB"/>
    <w:rsid w:val="005A1221"/>
    <w:rsid w:val="005A3B5E"/>
    <w:rsid w:val="005A4363"/>
    <w:rsid w:val="005A5BCA"/>
    <w:rsid w:val="005A62D5"/>
    <w:rsid w:val="005B0070"/>
    <w:rsid w:val="005B1846"/>
    <w:rsid w:val="005B374E"/>
    <w:rsid w:val="005B3CF7"/>
    <w:rsid w:val="005B4482"/>
    <w:rsid w:val="005B48E9"/>
    <w:rsid w:val="005B6412"/>
    <w:rsid w:val="005B7B3B"/>
    <w:rsid w:val="005B7D11"/>
    <w:rsid w:val="005B7F2F"/>
    <w:rsid w:val="005C11CA"/>
    <w:rsid w:val="005C1E62"/>
    <w:rsid w:val="005C2D4D"/>
    <w:rsid w:val="005C362E"/>
    <w:rsid w:val="005C3909"/>
    <w:rsid w:val="005C3990"/>
    <w:rsid w:val="005C428F"/>
    <w:rsid w:val="005C59DF"/>
    <w:rsid w:val="005C79CC"/>
    <w:rsid w:val="005C7CD3"/>
    <w:rsid w:val="005D0985"/>
    <w:rsid w:val="005D1AFA"/>
    <w:rsid w:val="005D1BC8"/>
    <w:rsid w:val="005D2F46"/>
    <w:rsid w:val="005D35B0"/>
    <w:rsid w:val="005D410D"/>
    <w:rsid w:val="005D47B0"/>
    <w:rsid w:val="005D4B4A"/>
    <w:rsid w:val="005D62AE"/>
    <w:rsid w:val="005D6E29"/>
    <w:rsid w:val="005D7129"/>
    <w:rsid w:val="005E16BF"/>
    <w:rsid w:val="005E435F"/>
    <w:rsid w:val="005E503C"/>
    <w:rsid w:val="005E5955"/>
    <w:rsid w:val="005E7D6C"/>
    <w:rsid w:val="005F232F"/>
    <w:rsid w:val="005F39EC"/>
    <w:rsid w:val="005F42D3"/>
    <w:rsid w:val="005F5808"/>
    <w:rsid w:val="005F5864"/>
    <w:rsid w:val="005F674A"/>
    <w:rsid w:val="00601368"/>
    <w:rsid w:val="0060260D"/>
    <w:rsid w:val="00602E23"/>
    <w:rsid w:val="00603910"/>
    <w:rsid w:val="00603D37"/>
    <w:rsid w:val="0060409D"/>
    <w:rsid w:val="00605E19"/>
    <w:rsid w:val="00606625"/>
    <w:rsid w:val="00607FD8"/>
    <w:rsid w:val="00610552"/>
    <w:rsid w:val="00610E64"/>
    <w:rsid w:val="00611B25"/>
    <w:rsid w:val="00611D06"/>
    <w:rsid w:val="0061505F"/>
    <w:rsid w:val="0061513B"/>
    <w:rsid w:val="00617178"/>
    <w:rsid w:val="0061751B"/>
    <w:rsid w:val="00620950"/>
    <w:rsid w:val="0062297D"/>
    <w:rsid w:val="006234D8"/>
    <w:rsid w:val="006251CD"/>
    <w:rsid w:val="0062784E"/>
    <w:rsid w:val="006338FE"/>
    <w:rsid w:val="00634604"/>
    <w:rsid w:val="00635351"/>
    <w:rsid w:val="0063585D"/>
    <w:rsid w:val="00635A53"/>
    <w:rsid w:val="006378AB"/>
    <w:rsid w:val="00640414"/>
    <w:rsid w:val="00642326"/>
    <w:rsid w:val="0064433A"/>
    <w:rsid w:val="00645D96"/>
    <w:rsid w:val="00653A59"/>
    <w:rsid w:val="00653F5C"/>
    <w:rsid w:val="00654462"/>
    <w:rsid w:val="006545E3"/>
    <w:rsid w:val="0065474B"/>
    <w:rsid w:val="006551E8"/>
    <w:rsid w:val="0065589F"/>
    <w:rsid w:val="00655CE6"/>
    <w:rsid w:val="006608C0"/>
    <w:rsid w:val="00661DC7"/>
    <w:rsid w:val="00662EC6"/>
    <w:rsid w:val="006634A1"/>
    <w:rsid w:val="00666355"/>
    <w:rsid w:val="006665D6"/>
    <w:rsid w:val="00667302"/>
    <w:rsid w:val="0067249B"/>
    <w:rsid w:val="00675A7C"/>
    <w:rsid w:val="00675F24"/>
    <w:rsid w:val="00676952"/>
    <w:rsid w:val="00676B87"/>
    <w:rsid w:val="00677EE0"/>
    <w:rsid w:val="00680577"/>
    <w:rsid w:val="00680DFB"/>
    <w:rsid w:val="0068335F"/>
    <w:rsid w:val="0068374E"/>
    <w:rsid w:val="0068381C"/>
    <w:rsid w:val="0068456E"/>
    <w:rsid w:val="0068762B"/>
    <w:rsid w:val="006909F6"/>
    <w:rsid w:val="00692792"/>
    <w:rsid w:val="00693A5F"/>
    <w:rsid w:val="00693F0A"/>
    <w:rsid w:val="00694E27"/>
    <w:rsid w:val="00697680"/>
    <w:rsid w:val="006A0287"/>
    <w:rsid w:val="006A0BB3"/>
    <w:rsid w:val="006A1C58"/>
    <w:rsid w:val="006A289E"/>
    <w:rsid w:val="006A2BF7"/>
    <w:rsid w:val="006A326C"/>
    <w:rsid w:val="006A40FE"/>
    <w:rsid w:val="006A5A02"/>
    <w:rsid w:val="006A6473"/>
    <w:rsid w:val="006B02A6"/>
    <w:rsid w:val="006B2ED1"/>
    <w:rsid w:val="006B41F7"/>
    <w:rsid w:val="006B5376"/>
    <w:rsid w:val="006B5921"/>
    <w:rsid w:val="006B5B56"/>
    <w:rsid w:val="006B60D4"/>
    <w:rsid w:val="006B6608"/>
    <w:rsid w:val="006C059A"/>
    <w:rsid w:val="006C46D8"/>
    <w:rsid w:val="006C596B"/>
    <w:rsid w:val="006C5CB4"/>
    <w:rsid w:val="006D39B9"/>
    <w:rsid w:val="006D3B2D"/>
    <w:rsid w:val="006D43BC"/>
    <w:rsid w:val="006D676F"/>
    <w:rsid w:val="006D6F28"/>
    <w:rsid w:val="006E0AFA"/>
    <w:rsid w:val="006E2B84"/>
    <w:rsid w:val="006E313E"/>
    <w:rsid w:val="006E4EBB"/>
    <w:rsid w:val="006E5002"/>
    <w:rsid w:val="006E58AA"/>
    <w:rsid w:val="006E6E31"/>
    <w:rsid w:val="006E7697"/>
    <w:rsid w:val="006F0169"/>
    <w:rsid w:val="006F0469"/>
    <w:rsid w:val="006F2C20"/>
    <w:rsid w:val="006F34CC"/>
    <w:rsid w:val="006F558E"/>
    <w:rsid w:val="006F5ACC"/>
    <w:rsid w:val="006F5B16"/>
    <w:rsid w:val="006F61FE"/>
    <w:rsid w:val="006F6E1F"/>
    <w:rsid w:val="006F6F09"/>
    <w:rsid w:val="006F709D"/>
    <w:rsid w:val="007003CF"/>
    <w:rsid w:val="00701316"/>
    <w:rsid w:val="00701A83"/>
    <w:rsid w:val="00702575"/>
    <w:rsid w:val="00703498"/>
    <w:rsid w:val="00703793"/>
    <w:rsid w:val="00703CFD"/>
    <w:rsid w:val="0070425F"/>
    <w:rsid w:val="00705479"/>
    <w:rsid w:val="00705838"/>
    <w:rsid w:val="007063EA"/>
    <w:rsid w:val="0070694E"/>
    <w:rsid w:val="00706BE0"/>
    <w:rsid w:val="00706FD3"/>
    <w:rsid w:val="00710616"/>
    <w:rsid w:val="007107C7"/>
    <w:rsid w:val="00710A63"/>
    <w:rsid w:val="00711AAE"/>
    <w:rsid w:val="007121B5"/>
    <w:rsid w:val="00712AFE"/>
    <w:rsid w:val="00712E1C"/>
    <w:rsid w:val="00712E24"/>
    <w:rsid w:val="00713A1A"/>
    <w:rsid w:val="007165B2"/>
    <w:rsid w:val="00716735"/>
    <w:rsid w:val="00717673"/>
    <w:rsid w:val="0072066A"/>
    <w:rsid w:val="007207EC"/>
    <w:rsid w:val="00720C13"/>
    <w:rsid w:val="007220E2"/>
    <w:rsid w:val="007300B6"/>
    <w:rsid w:val="00730487"/>
    <w:rsid w:val="0073098E"/>
    <w:rsid w:val="00730BC4"/>
    <w:rsid w:val="00731702"/>
    <w:rsid w:val="00731742"/>
    <w:rsid w:val="00732D82"/>
    <w:rsid w:val="0073434F"/>
    <w:rsid w:val="00735058"/>
    <w:rsid w:val="007400CE"/>
    <w:rsid w:val="00740BE0"/>
    <w:rsid w:val="00741DB3"/>
    <w:rsid w:val="00742416"/>
    <w:rsid w:val="0074298F"/>
    <w:rsid w:val="00743140"/>
    <w:rsid w:val="007434E2"/>
    <w:rsid w:val="00744353"/>
    <w:rsid w:val="00744397"/>
    <w:rsid w:val="0074599C"/>
    <w:rsid w:val="00746473"/>
    <w:rsid w:val="0074689C"/>
    <w:rsid w:val="00746CAB"/>
    <w:rsid w:val="00746D45"/>
    <w:rsid w:val="00754905"/>
    <w:rsid w:val="0075615B"/>
    <w:rsid w:val="007561BA"/>
    <w:rsid w:val="0075698B"/>
    <w:rsid w:val="00757181"/>
    <w:rsid w:val="0076161C"/>
    <w:rsid w:val="007620A6"/>
    <w:rsid w:val="007641F5"/>
    <w:rsid w:val="00765E2C"/>
    <w:rsid w:val="00766030"/>
    <w:rsid w:val="00771285"/>
    <w:rsid w:val="0077155B"/>
    <w:rsid w:val="00773F6E"/>
    <w:rsid w:val="0077461F"/>
    <w:rsid w:val="00774933"/>
    <w:rsid w:val="0077640A"/>
    <w:rsid w:val="007810E1"/>
    <w:rsid w:val="00781A61"/>
    <w:rsid w:val="00783165"/>
    <w:rsid w:val="007861DF"/>
    <w:rsid w:val="00786D30"/>
    <w:rsid w:val="00787A5E"/>
    <w:rsid w:val="00790081"/>
    <w:rsid w:val="00790D82"/>
    <w:rsid w:val="00795AB9"/>
    <w:rsid w:val="007A1CDE"/>
    <w:rsid w:val="007A2021"/>
    <w:rsid w:val="007A271A"/>
    <w:rsid w:val="007A28F8"/>
    <w:rsid w:val="007A3CD6"/>
    <w:rsid w:val="007A4041"/>
    <w:rsid w:val="007A4A19"/>
    <w:rsid w:val="007A5758"/>
    <w:rsid w:val="007A63C7"/>
    <w:rsid w:val="007A7DD9"/>
    <w:rsid w:val="007B12C6"/>
    <w:rsid w:val="007B13A8"/>
    <w:rsid w:val="007B2295"/>
    <w:rsid w:val="007B48F7"/>
    <w:rsid w:val="007B6402"/>
    <w:rsid w:val="007B7710"/>
    <w:rsid w:val="007B7C9A"/>
    <w:rsid w:val="007C0280"/>
    <w:rsid w:val="007C0A4C"/>
    <w:rsid w:val="007C183A"/>
    <w:rsid w:val="007C1EB3"/>
    <w:rsid w:val="007C375C"/>
    <w:rsid w:val="007C43D0"/>
    <w:rsid w:val="007C52D3"/>
    <w:rsid w:val="007C5426"/>
    <w:rsid w:val="007C5AF5"/>
    <w:rsid w:val="007C5D2E"/>
    <w:rsid w:val="007C5E26"/>
    <w:rsid w:val="007D1DE8"/>
    <w:rsid w:val="007D2344"/>
    <w:rsid w:val="007D4FDB"/>
    <w:rsid w:val="007D5312"/>
    <w:rsid w:val="007D730E"/>
    <w:rsid w:val="007D735C"/>
    <w:rsid w:val="007D788F"/>
    <w:rsid w:val="007E0193"/>
    <w:rsid w:val="007E0969"/>
    <w:rsid w:val="007E23B9"/>
    <w:rsid w:val="007E34EA"/>
    <w:rsid w:val="007F05D2"/>
    <w:rsid w:val="007F533D"/>
    <w:rsid w:val="007F5FC8"/>
    <w:rsid w:val="007F7E13"/>
    <w:rsid w:val="00803AC3"/>
    <w:rsid w:val="00803CFB"/>
    <w:rsid w:val="008046A0"/>
    <w:rsid w:val="008046B0"/>
    <w:rsid w:val="008066AA"/>
    <w:rsid w:val="0080739B"/>
    <w:rsid w:val="008100A2"/>
    <w:rsid w:val="008115C3"/>
    <w:rsid w:val="00811B96"/>
    <w:rsid w:val="00812551"/>
    <w:rsid w:val="00812F58"/>
    <w:rsid w:val="00813637"/>
    <w:rsid w:val="00813AE0"/>
    <w:rsid w:val="008147A0"/>
    <w:rsid w:val="00815628"/>
    <w:rsid w:val="00816977"/>
    <w:rsid w:val="008169A6"/>
    <w:rsid w:val="008212EE"/>
    <w:rsid w:val="00827C76"/>
    <w:rsid w:val="00830EAA"/>
    <w:rsid w:val="00831094"/>
    <w:rsid w:val="0083162B"/>
    <w:rsid w:val="008316BF"/>
    <w:rsid w:val="00832C27"/>
    <w:rsid w:val="0083514F"/>
    <w:rsid w:val="008351FB"/>
    <w:rsid w:val="00836B2E"/>
    <w:rsid w:val="00837404"/>
    <w:rsid w:val="00841268"/>
    <w:rsid w:val="00841D8C"/>
    <w:rsid w:val="008428C4"/>
    <w:rsid w:val="008429D4"/>
    <w:rsid w:val="00844A38"/>
    <w:rsid w:val="00846611"/>
    <w:rsid w:val="00847025"/>
    <w:rsid w:val="00847923"/>
    <w:rsid w:val="00847D90"/>
    <w:rsid w:val="0085165C"/>
    <w:rsid w:val="008542F5"/>
    <w:rsid w:val="00854CEA"/>
    <w:rsid w:val="00855478"/>
    <w:rsid w:val="008570D5"/>
    <w:rsid w:val="008600D8"/>
    <w:rsid w:val="008605C8"/>
    <w:rsid w:val="00860935"/>
    <w:rsid w:val="00860DF9"/>
    <w:rsid w:val="008616F3"/>
    <w:rsid w:val="00862661"/>
    <w:rsid w:val="008627B7"/>
    <w:rsid w:val="00863050"/>
    <w:rsid w:val="008639F6"/>
    <w:rsid w:val="00864767"/>
    <w:rsid w:val="00865BE4"/>
    <w:rsid w:val="00866493"/>
    <w:rsid w:val="00866A68"/>
    <w:rsid w:val="008677B3"/>
    <w:rsid w:val="00872264"/>
    <w:rsid w:val="00872F39"/>
    <w:rsid w:val="0087344F"/>
    <w:rsid w:val="00873822"/>
    <w:rsid w:val="0087547A"/>
    <w:rsid w:val="0087574F"/>
    <w:rsid w:val="0087598C"/>
    <w:rsid w:val="008812E7"/>
    <w:rsid w:val="0088215E"/>
    <w:rsid w:val="00882CC3"/>
    <w:rsid w:val="00882ED8"/>
    <w:rsid w:val="008832AA"/>
    <w:rsid w:val="008874EF"/>
    <w:rsid w:val="008912D6"/>
    <w:rsid w:val="00893A78"/>
    <w:rsid w:val="00894262"/>
    <w:rsid w:val="00894B0C"/>
    <w:rsid w:val="00895AAA"/>
    <w:rsid w:val="008A4B7B"/>
    <w:rsid w:val="008A6196"/>
    <w:rsid w:val="008A787C"/>
    <w:rsid w:val="008B12C3"/>
    <w:rsid w:val="008B1448"/>
    <w:rsid w:val="008B1584"/>
    <w:rsid w:val="008B266F"/>
    <w:rsid w:val="008B2A9A"/>
    <w:rsid w:val="008B44E6"/>
    <w:rsid w:val="008B63B5"/>
    <w:rsid w:val="008B6866"/>
    <w:rsid w:val="008B6A0C"/>
    <w:rsid w:val="008C19D4"/>
    <w:rsid w:val="008C2D32"/>
    <w:rsid w:val="008C578A"/>
    <w:rsid w:val="008C6F53"/>
    <w:rsid w:val="008D000C"/>
    <w:rsid w:val="008D20C0"/>
    <w:rsid w:val="008D3635"/>
    <w:rsid w:val="008D3E5D"/>
    <w:rsid w:val="008D5CAE"/>
    <w:rsid w:val="008D5F8A"/>
    <w:rsid w:val="008E13E8"/>
    <w:rsid w:val="008E28C4"/>
    <w:rsid w:val="008E2EC3"/>
    <w:rsid w:val="008E31E1"/>
    <w:rsid w:val="008E55F7"/>
    <w:rsid w:val="008E735C"/>
    <w:rsid w:val="008F03FA"/>
    <w:rsid w:val="008F1909"/>
    <w:rsid w:val="008F3B94"/>
    <w:rsid w:val="008F5002"/>
    <w:rsid w:val="008F52F5"/>
    <w:rsid w:val="008F5371"/>
    <w:rsid w:val="008F6661"/>
    <w:rsid w:val="008F7078"/>
    <w:rsid w:val="00900495"/>
    <w:rsid w:val="00902843"/>
    <w:rsid w:val="00903687"/>
    <w:rsid w:val="00904419"/>
    <w:rsid w:val="00910D31"/>
    <w:rsid w:val="009115AB"/>
    <w:rsid w:val="00912336"/>
    <w:rsid w:val="00913AE1"/>
    <w:rsid w:val="009166B6"/>
    <w:rsid w:val="00916982"/>
    <w:rsid w:val="009172F6"/>
    <w:rsid w:val="00917865"/>
    <w:rsid w:val="009202F1"/>
    <w:rsid w:val="009208BA"/>
    <w:rsid w:val="00921676"/>
    <w:rsid w:val="00922F59"/>
    <w:rsid w:val="00923175"/>
    <w:rsid w:val="00924712"/>
    <w:rsid w:val="00925DA0"/>
    <w:rsid w:val="00930869"/>
    <w:rsid w:val="0093235E"/>
    <w:rsid w:val="009337BA"/>
    <w:rsid w:val="00933E9C"/>
    <w:rsid w:val="00934EEB"/>
    <w:rsid w:val="00935166"/>
    <w:rsid w:val="0093634E"/>
    <w:rsid w:val="00936A22"/>
    <w:rsid w:val="00937703"/>
    <w:rsid w:val="0093771A"/>
    <w:rsid w:val="00942AD8"/>
    <w:rsid w:val="00944E6B"/>
    <w:rsid w:val="0094605E"/>
    <w:rsid w:val="0094775A"/>
    <w:rsid w:val="00953ABE"/>
    <w:rsid w:val="00953F65"/>
    <w:rsid w:val="00954C94"/>
    <w:rsid w:val="009555E7"/>
    <w:rsid w:val="00955740"/>
    <w:rsid w:val="009578F5"/>
    <w:rsid w:val="0096012F"/>
    <w:rsid w:val="00960E13"/>
    <w:rsid w:val="00961968"/>
    <w:rsid w:val="00961A30"/>
    <w:rsid w:val="00962764"/>
    <w:rsid w:val="009630BB"/>
    <w:rsid w:val="00963ABA"/>
    <w:rsid w:val="00966C88"/>
    <w:rsid w:val="00967040"/>
    <w:rsid w:val="00967B34"/>
    <w:rsid w:val="00967B8F"/>
    <w:rsid w:val="00970733"/>
    <w:rsid w:val="00971677"/>
    <w:rsid w:val="009720CE"/>
    <w:rsid w:val="0097257D"/>
    <w:rsid w:val="00972889"/>
    <w:rsid w:val="00973BE7"/>
    <w:rsid w:val="009760BD"/>
    <w:rsid w:val="009773E4"/>
    <w:rsid w:val="0097771F"/>
    <w:rsid w:val="00980478"/>
    <w:rsid w:val="009807B5"/>
    <w:rsid w:val="00981378"/>
    <w:rsid w:val="009829E7"/>
    <w:rsid w:val="00982C97"/>
    <w:rsid w:val="00983C65"/>
    <w:rsid w:val="0098415F"/>
    <w:rsid w:val="00984A8A"/>
    <w:rsid w:val="00984FDB"/>
    <w:rsid w:val="00985876"/>
    <w:rsid w:val="00986C85"/>
    <w:rsid w:val="00986E02"/>
    <w:rsid w:val="00987F21"/>
    <w:rsid w:val="0099059B"/>
    <w:rsid w:val="00990DC3"/>
    <w:rsid w:val="00991363"/>
    <w:rsid w:val="00992CE5"/>
    <w:rsid w:val="0099324A"/>
    <w:rsid w:val="00994CB7"/>
    <w:rsid w:val="00995A1B"/>
    <w:rsid w:val="00996F9B"/>
    <w:rsid w:val="009976E0"/>
    <w:rsid w:val="009A2615"/>
    <w:rsid w:val="009A2BA3"/>
    <w:rsid w:val="009A2FBA"/>
    <w:rsid w:val="009A341F"/>
    <w:rsid w:val="009A38C0"/>
    <w:rsid w:val="009B0FEE"/>
    <w:rsid w:val="009B5173"/>
    <w:rsid w:val="009B5D92"/>
    <w:rsid w:val="009B60E5"/>
    <w:rsid w:val="009C4092"/>
    <w:rsid w:val="009C461F"/>
    <w:rsid w:val="009C48B9"/>
    <w:rsid w:val="009C5C32"/>
    <w:rsid w:val="009C6AF0"/>
    <w:rsid w:val="009D2861"/>
    <w:rsid w:val="009D3B2E"/>
    <w:rsid w:val="009D4C6C"/>
    <w:rsid w:val="009D6278"/>
    <w:rsid w:val="009E0153"/>
    <w:rsid w:val="009E1ABE"/>
    <w:rsid w:val="009E210F"/>
    <w:rsid w:val="009E2C82"/>
    <w:rsid w:val="009E3888"/>
    <w:rsid w:val="009E4906"/>
    <w:rsid w:val="009E49C8"/>
    <w:rsid w:val="009F184B"/>
    <w:rsid w:val="009F25EE"/>
    <w:rsid w:val="009F3503"/>
    <w:rsid w:val="009F44CD"/>
    <w:rsid w:val="009F5B7F"/>
    <w:rsid w:val="00A01402"/>
    <w:rsid w:val="00A01833"/>
    <w:rsid w:val="00A01D7D"/>
    <w:rsid w:val="00A029B7"/>
    <w:rsid w:val="00A02A49"/>
    <w:rsid w:val="00A02F5D"/>
    <w:rsid w:val="00A032C8"/>
    <w:rsid w:val="00A05B39"/>
    <w:rsid w:val="00A062EC"/>
    <w:rsid w:val="00A064E4"/>
    <w:rsid w:val="00A12129"/>
    <w:rsid w:val="00A12C87"/>
    <w:rsid w:val="00A13B58"/>
    <w:rsid w:val="00A156D9"/>
    <w:rsid w:val="00A15A05"/>
    <w:rsid w:val="00A15D80"/>
    <w:rsid w:val="00A15EF9"/>
    <w:rsid w:val="00A17099"/>
    <w:rsid w:val="00A1794A"/>
    <w:rsid w:val="00A21912"/>
    <w:rsid w:val="00A21F56"/>
    <w:rsid w:val="00A222D6"/>
    <w:rsid w:val="00A22679"/>
    <w:rsid w:val="00A23DC6"/>
    <w:rsid w:val="00A24C55"/>
    <w:rsid w:val="00A26D88"/>
    <w:rsid w:val="00A27EBF"/>
    <w:rsid w:val="00A332FF"/>
    <w:rsid w:val="00A33B33"/>
    <w:rsid w:val="00A33FD4"/>
    <w:rsid w:val="00A34103"/>
    <w:rsid w:val="00A35155"/>
    <w:rsid w:val="00A36380"/>
    <w:rsid w:val="00A3730C"/>
    <w:rsid w:val="00A37634"/>
    <w:rsid w:val="00A377BC"/>
    <w:rsid w:val="00A37825"/>
    <w:rsid w:val="00A37C70"/>
    <w:rsid w:val="00A4110C"/>
    <w:rsid w:val="00A419CD"/>
    <w:rsid w:val="00A41F86"/>
    <w:rsid w:val="00A4340C"/>
    <w:rsid w:val="00A44C65"/>
    <w:rsid w:val="00A4776F"/>
    <w:rsid w:val="00A529E9"/>
    <w:rsid w:val="00A54310"/>
    <w:rsid w:val="00A54952"/>
    <w:rsid w:val="00A601B3"/>
    <w:rsid w:val="00A61E23"/>
    <w:rsid w:val="00A623AD"/>
    <w:rsid w:val="00A6478C"/>
    <w:rsid w:val="00A66C80"/>
    <w:rsid w:val="00A67823"/>
    <w:rsid w:val="00A70017"/>
    <w:rsid w:val="00A719AA"/>
    <w:rsid w:val="00A74CFA"/>
    <w:rsid w:val="00A75C29"/>
    <w:rsid w:val="00A75CF6"/>
    <w:rsid w:val="00A77AD5"/>
    <w:rsid w:val="00A82BB2"/>
    <w:rsid w:val="00A83926"/>
    <w:rsid w:val="00A83A8A"/>
    <w:rsid w:val="00A855D3"/>
    <w:rsid w:val="00A85A4C"/>
    <w:rsid w:val="00A904E3"/>
    <w:rsid w:val="00A909F0"/>
    <w:rsid w:val="00A92E81"/>
    <w:rsid w:val="00A932A4"/>
    <w:rsid w:val="00A93359"/>
    <w:rsid w:val="00A93988"/>
    <w:rsid w:val="00A93C0B"/>
    <w:rsid w:val="00A94C7E"/>
    <w:rsid w:val="00A9525E"/>
    <w:rsid w:val="00A97124"/>
    <w:rsid w:val="00AA3B95"/>
    <w:rsid w:val="00AA4EBB"/>
    <w:rsid w:val="00AA751F"/>
    <w:rsid w:val="00AB0521"/>
    <w:rsid w:val="00AB1A2F"/>
    <w:rsid w:val="00AB3058"/>
    <w:rsid w:val="00AB458A"/>
    <w:rsid w:val="00AB4A85"/>
    <w:rsid w:val="00AB5839"/>
    <w:rsid w:val="00AC0510"/>
    <w:rsid w:val="00AC1000"/>
    <w:rsid w:val="00AC1837"/>
    <w:rsid w:val="00AC1E0E"/>
    <w:rsid w:val="00AC221E"/>
    <w:rsid w:val="00AC3F19"/>
    <w:rsid w:val="00AC643C"/>
    <w:rsid w:val="00AD2218"/>
    <w:rsid w:val="00AD38E4"/>
    <w:rsid w:val="00AD3DDD"/>
    <w:rsid w:val="00AD440A"/>
    <w:rsid w:val="00AD45EE"/>
    <w:rsid w:val="00AD4C75"/>
    <w:rsid w:val="00AD4E4D"/>
    <w:rsid w:val="00AD6EF9"/>
    <w:rsid w:val="00AE2259"/>
    <w:rsid w:val="00AE5E6E"/>
    <w:rsid w:val="00AE5FC8"/>
    <w:rsid w:val="00AE76BF"/>
    <w:rsid w:val="00AF214F"/>
    <w:rsid w:val="00AF25A7"/>
    <w:rsid w:val="00AF386C"/>
    <w:rsid w:val="00AF4FD3"/>
    <w:rsid w:val="00AF72F6"/>
    <w:rsid w:val="00B0267D"/>
    <w:rsid w:val="00B03345"/>
    <w:rsid w:val="00B03C9D"/>
    <w:rsid w:val="00B04E3F"/>
    <w:rsid w:val="00B04F66"/>
    <w:rsid w:val="00B07255"/>
    <w:rsid w:val="00B074D4"/>
    <w:rsid w:val="00B118A3"/>
    <w:rsid w:val="00B118F5"/>
    <w:rsid w:val="00B12062"/>
    <w:rsid w:val="00B14589"/>
    <w:rsid w:val="00B15409"/>
    <w:rsid w:val="00B16E09"/>
    <w:rsid w:val="00B217D0"/>
    <w:rsid w:val="00B21E43"/>
    <w:rsid w:val="00B21E88"/>
    <w:rsid w:val="00B21F67"/>
    <w:rsid w:val="00B21F6A"/>
    <w:rsid w:val="00B23D67"/>
    <w:rsid w:val="00B25775"/>
    <w:rsid w:val="00B2654D"/>
    <w:rsid w:val="00B2680B"/>
    <w:rsid w:val="00B2784A"/>
    <w:rsid w:val="00B3221B"/>
    <w:rsid w:val="00B32E22"/>
    <w:rsid w:val="00B33137"/>
    <w:rsid w:val="00B335D1"/>
    <w:rsid w:val="00B353D9"/>
    <w:rsid w:val="00B35461"/>
    <w:rsid w:val="00B36BFD"/>
    <w:rsid w:val="00B3702A"/>
    <w:rsid w:val="00B4126C"/>
    <w:rsid w:val="00B43E08"/>
    <w:rsid w:val="00B44FAE"/>
    <w:rsid w:val="00B4597E"/>
    <w:rsid w:val="00B46193"/>
    <w:rsid w:val="00B46678"/>
    <w:rsid w:val="00B4704C"/>
    <w:rsid w:val="00B47952"/>
    <w:rsid w:val="00B50EB7"/>
    <w:rsid w:val="00B5359B"/>
    <w:rsid w:val="00B53E07"/>
    <w:rsid w:val="00B565BD"/>
    <w:rsid w:val="00B5684B"/>
    <w:rsid w:val="00B573B3"/>
    <w:rsid w:val="00B60472"/>
    <w:rsid w:val="00B60586"/>
    <w:rsid w:val="00B605EC"/>
    <w:rsid w:val="00B60F65"/>
    <w:rsid w:val="00B62A36"/>
    <w:rsid w:val="00B62C5A"/>
    <w:rsid w:val="00B6452F"/>
    <w:rsid w:val="00B65E5B"/>
    <w:rsid w:val="00B67069"/>
    <w:rsid w:val="00B670B4"/>
    <w:rsid w:val="00B67C29"/>
    <w:rsid w:val="00B67D19"/>
    <w:rsid w:val="00B71B67"/>
    <w:rsid w:val="00B72E76"/>
    <w:rsid w:val="00B7301C"/>
    <w:rsid w:val="00B734A1"/>
    <w:rsid w:val="00B7464D"/>
    <w:rsid w:val="00B764A1"/>
    <w:rsid w:val="00B7664E"/>
    <w:rsid w:val="00B7736A"/>
    <w:rsid w:val="00B810BE"/>
    <w:rsid w:val="00B81A03"/>
    <w:rsid w:val="00B85B31"/>
    <w:rsid w:val="00B85B84"/>
    <w:rsid w:val="00B87928"/>
    <w:rsid w:val="00B90AB4"/>
    <w:rsid w:val="00B92F74"/>
    <w:rsid w:val="00B93CDC"/>
    <w:rsid w:val="00B941C9"/>
    <w:rsid w:val="00B95649"/>
    <w:rsid w:val="00B9575B"/>
    <w:rsid w:val="00B9675F"/>
    <w:rsid w:val="00B97711"/>
    <w:rsid w:val="00BA0346"/>
    <w:rsid w:val="00BA0A5C"/>
    <w:rsid w:val="00BA1405"/>
    <w:rsid w:val="00BA1870"/>
    <w:rsid w:val="00BA3AD2"/>
    <w:rsid w:val="00BA426B"/>
    <w:rsid w:val="00BA540D"/>
    <w:rsid w:val="00BA6377"/>
    <w:rsid w:val="00BB0AD7"/>
    <w:rsid w:val="00BB105F"/>
    <w:rsid w:val="00BB17CB"/>
    <w:rsid w:val="00BB1ADB"/>
    <w:rsid w:val="00BB3B88"/>
    <w:rsid w:val="00BB3E44"/>
    <w:rsid w:val="00BB4393"/>
    <w:rsid w:val="00BB4966"/>
    <w:rsid w:val="00BB4D90"/>
    <w:rsid w:val="00BC37F9"/>
    <w:rsid w:val="00BC4DF6"/>
    <w:rsid w:val="00BC507E"/>
    <w:rsid w:val="00BC6914"/>
    <w:rsid w:val="00BD17D3"/>
    <w:rsid w:val="00BD2821"/>
    <w:rsid w:val="00BD32E6"/>
    <w:rsid w:val="00BD4785"/>
    <w:rsid w:val="00BD53CA"/>
    <w:rsid w:val="00BD545D"/>
    <w:rsid w:val="00BD708F"/>
    <w:rsid w:val="00BE0E5E"/>
    <w:rsid w:val="00BE15DF"/>
    <w:rsid w:val="00BE1C37"/>
    <w:rsid w:val="00BE1CD2"/>
    <w:rsid w:val="00BE634E"/>
    <w:rsid w:val="00BE6E78"/>
    <w:rsid w:val="00BE7D74"/>
    <w:rsid w:val="00BF1D06"/>
    <w:rsid w:val="00BF221D"/>
    <w:rsid w:val="00BF346E"/>
    <w:rsid w:val="00BF3A65"/>
    <w:rsid w:val="00BF3F49"/>
    <w:rsid w:val="00BF4664"/>
    <w:rsid w:val="00BF4CC7"/>
    <w:rsid w:val="00C01908"/>
    <w:rsid w:val="00C01F6C"/>
    <w:rsid w:val="00C02E0B"/>
    <w:rsid w:val="00C036EC"/>
    <w:rsid w:val="00C048C5"/>
    <w:rsid w:val="00C04A64"/>
    <w:rsid w:val="00C04F80"/>
    <w:rsid w:val="00C05C35"/>
    <w:rsid w:val="00C07297"/>
    <w:rsid w:val="00C1182B"/>
    <w:rsid w:val="00C14B04"/>
    <w:rsid w:val="00C1594A"/>
    <w:rsid w:val="00C162F8"/>
    <w:rsid w:val="00C20190"/>
    <w:rsid w:val="00C21EBD"/>
    <w:rsid w:val="00C221C0"/>
    <w:rsid w:val="00C223F7"/>
    <w:rsid w:val="00C24D4B"/>
    <w:rsid w:val="00C25111"/>
    <w:rsid w:val="00C25162"/>
    <w:rsid w:val="00C2624F"/>
    <w:rsid w:val="00C2666A"/>
    <w:rsid w:val="00C2697D"/>
    <w:rsid w:val="00C303C2"/>
    <w:rsid w:val="00C309F6"/>
    <w:rsid w:val="00C338FE"/>
    <w:rsid w:val="00C34ACD"/>
    <w:rsid w:val="00C34DD9"/>
    <w:rsid w:val="00C36B1C"/>
    <w:rsid w:val="00C409F7"/>
    <w:rsid w:val="00C40E44"/>
    <w:rsid w:val="00C41D12"/>
    <w:rsid w:val="00C424D2"/>
    <w:rsid w:val="00C43885"/>
    <w:rsid w:val="00C449C1"/>
    <w:rsid w:val="00C45CA5"/>
    <w:rsid w:val="00C46957"/>
    <w:rsid w:val="00C5027F"/>
    <w:rsid w:val="00C513DF"/>
    <w:rsid w:val="00C54270"/>
    <w:rsid w:val="00C55406"/>
    <w:rsid w:val="00C559D8"/>
    <w:rsid w:val="00C561A8"/>
    <w:rsid w:val="00C60071"/>
    <w:rsid w:val="00C609EC"/>
    <w:rsid w:val="00C60BD6"/>
    <w:rsid w:val="00C61A91"/>
    <w:rsid w:val="00C61D51"/>
    <w:rsid w:val="00C61F2C"/>
    <w:rsid w:val="00C6312A"/>
    <w:rsid w:val="00C6586E"/>
    <w:rsid w:val="00C65B68"/>
    <w:rsid w:val="00C65F3F"/>
    <w:rsid w:val="00C65F7E"/>
    <w:rsid w:val="00C70376"/>
    <w:rsid w:val="00C70ADA"/>
    <w:rsid w:val="00C72E71"/>
    <w:rsid w:val="00C73186"/>
    <w:rsid w:val="00C73616"/>
    <w:rsid w:val="00C73D0A"/>
    <w:rsid w:val="00C74762"/>
    <w:rsid w:val="00C7497D"/>
    <w:rsid w:val="00C74C3C"/>
    <w:rsid w:val="00C76782"/>
    <w:rsid w:val="00C7698C"/>
    <w:rsid w:val="00C807A8"/>
    <w:rsid w:val="00C815F2"/>
    <w:rsid w:val="00C82C5F"/>
    <w:rsid w:val="00C83561"/>
    <w:rsid w:val="00C8419D"/>
    <w:rsid w:val="00C851C0"/>
    <w:rsid w:val="00C85B0C"/>
    <w:rsid w:val="00C86997"/>
    <w:rsid w:val="00C86E4D"/>
    <w:rsid w:val="00C877ED"/>
    <w:rsid w:val="00C9089B"/>
    <w:rsid w:val="00C90D19"/>
    <w:rsid w:val="00C911BB"/>
    <w:rsid w:val="00C92BE5"/>
    <w:rsid w:val="00C93721"/>
    <w:rsid w:val="00C94270"/>
    <w:rsid w:val="00C9476F"/>
    <w:rsid w:val="00C9527A"/>
    <w:rsid w:val="00C9595B"/>
    <w:rsid w:val="00C964DB"/>
    <w:rsid w:val="00CA290E"/>
    <w:rsid w:val="00CA3449"/>
    <w:rsid w:val="00CA465F"/>
    <w:rsid w:val="00CA4BCD"/>
    <w:rsid w:val="00CA7121"/>
    <w:rsid w:val="00CA7295"/>
    <w:rsid w:val="00CA7859"/>
    <w:rsid w:val="00CB1160"/>
    <w:rsid w:val="00CB517F"/>
    <w:rsid w:val="00CB5A5B"/>
    <w:rsid w:val="00CB5B3C"/>
    <w:rsid w:val="00CB5C6D"/>
    <w:rsid w:val="00CB6429"/>
    <w:rsid w:val="00CB6B82"/>
    <w:rsid w:val="00CB6F87"/>
    <w:rsid w:val="00CB6F8E"/>
    <w:rsid w:val="00CB7780"/>
    <w:rsid w:val="00CC2A9B"/>
    <w:rsid w:val="00CC3035"/>
    <w:rsid w:val="00CC3849"/>
    <w:rsid w:val="00CC73E9"/>
    <w:rsid w:val="00CD244E"/>
    <w:rsid w:val="00CD2688"/>
    <w:rsid w:val="00CD2BC8"/>
    <w:rsid w:val="00CD2E72"/>
    <w:rsid w:val="00CD385A"/>
    <w:rsid w:val="00CD4383"/>
    <w:rsid w:val="00CD4B89"/>
    <w:rsid w:val="00CD65F5"/>
    <w:rsid w:val="00CD6AA5"/>
    <w:rsid w:val="00CD7368"/>
    <w:rsid w:val="00CE01DE"/>
    <w:rsid w:val="00CE0BDC"/>
    <w:rsid w:val="00CE2047"/>
    <w:rsid w:val="00CE25D0"/>
    <w:rsid w:val="00CE2F73"/>
    <w:rsid w:val="00CE38E1"/>
    <w:rsid w:val="00CE3F4B"/>
    <w:rsid w:val="00CE604F"/>
    <w:rsid w:val="00CE6C8C"/>
    <w:rsid w:val="00CF03E1"/>
    <w:rsid w:val="00CF0500"/>
    <w:rsid w:val="00CF0D2A"/>
    <w:rsid w:val="00CF29D6"/>
    <w:rsid w:val="00CF2B50"/>
    <w:rsid w:val="00CF3059"/>
    <w:rsid w:val="00CF54C2"/>
    <w:rsid w:val="00CF5E77"/>
    <w:rsid w:val="00D0030F"/>
    <w:rsid w:val="00D01625"/>
    <w:rsid w:val="00D02339"/>
    <w:rsid w:val="00D02C07"/>
    <w:rsid w:val="00D033B3"/>
    <w:rsid w:val="00D034A7"/>
    <w:rsid w:val="00D03C1F"/>
    <w:rsid w:val="00D04820"/>
    <w:rsid w:val="00D05B02"/>
    <w:rsid w:val="00D06AD4"/>
    <w:rsid w:val="00D06FCD"/>
    <w:rsid w:val="00D10B3F"/>
    <w:rsid w:val="00D10E7D"/>
    <w:rsid w:val="00D12063"/>
    <w:rsid w:val="00D1228C"/>
    <w:rsid w:val="00D12293"/>
    <w:rsid w:val="00D13711"/>
    <w:rsid w:val="00D14211"/>
    <w:rsid w:val="00D1524F"/>
    <w:rsid w:val="00D1705C"/>
    <w:rsid w:val="00D17B78"/>
    <w:rsid w:val="00D207BD"/>
    <w:rsid w:val="00D20815"/>
    <w:rsid w:val="00D22C41"/>
    <w:rsid w:val="00D232E1"/>
    <w:rsid w:val="00D2344C"/>
    <w:rsid w:val="00D24945"/>
    <w:rsid w:val="00D256D1"/>
    <w:rsid w:val="00D26389"/>
    <w:rsid w:val="00D2661E"/>
    <w:rsid w:val="00D268AF"/>
    <w:rsid w:val="00D2719A"/>
    <w:rsid w:val="00D273C7"/>
    <w:rsid w:val="00D30873"/>
    <w:rsid w:val="00D31BC7"/>
    <w:rsid w:val="00D35037"/>
    <w:rsid w:val="00D3557F"/>
    <w:rsid w:val="00D37654"/>
    <w:rsid w:val="00D37758"/>
    <w:rsid w:val="00D40A71"/>
    <w:rsid w:val="00D40B0C"/>
    <w:rsid w:val="00D40B24"/>
    <w:rsid w:val="00D410A9"/>
    <w:rsid w:val="00D424CF"/>
    <w:rsid w:val="00D42E0F"/>
    <w:rsid w:val="00D42FA1"/>
    <w:rsid w:val="00D43DB6"/>
    <w:rsid w:val="00D4415F"/>
    <w:rsid w:val="00D46BB0"/>
    <w:rsid w:val="00D47DBC"/>
    <w:rsid w:val="00D50AC5"/>
    <w:rsid w:val="00D51C03"/>
    <w:rsid w:val="00D52465"/>
    <w:rsid w:val="00D530FC"/>
    <w:rsid w:val="00D5459E"/>
    <w:rsid w:val="00D545AC"/>
    <w:rsid w:val="00D5508A"/>
    <w:rsid w:val="00D55144"/>
    <w:rsid w:val="00D55ACB"/>
    <w:rsid w:val="00D56F91"/>
    <w:rsid w:val="00D577B6"/>
    <w:rsid w:val="00D57D8B"/>
    <w:rsid w:val="00D57F94"/>
    <w:rsid w:val="00D600DA"/>
    <w:rsid w:val="00D611BF"/>
    <w:rsid w:val="00D64540"/>
    <w:rsid w:val="00D64A97"/>
    <w:rsid w:val="00D64C12"/>
    <w:rsid w:val="00D6642E"/>
    <w:rsid w:val="00D664E1"/>
    <w:rsid w:val="00D674AB"/>
    <w:rsid w:val="00D6794B"/>
    <w:rsid w:val="00D679C6"/>
    <w:rsid w:val="00D70FD6"/>
    <w:rsid w:val="00D72DB9"/>
    <w:rsid w:val="00D73E5C"/>
    <w:rsid w:val="00D74E87"/>
    <w:rsid w:val="00D7569B"/>
    <w:rsid w:val="00D760D5"/>
    <w:rsid w:val="00D766AE"/>
    <w:rsid w:val="00D808F5"/>
    <w:rsid w:val="00D83508"/>
    <w:rsid w:val="00D85833"/>
    <w:rsid w:val="00D85B63"/>
    <w:rsid w:val="00D85EDE"/>
    <w:rsid w:val="00D87245"/>
    <w:rsid w:val="00D90123"/>
    <w:rsid w:val="00D90273"/>
    <w:rsid w:val="00D90883"/>
    <w:rsid w:val="00D914F2"/>
    <w:rsid w:val="00D918DE"/>
    <w:rsid w:val="00D91CAC"/>
    <w:rsid w:val="00D9361E"/>
    <w:rsid w:val="00D93B10"/>
    <w:rsid w:val="00D94981"/>
    <w:rsid w:val="00D95029"/>
    <w:rsid w:val="00D952FF"/>
    <w:rsid w:val="00DA1A0C"/>
    <w:rsid w:val="00DA1A48"/>
    <w:rsid w:val="00DA27C8"/>
    <w:rsid w:val="00DB00FE"/>
    <w:rsid w:val="00DB0119"/>
    <w:rsid w:val="00DB03DC"/>
    <w:rsid w:val="00DB0D4E"/>
    <w:rsid w:val="00DB1735"/>
    <w:rsid w:val="00DB2401"/>
    <w:rsid w:val="00DB28A0"/>
    <w:rsid w:val="00DB329F"/>
    <w:rsid w:val="00DB32C9"/>
    <w:rsid w:val="00DB597F"/>
    <w:rsid w:val="00DB5D80"/>
    <w:rsid w:val="00DB6090"/>
    <w:rsid w:val="00DB6164"/>
    <w:rsid w:val="00DB639D"/>
    <w:rsid w:val="00DB63C0"/>
    <w:rsid w:val="00DB74EC"/>
    <w:rsid w:val="00DC0135"/>
    <w:rsid w:val="00DC037A"/>
    <w:rsid w:val="00DC2113"/>
    <w:rsid w:val="00DC2A25"/>
    <w:rsid w:val="00DC40FB"/>
    <w:rsid w:val="00DC4CB5"/>
    <w:rsid w:val="00DC5912"/>
    <w:rsid w:val="00DC6238"/>
    <w:rsid w:val="00DC6793"/>
    <w:rsid w:val="00DC6D0B"/>
    <w:rsid w:val="00DC6E85"/>
    <w:rsid w:val="00DC750F"/>
    <w:rsid w:val="00DC7FF7"/>
    <w:rsid w:val="00DD05DD"/>
    <w:rsid w:val="00DD27FD"/>
    <w:rsid w:val="00DD33FC"/>
    <w:rsid w:val="00DD3D41"/>
    <w:rsid w:val="00DD3EFE"/>
    <w:rsid w:val="00DD493D"/>
    <w:rsid w:val="00DD5042"/>
    <w:rsid w:val="00DD5283"/>
    <w:rsid w:val="00DD552B"/>
    <w:rsid w:val="00DD5715"/>
    <w:rsid w:val="00DD5FD9"/>
    <w:rsid w:val="00DD6FF5"/>
    <w:rsid w:val="00DD765B"/>
    <w:rsid w:val="00DE03EB"/>
    <w:rsid w:val="00DE0466"/>
    <w:rsid w:val="00DE0904"/>
    <w:rsid w:val="00DE20AE"/>
    <w:rsid w:val="00DE2196"/>
    <w:rsid w:val="00DE292F"/>
    <w:rsid w:val="00DE2D2B"/>
    <w:rsid w:val="00DE33E2"/>
    <w:rsid w:val="00DE3B8C"/>
    <w:rsid w:val="00DE449C"/>
    <w:rsid w:val="00DE61E7"/>
    <w:rsid w:val="00DE671C"/>
    <w:rsid w:val="00DE791E"/>
    <w:rsid w:val="00DF1357"/>
    <w:rsid w:val="00DF2F70"/>
    <w:rsid w:val="00DF3337"/>
    <w:rsid w:val="00DF43C8"/>
    <w:rsid w:val="00DF5912"/>
    <w:rsid w:val="00DF59B9"/>
    <w:rsid w:val="00DF6574"/>
    <w:rsid w:val="00DF669F"/>
    <w:rsid w:val="00DF7113"/>
    <w:rsid w:val="00E002F7"/>
    <w:rsid w:val="00E01C88"/>
    <w:rsid w:val="00E0251C"/>
    <w:rsid w:val="00E03ABE"/>
    <w:rsid w:val="00E057BC"/>
    <w:rsid w:val="00E071B7"/>
    <w:rsid w:val="00E10504"/>
    <w:rsid w:val="00E1112D"/>
    <w:rsid w:val="00E129F1"/>
    <w:rsid w:val="00E1361A"/>
    <w:rsid w:val="00E1438B"/>
    <w:rsid w:val="00E157CA"/>
    <w:rsid w:val="00E20F8F"/>
    <w:rsid w:val="00E23E90"/>
    <w:rsid w:val="00E245E0"/>
    <w:rsid w:val="00E260E0"/>
    <w:rsid w:val="00E26469"/>
    <w:rsid w:val="00E26B45"/>
    <w:rsid w:val="00E26BAA"/>
    <w:rsid w:val="00E2747E"/>
    <w:rsid w:val="00E3052C"/>
    <w:rsid w:val="00E30C03"/>
    <w:rsid w:val="00E32337"/>
    <w:rsid w:val="00E33C5A"/>
    <w:rsid w:val="00E34380"/>
    <w:rsid w:val="00E35F60"/>
    <w:rsid w:val="00E37271"/>
    <w:rsid w:val="00E3775C"/>
    <w:rsid w:val="00E4067B"/>
    <w:rsid w:val="00E417EC"/>
    <w:rsid w:val="00E455C2"/>
    <w:rsid w:val="00E45605"/>
    <w:rsid w:val="00E456A1"/>
    <w:rsid w:val="00E46529"/>
    <w:rsid w:val="00E46C48"/>
    <w:rsid w:val="00E46EC8"/>
    <w:rsid w:val="00E51ABF"/>
    <w:rsid w:val="00E51F76"/>
    <w:rsid w:val="00E52B52"/>
    <w:rsid w:val="00E52EEE"/>
    <w:rsid w:val="00E53496"/>
    <w:rsid w:val="00E55580"/>
    <w:rsid w:val="00E55CBD"/>
    <w:rsid w:val="00E62EEF"/>
    <w:rsid w:val="00E63B62"/>
    <w:rsid w:val="00E63F7C"/>
    <w:rsid w:val="00E64763"/>
    <w:rsid w:val="00E64FA8"/>
    <w:rsid w:val="00E67A7C"/>
    <w:rsid w:val="00E75FD9"/>
    <w:rsid w:val="00E77321"/>
    <w:rsid w:val="00E7768B"/>
    <w:rsid w:val="00E81747"/>
    <w:rsid w:val="00E8179E"/>
    <w:rsid w:val="00E82351"/>
    <w:rsid w:val="00E82446"/>
    <w:rsid w:val="00E8304E"/>
    <w:rsid w:val="00E83946"/>
    <w:rsid w:val="00E84242"/>
    <w:rsid w:val="00E85B22"/>
    <w:rsid w:val="00E86C04"/>
    <w:rsid w:val="00E87FEA"/>
    <w:rsid w:val="00E917D3"/>
    <w:rsid w:val="00E95434"/>
    <w:rsid w:val="00E95F23"/>
    <w:rsid w:val="00E95FAC"/>
    <w:rsid w:val="00E96E1F"/>
    <w:rsid w:val="00E96E92"/>
    <w:rsid w:val="00E970F9"/>
    <w:rsid w:val="00EA0736"/>
    <w:rsid w:val="00EA1085"/>
    <w:rsid w:val="00EA2848"/>
    <w:rsid w:val="00EA3F39"/>
    <w:rsid w:val="00EA40AC"/>
    <w:rsid w:val="00EA4526"/>
    <w:rsid w:val="00EA68A7"/>
    <w:rsid w:val="00EB062B"/>
    <w:rsid w:val="00EB082E"/>
    <w:rsid w:val="00EB0B15"/>
    <w:rsid w:val="00EB134B"/>
    <w:rsid w:val="00EB3AFB"/>
    <w:rsid w:val="00EB3D33"/>
    <w:rsid w:val="00EB4577"/>
    <w:rsid w:val="00EB55D9"/>
    <w:rsid w:val="00EB7290"/>
    <w:rsid w:val="00EC0639"/>
    <w:rsid w:val="00EC1CE5"/>
    <w:rsid w:val="00EC1D8C"/>
    <w:rsid w:val="00EC2A39"/>
    <w:rsid w:val="00EC42AC"/>
    <w:rsid w:val="00EC4C45"/>
    <w:rsid w:val="00ED0909"/>
    <w:rsid w:val="00ED14CD"/>
    <w:rsid w:val="00ED19BC"/>
    <w:rsid w:val="00ED38B0"/>
    <w:rsid w:val="00ED3E62"/>
    <w:rsid w:val="00ED47A9"/>
    <w:rsid w:val="00ED5A83"/>
    <w:rsid w:val="00ED6362"/>
    <w:rsid w:val="00EE4451"/>
    <w:rsid w:val="00EE6174"/>
    <w:rsid w:val="00EE7207"/>
    <w:rsid w:val="00EF02B1"/>
    <w:rsid w:val="00EF1FD3"/>
    <w:rsid w:val="00EF226C"/>
    <w:rsid w:val="00EF31D4"/>
    <w:rsid w:val="00EF5303"/>
    <w:rsid w:val="00EF55A1"/>
    <w:rsid w:val="00EF55B2"/>
    <w:rsid w:val="00EF6258"/>
    <w:rsid w:val="00EF64E0"/>
    <w:rsid w:val="00EF6E8B"/>
    <w:rsid w:val="00EF7823"/>
    <w:rsid w:val="00EF7C07"/>
    <w:rsid w:val="00F023C8"/>
    <w:rsid w:val="00F035DC"/>
    <w:rsid w:val="00F03AE4"/>
    <w:rsid w:val="00F04026"/>
    <w:rsid w:val="00F04DED"/>
    <w:rsid w:val="00F13C7D"/>
    <w:rsid w:val="00F14500"/>
    <w:rsid w:val="00F16862"/>
    <w:rsid w:val="00F16C92"/>
    <w:rsid w:val="00F2004A"/>
    <w:rsid w:val="00F20E6E"/>
    <w:rsid w:val="00F21594"/>
    <w:rsid w:val="00F219C5"/>
    <w:rsid w:val="00F21A9B"/>
    <w:rsid w:val="00F21FE7"/>
    <w:rsid w:val="00F232F4"/>
    <w:rsid w:val="00F23DD7"/>
    <w:rsid w:val="00F23F8E"/>
    <w:rsid w:val="00F31EE1"/>
    <w:rsid w:val="00F32305"/>
    <w:rsid w:val="00F32384"/>
    <w:rsid w:val="00F33B65"/>
    <w:rsid w:val="00F344F5"/>
    <w:rsid w:val="00F375CF"/>
    <w:rsid w:val="00F41D06"/>
    <w:rsid w:val="00F427CE"/>
    <w:rsid w:val="00F44D35"/>
    <w:rsid w:val="00F46E54"/>
    <w:rsid w:val="00F503F3"/>
    <w:rsid w:val="00F508CE"/>
    <w:rsid w:val="00F51B2F"/>
    <w:rsid w:val="00F52A13"/>
    <w:rsid w:val="00F538E1"/>
    <w:rsid w:val="00F53D12"/>
    <w:rsid w:val="00F53EC4"/>
    <w:rsid w:val="00F5416E"/>
    <w:rsid w:val="00F54B94"/>
    <w:rsid w:val="00F56F88"/>
    <w:rsid w:val="00F60297"/>
    <w:rsid w:val="00F60A8F"/>
    <w:rsid w:val="00F60C82"/>
    <w:rsid w:val="00F60DB9"/>
    <w:rsid w:val="00F60F4E"/>
    <w:rsid w:val="00F61F3F"/>
    <w:rsid w:val="00F64F4E"/>
    <w:rsid w:val="00F6556B"/>
    <w:rsid w:val="00F65C1E"/>
    <w:rsid w:val="00F65F0D"/>
    <w:rsid w:val="00F70426"/>
    <w:rsid w:val="00F731A4"/>
    <w:rsid w:val="00F731B9"/>
    <w:rsid w:val="00F73718"/>
    <w:rsid w:val="00F74686"/>
    <w:rsid w:val="00F757B1"/>
    <w:rsid w:val="00F76AB4"/>
    <w:rsid w:val="00F80344"/>
    <w:rsid w:val="00F8171D"/>
    <w:rsid w:val="00F84A04"/>
    <w:rsid w:val="00F8553C"/>
    <w:rsid w:val="00F85E5B"/>
    <w:rsid w:val="00F8619D"/>
    <w:rsid w:val="00F868AB"/>
    <w:rsid w:val="00F86BA2"/>
    <w:rsid w:val="00F870EA"/>
    <w:rsid w:val="00F90ACC"/>
    <w:rsid w:val="00F9166C"/>
    <w:rsid w:val="00F91E68"/>
    <w:rsid w:val="00F926B7"/>
    <w:rsid w:val="00F926CF"/>
    <w:rsid w:val="00F926E9"/>
    <w:rsid w:val="00F938C2"/>
    <w:rsid w:val="00F93C8D"/>
    <w:rsid w:val="00F942E8"/>
    <w:rsid w:val="00F947F4"/>
    <w:rsid w:val="00F95EF5"/>
    <w:rsid w:val="00F96D62"/>
    <w:rsid w:val="00F96FC6"/>
    <w:rsid w:val="00FA0D58"/>
    <w:rsid w:val="00FA3A79"/>
    <w:rsid w:val="00FA3C25"/>
    <w:rsid w:val="00FA3EEC"/>
    <w:rsid w:val="00FA49A2"/>
    <w:rsid w:val="00FA4A0A"/>
    <w:rsid w:val="00FA5482"/>
    <w:rsid w:val="00FA77C1"/>
    <w:rsid w:val="00FB0441"/>
    <w:rsid w:val="00FB0EF0"/>
    <w:rsid w:val="00FB105F"/>
    <w:rsid w:val="00FB175A"/>
    <w:rsid w:val="00FB27D5"/>
    <w:rsid w:val="00FB3077"/>
    <w:rsid w:val="00FB61A9"/>
    <w:rsid w:val="00FB6506"/>
    <w:rsid w:val="00FC0043"/>
    <w:rsid w:val="00FC1E10"/>
    <w:rsid w:val="00FC3B1B"/>
    <w:rsid w:val="00FC4264"/>
    <w:rsid w:val="00FC45A1"/>
    <w:rsid w:val="00FC4BBB"/>
    <w:rsid w:val="00FC5060"/>
    <w:rsid w:val="00FC62C4"/>
    <w:rsid w:val="00FC6A23"/>
    <w:rsid w:val="00FC6B22"/>
    <w:rsid w:val="00FC7FA0"/>
    <w:rsid w:val="00FD1A0F"/>
    <w:rsid w:val="00FD1ED4"/>
    <w:rsid w:val="00FD2407"/>
    <w:rsid w:val="00FD306A"/>
    <w:rsid w:val="00FD3257"/>
    <w:rsid w:val="00FD36D9"/>
    <w:rsid w:val="00FD4320"/>
    <w:rsid w:val="00FD57F5"/>
    <w:rsid w:val="00FD5E98"/>
    <w:rsid w:val="00FD7672"/>
    <w:rsid w:val="00FD7DC7"/>
    <w:rsid w:val="00FD7E58"/>
    <w:rsid w:val="00FE0A31"/>
    <w:rsid w:val="00FE0DB5"/>
    <w:rsid w:val="00FE1E37"/>
    <w:rsid w:val="00FE2359"/>
    <w:rsid w:val="00FE3D46"/>
    <w:rsid w:val="00FE3EEB"/>
    <w:rsid w:val="00FE446D"/>
    <w:rsid w:val="00FE4EB8"/>
    <w:rsid w:val="00FE6100"/>
    <w:rsid w:val="00FE621C"/>
    <w:rsid w:val="00FE697B"/>
    <w:rsid w:val="00FE6C69"/>
    <w:rsid w:val="00FE71D5"/>
    <w:rsid w:val="00FE7692"/>
    <w:rsid w:val="00FF0FB7"/>
    <w:rsid w:val="00FF108A"/>
    <w:rsid w:val="00FF1A45"/>
    <w:rsid w:val="00FF23FF"/>
    <w:rsid w:val="00FF5332"/>
    <w:rsid w:val="030C5CCF"/>
    <w:rsid w:val="0392F546"/>
    <w:rsid w:val="04301E8B"/>
    <w:rsid w:val="066B9107"/>
    <w:rsid w:val="08C0F952"/>
    <w:rsid w:val="0DC27739"/>
    <w:rsid w:val="0FECE369"/>
    <w:rsid w:val="12AE03B9"/>
    <w:rsid w:val="185D5EDB"/>
    <w:rsid w:val="1AF2F52A"/>
    <w:rsid w:val="1C059727"/>
    <w:rsid w:val="2751ABED"/>
    <w:rsid w:val="2F85E318"/>
    <w:rsid w:val="30F4126B"/>
    <w:rsid w:val="318475E3"/>
    <w:rsid w:val="331C185F"/>
    <w:rsid w:val="355350AC"/>
    <w:rsid w:val="36CFFD6D"/>
    <w:rsid w:val="379FF8B1"/>
    <w:rsid w:val="38562E2E"/>
    <w:rsid w:val="3A136DF7"/>
    <w:rsid w:val="3DFD1214"/>
    <w:rsid w:val="3E924FFD"/>
    <w:rsid w:val="421D15D2"/>
    <w:rsid w:val="423A9DEA"/>
    <w:rsid w:val="46C3D98C"/>
    <w:rsid w:val="48185FE9"/>
    <w:rsid w:val="4845E8E8"/>
    <w:rsid w:val="4AF5AAC3"/>
    <w:rsid w:val="4CEECF67"/>
    <w:rsid w:val="4DE099E1"/>
    <w:rsid w:val="4E66CC9D"/>
    <w:rsid w:val="51563473"/>
    <w:rsid w:val="5238B317"/>
    <w:rsid w:val="544833FA"/>
    <w:rsid w:val="5637AE90"/>
    <w:rsid w:val="564787AE"/>
    <w:rsid w:val="5745CB8C"/>
    <w:rsid w:val="5F8FFABA"/>
    <w:rsid w:val="64980340"/>
    <w:rsid w:val="64A6A000"/>
    <w:rsid w:val="653A765A"/>
    <w:rsid w:val="67291BCA"/>
    <w:rsid w:val="6761D992"/>
    <w:rsid w:val="6840ECF2"/>
    <w:rsid w:val="685AA789"/>
    <w:rsid w:val="688B259B"/>
    <w:rsid w:val="6C106837"/>
    <w:rsid w:val="725375C1"/>
    <w:rsid w:val="7296EFCD"/>
    <w:rsid w:val="7747944A"/>
    <w:rsid w:val="798D8740"/>
    <w:rsid w:val="7BCBE116"/>
    <w:rsid w:val="7E5AA73B"/>
    <w:rsid w:val="7F536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E7AC5"/>
  <w15:docId w15:val="{30B1EB38-9E7C-4083-A501-5C842589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6"/>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paragraph" w:styleId="ListParagraph">
    <w:name w:val="List Paragraph"/>
    <w:basedOn w:val="Normal"/>
    <w:uiPriority w:val="34"/>
    <w:qFormat/>
    <w:rsid w:val="00B65E5B"/>
    <w:pPr>
      <w:spacing w:line="240" w:lineRule="auto"/>
      <w:ind w:left="720"/>
      <w:contextualSpacing/>
    </w:pPr>
    <w:rPr>
      <w:rFonts w:ascii="Times New Roman" w:hAnsi="Times New Roman"/>
      <w:spacing w:val="0"/>
      <w:sz w:val="24"/>
      <w:szCs w:val="24"/>
    </w:rPr>
  </w:style>
  <w:style w:type="character" w:styleId="CommentReference">
    <w:name w:val="annotation reference"/>
    <w:basedOn w:val="DefaultParagraphFont"/>
    <w:semiHidden/>
    <w:unhideWhenUsed/>
    <w:rsid w:val="005E435F"/>
    <w:rPr>
      <w:sz w:val="16"/>
      <w:szCs w:val="16"/>
    </w:rPr>
  </w:style>
  <w:style w:type="paragraph" w:styleId="CommentText">
    <w:name w:val="annotation text"/>
    <w:basedOn w:val="Normal"/>
    <w:link w:val="CommentTextChar"/>
    <w:semiHidden/>
    <w:unhideWhenUsed/>
    <w:rsid w:val="005E435F"/>
    <w:pPr>
      <w:spacing w:line="240" w:lineRule="auto"/>
    </w:pPr>
    <w:rPr>
      <w:sz w:val="20"/>
      <w:szCs w:val="20"/>
    </w:rPr>
  </w:style>
  <w:style w:type="character" w:customStyle="1" w:styleId="CommentTextChar">
    <w:name w:val="Comment Text Char"/>
    <w:basedOn w:val="DefaultParagraphFont"/>
    <w:link w:val="CommentText"/>
    <w:semiHidden/>
    <w:rsid w:val="005E435F"/>
    <w:rPr>
      <w:spacing w:val="2"/>
      <w:sz w:val="20"/>
      <w:szCs w:val="20"/>
    </w:rPr>
  </w:style>
  <w:style w:type="paragraph" w:styleId="CommentSubject">
    <w:name w:val="annotation subject"/>
    <w:basedOn w:val="CommentText"/>
    <w:next w:val="CommentText"/>
    <w:link w:val="CommentSubjectChar"/>
    <w:semiHidden/>
    <w:unhideWhenUsed/>
    <w:rsid w:val="005E435F"/>
    <w:rPr>
      <w:b/>
      <w:bCs/>
    </w:rPr>
  </w:style>
  <w:style w:type="character" w:customStyle="1" w:styleId="CommentSubjectChar">
    <w:name w:val="Comment Subject Char"/>
    <w:basedOn w:val="CommentTextChar"/>
    <w:link w:val="CommentSubject"/>
    <w:semiHidden/>
    <w:rsid w:val="005E435F"/>
    <w:rPr>
      <w:b/>
      <w:bCs/>
      <w:spacing w:val="2"/>
      <w:sz w:val="20"/>
      <w:szCs w:val="20"/>
    </w:rPr>
  </w:style>
  <w:style w:type="character" w:customStyle="1" w:styleId="normaltextrun">
    <w:name w:val="normaltextrun"/>
    <w:basedOn w:val="DefaultParagraphFont"/>
    <w:rsid w:val="001C5386"/>
  </w:style>
  <w:style w:type="character" w:customStyle="1" w:styleId="xnormaltextrun">
    <w:name w:val="x_normaltextrun"/>
    <w:basedOn w:val="DefaultParagraphFont"/>
    <w:rsid w:val="005E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6032">
      <w:bodyDiv w:val="1"/>
      <w:marLeft w:val="0"/>
      <w:marRight w:val="0"/>
      <w:marTop w:val="0"/>
      <w:marBottom w:val="0"/>
      <w:divBdr>
        <w:top w:val="none" w:sz="0" w:space="0" w:color="auto"/>
        <w:left w:val="none" w:sz="0" w:space="0" w:color="auto"/>
        <w:bottom w:val="none" w:sz="0" w:space="0" w:color="auto"/>
        <w:right w:val="none" w:sz="0" w:space="0" w:color="auto"/>
      </w:divBdr>
      <w:divsChild>
        <w:div w:id="1067262898">
          <w:marLeft w:val="0"/>
          <w:marRight w:val="0"/>
          <w:marTop w:val="0"/>
          <w:marBottom w:val="0"/>
          <w:divBdr>
            <w:top w:val="none" w:sz="0" w:space="0" w:color="auto"/>
            <w:left w:val="none" w:sz="0" w:space="0" w:color="auto"/>
            <w:bottom w:val="none" w:sz="0" w:space="0" w:color="auto"/>
            <w:right w:val="none" w:sz="0" w:space="0" w:color="auto"/>
          </w:divBdr>
          <w:divsChild>
            <w:div w:id="134103326">
              <w:marLeft w:val="0"/>
              <w:marRight w:val="0"/>
              <w:marTop w:val="0"/>
              <w:marBottom w:val="0"/>
              <w:divBdr>
                <w:top w:val="none" w:sz="0" w:space="0" w:color="auto"/>
                <w:left w:val="none" w:sz="0" w:space="0" w:color="auto"/>
                <w:bottom w:val="none" w:sz="0" w:space="0" w:color="auto"/>
                <w:right w:val="none" w:sz="0" w:space="0" w:color="auto"/>
              </w:divBdr>
              <w:divsChild>
                <w:div w:id="1378972907">
                  <w:marLeft w:val="0"/>
                  <w:marRight w:val="0"/>
                  <w:marTop w:val="0"/>
                  <w:marBottom w:val="0"/>
                  <w:divBdr>
                    <w:top w:val="none" w:sz="0" w:space="0" w:color="auto"/>
                    <w:left w:val="none" w:sz="0" w:space="0" w:color="auto"/>
                    <w:bottom w:val="none" w:sz="0" w:space="0" w:color="auto"/>
                    <w:right w:val="none" w:sz="0" w:space="0" w:color="auto"/>
                  </w:divBdr>
                  <w:divsChild>
                    <w:div w:id="2132279455">
                      <w:marLeft w:val="0"/>
                      <w:marRight w:val="0"/>
                      <w:marTop w:val="0"/>
                      <w:marBottom w:val="0"/>
                      <w:divBdr>
                        <w:top w:val="none" w:sz="0" w:space="0" w:color="auto"/>
                        <w:left w:val="none" w:sz="0" w:space="0" w:color="auto"/>
                        <w:bottom w:val="none" w:sz="0" w:space="0" w:color="auto"/>
                        <w:right w:val="none" w:sz="0" w:space="0" w:color="auto"/>
                      </w:divBdr>
                      <w:divsChild>
                        <w:div w:id="1510291613">
                          <w:marLeft w:val="0"/>
                          <w:marRight w:val="0"/>
                          <w:marTop w:val="0"/>
                          <w:marBottom w:val="0"/>
                          <w:divBdr>
                            <w:top w:val="none" w:sz="0" w:space="0" w:color="auto"/>
                            <w:left w:val="none" w:sz="0" w:space="0" w:color="auto"/>
                            <w:bottom w:val="none" w:sz="0" w:space="0" w:color="auto"/>
                            <w:right w:val="none" w:sz="0" w:space="0" w:color="auto"/>
                          </w:divBdr>
                          <w:divsChild>
                            <w:div w:id="13794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38706">
      <w:bodyDiv w:val="1"/>
      <w:marLeft w:val="0"/>
      <w:marRight w:val="0"/>
      <w:marTop w:val="0"/>
      <w:marBottom w:val="0"/>
      <w:divBdr>
        <w:top w:val="none" w:sz="0" w:space="0" w:color="auto"/>
        <w:left w:val="none" w:sz="0" w:space="0" w:color="auto"/>
        <w:bottom w:val="none" w:sz="0" w:space="0" w:color="auto"/>
        <w:right w:val="none" w:sz="0" w:space="0" w:color="auto"/>
      </w:divBdr>
      <w:divsChild>
        <w:div w:id="253637362">
          <w:marLeft w:val="360"/>
          <w:marRight w:val="0"/>
          <w:marTop w:val="200"/>
          <w:marBottom w:val="0"/>
          <w:divBdr>
            <w:top w:val="none" w:sz="0" w:space="0" w:color="auto"/>
            <w:left w:val="none" w:sz="0" w:space="0" w:color="auto"/>
            <w:bottom w:val="none" w:sz="0" w:space="0" w:color="auto"/>
            <w:right w:val="none" w:sz="0" w:space="0" w:color="auto"/>
          </w:divBdr>
        </w:div>
      </w:divsChild>
    </w:div>
    <w:div w:id="285894172">
      <w:bodyDiv w:val="1"/>
      <w:marLeft w:val="0"/>
      <w:marRight w:val="0"/>
      <w:marTop w:val="0"/>
      <w:marBottom w:val="0"/>
      <w:divBdr>
        <w:top w:val="none" w:sz="0" w:space="0" w:color="auto"/>
        <w:left w:val="none" w:sz="0" w:space="0" w:color="auto"/>
        <w:bottom w:val="none" w:sz="0" w:space="0" w:color="auto"/>
        <w:right w:val="none" w:sz="0" w:space="0" w:color="auto"/>
      </w:divBdr>
    </w:div>
    <w:div w:id="844591947">
      <w:bodyDiv w:val="1"/>
      <w:marLeft w:val="0"/>
      <w:marRight w:val="0"/>
      <w:marTop w:val="0"/>
      <w:marBottom w:val="0"/>
      <w:divBdr>
        <w:top w:val="none" w:sz="0" w:space="0" w:color="auto"/>
        <w:left w:val="none" w:sz="0" w:space="0" w:color="auto"/>
        <w:bottom w:val="none" w:sz="0" w:space="0" w:color="auto"/>
        <w:right w:val="none" w:sz="0" w:space="0" w:color="auto"/>
      </w:divBdr>
    </w:div>
    <w:div w:id="976107515">
      <w:bodyDiv w:val="1"/>
      <w:marLeft w:val="0"/>
      <w:marRight w:val="0"/>
      <w:marTop w:val="0"/>
      <w:marBottom w:val="0"/>
      <w:divBdr>
        <w:top w:val="none" w:sz="0" w:space="0" w:color="auto"/>
        <w:left w:val="none" w:sz="0" w:space="0" w:color="auto"/>
        <w:bottom w:val="none" w:sz="0" w:space="0" w:color="auto"/>
        <w:right w:val="none" w:sz="0" w:space="0" w:color="auto"/>
      </w:divBdr>
    </w:div>
    <w:div w:id="2115051664">
      <w:bodyDiv w:val="1"/>
      <w:marLeft w:val="0"/>
      <w:marRight w:val="0"/>
      <w:marTop w:val="0"/>
      <w:marBottom w:val="0"/>
      <w:divBdr>
        <w:top w:val="none" w:sz="0" w:space="0" w:color="auto"/>
        <w:left w:val="none" w:sz="0" w:space="0" w:color="auto"/>
        <w:bottom w:val="none" w:sz="0" w:space="0" w:color="auto"/>
        <w:right w:val="none" w:sz="0" w:space="0" w:color="auto"/>
      </w:divBdr>
    </w:div>
  </w:divs>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13095\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33C758267226489158CEB4649F9D96" ma:contentTypeVersion="7" ma:contentTypeDescription="Create a new document." ma:contentTypeScope="" ma:versionID="ea6f922618b70853608c2d7586d14755">
  <xsd:schema xmlns:xsd="http://www.w3.org/2001/XMLSchema" xmlns:xs="http://www.w3.org/2001/XMLSchema" xmlns:p="http://schemas.microsoft.com/office/2006/metadata/properties" xmlns:ns3="01d4838c-d2b8-44b3-899f-22572ea8604d" xmlns:ns4="2a35fd06-f0f5-4ebc-8109-7abefa010fdb" targetNamespace="http://schemas.microsoft.com/office/2006/metadata/properties" ma:root="true" ma:fieldsID="7ff54911e777008625bc7704e952825c" ns3:_="" ns4:_="">
    <xsd:import namespace="01d4838c-d2b8-44b3-899f-22572ea8604d"/>
    <xsd:import namespace="2a35fd06-f0f5-4ebc-8109-7abefa010f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4838c-d2b8-44b3-899f-22572ea86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35fd06-f0f5-4ebc-8109-7abefa010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C9A9D9-3D61-4880-8AD6-909B2BC144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0345F9-27B4-4500-A97C-38EF298C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4838c-d2b8-44b3-899f-22572ea8604d"/>
    <ds:schemaRef ds:uri="2a35fd06-f0f5-4ebc-8109-7abefa010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B76B3-0BD4-49C5-868D-17921E913BD4}">
  <ds:schemaRefs>
    <ds:schemaRef ds:uri="http://schemas.openxmlformats.org/officeDocument/2006/bibliography"/>
  </ds:schemaRefs>
</ds:datastoreItem>
</file>

<file path=customXml/itemProps4.xml><?xml version="1.0" encoding="utf-8"?>
<ds:datastoreItem xmlns:ds="http://schemas.openxmlformats.org/officeDocument/2006/customXml" ds:itemID="{571F96BE-C6DE-46D8-B2C5-26814B9FC16E}">
  <ds:schemaRefs>
    <ds:schemaRef ds:uri="http://schemas.microsoft.com/sharepoint/v3/contenttype/forms"/>
  </ds:schemaRefs>
</ds:datastoreItem>
</file>

<file path=customXml/itemProps5.xml><?xml version="1.0" encoding="utf-8"?>
<ds:datastoreItem xmlns:ds="http://schemas.openxmlformats.org/officeDocument/2006/customXml" ds:itemID="{01EA6B21-1D2F-4DFB-B09E-ADB4B9E9BDF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2</TotalTime>
  <Pages>6</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Links>
    <vt:vector size="48" baseType="variant">
      <vt:variant>
        <vt:i4>1179699</vt:i4>
      </vt:variant>
      <vt:variant>
        <vt:i4>47</vt:i4>
      </vt:variant>
      <vt:variant>
        <vt:i4>0</vt:i4>
      </vt:variant>
      <vt:variant>
        <vt:i4>5</vt:i4>
      </vt:variant>
      <vt:variant>
        <vt:lpwstr/>
      </vt:variant>
      <vt:variant>
        <vt:lpwstr>_Toc166135778</vt:lpwstr>
      </vt:variant>
      <vt:variant>
        <vt:i4>1179699</vt:i4>
      </vt:variant>
      <vt:variant>
        <vt:i4>41</vt:i4>
      </vt:variant>
      <vt:variant>
        <vt:i4>0</vt:i4>
      </vt:variant>
      <vt:variant>
        <vt:i4>5</vt:i4>
      </vt:variant>
      <vt:variant>
        <vt:lpwstr/>
      </vt:variant>
      <vt:variant>
        <vt:lpwstr>_Toc166135777</vt:lpwstr>
      </vt:variant>
      <vt:variant>
        <vt:i4>1179699</vt:i4>
      </vt:variant>
      <vt:variant>
        <vt:i4>35</vt:i4>
      </vt:variant>
      <vt:variant>
        <vt:i4>0</vt:i4>
      </vt:variant>
      <vt:variant>
        <vt:i4>5</vt:i4>
      </vt:variant>
      <vt:variant>
        <vt:lpwstr/>
      </vt:variant>
      <vt:variant>
        <vt:lpwstr>_Toc166135776</vt:lpwstr>
      </vt:variant>
      <vt:variant>
        <vt:i4>1179699</vt:i4>
      </vt:variant>
      <vt:variant>
        <vt:i4>29</vt:i4>
      </vt:variant>
      <vt:variant>
        <vt:i4>0</vt:i4>
      </vt:variant>
      <vt:variant>
        <vt:i4>5</vt:i4>
      </vt:variant>
      <vt:variant>
        <vt:lpwstr/>
      </vt:variant>
      <vt:variant>
        <vt:lpwstr>_Toc166135775</vt:lpwstr>
      </vt:variant>
      <vt:variant>
        <vt:i4>1179699</vt:i4>
      </vt:variant>
      <vt:variant>
        <vt:i4>23</vt:i4>
      </vt:variant>
      <vt:variant>
        <vt:i4>0</vt:i4>
      </vt:variant>
      <vt:variant>
        <vt:i4>5</vt:i4>
      </vt:variant>
      <vt:variant>
        <vt:lpwstr/>
      </vt:variant>
      <vt:variant>
        <vt:lpwstr>_Toc166135774</vt:lpwstr>
      </vt:variant>
      <vt:variant>
        <vt:i4>1179699</vt:i4>
      </vt:variant>
      <vt:variant>
        <vt:i4>17</vt:i4>
      </vt:variant>
      <vt:variant>
        <vt:i4>0</vt:i4>
      </vt:variant>
      <vt:variant>
        <vt:i4>5</vt:i4>
      </vt:variant>
      <vt:variant>
        <vt:lpwstr/>
      </vt:variant>
      <vt:variant>
        <vt:lpwstr>_Toc166135773</vt:lpwstr>
      </vt:variant>
      <vt:variant>
        <vt:i4>1179699</vt:i4>
      </vt:variant>
      <vt:variant>
        <vt:i4>11</vt:i4>
      </vt:variant>
      <vt:variant>
        <vt:i4>0</vt:i4>
      </vt:variant>
      <vt:variant>
        <vt:i4>5</vt:i4>
      </vt:variant>
      <vt:variant>
        <vt:lpwstr/>
      </vt:variant>
      <vt:variant>
        <vt:lpwstr>_Toc166135772</vt:lpwstr>
      </vt:variant>
      <vt:variant>
        <vt:i4>1179699</vt:i4>
      </vt:variant>
      <vt:variant>
        <vt:i4>5</vt:i4>
      </vt:variant>
      <vt:variant>
        <vt:i4>0</vt:i4>
      </vt:variant>
      <vt:variant>
        <vt:i4>5</vt:i4>
      </vt:variant>
      <vt:variant>
        <vt:lpwstr/>
      </vt:variant>
      <vt:variant>
        <vt:lpwstr>_Toc166135771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Mawson</dc:creator>
  <cp:keywords/>
  <dc:description/>
  <cp:lastModifiedBy>Laura Costello</cp:lastModifiedBy>
  <cp:revision>3</cp:revision>
  <cp:lastPrinted>2024-06-26T01:11:00Z</cp:lastPrinted>
  <dcterms:created xsi:type="dcterms:W3CDTF">2024-06-26T01:11:00Z</dcterms:created>
  <dcterms:modified xsi:type="dcterms:W3CDTF">2024-06-26T01:12:00Z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0x0101002433C758267226489158CEB4649F9D96</vt:lpwstr>
  </property>
</Properties>
</file>