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139" w:type="dxa"/>
        <w:tblLook w:val="04A0" w:firstRow="1" w:lastRow="0" w:firstColumn="1" w:lastColumn="0" w:noHBand="0" w:noVBand="1"/>
      </w:tblPr>
      <w:tblGrid>
        <w:gridCol w:w="5017"/>
      </w:tblGrid>
      <w:tr w:rsidR="002A7D53" w14:paraId="31507F97" w14:textId="77777777" w:rsidTr="002A7D53">
        <w:tc>
          <w:tcPr>
            <w:tcW w:w="5017" w:type="dxa"/>
          </w:tcPr>
          <w:p w14:paraId="69C171FD" w14:textId="77777777" w:rsidR="002A7D53" w:rsidRDefault="002A7D53" w:rsidP="002A7D53">
            <w:pPr>
              <w:pStyle w:val="TitleLeadin"/>
            </w:pPr>
            <w:r>
              <w:t>The City Of</w:t>
            </w:r>
          </w:p>
          <w:p w14:paraId="3D3EE7D4" w14:textId="77777777" w:rsidR="002A7D53" w:rsidRDefault="002A7D53" w:rsidP="002A7D53">
            <w:pPr>
              <w:pStyle w:val="TitleLeadin"/>
            </w:pPr>
            <w:r>
              <w:t>Greater Geelong</w:t>
            </w:r>
          </w:p>
        </w:tc>
      </w:tr>
      <w:tr w:rsidR="002A7D53" w14:paraId="6F58B5F0" w14:textId="77777777" w:rsidTr="002A7D53">
        <w:tc>
          <w:tcPr>
            <w:tcW w:w="5017" w:type="dxa"/>
          </w:tcPr>
          <w:sdt>
            <w:sdtPr>
              <w:id w:val="1976716851"/>
              <w:placeholder>
                <w:docPart w:val="A0FE76B11EC24D16911160A5EEACEEC5"/>
              </w:placeholder>
              <w:text/>
            </w:sdtPr>
            <w:sdtContent>
              <w:p w14:paraId="783B99F2" w14:textId="7B731326" w:rsidR="002A7D53" w:rsidRPr="00236CCB" w:rsidRDefault="00FC64D9" w:rsidP="00236CCB">
                <w:pPr>
                  <w:pStyle w:val="Title"/>
                </w:pPr>
                <w:r>
                  <w:t>youth Council Advisory Committee</w:t>
                </w:r>
              </w:p>
            </w:sdtContent>
          </w:sdt>
          <w:p w14:paraId="218DCDCE" w14:textId="77777777" w:rsidR="0032135D" w:rsidRDefault="0032135D" w:rsidP="0032135D">
            <w:pPr>
              <w:spacing w:before="120" w:after="200"/>
            </w:pPr>
            <w:r>
              <w:rPr>
                <w:noProof/>
              </w:rPr>
              <mc:AlternateContent>
                <mc:Choice Requires="wps">
                  <w:drawing>
                    <wp:inline distT="0" distB="0" distL="0" distR="0" wp14:anchorId="632E1A98" wp14:editId="7ABF3226">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v:line id="Straight Connector 78" style="visibility:visible;mso-wrap-style:square;mso-left-percent:-10001;mso-top-percent:-10001;mso-position-horizontal:absolute;mso-position-horizontal-relative:char;mso-position-vertical:absolute;mso-position-vertical-relative:line;mso-left-percent:-10001;mso-top-percent:-10001" o:spid="_x0000_s1026" strokecolor="#003263 [3215]" strokeweight="3pt" from="0,0" to="28.35pt,0" w14:anchorId="291E4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w10:anchorlock/>
                    </v:line>
                  </w:pict>
                </mc:Fallback>
              </mc:AlternateContent>
            </w:r>
          </w:p>
          <w:p w14:paraId="581D1919" w14:textId="77777777" w:rsidR="002A7D53" w:rsidRDefault="002A7D53" w:rsidP="0032135D"/>
        </w:tc>
      </w:tr>
      <w:tr w:rsidR="002A7D53" w14:paraId="5FBEA261" w14:textId="77777777" w:rsidTr="0032135D">
        <w:trPr>
          <w:trHeight w:val="964"/>
        </w:trPr>
        <w:tc>
          <w:tcPr>
            <w:tcW w:w="5017" w:type="dxa"/>
          </w:tcPr>
          <w:p w14:paraId="39489A92" w14:textId="77777777" w:rsidR="002A7D53" w:rsidRDefault="00EA0D07" w:rsidP="00236CCB">
            <w:pPr>
              <w:pStyle w:val="Subtitle"/>
            </w:pPr>
            <w:r>
              <w:t>Terms of Reference</w:t>
            </w:r>
          </w:p>
          <w:p w14:paraId="315E998C" w14:textId="2B111BB6" w:rsidR="00731E55" w:rsidRDefault="00731E55" w:rsidP="00731E55">
            <w:pPr>
              <w:pStyle w:val="Subtitle"/>
              <w:spacing w:before="240"/>
            </w:pPr>
            <w:r>
              <w:t xml:space="preserve">Version: </w:t>
            </w:r>
            <w:sdt>
              <w:sdtPr>
                <w:id w:val="1706835502"/>
                <w:placeholder>
                  <w:docPart w:val="F0B7A4B3AEC740FEB52F5BCEE6007AEF"/>
                </w:placeholder>
                <w:text/>
              </w:sdtPr>
              <w:sdtContent>
                <w:r w:rsidR="00593D13">
                  <w:t>3</w:t>
                </w:r>
              </w:sdtContent>
            </w:sdt>
          </w:p>
          <w:p w14:paraId="153566C7" w14:textId="77777777" w:rsidR="00731E55" w:rsidRDefault="00731E55" w:rsidP="00731E55"/>
          <w:tbl>
            <w:tblPr>
              <w:tblStyle w:val="TableColorful2"/>
              <w:tblW w:w="0" w:type="auto"/>
              <w:tblLook w:val="04A0" w:firstRow="1" w:lastRow="0" w:firstColumn="1" w:lastColumn="0" w:noHBand="0" w:noVBand="1"/>
            </w:tblPr>
            <w:tblGrid>
              <w:gridCol w:w="2429"/>
              <w:gridCol w:w="2372"/>
            </w:tblGrid>
            <w:tr w:rsidR="00731E55" w:rsidRPr="006846EF" w14:paraId="7CB4EC2F" w14:textId="77777777" w:rsidTr="00EE5F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Borders>
                    <w:bottom w:val="nil"/>
                  </w:tcBorders>
                  <w:shd w:val="clear" w:color="auto" w:fill="auto"/>
                </w:tcPr>
                <w:p w14:paraId="3CB4AEBE" w14:textId="77777777" w:rsidR="00731E55" w:rsidRPr="00A21327" w:rsidRDefault="00731E55" w:rsidP="00731E55">
                  <w:pPr>
                    <w:pStyle w:val="BodyText"/>
                    <w:rPr>
                      <w:rFonts w:asciiTheme="majorHAnsi" w:hAnsiTheme="majorHAnsi" w:cstheme="majorHAnsi"/>
                      <w:i w:val="0"/>
                      <w:color w:val="003361"/>
                      <w:sz w:val="22"/>
                      <w:szCs w:val="22"/>
                    </w:rPr>
                  </w:pPr>
                  <w:bookmarkStart w:id="0" w:name="_Toc517958114"/>
                  <w:bookmarkStart w:id="1" w:name="_Toc518310497"/>
                  <w:bookmarkStart w:id="2" w:name="_Toc519241462"/>
                  <w:bookmarkStart w:id="3" w:name="_Toc522874216"/>
                  <w:bookmarkStart w:id="4" w:name="_Toc523814721"/>
                  <w:bookmarkStart w:id="5" w:name="_Toc525556795"/>
                  <w:bookmarkStart w:id="6" w:name="_Toc525556838"/>
                  <w:r w:rsidRPr="00A21327">
                    <w:rPr>
                      <w:rFonts w:asciiTheme="majorHAnsi" w:hAnsiTheme="majorHAnsi" w:cstheme="majorHAnsi"/>
                      <w:i w:val="0"/>
                      <w:color w:val="003361"/>
                      <w:sz w:val="22"/>
                      <w:szCs w:val="22"/>
                    </w:rPr>
                    <w:t>Approval Date</w:t>
                  </w:r>
                </w:p>
              </w:tc>
              <w:bookmarkEnd w:id="0"/>
              <w:bookmarkEnd w:id="1"/>
              <w:bookmarkEnd w:id="2"/>
              <w:bookmarkEnd w:id="3"/>
              <w:bookmarkEnd w:id="4"/>
              <w:bookmarkEnd w:id="5"/>
              <w:bookmarkEnd w:id="6"/>
              <w:tc>
                <w:tcPr>
                  <w:tcW w:w="2982" w:type="dxa"/>
                  <w:tcBorders>
                    <w:bottom w:val="nil"/>
                  </w:tcBorders>
                  <w:shd w:val="clear" w:color="auto" w:fill="auto"/>
                </w:tcPr>
                <w:p w14:paraId="7AA08FAD" w14:textId="4569BFFD" w:rsidR="00731E55" w:rsidRPr="00A540F3" w:rsidRDefault="00000000" w:rsidP="00731E55">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i w:val="0"/>
                      <w:color w:val="003361"/>
                      <w:sz w:val="22"/>
                      <w:szCs w:val="22"/>
                    </w:rPr>
                  </w:pPr>
                  <w:sdt>
                    <w:sdtPr>
                      <w:rPr>
                        <w:rFonts w:asciiTheme="majorHAnsi" w:hAnsiTheme="majorHAnsi" w:cstheme="majorHAnsi"/>
                        <w:i w:val="0"/>
                        <w:iCs w:val="0"/>
                        <w:color w:val="003361"/>
                        <w:sz w:val="22"/>
                        <w:szCs w:val="22"/>
                      </w:rPr>
                      <w:id w:val="1448282188"/>
                      <w:placeholder>
                        <w:docPart w:val="90E1236656A44C73950D60BEDA9A887F"/>
                      </w:placeholder>
                      <w:date w:fullDate="2025-01-28T00:00:00Z">
                        <w:dateFormat w:val="d MMMM yyyy"/>
                        <w:lid w:val="en-AU"/>
                        <w:storeMappedDataAs w:val="dateTime"/>
                        <w:calendar w:val="gregorian"/>
                      </w:date>
                    </w:sdtPr>
                    <w:sdtContent>
                      <w:r w:rsidR="007750A9">
                        <w:rPr>
                          <w:rFonts w:asciiTheme="majorHAnsi" w:hAnsiTheme="majorHAnsi" w:cstheme="majorHAnsi"/>
                          <w:i w:val="0"/>
                          <w:iCs w:val="0"/>
                          <w:color w:val="003361"/>
                          <w:sz w:val="22"/>
                          <w:szCs w:val="22"/>
                        </w:rPr>
                        <w:t>28 January 2025</w:t>
                      </w:r>
                    </w:sdtContent>
                  </w:sdt>
                </w:p>
              </w:tc>
            </w:tr>
            <w:tr w:rsidR="00731E55" w:rsidRPr="006846EF" w14:paraId="600ACE76" w14:textId="77777777" w:rsidTr="00EE5FE1">
              <w:tc>
                <w:tcPr>
                  <w:cnfStyle w:val="001000000000" w:firstRow="0" w:lastRow="0" w:firstColumn="1" w:lastColumn="0" w:oddVBand="0" w:evenVBand="0" w:oddHBand="0" w:evenHBand="0" w:firstRowFirstColumn="0" w:firstRowLastColumn="0" w:lastRowFirstColumn="0" w:lastRowLastColumn="0"/>
                  <w:tcW w:w="2982" w:type="dxa"/>
                  <w:tcBorders>
                    <w:top w:val="nil"/>
                  </w:tcBorders>
                  <w:shd w:val="clear" w:color="auto" w:fill="auto"/>
                </w:tcPr>
                <w:p w14:paraId="43D5CF85" w14:textId="77777777" w:rsidR="00731E55" w:rsidRPr="00A21327" w:rsidRDefault="00731E55" w:rsidP="00731E55">
                  <w:pPr>
                    <w:pStyle w:val="BodyText"/>
                    <w:rPr>
                      <w:rFonts w:asciiTheme="majorHAnsi" w:hAnsiTheme="majorHAnsi" w:cstheme="majorHAnsi"/>
                      <w:i w:val="0"/>
                      <w:color w:val="003361"/>
                      <w:sz w:val="22"/>
                      <w:szCs w:val="22"/>
                    </w:rPr>
                  </w:pPr>
                  <w:bookmarkStart w:id="7" w:name="_Toc517958115"/>
                  <w:bookmarkStart w:id="8" w:name="_Toc522874217"/>
                  <w:bookmarkStart w:id="9" w:name="_Toc523814722"/>
                  <w:bookmarkStart w:id="10" w:name="_Toc525556796"/>
                  <w:bookmarkStart w:id="11" w:name="_Toc525556839"/>
                  <w:bookmarkStart w:id="12" w:name="_Toc518310498"/>
                  <w:bookmarkStart w:id="13" w:name="_Toc519241463"/>
                  <w:r w:rsidRPr="00A21327">
                    <w:rPr>
                      <w:rFonts w:asciiTheme="majorHAnsi" w:hAnsiTheme="majorHAnsi" w:cstheme="majorHAnsi"/>
                      <w:i w:val="0"/>
                      <w:color w:val="003361"/>
                      <w:sz w:val="22"/>
                      <w:szCs w:val="22"/>
                    </w:rPr>
                    <w:t>Approved by</w:t>
                  </w:r>
                </w:p>
              </w:tc>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sdt>
                <w:sdtPr>
                  <w:rPr>
                    <w:rFonts w:asciiTheme="majorHAnsi" w:hAnsiTheme="majorHAnsi" w:cstheme="majorHAnsi"/>
                    <w:b/>
                    <w:color w:val="003361"/>
                    <w:sz w:val="22"/>
                    <w:szCs w:val="22"/>
                  </w:rPr>
                  <w:alias w:val="Approver"/>
                  <w:tag w:val="Approver"/>
                  <w:id w:val="-2141263716"/>
                  <w:placeholder>
                    <w:docPart w:val="79251108A13B453AA2C3D0E4C8EF039D"/>
                  </w:placeholder>
                  <w:dropDownList>
                    <w:listItem w:value="Choose an item."/>
                    <w:listItem w:displayText="Council" w:value="Council"/>
                    <w:listItem w:displayText="Chief Executive Officer" w:value="Chief Executive Officer"/>
                  </w:dropDownList>
                </w:sdtPr>
                <w:sdtContent>
                  <w:tc>
                    <w:tcPr>
                      <w:tcW w:w="2982" w:type="dxa"/>
                      <w:tcBorders>
                        <w:top w:val="nil"/>
                      </w:tcBorders>
                      <w:shd w:val="clear" w:color="auto" w:fill="auto"/>
                    </w:tcPr>
                    <w:p w14:paraId="7C86F24F" w14:textId="31130C88" w:rsidR="00731E55" w:rsidRPr="006846EF" w:rsidRDefault="006C0FBB" w:rsidP="00731E5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3361"/>
                          <w:sz w:val="22"/>
                          <w:szCs w:val="22"/>
                        </w:rPr>
                      </w:pPr>
                      <w:r>
                        <w:rPr>
                          <w:rFonts w:asciiTheme="majorHAnsi" w:hAnsiTheme="majorHAnsi" w:cstheme="majorHAnsi"/>
                          <w:b/>
                          <w:color w:val="003361"/>
                          <w:sz w:val="22"/>
                          <w:szCs w:val="22"/>
                        </w:rPr>
                        <w:t>Council</w:t>
                      </w:r>
                    </w:p>
                  </w:tc>
                </w:sdtContent>
              </w:sdt>
            </w:tr>
            <w:tr w:rsidR="00731E55" w:rsidRPr="006846EF" w14:paraId="44712CD0" w14:textId="77777777" w:rsidTr="00EE5FE1">
              <w:tc>
                <w:tcPr>
                  <w:cnfStyle w:val="001000000000" w:firstRow="0" w:lastRow="0" w:firstColumn="1" w:lastColumn="0" w:oddVBand="0" w:evenVBand="0" w:oddHBand="0" w:evenHBand="0" w:firstRowFirstColumn="0" w:firstRowLastColumn="0" w:lastRowFirstColumn="0" w:lastRowLastColumn="0"/>
                  <w:tcW w:w="2982" w:type="dxa"/>
                  <w:shd w:val="clear" w:color="auto" w:fill="auto"/>
                </w:tcPr>
                <w:p w14:paraId="199F782F" w14:textId="77777777" w:rsidR="00731E55" w:rsidRPr="00A21327" w:rsidRDefault="00731E55" w:rsidP="00731E55">
                  <w:pPr>
                    <w:pStyle w:val="BodyText"/>
                    <w:rPr>
                      <w:rFonts w:asciiTheme="majorHAnsi" w:hAnsiTheme="majorHAnsi" w:cstheme="majorHAnsi"/>
                      <w:i w:val="0"/>
                      <w:color w:val="003361"/>
                      <w:sz w:val="22"/>
                      <w:szCs w:val="22"/>
                    </w:rPr>
                  </w:pPr>
                  <w:bookmarkStart w:id="14" w:name="_Toc517958116"/>
                  <w:bookmarkStart w:id="15" w:name="_Toc518310499"/>
                  <w:bookmarkStart w:id="16" w:name="_Toc519241464"/>
                  <w:bookmarkStart w:id="17" w:name="_Toc522874218"/>
                  <w:bookmarkStart w:id="18" w:name="_Toc523814723"/>
                  <w:bookmarkStart w:id="19" w:name="_Toc525556797"/>
                  <w:bookmarkStart w:id="20" w:name="_Toc525556840"/>
                  <w:r w:rsidRPr="00A21327">
                    <w:rPr>
                      <w:rFonts w:asciiTheme="majorHAnsi" w:hAnsiTheme="majorHAnsi" w:cstheme="majorHAnsi"/>
                      <w:i w:val="0"/>
                      <w:color w:val="003361"/>
                      <w:sz w:val="22"/>
                      <w:szCs w:val="22"/>
                    </w:rPr>
                    <w:t>Review Date</w:t>
                  </w:r>
                </w:p>
              </w:tc>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sdt>
                <w:sdtPr>
                  <w:rPr>
                    <w:rFonts w:asciiTheme="majorHAnsi" w:hAnsiTheme="majorHAnsi" w:cstheme="majorHAnsi"/>
                    <w:b/>
                    <w:color w:val="003361"/>
                    <w:sz w:val="22"/>
                    <w:szCs w:val="22"/>
                  </w:rPr>
                  <w:alias w:val="Review Date"/>
                  <w:tag w:val="Review Date"/>
                  <w:id w:val="1227875010"/>
                  <w:placeholder>
                    <w:docPart w:val="00B83FE2A0DF413B959DFB3D8BBA96E0"/>
                  </w:placeholder>
                  <w:date w:fullDate="2028-12-10T00:00:00Z">
                    <w:dateFormat w:val="d MMMM yyyy"/>
                    <w:lid w:val="en-AU"/>
                    <w:storeMappedDataAs w:val="dateTime"/>
                    <w:calendar w:val="gregorian"/>
                  </w:date>
                </w:sdtPr>
                <w:sdtContent>
                  <w:tc>
                    <w:tcPr>
                      <w:tcW w:w="2982" w:type="dxa"/>
                      <w:shd w:val="clear" w:color="auto" w:fill="auto"/>
                    </w:tcPr>
                    <w:p w14:paraId="15D26B75" w14:textId="6D7264E9" w:rsidR="00731E55" w:rsidRPr="006846EF" w:rsidRDefault="00543948" w:rsidP="00731E5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3361"/>
                          <w:sz w:val="22"/>
                          <w:szCs w:val="22"/>
                        </w:rPr>
                      </w:pPr>
                      <w:r>
                        <w:rPr>
                          <w:rFonts w:asciiTheme="majorHAnsi" w:hAnsiTheme="majorHAnsi" w:cstheme="majorHAnsi"/>
                          <w:b/>
                          <w:color w:val="003361"/>
                          <w:sz w:val="22"/>
                          <w:szCs w:val="22"/>
                        </w:rPr>
                        <w:t>1</w:t>
                      </w:r>
                      <w:r w:rsidR="008045F4">
                        <w:rPr>
                          <w:rFonts w:asciiTheme="majorHAnsi" w:hAnsiTheme="majorHAnsi" w:cstheme="majorHAnsi"/>
                          <w:b/>
                          <w:color w:val="003361"/>
                          <w:sz w:val="22"/>
                          <w:szCs w:val="22"/>
                        </w:rPr>
                        <w:t>0</w:t>
                      </w:r>
                      <w:r>
                        <w:rPr>
                          <w:rFonts w:asciiTheme="majorHAnsi" w:hAnsiTheme="majorHAnsi" w:cstheme="majorHAnsi"/>
                          <w:b/>
                          <w:color w:val="003361"/>
                          <w:sz w:val="22"/>
                          <w:szCs w:val="22"/>
                        </w:rPr>
                        <w:t xml:space="preserve"> December 2028</w:t>
                      </w:r>
                    </w:p>
                  </w:tc>
                </w:sdtContent>
              </w:sdt>
            </w:tr>
            <w:tr w:rsidR="00731E55" w:rsidRPr="006846EF" w14:paraId="1B4A6AC3" w14:textId="77777777" w:rsidTr="00EE5FE1">
              <w:tc>
                <w:tcPr>
                  <w:cnfStyle w:val="001000000000" w:firstRow="0" w:lastRow="0" w:firstColumn="1" w:lastColumn="0" w:oddVBand="0" w:evenVBand="0" w:oddHBand="0" w:evenHBand="0" w:firstRowFirstColumn="0" w:firstRowLastColumn="0" w:lastRowFirstColumn="0" w:lastRowLastColumn="0"/>
                  <w:tcW w:w="2982" w:type="dxa"/>
                  <w:tcBorders>
                    <w:bottom w:val="nil"/>
                  </w:tcBorders>
                  <w:shd w:val="clear" w:color="auto" w:fill="auto"/>
                </w:tcPr>
                <w:p w14:paraId="44D10213" w14:textId="77777777" w:rsidR="00731E55" w:rsidRPr="00A21327" w:rsidRDefault="00731E55" w:rsidP="00731E55">
                  <w:pPr>
                    <w:pStyle w:val="BodyText"/>
                    <w:rPr>
                      <w:rFonts w:asciiTheme="majorHAnsi" w:hAnsiTheme="majorHAnsi" w:cstheme="majorHAnsi"/>
                      <w:i w:val="0"/>
                      <w:color w:val="003361"/>
                      <w:sz w:val="22"/>
                      <w:szCs w:val="22"/>
                    </w:rPr>
                  </w:pPr>
                  <w:bookmarkStart w:id="21" w:name="_Toc525556841"/>
                  <w:bookmarkStart w:id="22" w:name="_Toc525556798"/>
                  <w:bookmarkStart w:id="23" w:name="_Toc523814724"/>
                  <w:bookmarkStart w:id="24" w:name="_Toc522874219"/>
                  <w:bookmarkStart w:id="25" w:name="_Toc519241465"/>
                  <w:bookmarkStart w:id="26" w:name="_Toc518310500"/>
                  <w:bookmarkStart w:id="27" w:name="_Toc517958117"/>
                  <w:r w:rsidRPr="00A21327">
                    <w:rPr>
                      <w:rFonts w:asciiTheme="majorHAnsi" w:hAnsiTheme="majorHAnsi" w:cstheme="majorHAnsi"/>
                      <w:i w:val="0"/>
                      <w:color w:val="003361"/>
                      <w:sz w:val="22"/>
                      <w:szCs w:val="22"/>
                    </w:rPr>
                    <w:t>Responsible Officer</w:t>
                  </w:r>
                </w:p>
              </w:tc>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sdt>
                <w:sdtPr>
                  <w:rPr>
                    <w:rFonts w:asciiTheme="majorHAnsi" w:hAnsiTheme="majorHAnsi" w:cstheme="majorHAnsi"/>
                    <w:color w:val="003361"/>
                    <w:sz w:val="22"/>
                    <w:szCs w:val="22"/>
                  </w:rPr>
                  <w:id w:val="1002317652"/>
                  <w:placeholder>
                    <w:docPart w:val="94ED0C6784964387AEF6E2BC678EA598"/>
                  </w:placeholder>
                  <w:text/>
                </w:sdtPr>
                <w:sdtContent>
                  <w:tc>
                    <w:tcPr>
                      <w:tcW w:w="2982" w:type="dxa"/>
                      <w:tcBorders>
                        <w:bottom w:val="nil"/>
                      </w:tcBorders>
                      <w:shd w:val="clear" w:color="auto" w:fill="auto"/>
                    </w:tcPr>
                    <w:p w14:paraId="21497CEE" w14:textId="673394B3" w:rsidR="00731E55" w:rsidRPr="006846EF" w:rsidRDefault="00115F0D" w:rsidP="004F3181">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3361"/>
                          <w:sz w:val="22"/>
                          <w:szCs w:val="22"/>
                        </w:rPr>
                      </w:pPr>
                      <w:r>
                        <w:rPr>
                          <w:rFonts w:asciiTheme="majorHAnsi" w:hAnsiTheme="majorHAnsi" w:cstheme="majorHAnsi"/>
                          <w:color w:val="003361"/>
                          <w:sz w:val="22"/>
                          <w:szCs w:val="22"/>
                        </w:rPr>
                        <w:t>Executive Director City Life</w:t>
                      </w:r>
                    </w:p>
                  </w:tc>
                </w:sdtContent>
              </w:sdt>
            </w:tr>
            <w:tr w:rsidR="00731E55" w:rsidRPr="006846EF" w14:paraId="367C3F85" w14:textId="77777777" w:rsidTr="00EE5FE1">
              <w:tc>
                <w:tcPr>
                  <w:cnfStyle w:val="001000000000" w:firstRow="0" w:lastRow="0" w:firstColumn="1" w:lastColumn="0" w:oddVBand="0" w:evenVBand="0" w:oddHBand="0" w:evenHBand="0" w:firstRowFirstColumn="0" w:firstRowLastColumn="0" w:lastRowFirstColumn="0" w:lastRowLastColumn="0"/>
                  <w:tcW w:w="2982" w:type="dxa"/>
                  <w:tcBorders>
                    <w:bottom w:val="nil"/>
                  </w:tcBorders>
                  <w:shd w:val="clear" w:color="auto" w:fill="auto"/>
                </w:tcPr>
                <w:p w14:paraId="10EE8C71" w14:textId="77777777" w:rsidR="00731E55" w:rsidRPr="00A21327" w:rsidRDefault="00731E55" w:rsidP="00731E55">
                  <w:pPr>
                    <w:pStyle w:val="BodyText"/>
                    <w:rPr>
                      <w:rFonts w:asciiTheme="majorHAnsi" w:hAnsiTheme="majorHAnsi" w:cstheme="majorHAnsi"/>
                      <w:i w:val="0"/>
                      <w:color w:val="003361"/>
                      <w:sz w:val="22"/>
                      <w:szCs w:val="22"/>
                    </w:rPr>
                  </w:pPr>
                  <w:bookmarkStart w:id="28" w:name="_Toc525556842"/>
                  <w:bookmarkStart w:id="29" w:name="_Toc523814725"/>
                  <w:bookmarkStart w:id="30" w:name="_Toc522874220"/>
                  <w:bookmarkStart w:id="31" w:name="_Toc519241466"/>
                  <w:bookmarkStart w:id="32" w:name="_Toc518310501"/>
                  <w:bookmarkStart w:id="33" w:name="_Toc517958118"/>
                  <w:r w:rsidRPr="00A21327">
                    <w:rPr>
                      <w:rFonts w:asciiTheme="majorHAnsi" w:hAnsiTheme="majorHAnsi" w:cstheme="majorHAnsi"/>
                      <w:i w:val="0"/>
                      <w:color w:val="003361"/>
                      <w:sz w:val="22"/>
                      <w:szCs w:val="22"/>
                    </w:rPr>
                    <w:t>Authorising Officer</w:t>
                  </w:r>
                </w:p>
              </w:tc>
              <w:bookmarkEnd w:id="33" w:displacedByCustomXml="next"/>
              <w:bookmarkEnd w:id="32" w:displacedByCustomXml="next"/>
              <w:bookmarkEnd w:id="31" w:displacedByCustomXml="next"/>
              <w:bookmarkEnd w:id="30" w:displacedByCustomXml="next"/>
              <w:bookmarkEnd w:id="29" w:displacedByCustomXml="next"/>
              <w:bookmarkEnd w:id="28" w:displacedByCustomXml="next"/>
              <w:sdt>
                <w:sdtPr>
                  <w:rPr>
                    <w:rFonts w:asciiTheme="majorHAnsi" w:hAnsiTheme="majorHAnsi" w:cstheme="majorHAnsi"/>
                    <w:color w:val="003361"/>
                    <w:sz w:val="22"/>
                    <w:szCs w:val="22"/>
                  </w:rPr>
                  <w:id w:val="400332145"/>
                  <w:placeholder>
                    <w:docPart w:val="3432062896C44A8F98AB6D05EC491EF4"/>
                  </w:placeholder>
                  <w:text/>
                </w:sdtPr>
                <w:sdtContent>
                  <w:tc>
                    <w:tcPr>
                      <w:tcW w:w="2982" w:type="dxa"/>
                      <w:tcBorders>
                        <w:bottom w:val="nil"/>
                      </w:tcBorders>
                      <w:shd w:val="clear" w:color="auto" w:fill="auto"/>
                    </w:tcPr>
                    <w:p w14:paraId="2A8E771C" w14:textId="34CB69A3" w:rsidR="00731E55" w:rsidRPr="008C44E5" w:rsidRDefault="00115F0D" w:rsidP="00731E5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3361"/>
                          <w:sz w:val="22"/>
                          <w:szCs w:val="22"/>
                        </w:rPr>
                      </w:pPr>
                      <w:r>
                        <w:rPr>
                          <w:rFonts w:asciiTheme="majorHAnsi" w:hAnsiTheme="majorHAnsi" w:cstheme="majorHAnsi"/>
                          <w:color w:val="003361"/>
                          <w:sz w:val="22"/>
                          <w:szCs w:val="22"/>
                        </w:rPr>
                        <w:t>Chief Executive Officer</w:t>
                      </w:r>
                    </w:p>
                  </w:tc>
                </w:sdtContent>
              </w:sdt>
            </w:tr>
          </w:tbl>
          <w:p w14:paraId="579D9CB1" w14:textId="77777777" w:rsidR="00731E55" w:rsidRPr="00731E55" w:rsidRDefault="00731E55" w:rsidP="00731E55"/>
          <w:p w14:paraId="54912829" w14:textId="77777777" w:rsidR="00236CCB" w:rsidRPr="00236CCB" w:rsidRDefault="00236CCB" w:rsidP="00236CCB"/>
        </w:tc>
      </w:tr>
    </w:tbl>
    <w:p w14:paraId="2F685C40" w14:textId="77777777" w:rsidR="002A7D53" w:rsidRDefault="002A7D53" w:rsidP="0032135D"/>
    <w:p w14:paraId="51A7C423" w14:textId="77777777" w:rsidR="002A7D53" w:rsidRDefault="002A7D53" w:rsidP="002A7D53">
      <w:pPr>
        <w:sectPr w:rsidR="002A7D53" w:rsidSect="002A7D53">
          <w:headerReference w:type="even" r:id="rId9"/>
          <w:headerReference w:type="default" r:id="rId10"/>
          <w:footerReference w:type="even" r:id="rId11"/>
          <w:footerReference w:type="default" r:id="rId12"/>
          <w:headerReference w:type="first" r:id="rId13"/>
          <w:footerReference w:type="first" r:id="rId14"/>
          <w:pgSz w:w="11907" w:h="16840" w:code="9"/>
          <w:pgMar w:top="2353" w:right="794" w:bottom="794" w:left="794" w:header="567" w:footer="340" w:gutter="0"/>
          <w:cols w:space="284"/>
          <w:titlePg/>
          <w:docGrid w:linePitch="360"/>
        </w:sectPr>
      </w:pPr>
    </w:p>
    <w:sdt>
      <w:sdtPr>
        <w:rPr>
          <w:rFonts w:asciiTheme="minorHAnsi" w:eastAsia="Times New Roman" w:hAnsiTheme="minorHAnsi" w:cs="Times New Roman"/>
          <w:b w:val="0"/>
          <w:color w:val="auto"/>
          <w:spacing w:val="2"/>
          <w:sz w:val="19"/>
          <w:szCs w:val="19"/>
          <w:lang w:val="en-AU" w:eastAsia="en-AU"/>
        </w:rPr>
        <w:id w:val="1483087"/>
        <w:docPartObj>
          <w:docPartGallery w:val="Table of Contents"/>
          <w:docPartUnique/>
        </w:docPartObj>
      </w:sdtPr>
      <w:sdtEndPr>
        <w:rPr>
          <w:noProof/>
        </w:rPr>
      </w:sdtEndPr>
      <w:sdtContent>
        <w:p w14:paraId="2C1C5818" w14:textId="77777777" w:rsidR="004D51B9" w:rsidRDefault="004D51B9" w:rsidP="00030518">
          <w:pPr>
            <w:pStyle w:val="TOCHeading"/>
            <w:framePr w:wrap="around"/>
          </w:pPr>
          <w:r>
            <w:t>Contents</w:t>
          </w:r>
        </w:p>
        <w:p w14:paraId="114C31FF" w14:textId="386FA966" w:rsidR="004874EF" w:rsidRDefault="004D51B9">
          <w:pPr>
            <w:pStyle w:val="TOC1"/>
            <w:rPr>
              <w:rFonts w:eastAsiaTheme="minorEastAsia" w:cstheme="minorBidi"/>
              <w:b w:val="0"/>
              <w:color w:val="auto"/>
              <w:spacing w:val="0"/>
              <w:kern w:val="2"/>
              <w:sz w:val="22"/>
              <w:szCs w:val="22"/>
              <w14:ligatures w14:val="standardContextual"/>
            </w:rPr>
          </w:pPr>
          <w:r>
            <w:fldChar w:fldCharType="begin"/>
          </w:r>
          <w:r>
            <w:instrText xml:space="preserve"> TOC \o "1-3" \h \z \u </w:instrText>
          </w:r>
          <w:r>
            <w:fldChar w:fldCharType="separate"/>
          </w:r>
          <w:hyperlink w:anchor="_Toc184295732" w:history="1">
            <w:r w:rsidR="004874EF" w:rsidRPr="003B616C">
              <w:rPr>
                <w:rStyle w:val="Hyperlink"/>
              </w:rPr>
              <w:t>Introduction</w:t>
            </w:r>
            <w:r w:rsidR="004874EF">
              <w:rPr>
                <w:webHidden/>
              </w:rPr>
              <w:tab/>
            </w:r>
            <w:r w:rsidR="004874EF">
              <w:rPr>
                <w:webHidden/>
              </w:rPr>
              <w:fldChar w:fldCharType="begin"/>
            </w:r>
            <w:r w:rsidR="004874EF">
              <w:rPr>
                <w:webHidden/>
              </w:rPr>
              <w:instrText xml:space="preserve"> PAGEREF _Toc184295732 \h </w:instrText>
            </w:r>
            <w:r w:rsidR="004874EF">
              <w:rPr>
                <w:webHidden/>
              </w:rPr>
            </w:r>
            <w:r w:rsidR="004874EF">
              <w:rPr>
                <w:webHidden/>
              </w:rPr>
              <w:fldChar w:fldCharType="separate"/>
            </w:r>
            <w:r w:rsidR="00C738AC">
              <w:rPr>
                <w:webHidden/>
              </w:rPr>
              <w:t>3</w:t>
            </w:r>
            <w:r w:rsidR="004874EF">
              <w:rPr>
                <w:webHidden/>
              </w:rPr>
              <w:fldChar w:fldCharType="end"/>
            </w:r>
          </w:hyperlink>
        </w:p>
        <w:p w14:paraId="3326ADAC" w14:textId="74E1D085" w:rsidR="004874EF" w:rsidRDefault="00000000">
          <w:pPr>
            <w:pStyle w:val="TOC2"/>
            <w:rPr>
              <w:rFonts w:eastAsiaTheme="minorEastAsia" w:cstheme="minorBidi"/>
              <w:spacing w:val="0"/>
              <w:kern w:val="2"/>
              <w:sz w:val="22"/>
              <w:szCs w:val="22"/>
              <w14:ligatures w14:val="standardContextual"/>
            </w:rPr>
          </w:pPr>
          <w:hyperlink w:anchor="_Toc184295733" w:history="1">
            <w:r w:rsidR="004874EF" w:rsidRPr="003B616C">
              <w:rPr>
                <w:rStyle w:val="Hyperlink"/>
              </w:rPr>
              <w:t>Purpose</w:t>
            </w:r>
            <w:r w:rsidR="004874EF">
              <w:rPr>
                <w:webHidden/>
              </w:rPr>
              <w:tab/>
            </w:r>
            <w:r w:rsidR="004874EF">
              <w:rPr>
                <w:webHidden/>
              </w:rPr>
              <w:fldChar w:fldCharType="begin"/>
            </w:r>
            <w:r w:rsidR="004874EF">
              <w:rPr>
                <w:webHidden/>
              </w:rPr>
              <w:instrText xml:space="preserve"> PAGEREF _Toc184295733 \h </w:instrText>
            </w:r>
            <w:r w:rsidR="004874EF">
              <w:rPr>
                <w:webHidden/>
              </w:rPr>
            </w:r>
            <w:r w:rsidR="004874EF">
              <w:rPr>
                <w:webHidden/>
              </w:rPr>
              <w:fldChar w:fldCharType="separate"/>
            </w:r>
            <w:r w:rsidR="00C738AC">
              <w:rPr>
                <w:webHidden/>
              </w:rPr>
              <w:t>3</w:t>
            </w:r>
            <w:r w:rsidR="004874EF">
              <w:rPr>
                <w:webHidden/>
              </w:rPr>
              <w:fldChar w:fldCharType="end"/>
            </w:r>
          </w:hyperlink>
        </w:p>
        <w:p w14:paraId="6DE17580" w14:textId="03FFD4CF" w:rsidR="004874EF" w:rsidRDefault="00000000">
          <w:pPr>
            <w:pStyle w:val="TOC2"/>
            <w:rPr>
              <w:rFonts w:eastAsiaTheme="minorEastAsia" w:cstheme="minorBidi"/>
              <w:spacing w:val="0"/>
              <w:kern w:val="2"/>
              <w:sz w:val="22"/>
              <w:szCs w:val="22"/>
              <w14:ligatures w14:val="standardContextual"/>
            </w:rPr>
          </w:pPr>
          <w:hyperlink w:anchor="_Toc184295734" w:history="1">
            <w:r w:rsidR="004874EF" w:rsidRPr="003B616C">
              <w:rPr>
                <w:rStyle w:val="Hyperlink"/>
              </w:rPr>
              <w:t>Authority</w:t>
            </w:r>
            <w:r w:rsidR="004874EF">
              <w:rPr>
                <w:webHidden/>
              </w:rPr>
              <w:tab/>
            </w:r>
            <w:r w:rsidR="004874EF">
              <w:rPr>
                <w:webHidden/>
              </w:rPr>
              <w:fldChar w:fldCharType="begin"/>
            </w:r>
            <w:r w:rsidR="004874EF">
              <w:rPr>
                <w:webHidden/>
              </w:rPr>
              <w:instrText xml:space="preserve"> PAGEREF _Toc184295734 \h </w:instrText>
            </w:r>
            <w:r w:rsidR="004874EF">
              <w:rPr>
                <w:webHidden/>
              </w:rPr>
            </w:r>
            <w:r w:rsidR="004874EF">
              <w:rPr>
                <w:webHidden/>
              </w:rPr>
              <w:fldChar w:fldCharType="separate"/>
            </w:r>
            <w:r w:rsidR="00C738AC">
              <w:rPr>
                <w:webHidden/>
              </w:rPr>
              <w:t>3</w:t>
            </w:r>
            <w:r w:rsidR="004874EF">
              <w:rPr>
                <w:webHidden/>
              </w:rPr>
              <w:fldChar w:fldCharType="end"/>
            </w:r>
          </w:hyperlink>
        </w:p>
        <w:p w14:paraId="7D659D6B" w14:textId="291E4EFA" w:rsidR="004874EF" w:rsidRDefault="00000000">
          <w:pPr>
            <w:pStyle w:val="TOC2"/>
            <w:rPr>
              <w:rFonts w:eastAsiaTheme="minorEastAsia" w:cstheme="minorBidi"/>
              <w:spacing w:val="0"/>
              <w:kern w:val="2"/>
              <w:sz w:val="22"/>
              <w:szCs w:val="22"/>
              <w14:ligatures w14:val="standardContextual"/>
            </w:rPr>
          </w:pPr>
          <w:hyperlink w:anchor="_Toc184295735" w:history="1">
            <w:r w:rsidR="004874EF" w:rsidRPr="003B616C">
              <w:rPr>
                <w:rStyle w:val="Hyperlink"/>
              </w:rPr>
              <w:t>Objectives and functions</w:t>
            </w:r>
            <w:r w:rsidR="004874EF">
              <w:rPr>
                <w:webHidden/>
              </w:rPr>
              <w:tab/>
            </w:r>
            <w:r w:rsidR="004874EF">
              <w:rPr>
                <w:webHidden/>
              </w:rPr>
              <w:fldChar w:fldCharType="begin"/>
            </w:r>
            <w:r w:rsidR="004874EF">
              <w:rPr>
                <w:webHidden/>
              </w:rPr>
              <w:instrText xml:space="preserve"> PAGEREF _Toc184295735 \h </w:instrText>
            </w:r>
            <w:r w:rsidR="004874EF">
              <w:rPr>
                <w:webHidden/>
              </w:rPr>
            </w:r>
            <w:r w:rsidR="004874EF">
              <w:rPr>
                <w:webHidden/>
              </w:rPr>
              <w:fldChar w:fldCharType="separate"/>
            </w:r>
            <w:r w:rsidR="00C738AC">
              <w:rPr>
                <w:webHidden/>
              </w:rPr>
              <w:t>3</w:t>
            </w:r>
            <w:r w:rsidR="004874EF">
              <w:rPr>
                <w:webHidden/>
              </w:rPr>
              <w:fldChar w:fldCharType="end"/>
            </w:r>
          </w:hyperlink>
        </w:p>
        <w:p w14:paraId="3E54FDB1" w14:textId="498CCE2B" w:rsidR="004874EF" w:rsidRDefault="00000000">
          <w:pPr>
            <w:pStyle w:val="TOC1"/>
            <w:rPr>
              <w:rFonts w:eastAsiaTheme="minorEastAsia" w:cstheme="minorBidi"/>
              <w:b w:val="0"/>
              <w:color w:val="auto"/>
              <w:spacing w:val="0"/>
              <w:kern w:val="2"/>
              <w:sz w:val="22"/>
              <w:szCs w:val="22"/>
              <w14:ligatures w14:val="standardContextual"/>
            </w:rPr>
          </w:pPr>
          <w:hyperlink w:anchor="_Toc184295736" w:history="1">
            <w:r w:rsidR="004874EF" w:rsidRPr="003B616C">
              <w:rPr>
                <w:rStyle w:val="Hyperlink"/>
              </w:rPr>
              <w:t>Definitions</w:t>
            </w:r>
            <w:r w:rsidR="004874EF">
              <w:rPr>
                <w:webHidden/>
              </w:rPr>
              <w:tab/>
            </w:r>
            <w:r w:rsidR="004874EF">
              <w:rPr>
                <w:webHidden/>
              </w:rPr>
              <w:fldChar w:fldCharType="begin"/>
            </w:r>
            <w:r w:rsidR="004874EF">
              <w:rPr>
                <w:webHidden/>
              </w:rPr>
              <w:instrText xml:space="preserve"> PAGEREF _Toc184295736 \h </w:instrText>
            </w:r>
            <w:r w:rsidR="004874EF">
              <w:rPr>
                <w:webHidden/>
              </w:rPr>
            </w:r>
            <w:r w:rsidR="004874EF">
              <w:rPr>
                <w:webHidden/>
              </w:rPr>
              <w:fldChar w:fldCharType="separate"/>
            </w:r>
            <w:r w:rsidR="00C738AC">
              <w:rPr>
                <w:webHidden/>
              </w:rPr>
              <w:t>4</w:t>
            </w:r>
            <w:r w:rsidR="004874EF">
              <w:rPr>
                <w:webHidden/>
              </w:rPr>
              <w:fldChar w:fldCharType="end"/>
            </w:r>
          </w:hyperlink>
        </w:p>
        <w:p w14:paraId="5D9557D3" w14:textId="345C583D" w:rsidR="004874EF" w:rsidRDefault="00000000">
          <w:pPr>
            <w:pStyle w:val="TOC1"/>
            <w:rPr>
              <w:rFonts w:eastAsiaTheme="minorEastAsia" w:cstheme="minorBidi"/>
              <w:b w:val="0"/>
              <w:color w:val="auto"/>
              <w:spacing w:val="0"/>
              <w:kern w:val="2"/>
              <w:sz w:val="22"/>
              <w:szCs w:val="22"/>
              <w14:ligatures w14:val="standardContextual"/>
            </w:rPr>
          </w:pPr>
          <w:hyperlink w:anchor="_Toc184295737" w:history="1">
            <w:r w:rsidR="004874EF" w:rsidRPr="003B616C">
              <w:rPr>
                <w:rStyle w:val="Hyperlink"/>
              </w:rPr>
              <w:t>Terms of Reference</w:t>
            </w:r>
            <w:r w:rsidR="004874EF">
              <w:rPr>
                <w:webHidden/>
              </w:rPr>
              <w:tab/>
            </w:r>
            <w:r w:rsidR="004874EF">
              <w:rPr>
                <w:webHidden/>
              </w:rPr>
              <w:fldChar w:fldCharType="begin"/>
            </w:r>
            <w:r w:rsidR="004874EF">
              <w:rPr>
                <w:webHidden/>
              </w:rPr>
              <w:instrText xml:space="preserve"> PAGEREF _Toc184295737 \h </w:instrText>
            </w:r>
            <w:r w:rsidR="004874EF">
              <w:rPr>
                <w:webHidden/>
              </w:rPr>
            </w:r>
            <w:r w:rsidR="004874EF">
              <w:rPr>
                <w:webHidden/>
              </w:rPr>
              <w:fldChar w:fldCharType="separate"/>
            </w:r>
            <w:r w:rsidR="00C738AC">
              <w:rPr>
                <w:webHidden/>
              </w:rPr>
              <w:t>5</w:t>
            </w:r>
            <w:r w:rsidR="004874EF">
              <w:rPr>
                <w:webHidden/>
              </w:rPr>
              <w:fldChar w:fldCharType="end"/>
            </w:r>
          </w:hyperlink>
        </w:p>
        <w:p w14:paraId="45572267" w14:textId="24D2EB38" w:rsidR="004874EF" w:rsidRDefault="00000000">
          <w:pPr>
            <w:pStyle w:val="TOC2"/>
            <w:rPr>
              <w:rFonts w:eastAsiaTheme="minorEastAsia" w:cstheme="minorBidi"/>
              <w:spacing w:val="0"/>
              <w:kern w:val="2"/>
              <w:sz w:val="22"/>
              <w:szCs w:val="22"/>
              <w14:ligatures w14:val="standardContextual"/>
            </w:rPr>
          </w:pPr>
          <w:hyperlink w:anchor="_Toc184295738" w:history="1">
            <w:r w:rsidR="004874EF" w:rsidRPr="003B616C">
              <w:rPr>
                <w:rStyle w:val="Hyperlink"/>
              </w:rPr>
              <w:t>Committee term</w:t>
            </w:r>
            <w:r w:rsidR="004874EF">
              <w:rPr>
                <w:webHidden/>
              </w:rPr>
              <w:tab/>
            </w:r>
            <w:r w:rsidR="004874EF">
              <w:rPr>
                <w:webHidden/>
              </w:rPr>
              <w:fldChar w:fldCharType="begin"/>
            </w:r>
            <w:r w:rsidR="004874EF">
              <w:rPr>
                <w:webHidden/>
              </w:rPr>
              <w:instrText xml:space="preserve"> PAGEREF _Toc184295738 \h </w:instrText>
            </w:r>
            <w:r w:rsidR="004874EF">
              <w:rPr>
                <w:webHidden/>
              </w:rPr>
            </w:r>
            <w:r w:rsidR="004874EF">
              <w:rPr>
                <w:webHidden/>
              </w:rPr>
              <w:fldChar w:fldCharType="separate"/>
            </w:r>
            <w:r w:rsidR="00C738AC">
              <w:rPr>
                <w:webHidden/>
              </w:rPr>
              <w:t>5</w:t>
            </w:r>
            <w:r w:rsidR="004874EF">
              <w:rPr>
                <w:webHidden/>
              </w:rPr>
              <w:fldChar w:fldCharType="end"/>
            </w:r>
          </w:hyperlink>
        </w:p>
        <w:p w14:paraId="3ACFA0B6" w14:textId="0E584E6A" w:rsidR="004874EF" w:rsidRDefault="00000000">
          <w:pPr>
            <w:pStyle w:val="TOC3"/>
            <w:rPr>
              <w:rFonts w:eastAsiaTheme="minorEastAsia" w:cstheme="minorBidi"/>
              <w:spacing w:val="0"/>
              <w:kern w:val="2"/>
              <w:sz w:val="22"/>
              <w:szCs w:val="22"/>
              <w14:ligatures w14:val="standardContextual"/>
            </w:rPr>
          </w:pPr>
          <w:hyperlink w:anchor="_Toc184295739" w:history="1">
            <w:r w:rsidR="004874EF" w:rsidRPr="003B616C">
              <w:rPr>
                <w:rStyle w:val="Hyperlink"/>
              </w:rPr>
              <w:t>Term starts</w:t>
            </w:r>
            <w:r w:rsidR="004874EF">
              <w:rPr>
                <w:webHidden/>
              </w:rPr>
              <w:tab/>
            </w:r>
            <w:r w:rsidR="004874EF">
              <w:rPr>
                <w:webHidden/>
              </w:rPr>
              <w:fldChar w:fldCharType="begin"/>
            </w:r>
            <w:r w:rsidR="004874EF">
              <w:rPr>
                <w:webHidden/>
              </w:rPr>
              <w:instrText xml:space="preserve"> PAGEREF _Toc184295739 \h </w:instrText>
            </w:r>
            <w:r w:rsidR="004874EF">
              <w:rPr>
                <w:webHidden/>
              </w:rPr>
            </w:r>
            <w:r w:rsidR="004874EF">
              <w:rPr>
                <w:webHidden/>
              </w:rPr>
              <w:fldChar w:fldCharType="separate"/>
            </w:r>
            <w:r w:rsidR="00C738AC">
              <w:rPr>
                <w:webHidden/>
              </w:rPr>
              <w:t>5</w:t>
            </w:r>
            <w:r w:rsidR="004874EF">
              <w:rPr>
                <w:webHidden/>
              </w:rPr>
              <w:fldChar w:fldCharType="end"/>
            </w:r>
          </w:hyperlink>
        </w:p>
        <w:p w14:paraId="4A55310C" w14:textId="5AAF07EE" w:rsidR="004874EF" w:rsidRDefault="00000000">
          <w:pPr>
            <w:pStyle w:val="TOC2"/>
            <w:rPr>
              <w:rFonts w:eastAsiaTheme="minorEastAsia" w:cstheme="minorBidi"/>
              <w:spacing w:val="0"/>
              <w:kern w:val="2"/>
              <w:sz w:val="22"/>
              <w:szCs w:val="22"/>
              <w14:ligatures w14:val="standardContextual"/>
            </w:rPr>
          </w:pPr>
          <w:hyperlink w:anchor="_Toc184295740" w:history="1">
            <w:r w:rsidR="004874EF" w:rsidRPr="003B616C">
              <w:rPr>
                <w:rStyle w:val="Hyperlink"/>
              </w:rPr>
              <w:t>Membership</w:t>
            </w:r>
            <w:r w:rsidR="004874EF">
              <w:rPr>
                <w:webHidden/>
              </w:rPr>
              <w:tab/>
            </w:r>
            <w:r w:rsidR="004874EF">
              <w:rPr>
                <w:webHidden/>
              </w:rPr>
              <w:fldChar w:fldCharType="begin"/>
            </w:r>
            <w:r w:rsidR="004874EF">
              <w:rPr>
                <w:webHidden/>
              </w:rPr>
              <w:instrText xml:space="preserve"> PAGEREF _Toc184295740 \h </w:instrText>
            </w:r>
            <w:r w:rsidR="004874EF">
              <w:rPr>
                <w:webHidden/>
              </w:rPr>
            </w:r>
            <w:r w:rsidR="004874EF">
              <w:rPr>
                <w:webHidden/>
              </w:rPr>
              <w:fldChar w:fldCharType="separate"/>
            </w:r>
            <w:r w:rsidR="00C738AC">
              <w:rPr>
                <w:webHidden/>
              </w:rPr>
              <w:t>5</w:t>
            </w:r>
            <w:r w:rsidR="004874EF">
              <w:rPr>
                <w:webHidden/>
              </w:rPr>
              <w:fldChar w:fldCharType="end"/>
            </w:r>
          </w:hyperlink>
        </w:p>
        <w:p w14:paraId="41476569" w14:textId="586B5AA8" w:rsidR="004874EF" w:rsidRDefault="00000000">
          <w:pPr>
            <w:pStyle w:val="TOC3"/>
            <w:rPr>
              <w:rFonts w:eastAsiaTheme="minorEastAsia" w:cstheme="minorBidi"/>
              <w:spacing w:val="0"/>
              <w:kern w:val="2"/>
              <w:sz w:val="22"/>
              <w:szCs w:val="22"/>
              <w14:ligatures w14:val="standardContextual"/>
            </w:rPr>
          </w:pPr>
          <w:hyperlink w:anchor="_Toc184295741" w:history="1">
            <w:r w:rsidR="004874EF" w:rsidRPr="003B616C">
              <w:rPr>
                <w:rStyle w:val="Hyperlink"/>
              </w:rPr>
              <w:t>Make-up of the committee</w:t>
            </w:r>
            <w:r w:rsidR="004874EF">
              <w:rPr>
                <w:webHidden/>
              </w:rPr>
              <w:tab/>
            </w:r>
            <w:r w:rsidR="004874EF">
              <w:rPr>
                <w:webHidden/>
              </w:rPr>
              <w:fldChar w:fldCharType="begin"/>
            </w:r>
            <w:r w:rsidR="004874EF">
              <w:rPr>
                <w:webHidden/>
              </w:rPr>
              <w:instrText xml:space="preserve"> PAGEREF _Toc184295741 \h </w:instrText>
            </w:r>
            <w:r w:rsidR="004874EF">
              <w:rPr>
                <w:webHidden/>
              </w:rPr>
            </w:r>
            <w:r w:rsidR="004874EF">
              <w:rPr>
                <w:webHidden/>
              </w:rPr>
              <w:fldChar w:fldCharType="separate"/>
            </w:r>
            <w:r w:rsidR="00C738AC">
              <w:rPr>
                <w:webHidden/>
              </w:rPr>
              <w:t>5</w:t>
            </w:r>
            <w:r w:rsidR="004874EF">
              <w:rPr>
                <w:webHidden/>
              </w:rPr>
              <w:fldChar w:fldCharType="end"/>
            </w:r>
          </w:hyperlink>
        </w:p>
        <w:p w14:paraId="6B0A54FE" w14:textId="6F7EA19D" w:rsidR="004874EF" w:rsidRDefault="00000000">
          <w:pPr>
            <w:pStyle w:val="TOC3"/>
            <w:rPr>
              <w:rFonts w:eastAsiaTheme="minorEastAsia" w:cstheme="minorBidi"/>
              <w:spacing w:val="0"/>
              <w:kern w:val="2"/>
              <w:sz w:val="22"/>
              <w:szCs w:val="22"/>
              <w14:ligatures w14:val="standardContextual"/>
            </w:rPr>
          </w:pPr>
          <w:hyperlink w:anchor="_Toc184295742" w:history="1">
            <w:r w:rsidR="004874EF" w:rsidRPr="003B616C">
              <w:rPr>
                <w:rStyle w:val="Hyperlink"/>
              </w:rPr>
              <w:t>Nomination of members</w:t>
            </w:r>
            <w:r w:rsidR="004874EF">
              <w:rPr>
                <w:webHidden/>
              </w:rPr>
              <w:tab/>
            </w:r>
            <w:r w:rsidR="004874EF">
              <w:rPr>
                <w:webHidden/>
              </w:rPr>
              <w:fldChar w:fldCharType="begin"/>
            </w:r>
            <w:r w:rsidR="004874EF">
              <w:rPr>
                <w:webHidden/>
              </w:rPr>
              <w:instrText xml:space="preserve"> PAGEREF _Toc184295742 \h </w:instrText>
            </w:r>
            <w:r w:rsidR="004874EF">
              <w:rPr>
                <w:webHidden/>
              </w:rPr>
            </w:r>
            <w:r w:rsidR="004874EF">
              <w:rPr>
                <w:webHidden/>
              </w:rPr>
              <w:fldChar w:fldCharType="separate"/>
            </w:r>
            <w:r w:rsidR="00C738AC">
              <w:rPr>
                <w:webHidden/>
              </w:rPr>
              <w:t>5</w:t>
            </w:r>
            <w:r w:rsidR="004874EF">
              <w:rPr>
                <w:webHidden/>
              </w:rPr>
              <w:fldChar w:fldCharType="end"/>
            </w:r>
          </w:hyperlink>
        </w:p>
        <w:p w14:paraId="066B8B0A" w14:textId="0821BBC2" w:rsidR="004874EF" w:rsidRDefault="00000000">
          <w:pPr>
            <w:pStyle w:val="TOC3"/>
            <w:rPr>
              <w:rFonts w:eastAsiaTheme="minorEastAsia" w:cstheme="minorBidi"/>
              <w:spacing w:val="0"/>
              <w:kern w:val="2"/>
              <w:sz w:val="22"/>
              <w:szCs w:val="22"/>
              <w14:ligatures w14:val="standardContextual"/>
            </w:rPr>
          </w:pPr>
          <w:hyperlink w:anchor="_Toc184295743" w:history="1">
            <w:r w:rsidR="004874EF" w:rsidRPr="003B616C">
              <w:rPr>
                <w:rStyle w:val="Hyperlink"/>
              </w:rPr>
              <w:t>Appointment of members</w:t>
            </w:r>
            <w:r w:rsidR="004874EF">
              <w:rPr>
                <w:webHidden/>
              </w:rPr>
              <w:tab/>
            </w:r>
            <w:r w:rsidR="004874EF">
              <w:rPr>
                <w:webHidden/>
              </w:rPr>
              <w:fldChar w:fldCharType="begin"/>
            </w:r>
            <w:r w:rsidR="004874EF">
              <w:rPr>
                <w:webHidden/>
              </w:rPr>
              <w:instrText xml:space="preserve"> PAGEREF _Toc184295743 \h </w:instrText>
            </w:r>
            <w:r w:rsidR="004874EF">
              <w:rPr>
                <w:webHidden/>
              </w:rPr>
            </w:r>
            <w:r w:rsidR="004874EF">
              <w:rPr>
                <w:webHidden/>
              </w:rPr>
              <w:fldChar w:fldCharType="separate"/>
            </w:r>
            <w:r w:rsidR="00C738AC">
              <w:rPr>
                <w:webHidden/>
              </w:rPr>
              <w:t>5</w:t>
            </w:r>
            <w:r w:rsidR="004874EF">
              <w:rPr>
                <w:webHidden/>
              </w:rPr>
              <w:fldChar w:fldCharType="end"/>
            </w:r>
          </w:hyperlink>
        </w:p>
        <w:p w14:paraId="66C1AE5C" w14:textId="7B1E26B2" w:rsidR="004874EF" w:rsidRDefault="00000000">
          <w:pPr>
            <w:pStyle w:val="TOC3"/>
            <w:rPr>
              <w:rFonts w:eastAsiaTheme="minorEastAsia" w:cstheme="minorBidi"/>
              <w:spacing w:val="0"/>
              <w:kern w:val="2"/>
              <w:sz w:val="22"/>
              <w:szCs w:val="22"/>
              <w14:ligatures w14:val="standardContextual"/>
            </w:rPr>
          </w:pPr>
          <w:hyperlink w:anchor="_Toc184295744" w:history="1">
            <w:r w:rsidR="004874EF" w:rsidRPr="003B616C">
              <w:rPr>
                <w:rStyle w:val="Hyperlink"/>
              </w:rPr>
              <w:t>Role and responsibilities of members</w:t>
            </w:r>
            <w:r w:rsidR="004874EF">
              <w:rPr>
                <w:webHidden/>
              </w:rPr>
              <w:tab/>
            </w:r>
            <w:r w:rsidR="004874EF">
              <w:rPr>
                <w:webHidden/>
              </w:rPr>
              <w:fldChar w:fldCharType="begin"/>
            </w:r>
            <w:r w:rsidR="004874EF">
              <w:rPr>
                <w:webHidden/>
              </w:rPr>
              <w:instrText xml:space="preserve"> PAGEREF _Toc184295744 \h </w:instrText>
            </w:r>
            <w:r w:rsidR="004874EF">
              <w:rPr>
                <w:webHidden/>
              </w:rPr>
            </w:r>
            <w:r w:rsidR="004874EF">
              <w:rPr>
                <w:webHidden/>
              </w:rPr>
              <w:fldChar w:fldCharType="separate"/>
            </w:r>
            <w:r w:rsidR="00C738AC">
              <w:rPr>
                <w:webHidden/>
              </w:rPr>
              <w:t>5</w:t>
            </w:r>
            <w:r w:rsidR="004874EF">
              <w:rPr>
                <w:webHidden/>
              </w:rPr>
              <w:fldChar w:fldCharType="end"/>
            </w:r>
          </w:hyperlink>
        </w:p>
        <w:p w14:paraId="2F4AF450" w14:textId="24A273E9" w:rsidR="004874EF" w:rsidRDefault="00000000">
          <w:pPr>
            <w:pStyle w:val="TOC3"/>
            <w:rPr>
              <w:rFonts w:eastAsiaTheme="minorEastAsia" w:cstheme="minorBidi"/>
              <w:spacing w:val="0"/>
              <w:kern w:val="2"/>
              <w:sz w:val="22"/>
              <w:szCs w:val="22"/>
              <w14:ligatures w14:val="standardContextual"/>
            </w:rPr>
          </w:pPr>
          <w:hyperlink w:anchor="_Toc184295745" w:history="1">
            <w:r w:rsidR="004874EF" w:rsidRPr="003B616C">
              <w:rPr>
                <w:rStyle w:val="Hyperlink"/>
              </w:rPr>
              <w:t>Committee Charter</w:t>
            </w:r>
            <w:r w:rsidR="004874EF">
              <w:rPr>
                <w:webHidden/>
              </w:rPr>
              <w:tab/>
            </w:r>
            <w:r w:rsidR="004874EF">
              <w:rPr>
                <w:webHidden/>
              </w:rPr>
              <w:fldChar w:fldCharType="begin"/>
            </w:r>
            <w:r w:rsidR="004874EF">
              <w:rPr>
                <w:webHidden/>
              </w:rPr>
              <w:instrText xml:space="preserve"> PAGEREF _Toc184295745 \h </w:instrText>
            </w:r>
            <w:r w:rsidR="004874EF">
              <w:rPr>
                <w:webHidden/>
              </w:rPr>
            </w:r>
            <w:r w:rsidR="004874EF">
              <w:rPr>
                <w:webHidden/>
              </w:rPr>
              <w:fldChar w:fldCharType="separate"/>
            </w:r>
            <w:r w:rsidR="00C738AC">
              <w:rPr>
                <w:webHidden/>
              </w:rPr>
              <w:t>6</w:t>
            </w:r>
            <w:r w:rsidR="004874EF">
              <w:rPr>
                <w:webHidden/>
              </w:rPr>
              <w:fldChar w:fldCharType="end"/>
            </w:r>
          </w:hyperlink>
        </w:p>
        <w:p w14:paraId="698B6253" w14:textId="0DD4B5F6" w:rsidR="004874EF" w:rsidRDefault="00000000">
          <w:pPr>
            <w:pStyle w:val="TOC3"/>
            <w:rPr>
              <w:rFonts w:eastAsiaTheme="minorEastAsia" w:cstheme="minorBidi"/>
              <w:spacing w:val="0"/>
              <w:kern w:val="2"/>
              <w:sz w:val="22"/>
              <w:szCs w:val="22"/>
              <w14:ligatures w14:val="standardContextual"/>
            </w:rPr>
          </w:pPr>
          <w:hyperlink w:anchor="_Toc184295746" w:history="1">
            <w:r w:rsidR="004874EF" w:rsidRPr="003B616C">
              <w:rPr>
                <w:rStyle w:val="Hyperlink"/>
              </w:rPr>
              <w:t>Grievance Resolution Process</w:t>
            </w:r>
            <w:r w:rsidR="004874EF">
              <w:rPr>
                <w:webHidden/>
              </w:rPr>
              <w:tab/>
            </w:r>
            <w:r w:rsidR="004874EF">
              <w:rPr>
                <w:webHidden/>
              </w:rPr>
              <w:fldChar w:fldCharType="begin"/>
            </w:r>
            <w:r w:rsidR="004874EF">
              <w:rPr>
                <w:webHidden/>
              </w:rPr>
              <w:instrText xml:space="preserve"> PAGEREF _Toc184295746 \h </w:instrText>
            </w:r>
            <w:r w:rsidR="004874EF">
              <w:rPr>
                <w:webHidden/>
              </w:rPr>
            </w:r>
            <w:r w:rsidR="004874EF">
              <w:rPr>
                <w:webHidden/>
              </w:rPr>
              <w:fldChar w:fldCharType="separate"/>
            </w:r>
            <w:r w:rsidR="00C738AC">
              <w:rPr>
                <w:webHidden/>
              </w:rPr>
              <w:t>6</w:t>
            </w:r>
            <w:r w:rsidR="004874EF">
              <w:rPr>
                <w:webHidden/>
              </w:rPr>
              <w:fldChar w:fldCharType="end"/>
            </w:r>
          </w:hyperlink>
        </w:p>
        <w:p w14:paraId="2347EC03" w14:textId="4884F964" w:rsidR="004874EF" w:rsidRDefault="00000000">
          <w:pPr>
            <w:pStyle w:val="TOC3"/>
            <w:rPr>
              <w:rFonts w:eastAsiaTheme="minorEastAsia" w:cstheme="minorBidi"/>
              <w:spacing w:val="0"/>
              <w:kern w:val="2"/>
              <w:sz w:val="22"/>
              <w:szCs w:val="22"/>
              <w14:ligatures w14:val="standardContextual"/>
            </w:rPr>
          </w:pPr>
          <w:hyperlink w:anchor="_Toc184295747" w:history="1">
            <w:r w:rsidR="004874EF" w:rsidRPr="003B616C">
              <w:rPr>
                <w:rStyle w:val="Hyperlink"/>
              </w:rPr>
              <w:t>Engagement and Communication</w:t>
            </w:r>
            <w:r w:rsidR="004874EF">
              <w:rPr>
                <w:webHidden/>
              </w:rPr>
              <w:tab/>
            </w:r>
            <w:r w:rsidR="004874EF">
              <w:rPr>
                <w:webHidden/>
              </w:rPr>
              <w:fldChar w:fldCharType="begin"/>
            </w:r>
            <w:r w:rsidR="004874EF">
              <w:rPr>
                <w:webHidden/>
              </w:rPr>
              <w:instrText xml:space="preserve"> PAGEREF _Toc184295747 \h </w:instrText>
            </w:r>
            <w:r w:rsidR="004874EF">
              <w:rPr>
                <w:webHidden/>
              </w:rPr>
            </w:r>
            <w:r w:rsidR="004874EF">
              <w:rPr>
                <w:webHidden/>
              </w:rPr>
              <w:fldChar w:fldCharType="separate"/>
            </w:r>
            <w:r w:rsidR="00C738AC">
              <w:rPr>
                <w:webHidden/>
              </w:rPr>
              <w:t>6</w:t>
            </w:r>
            <w:r w:rsidR="004874EF">
              <w:rPr>
                <w:webHidden/>
              </w:rPr>
              <w:fldChar w:fldCharType="end"/>
            </w:r>
          </w:hyperlink>
        </w:p>
        <w:p w14:paraId="1935EB1C" w14:textId="7875AAB2" w:rsidR="004874EF" w:rsidRDefault="00000000">
          <w:pPr>
            <w:pStyle w:val="TOC3"/>
            <w:rPr>
              <w:rFonts w:eastAsiaTheme="minorEastAsia" w:cstheme="minorBidi"/>
              <w:spacing w:val="0"/>
              <w:kern w:val="2"/>
              <w:sz w:val="22"/>
              <w:szCs w:val="22"/>
              <w14:ligatures w14:val="standardContextual"/>
            </w:rPr>
          </w:pPr>
          <w:hyperlink w:anchor="_Toc184295748" w:history="1">
            <w:r w:rsidR="004874EF" w:rsidRPr="003B616C">
              <w:rPr>
                <w:rStyle w:val="Hyperlink"/>
              </w:rPr>
              <w:t>Length of appointment of members</w:t>
            </w:r>
            <w:r w:rsidR="004874EF">
              <w:rPr>
                <w:webHidden/>
              </w:rPr>
              <w:tab/>
            </w:r>
            <w:r w:rsidR="004874EF">
              <w:rPr>
                <w:webHidden/>
              </w:rPr>
              <w:fldChar w:fldCharType="begin"/>
            </w:r>
            <w:r w:rsidR="004874EF">
              <w:rPr>
                <w:webHidden/>
              </w:rPr>
              <w:instrText xml:space="preserve"> PAGEREF _Toc184295748 \h </w:instrText>
            </w:r>
            <w:r w:rsidR="004874EF">
              <w:rPr>
                <w:webHidden/>
              </w:rPr>
            </w:r>
            <w:r w:rsidR="004874EF">
              <w:rPr>
                <w:webHidden/>
              </w:rPr>
              <w:fldChar w:fldCharType="separate"/>
            </w:r>
            <w:r w:rsidR="00C738AC">
              <w:rPr>
                <w:webHidden/>
              </w:rPr>
              <w:t>6</w:t>
            </w:r>
            <w:r w:rsidR="004874EF">
              <w:rPr>
                <w:webHidden/>
              </w:rPr>
              <w:fldChar w:fldCharType="end"/>
            </w:r>
          </w:hyperlink>
        </w:p>
        <w:p w14:paraId="4489579B" w14:textId="24D8EE43" w:rsidR="004874EF" w:rsidRDefault="00000000">
          <w:pPr>
            <w:pStyle w:val="TOC3"/>
            <w:rPr>
              <w:rFonts w:eastAsiaTheme="minorEastAsia" w:cstheme="minorBidi"/>
              <w:spacing w:val="0"/>
              <w:kern w:val="2"/>
              <w:sz w:val="22"/>
              <w:szCs w:val="22"/>
              <w14:ligatures w14:val="standardContextual"/>
            </w:rPr>
          </w:pPr>
          <w:hyperlink w:anchor="_Toc184295749" w:history="1">
            <w:r w:rsidR="004874EF" w:rsidRPr="003B616C">
              <w:rPr>
                <w:rStyle w:val="Hyperlink"/>
              </w:rPr>
              <w:t>Extended leave of absence / Acting positions</w:t>
            </w:r>
            <w:r w:rsidR="004874EF">
              <w:rPr>
                <w:webHidden/>
              </w:rPr>
              <w:tab/>
            </w:r>
            <w:r w:rsidR="004874EF">
              <w:rPr>
                <w:webHidden/>
              </w:rPr>
              <w:fldChar w:fldCharType="begin"/>
            </w:r>
            <w:r w:rsidR="004874EF">
              <w:rPr>
                <w:webHidden/>
              </w:rPr>
              <w:instrText xml:space="preserve"> PAGEREF _Toc184295749 \h </w:instrText>
            </w:r>
            <w:r w:rsidR="004874EF">
              <w:rPr>
                <w:webHidden/>
              </w:rPr>
            </w:r>
            <w:r w:rsidR="004874EF">
              <w:rPr>
                <w:webHidden/>
              </w:rPr>
              <w:fldChar w:fldCharType="separate"/>
            </w:r>
            <w:r w:rsidR="00C738AC">
              <w:rPr>
                <w:webHidden/>
              </w:rPr>
              <w:t>6</w:t>
            </w:r>
            <w:r w:rsidR="004874EF">
              <w:rPr>
                <w:webHidden/>
              </w:rPr>
              <w:fldChar w:fldCharType="end"/>
            </w:r>
          </w:hyperlink>
        </w:p>
        <w:p w14:paraId="63F2A541" w14:textId="7DF822E4" w:rsidR="004874EF" w:rsidRDefault="00000000">
          <w:pPr>
            <w:pStyle w:val="TOC3"/>
            <w:rPr>
              <w:rFonts w:eastAsiaTheme="minorEastAsia" w:cstheme="minorBidi"/>
              <w:spacing w:val="0"/>
              <w:kern w:val="2"/>
              <w:sz w:val="22"/>
              <w:szCs w:val="22"/>
              <w14:ligatures w14:val="standardContextual"/>
            </w:rPr>
          </w:pPr>
          <w:hyperlink w:anchor="_Toc184295750" w:history="1">
            <w:r w:rsidR="004874EF" w:rsidRPr="003B616C">
              <w:rPr>
                <w:rStyle w:val="Hyperlink"/>
              </w:rPr>
              <w:t>Filling casual vacancies</w:t>
            </w:r>
            <w:r w:rsidR="004874EF">
              <w:rPr>
                <w:webHidden/>
              </w:rPr>
              <w:tab/>
            </w:r>
            <w:r w:rsidR="004874EF">
              <w:rPr>
                <w:webHidden/>
              </w:rPr>
              <w:fldChar w:fldCharType="begin"/>
            </w:r>
            <w:r w:rsidR="004874EF">
              <w:rPr>
                <w:webHidden/>
              </w:rPr>
              <w:instrText xml:space="preserve"> PAGEREF _Toc184295750 \h </w:instrText>
            </w:r>
            <w:r w:rsidR="004874EF">
              <w:rPr>
                <w:webHidden/>
              </w:rPr>
            </w:r>
            <w:r w:rsidR="004874EF">
              <w:rPr>
                <w:webHidden/>
              </w:rPr>
              <w:fldChar w:fldCharType="separate"/>
            </w:r>
            <w:r w:rsidR="00C738AC">
              <w:rPr>
                <w:webHidden/>
              </w:rPr>
              <w:t>6</w:t>
            </w:r>
            <w:r w:rsidR="004874EF">
              <w:rPr>
                <w:webHidden/>
              </w:rPr>
              <w:fldChar w:fldCharType="end"/>
            </w:r>
          </w:hyperlink>
        </w:p>
        <w:p w14:paraId="6EBAA78C" w14:textId="728DB4EE" w:rsidR="004874EF" w:rsidRDefault="00000000">
          <w:pPr>
            <w:pStyle w:val="TOC2"/>
            <w:rPr>
              <w:rFonts w:eastAsiaTheme="minorEastAsia" w:cstheme="minorBidi"/>
              <w:spacing w:val="0"/>
              <w:kern w:val="2"/>
              <w:sz w:val="22"/>
              <w:szCs w:val="22"/>
              <w14:ligatures w14:val="standardContextual"/>
            </w:rPr>
          </w:pPr>
          <w:hyperlink w:anchor="_Toc184295751" w:history="1">
            <w:r w:rsidR="004874EF" w:rsidRPr="003B616C">
              <w:rPr>
                <w:rStyle w:val="Hyperlink"/>
              </w:rPr>
              <w:t>JUNIOR MAYOR AND JUNIOR DEPUTY MAYOR</w:t>
            </w:r>
            <w:r w:rsidR="004874EF">
              <w:rPr>
                <w:webHidden/>
              </w:rPr>
              <w:tab/>
            </w:r>
            <w:r w:rsidR="004874EF">
              <w:rPr>
                <w:webHidden/>
              </w:rPr>
              <w:fldChar w:fldCharType="begin"/>
            </w:r>
            <w:r w:rsidR="004874EF">
              <w:rPr>
                <w:webHidden/>
              </w:rPr>
              <w:instrText xml:space="preserve"> PAGEREF _Toc184295751 \h </w:instrText>
            </w:r>
            <w:r w:rsidR="004874EF">
              <w:rPr>
                <w:webHidden/>
              </w:rPr>
            </w:r>
            <w:r w:rsidR="004874EF">
              <w:rPr>
                <w:webHidden/>
              </w:rPr>
              <w:fldChar w:fldCharType="separate"/>
            </w:r>
            <w:r w:rsidR="00C738AC">
              <w:rPr>
                <w:webHidden/>
              </w:rPr>
              <w:t>7</w:t>
            </w:r>
            <w:r w:rsidR="004874EF">
              <w:rPr>
                <w:webHidden/>
              </w:rPr>
              <w:fldChar w:fldCharType="end"/>
            </w:r>
          </w:hyperlink>
        </w:p>
        <w:p w14:paraId="09BA8625" w14:textId="0D0EA5EC" w:rsidR="004874EF" w:rsidRDefault="00000000">
          <w:pPr>
            <w:pStyle w:val="TOC3"/>
            <w:rPr>
              <w:rFonts w:eastAsiaTheme="minorEastAsia" w:cstheme="minorBidi"/>
              <w:spacing w:val="0"/>
              <w:kern w:val="2"/>
              <w:sz w:val="22"/>
              <w:szCs w:val="22"/>
              <w14:ligatures w14:val="standardContextual"/>
            </w:rPr>
          </w:pPr>
          <w:hyperlink w:anchor="_Toc184295752" w:history="1">
            <w:r w:rsidR="004874EF" w:rsidRPr="003B616C">
              <w:rPr>
                <w:rStyle w:val="Hyperlink"/>
              </w:rPr>
              <w:t>Appointment</w:t>
            </w:r>
            <w:r w:rsidR="004874EF">
              <w:rPr>
                <w:webHidden/>
              </w:rPr>
              <w:tab/>
            </w:r>
            <w:r w:rsidR="004874EF">
              <w:rPr>
                <w:webHidden/>
              </w:rPr>
              <w:fldChar w:fldCharType="begin"/>
            </w:r>
            <w:r w:rsidR="004874EF">
              <w:rPr>
                <w:webHidden/>
              </w:rPr>
              <w:instrText xml:space="preserve"> PAGEREF _Toc184295752 \h </w:instrText>
            </w:r>
            <w:r w:rsidR="004874EF">
              <w:rPr>
                <w:webHidden/>
              </w:rPr>
            </w:r>
            <w:r w:rsidR="004874EF">
              <w:rPr>
                <w:webHidden/>
              </w:rPr>
              <w:fldChar w:fldCharType="separate"/>
            </w:r>
            <w:r w:rsidR="00C738AC">
              <w:rPr>
                <w:webHidden/>
              </w:rPr>
              <w:t>7</w:t>
            </w:r>
            <w:r w:rsidR="004874EF">
              <w:rPr>
                <w:webHidden/>
              </w:rPr>
              <w:fldChar w:fldCharType="end"/>
            </w:r>
          </w:hyperlink>
        </w:p>
        <w:p w14:paraId="53B8FCA7" w14:textId="4C781FB9" w:rsidR="004874EF" w:rsidRDefault="00000000">
          <w:pPr>
            <w:pStyle w:val="TOC3"/>
            <w:rPr>
              <w:rFonts w:eastAsiaTheme="minorEastAsia" w:cstheme="minorBidi"/>
              <w:spacing w:val="0"/>
              <w:kern w:val="2"/>
              <w:sz w:val="22"/>
              <w:szCs w:val="22"/>
              <w14:ligatures w14:val="standardContextual"/>
            </w:rPr>
          </w:pPr>
          <w:hyperlink w:anchor="_Toc184295753" w:history="1">
            <w:r w:rsidR="004874EF" w:rsidRPr="003B616C">
              <w:rPr>
                <w:rStyle w:val="Hyperlink"/>
              </w:rPr>
              <w:t>Role and responsibility of the Junior Mayor</w:t>
            </w:r>
            <w:r w:rsidR="004874EF">
              <w:rPr>
                <w:webHidden/>
              </w:rPr>
              <w:tab/>
            </w:r>
            <w:r w:rsidR="004874EF">
              <w:rPr>
                <w:webHidden/>
              </w:rPr>
              <w:fldChar w:fldCharType="begin"/>
            </w:r>
            <w:r w:rsidR="004874EF">
              <w:rPr>
                <w:webHidden/>
              </w:rPr>
              <w:instrText xml:space="preserve"> PAGEREF _Toc184295753 \h </w:instrText>
            </w:r>
            <w:r w:rsidR="004874EF">
              <w:rPr>
                <w:webHidden/>
              </w:rPr>
            </w:r>
            <w:r w:rsidR="004874EF">
              <w:rPr>
                <w:webHidden/>
              </w:rPr>
              <w:fldChar w:fldCharType="separate"/>
            </w:r>
            <w:r w:rsidR="00C738AC">
              <w:rPr>
                <w:webHidden/>
              </w:rPr>
              <w:t>7</w:t>
            </w:r>
            <w:r w:rsidR="004874EF">
              <w:rPr>
                <w:webHidden/>
              </w:rPr>
              <w:fldChar w:fldCharType="end"/>
            </w:r>
          </w:hyperlink>
        </w:p>
        <w:p w14:paraId="7AC169E2" w14:textId="5B639E6A" w:rsidR="004874EF" w:rsidRDefault="00000000">
          <w:pPr>
            <w:pStyle w:val="TOC3"/>
            <w:rPr>
              <w:rFonts w:eastAsiaTheme="minorEastAsia" w:cstheme="minorBidi"/>
              <w:spacing w:val="0"/>
              <w:kern w:val="2"/>
              <w:sz w:val="22"/>
              <w:szCs w:val="22"/>
              <w14:ligatures w14:val="standardContextual"/>
            </w:rPr>
          </w:pPr>
          <w:hyperlink w:anchor="_Toc184295754" w:history="1">
            <w:r w:rsidR="004874EF" w:rsidRPr="003B616C">
              <w:rPr>
                <w:rStyle w:val="Hyperlink"/>
              </w:rPr>
              <w:t>Role and responsibility of the Junior Deputy Mayor</w:t>
            </w:r>
            <w:r w:rsidR="004874EF">
              <w:rPr>
                <w:webHidden/>
              </w:rPr>
              <w:tab/>
            </w:r>
            <w:r w:rsidR="004874EF">
              <w:rPr>
                <w:webHidden/>
              </w:rPr>
              <w:fldChar w:fldCharType="begin"/>
            </w:r>
            <w:r w:rsidR="004874EF">
              <w:rPr>
                <w:webHidden/>
              </w:rPr>
              <w:instrText xml:space="preserve"> PAGEREF _Toc184295754 \h </w:instrText>
            </w:r>
            <w:r w:rsidR="004874EF">
              <w:rPr>
                <w:webHidden/>
              </w:rPr>
            </w:r>
            <w:r w:rsidR="004874EF">
              <w:rPr>
                <w:webHidden/>
              </w:rPr>
              <w:fldChar w:fldCharType="separate"/>
            </w:r>
            <w:r w:rsidR="00C738AC">
              <w:rPr>
                <w:webHidden/>
              </w:rPr>
              <w:t>7</w:t>
            </w:r>
            <w:r w:rsidR="004874EF">
              <w:rPr>
                <w:webHidden/>
              </w:rPr>
              <w:fldChar w:fldCharType="end"/>
            </w:r>
          </w:hyperlink>
        </w:p>
        <w:p w14:paraId="6907ED6C" w14:textId="698B8844" w:rsidR="004874EF" w:rsidRDefault="00000000">
          <w:pPr>
            <w:pStyle w:val="TOC2"/>
            <w:rPr>
              <w:rFonts w:eastAsiaTheme="minorEastAsia" w:cstheme="minorBidi"/>
              <w:spacing w:val="0"/>
              <w:kern w:val="2"/>
              <w:sz w:val="22"/>
              <w:szCs w:val="22"/>
              <w14:ligatures w14:val="standardContextual"/>
            </w:rPr>
          </w:pPr>
          <w:hyperlink w:anchor="_Toc184295755" w:history="1">
            <w:r w:rsidR="004874EF" w:rsidRPr="003B616C">
              <w:rPr>
                <w:rStyle w:val="Hyperlink"/>
              </w:rPr>
              <w:t>Meeting visitors</w:t>
            </w:r>
            <w:r w:rsidR="004874EF">
              <w:rPr>
                <w:webHidden/>
              </w:rPr>
              <w:tab/>
            </w:r>
            <w:r w:rsidR="004874EF">
              <w:rPr>
                <w:webHidden/>
              </w:rPr>
              <w:fldChar w:fldCharType="begin"/>
            </w:r>
            <w:r w:rsidR="004874EF">
              <w:rPr>
                <w:webHidden/>
              </w:rPr>
              <w:instrText xml:space="preserve"> PAGEREF _Toc184295755 \h </w:instrText>
            </w:r>
            <w:r w:rsidR="004874EF">
              <w:rPr>
                <w:webHidden/>
              </w:rPr>
            </w:r>
            <w:r w:rsidR="004874EF">
              <w:rPr>
                <w:webHidden/>
              </w:rPr>
              <w:fldChar w:fldCharType="separate"/>
            </w:r>
            <w:r w:rsidR="00C738AC">
              <w:rPr>
                <w:webHidden/>
              </w:rPr>
              <w:t>7</w:t>
            </w:r>
            <w:r w:rsidR="004874EF">
              <w:rPr>
                <w:webHidden/>
              </w:rPr>
              <w:fldChar w:fldCharType="end"/>
            </w:r>
          </w:hyperlink>
        </w:p>
        <w:p w14:paraId="702C3ED8" w14:textId="3B75C7B1" w:rsidR="004874EF" w:rsidRDefault="00000000">
          <w:pPr>
            <w:pStyle w:val="TOC2"/>
            <w:rPr>
              <w:rFonts w:eastAsiaTheme="minorEastAsia" w:cstheme="minorBidi"/>
              <w:spacing w:val="0"/>
              <w:kern w:val="2"/>
              <w:sz w:val="22"/>
              <w:szCs w:val="22"/>
              <w14:ligatures w14:val="standardContextual"/>
            </w:rPr>
          </w:pPr>
          <w:hyperlink w:anchor="_Toc184295756" w:history="1">
            <w:r w:rsidR="004874EF" w:rsidRPr="003B616C">
              <w:rPr>
                <w:rStyle w:val="Hyperlink"/>
              </w:rPr>
              <w:t>Meetings</w:t>
            </w:r>
            <w:r w:rsidR="004874EF">
              <w:rPr>
                <w:webHidden/>
              </w:rPr>
              <w:tab/>
            </w:r>
            <w:r w:rsidR="004874EF">
              <w:rPr>
                <w:webHidden/>
              </w:rPr>
              <w:fldChar w:fldCharType="begin"/>
            </w:r>
            <w:r w:rsidR="004874EF">
              <w:rPr>
                <w:webHidden/>
              </w:rPr>
              <w:instrText xml:space="preserve"> PAGEREF _Toc184295756 \h </w:instrText>
            </w:r>
            <w:r w:rsidR="004874EF">
              <w:rPr>
                <w:webHidden/>
              </w:rPr>
            </w:r>
            <w:r w:rsidR="004874EF">
              <w:rPr>
                <w:webHidden/>
              </w:rPr>
              <w:fldChar w:fldCharType="separate"/>
            </w:r>
            <w:r w:rsidR="00C738AC">
              <w:rPr>
                <w:webHidden/>
              </w:rPr>
              <w:t>8</w:t>
            </w:r>
            <w:r w:rsidR="004874EF">
              <w:rPr>
                <w:webHidden/>
              </w:rPr>
              <w:fldChar w:fldCharType="end"/>
            </w:r>
          </w:hyperlink>
        </w:p>
        <w:p w14:paraId="6C73D2E9" w14:textId="695E1FC7" w:rsidR="004874EF" w:rsidRDefault="00000000">
          <w:pPr>
            <w:pStyle w:val="TOC3"/>
            <w:rPr>
              <w:rFonts w:eastAsiaTheme="minorEastAsia" w:cstheme="minorBidi"/>
              <w:spacing w:val="0"/>
              <w:kern w:val="2"/>
              <w:sz w:val="22"/>
              <w:szCs w:val="22"/>
              <w14:ligatures w14:val="standardContextual"/>
            </w:rPr>
          </w:pPr>
          <w:hyperlink w:anchor="_Toc184295757" w:history="1">
            <w:r w:rsidR="004874EF" w:rsidRPr="003B616C">
              <w:rPr>
                <w:rStyle w:val="Hyperlink"/>
              </w:rPr>
              <w:t>Frequency of meetings</w:t>
            </w:r>
            <w:r w:rsidR="004874EF">
              <w:rPr>
                <w:webHidden/>
              </w:rPr>
              <w:tab/>
            </w:r>
            <w:r w:rsidR="004874EF">
              <w:rPr>
                <w:webHidden/>
              </w:rPr>
              <w:fldChar w:fldCharType="begin"/>
            </w:r>
            <w:r w:rsidR="004874EF">
              <w:rPr>
                <w:webHidden/>
              </w:rPr>
              <w:instrText xml:space="preserve"> PAGEREF _Toc184295757 \h </w:instrText>
            </w:r>
            <w:r w:rsidR="004874EF">
              <w:rPr>
                <w:webHidden/>
              </w:rPr>
            </w:r>
            <w:r w:rsidR="004874EF">
              <w:rPr>
                <w:webHidden/>
              </w:rPr>
              <w:fldChar w:fldCharType="separate"/>
            </w:r>
            <w:r w:rsidR="00C738AC">
              <w:rPr>
                <w:webHidden/>
              </w:rPr>
              <w:t>8</w:t>
            </w:r>
            <w:r w:rsidR="004874EF">
              <w:rPr>
                <w:webHidden/>
              </w:rPr>
              <w:fldChar w:fldCharType="end"/>
            </w:r>
          </w:hyperlink>
        </w:p>
        <w:p w14:paraId="326F2AF5" w14:textId="2D10E168" w:rsidR="004874EF" w:rsidRDefault="00000000">
          <w:pPr>
            <w:pStyle w:val="TOC3"/>
            <w:rPr>
              <w:rFonts w:eastAsiaTheme="minorEastAsia" w:cstheme="minorBidi"/>
              <w:spacing w:val="0"/>
              <w:kern w:val="2"/>
              <w:sz w:val="22"/>
              <w:szCs w:val="22"/>
              <w14:ligatures w14:val="standardContextual"/>
            </w:rPr>
          </w:pPr>
          <w:hyperlink w:anchor="_Toc184295758" w:history="1">
            <w:r w:rsidR="004874EF" w:rsidRPr="003B616C">
              <w:rPr>
                <w:rStyle w:val="Hyperlink"/>
              </w:rPr>
              <w:t>Quorum</w:t>
            </w:r>
            <w:r w:rsidR="004874EF">
              <w:rPr>
                <w:webHidden/>
              </w:rPr>
              <w:tab/>
            </w:r>
            <w:r w:rsidR="004874EF">
              <w:rPr>
                <w:webHidden/>
              </w:rPr>
              <w:fldChar w:fldCharType="begin"/>
            </w:r>
            <w:r w:rsidR="004874EF">
              <w:rPr>
                <w:webHidden/>
              </w:rPr>
              <w:instrText xml:space="preserve"> PAGEREF _Toc184295758 \h </w:instrText>
            </w:r>
            <w:r w:rsidR="004874EF">
              <w:rPr>
                <w:webHidden/>
              </w:rPr>
            </w:r>
            <w:r w:rsidR="004874EF">
              <w:rPr>
                <w:webHidden/>
              </w:rPr>
              <w:fldChar w:fldCharType="separate"/>
            </w:r>
            <w:r w:rsidR="00C738AC">
              <w:rPr>
                <w:webHidden/>
              </w:rPr>
              <w:t>8</w:t>
            </w:r>
            <w:r w:rsidR="004874EF">
              <w:rPr>
                <w:webHidden/>
              </w:rPr>
              <w:fldChar w:fldCharType="end"/>
            </w:r>
          </w:hyperlink>
        </w:p>
        <w:p w14:paraId="6DCFCBA6" w14:textId="613FE4BD" w:rsidR="004874EF" w:rsidRDefault="00000000">
          <w:pPr>
            <w:pStyle w:val="TOC3"/>
            <w:rPr>
              <w:rFonts w:eastAsiaTheme="minorEastAsia" w:cstheme="minorBidi"/>
              <w:spacing w:val="0"/>
              <w:kern w:val="2"/>
              <w:sz w:val="22"/>
              <w:szCs w:val="22"/>
              <w14:ligatures w14:val="standardContextual"/>
            </w:rPr>
          </w:pPr>
          <w:hyperlink w:anchor="_Toc184295759" w:history="1">
            <w:r w:rsidR="004874EF" w:rsidRPr="003B616C">
              <w:rPr>
                <w:rStyle w:val="Hyperlink"/>
              </w:rPr>
              <w:t>Youth Council Priority Areas</w:t>
            </w:r>
            <w:r w:rsidR="004874EF">
              <w:rPr>
                <w:webHidden/>
              </w:rPr>
              <w:tab/>
            </w:r>
            <w:r w:rsidR="004874EF">
              <w:rPr>
                <w:webHidden/>
              </w:rPr>
              <w:fldChar w:fldCharType="begin"/>
            </w:r>
            <w:r w:rsidR="004874EF">
              <w:rPr>
                <w:webHidden/>
              </w:rPr>
              <w:instrText xml:space="preserve"> PAGEREF _Toc184295759 \h </w:instrText>
            </w:r>
            <w:r w:rsidR="004874EF">
              <w:rPr>
                <w:webHidden/>
              </w:rPr>
            </w:r>
            <w:r w:rsidR="004874EF">
              <w:rPr>
                <w:webHidden/>
              </w:rPr>
              <w:fldChar w:fldCharType="separate"/>
            </w:r>
            <w:r w:rsidR="00C738AC">
              <w:rPr>
                <w:webHidden/>
              </w:rPr>
              <w:t>8</w:t>
            </w:r>
            <w:r w:rsidR="004874EF">
              <w:rPr>
                <w:webHidden/>
              </w:rPr>
              <w:fldChar w:fldCharType="end"/>
            </w:r>
          </w:hyperlink>
        </w:p>
        <w:p w14:paraId="57C4868E" w14:textId="39ECAB39" w:rsidR="004874EF" w:rsidRDefault="00000000">
          <w:pPr>
            <w:pStyle w:val="TOC3"/>
            <w:rPr>
              <w:rFonts w:eastAsiaTheme="minorEastAsia" w:cstheme="minorBidi"/>
              <w:spacing w:val="0"/>
              <w:kern w:val="2"/>
              <w:sz w:val="22"/>
              <w:szCs w:val="22"/>
              <w14:ligatures w14:val="standardContextual"/>
            </w:rPr>
          </w:pPr>
          <w:hyperlink w:anchor="_Toc184295760" w:history="1">
            <w:r w:rsidR="004874EF" w:rsidRPr="003B616C">
              <w:rPr>
                <w:rStyle w:val="Hyperlink"/>
              </w:rPr>
              <w:t>Conflicts of interest</w:t>
            </w:r>
            <w:r w:rsidR="004874EF">
              <w:rPr>
                <w:webHidden/>
              </w:rPr>
              <w:tab/>
            </w:r>
            <w:r w:rsidR="004874EF">
              <w:rPr>
                <w:webHidden/>
              </w:rPr>
              <w:fldChar w:fldCharType="begin"/>
            </w:r>
            <w:r w:rsidR="004874EF">
              <w:rPr>
                <w:webHidden/>
              </w:rPr>
              <w:instrText xml:space="preserve"> PAGEREF _Toc184295760 \h </w:instrText>
            </w:r>
            <w:r w:rsidR="004874EF">
              <w:rPr>
                <w:webHidden/>
              </w:rPr>
            </w:r>
            <w:r w:rsidR="004874EF">
              <w:rPr>
                <w:webHidden/>
              </w:rPr>
              <w:fldChar w:fldCharType="separate"/>
            </w:r>
            <w:r w:rsidR="00C738AC">
              <w:rPr>
                <w:webHidden/>
              </w:rPr>
              <w:t>8</w:t>
            </w:r>
            <w:r w:rsidR="004874EF">
              <w:rPr>
                <w:webHidden/>
              </w:rPr>
              <w:fldChar w:fldCharType="end"/>
            </w:r>
          </w:hyperlink>
        </w:p>
        <w:p w14:paraId="296ADB1E" w14:textId="666EFEF2" w:rsidR="004874EF" w:rsidRDefault="00000000">
          <w:pPr>
            <w:pStyle w:val="TOC3"/>
            <w:rPr>
              <w:rFonts w:eastAsiaTheme="minorEastAsia" w:cstheme="minorBidi"/>
              <w:spacing w:val="0"/>
              <w:kern w:val="2"/>
              <w:sz w:val="22"/>
              <w:szCs w:val="22"/>
              <w14:ligatures w14:val="standardContextual"/>
            </w:rPr>
          </w:pPr>
          <w:hyperlink w:anchor="_Toc184295761" w:history="1">
            <w:r w:rsidR="004874EF" w:rsidRPr="003B616C">
              <w:rPr>
                <w:rStyle w:val="Hyperlink"/>
              </w:rPr>
              <w:t>Misuse of information</w:t>
            </w:r>
            <w:r w:rsidR="004874EF">
              <w:rPr>
                <w:webHidden/>
              </w:rPr>
              <w:tab/>
            </w:r>
            <w:r w:rsidR="004874EF">
              <w:rPr>
                <w:webHidden/>
              </w:rPr>
              <w:fldChar w:fldCharType="begin"/>
            </w:r>
            <w:r w:rsidR="004874EF">
              <w:rPr>
                <w:webHidden/>
              </w:rPr>
              <w:instrText xml:space="preserve"> PAGEREF _Toc184295761 \h </w:instrText>
            </w:r>
            <w:r w:rsidR="004874EF">
              <w:rPr>
                <w:webHidden/>
              </w:rPr>
            </w:r>
            <w:r w:rsidR="004874EF">
              <w:rPr>
                <w:webHidden/>
              </w:rPr>
              <w:fldChar w:fldCharType="separate"/>
            </w:r>
            <w:r w:rsidR="00C738AC">
              <w:rPr>
                <w:webHidden/>
              </w:rPr>
              <w:t>9</w:t>
            </w:r>
            <w:r w:rsidR="004874EF">
              <w:rPr>
                <w:webHidden/>
              </w:rPr>
              <w:fldChar w:fldCharType="end"/>
            </w:r>
          </w:hyperlink>
        </w:p>
        <w:p w14:paraId="0364C619" w14:textId="2B5BC25A" w:rsidR="004874EF" w:rsidRDefault="00000000">
          <w:pPr>
            <w:pStyle w:val="TOC3"/>
            <w:rPr>
              <w:rFonts w:eastAsiaTheme="minorEastAsia" w:cstheme="minorBidi"/>
              <w:spacing w:val="0"/>
              <w:kern w:val="2"/>
              <w:sz w:val="22"/>
              <w:szCs w:val="22"/>
              <w14:ligatures w14:val="standardContextual"/>
            </w:rPr>
          </w:pPr>
          <w:hyperlink w:anchor="_Toc184295762" w:history="1">
            <w:r w:rsidR="004874EF" w:rsidRPr="003B616C">
              <w:rPr>
                <w:rStyle w:val="Hyperlink"/>
              </w:rPr>
              <w:t>Councillor Connect Mentoring Program</w:t>
            </w:r>
            <w:r w:rsidR="004874EF">
              <w:rPr>
                <w:webHidden/>
              </w:rPr>
              <w:tab/>
            </w:r>
            <w:r w:rsidR="004874EF">
              <w:rPr>
                <w:webHidden/>
              </w:rPr>
              <w:fldChar w:fldCharType="begin"/>
            </w:r>
            <w:r w:rsidR="004874EF">
              <w:rPr>
                <w:webHidden/>
              </w:rPr>
              <w:instrText xml:space="preserve"> PAGEREF _Toc184295762 \h </w:instrText>
            </w:r>
            <w:r w:rsidR="004874EF">
              <w:rPr>
                <w:webHidden/>
              </w:rPr>
            </w:r>
            <w:r w:rsidR="004874EF">
              <w:rPr>
                <w:webHidden/>
              </w:rPr>
              <w:fldChar w:fldCharType="separate"/>
            </w:r>
            <w:r w:rsidR="00C738AC">
              <w:rPr>
                <w:webHidden/>
              </w:rPr>
              <w:t>9</w:t>
            </w:r>
            <w:r w:rsidR="004874EF">
              <w:rPr>
                <w:webHidden/>
              </w:rPr>
              <w:fldChar w:fldCharType="end"/>
            </w:r>
          </w:hyperlink>
        </w:p>
        <w:p w14:paraId="4C106966" w14:textId="5E862572" w:rsidR="004874EF" w:rsidRDefault="00000000">
          <w:pPr>
            <w:pStyle w:val="TOC2"/>
            <w:rPr>
              <w:rFonts w:eastAsiaTheme="minorEastAsia" w:cstheme="minorBidi"/>
              <w:spacing w:val="0"/>
              <w:kern w:val="2"/>
              <w:sz w:val="22"/>
              <w:szCs w:val="22"/>
              <w14:ligatures w14:val="standardContextual"/>
            </w:rPr>
          </w:pPr>
          <w:hyperlink w:anchor="_Toc184295763" w:history="1">
            <w:r w:rsidR="004874EF" w:rsidRPr="003B616C">
              <w:rPr>
                <w:rStyle w:val="Hyperlink"/>
              </w:rPr>
              <w:t>Reporting</w:t>
            </w:r>
            <w:r w:rsidR="004874EF">
              <w:rPr>
                <w:webHidden/>
              </w:rPr>
              <w:tab/>
            </w:r>
            <w:r w:rsidR="004874EF">
              <w:rPr>
                <w:webHidden/>
              </w:rPr>
              <w:fldChar w:fldCharType="begin"/>
            </w:r>
            <w:r w:rsidR="004874EF">
              <w:rPr>
                <w:webHidden/>
              </w:rPr>
              <w:instrText xml:space="preserve"> PAGEREF _Toc184295763 \h </w:instrText>
            </w:r>
            <w:r w:rsidR="004874EF">
              <w:rPr>
                <w:webHidden/>
              </w:rPr>
            </w:r>
            <w:r w:rsidR="004874EF">
              <w:rPr>
                <w:webHidden/>
              </w:rPr>
              <w:fldChar w:fldCharType="separate"/>
            </w:r>
            <w:r w:rsidR="00C738AC">
              <w:rPr>
                <w:webHidden/>
              </w:rPr>
              <w:t>9</w:t>
            </w:r>
            <w:r w:rsidR="004874EF">
              <w:rPr>
                <w:webHidden/>
              </w:rPr>
              <w:fldChar w:fldCharType="end"/>
            </w:r>
          </w:hyperlink>
        </w:p>
        <w:p w14:paraId="2CA8505D" w14:textId="46E2B7EF" w:rsidR="004874EF" w:rsidRDefault="00000000">
          <w:pPr>
            <w:pStyle w:val="TOC2"/>
            <w:rPr>
              <w:rFonts w:eastAsiaTheme="minorEastAsia" w:cstheme="minorBidi"/>
              <w:spacing w:val="0"/>
              <w:kern w:val="2"/>
              <w:sz w:val="22"/>
              <w:szCs w:val="22"/>
              <w14:ligatures w14:val="standardContextual"/>
            </w:rPr>
          </w:pPr>
          <w:hyperlink w:anchor="_Toc184295764" w:history="1">
            <w:r w:rsidR="004874EF" w:rsidRPr="003B616C">
              <w:rPr>
                <w:rStyle w:val="Hyperlink"/>
              </w:rPr>
              <w:t>Secretariat</w:t>
            </w:r>
            <w:r w:rsidR="004874EF">
              <w:rPr>
                <w:webHidden/>
              </w:rPr>
              <w:tab/>
            </w:r>
            <w:r w:rsidR="004874EF">
              <w:rPr>
                <w:webHidden/>
              </w:rPr>
              <w:fldChar w:fldCharType="begin"/>
            </w:r>
            <w:r w:rsidR="004874EF">
              <w:rPr>
                <w:webHidden/>
              </w:rPr>
              <w:instrText xml:space="preserve"> PAGEREF _Toc184295764 \h </w:instrText>
            </w:r>
            <w:r w:rsidR="004874EF">
              <w:rPr>
                <w:webHidden/>
              </w:rPr>
            </w:r>
            <w:r w:rsidR="004874EF">
              <w:rPr>
                <w:webHidden/>
              </w:rPr>
              <w:fldChar w:fldCharType="separate"/>
            </w:r>
            <w:r w:rsidR="00C738AC">
              <w:rPr>
                <w:webHidden/>
              </w:rPr>
              <w:t>9</w:t>
            </w:r>
            <w:r w:rsidR="004874EF">
              <w:rPr>
                <w:webHidden/>
              </w:rPr>
              <w:fldChar w:fldCharType="end"/>
            </w:r>
          </w:hyperlink>
        </w:p>
        <w:p w14:paraId="501FBF40" w14:textId="473DFBA7" w:rsidR="004874EF" w:rsidRDefault="00000000">
          <w:pPr>
            <w:pStyle w:val="TOC2"/>
            <w:rPr>
              <w:rFonts w:eastAsiaTheme="minorEastAsia" w:cstheme="minorBidi"/>
              <w:spacing w:val="0"/>
              <w:kern w:val="2"/>
              <w:sz w:val="22"/>
              <w:szCs w:val="22"/>
              <w14:ligatures w14:val="standardContextual"/>
            </w:rPr>
          </w:pPr>
          <w:hyperlink w:anchor="_Toc184295765" w:history="1">
            <w:r w:rsidR="004874EF" w:rsidRPr="003B616C">
              <w:rPr>
                <w:rStyle w:val="Hyperlink"/>
              </w:rPr>
              <w:t>Review</w:t>
            </w:r>
            <w:r w:rsidR="004874EF">
              <w:rPr>
                <w:webHidden/>
              </w:rPr>
              <w:tab/>
            </w:r>
            <w:r w:rsidR="004874EF">
              <w:rPr>
                <w:webHidden/>
              </w:rPr>
              <w:fldChar w:fldCharType="begin"/>
            </w:r>
            <w:r w:rsidR="004874EF">
              <w:rPr>
                <w:webHidden/>
              </w:rPr>
              <w:instrText xml:space="preserve"> PAGEREF _Toc184295765 \h </w:instrText>
            </w:r>
            <w:r w:rsidR="004874EF">
              <w:rPr>
                <w:webHidden/>
              </w:rPr>
            </w:r>
            <w:r w:rsidR="004874EF">
              <w:rPr>
                <w:webHidden/>
              </w:rPr>
              <w:fldChar w:fldCharType="separate"/>
            </w:r>
            <w:r w:rsidR="00C738AC">
              <w:rPr>
                <w:webHidden/>
              </w:rPr>
              <w:t>9</w:t>
            </w:r>
            <w:r w:rsidR="004874EF">
              <w:rPr>
                <w:webHidden/>
              </w:rPr>
              <w:fldChar w:fldCharType="end"/>
            </w:r>
          </w:hyperlink>
        </w:p>
        <w:p w14:paraId="6CF8CE51" w14:textId="1015C025" w:rsidR="004874EF" w:rsidRDefault="00000000">
          <w:pPr>
            <w:pStyle w:val="TOC1"/>
            <w:rPr>
              <w:rFonts w:eastAsiaTheme="minorEastAsia" w:cstheme="minorBidi"/>
              <w:b w:val="0"/>
              <w:color w:val="auto"/>
              <w:spacing w:val="0"/>
              <w:kern w:val="2"/>
              <w:sz w:val="22"/>
              <w:szCs w:val="22"/>
              <w14:ligatures w14:val="standardContextual"/>
            </w:rPr>
          </w:pPr>
          <w:hyperlink w:anchor="_Toc184295766" w:history="1">
            <w:r w:rsidR="004874EF" w:rsidRPr="003B616C">
              <w:rPr>
                <w:rStyle w:val="Hyperlink"/>
              </w:rPr>
              <w:t>Records</w:t>
            </w:r>
            <w:r w:rsidR="004874EF">
              <w:rPr>
                <w:webHidden/>
              </w:rPr>
              <w:tab/>
            </w:r>
            <w:r w:rsidR="004874EF">
              <w:rPr>
                <w:webHidden/>
              </w:rPr>
              <w:fldChar w:fldCharType="begin"/>
            </w:r>
            <w:r w:rsidR="004874EF">
              <w:rPr>
                <w:webHidden/>
              </w:rPr>
              <w:instrText xml:space="preserve"> PAGEREF _Toc184295766 \h </w:instrText>
            </w:r>
            <w:r w:rsidR="004874EF">
              <w:rPr>
                <w:webHidden/>
              </w:rPr>
            </w:r>
            <w:r w:rsidR="004874EF">
              <w:rPr>
                <w:webHidden/>
              </w:rPr>
              <w:fldChar w:fldCharType="separate"/>
            </w:r>
            <w:r w:rsidR="00C738AC">
              <w:rPr>
                <w:webHidden/>
              </w:rPr>
              <w:t>10</w:t>
            </w:r>
            <w:r w:rsidR="004874EF">
              <w:rPr>
                <w:webHidden/>
              </w:rPr>
              <w:fldChar w:fldCharType="end"/>
            </w:r>
          </w:hyperlink>
        </w:p>
        <w:p w14:paraId="33FF9D59" w14:textId="200FF1FD" w:rsidR="004D51B9" w:rsidRDefault="004D51B9">
          <w:r>
            <w:rPr>
              <w:b/>
              <w:bCs/>
              <w:noProof/>
            </w:rPr>
            <w:fldChar w:fldCharType="end"/>
          </w:r>
        </w:p>
      </w:sdtContent>
    </w:sdt>
    <w:p w14:paraId="70441C79" w14:textId="77777777" w:rsidR="00D42E0F" w:rsidRDefault="00D42E0F" w:rsidP="002A7D53"/>
    <w:p w14:paraId="00053031" w14:textId="77777777" w:rsidR="00D42E0F" w:rsidRDefault="00D42E0F" w:rsidP="002A7D53">
      <w:pPr>
        <w:sectPr w:rsidR="00D42E0F" w:rsidSect="002A7D53">
          <w:pgSz w:w="11907" w:h="16840" w:code="9"/>
          <w:pgMar w:top="2552" w:right="794" w:bottom="794" w:left="794" w:header="567" w:footer="340" w:gutter="0"/>
          <w:cols w:num="2" w:space="284"/>
          <w:docGrid w:linePitch="360"/>
        </w:sectPr>
      </w:pPr>
    </w:p>
    <w:p w14:paraId="6216805F" w14:textId="77777777" w:rsidR="00F04DED" w:rsidRDefault="00731E55" w:rsidP="00ED0909">
      <w:pPr>
        <w:pStyle w:val="Heading1"/>
        <w:framePr w:wrap="around"/>
      </w:pPr>
      <w:bookmarkStart w:id="34" w:name="_Toc184295732"/>
      <w:r>
        <w:lastRenderedPageBreak/>
        <w:t>Introduction</w:t>
      </w:r>
      <w:bookmarkEnd w:id="34"/>
    </w:p>
    <w:p w14:paraId="68443F86" w14:textId="77777777" w:rsidR="00F04DED" w:rsidRDefault="00554D5C" w:rsidP="007373A3">
      <w:pPr>
        <w:pStyle w:val="Heading2"/>
      </w:pPr>
      <w:bookmarkStart w:id="35" w:name="_Toc184295733"/>
      <w:r>
        <w:t>Purpose</w:t>
      </w:r>
      <w:bookmarkEnd w:id="35"/>
    </w:p>
    <w:p w14:paraId="08B27EDE" w14:textId="04AF0B31" w:rsidR="003F64B4" w:rsidRDefault="003F64B4" w:rsidP="003F64B4">
      <w:pPr>
        <w:pStyle w:val="BodyText"/>
      </w:pPr>
      <w:r>
        <w:t>The Youth Council Advisory Committee</w:t>
      </w:r>
      <w:r>
        <w:rPr>
          <w:b/>
          <w:bCs/>
        </w:rPr>
        <w:t xml:space="preserve"> </w:t>
      </w:r>
      <w:r>
        <w:t>is established for the purpose of:</w:t>
      </w:r>
    </w:p>
    <w:p w14:paraId="74AA58C3" w14:textId="232C92E9" w:rsidR="003D0BBF" w:rsidRDefault="003D7C4F" w:rsidP="00B87B6B">
      <w:pPr>
        <w:pStyle w:val="ListNumber"/>
        <w:numPr>
          <w:ilvl w:val="0"/>
          <w:numId w:val="10"/>
        </w:numPr>
      </w:pPr>
      <w:r>
        <w:t>Providing advice</w:t>
      </w:r>
      <w:r w:rsidR="00562DCF">
        <w:t xml:space="preserve"> and input</w:t>
      </w:r>
      <w:r>
        <w:t xml:space="preserve"> </w:t>
      </w:r>
      <w:r w:rsidR="00242FA2">
        <w:t xml:space="preserve">to </w:t>
      </w:r>
      <w:r w:rsidR="00D9425B">
        <w:t>C</w:t>
      </w:r>
      <w:r w:rsidR="00242FA2">
        <w:t xml:space="preserve">ouncil on issues that </w:t>
      </w:r>
      <w:r w:rsidR="007F1782">
        <w:t>affect</w:t>
      </w:r>
      <w:r w:rsidR="00242FA2">
        <w:t xml:space="preserve"> young </w:t>
      </w:r>
      <w:r w:rsidR="007F1782">
        <w:t>people in the City of Greater Geelong.</w:t>
      </w:r>
    </w:p>
    <w:p w14:paraId="657E3DB8" w14:textId="77777777" w:rsidR="003D0BBF" w:rsidRDefault="00EA762D" w:rsidP="00B87B6B">
      <w:pPr>
        <w:pStyle w:val="ListNumber"/>
        <w:numPr>
          <w:ilvl w:val="0"/>
          <w:numId w:val="10"/>
        </w:numPr>
      </w:pPr>
      <w:r>
        <w:t>Advocating for the needs of young people in the City of Greater Geelong</w:t>
      </w:r>
      <w:r w:rsidR="00562DCF">
        <w:t>.</w:t>
      </w:r>
    </w:p>
    <w:p w14:paraId="6E3D4F2A" w14:textId="04EAF854" w:rsidR="00CE245A" w:rsidRDefault="00562DCF" w:rsidP="000A103D">
      <w:pPr>
        <w:pStyle w:val="ListNumber"/>
        <w:numPr>
          <w:ilvl w:val="0"/>
          <w:numId w:val="10"/>
        </w:numPr>
      </w:pPr>
      <w:r>
        <w:t>Providing</w:t>
      </w:r>
      <w:r w:rsidRPr="00562DCF">
        <w:t xml:space="preserve"> opportunities for young people to participate and learn about civic and democratic processes</w:t>
      </w:r>
      <w:r w:rsidR="00407FB8">
        <w:t>,</w:t>
      </w:r>
      <w:r w:rsidR="00265AE2">
        <w:t xml:space="preserve"> and</w:t>
      </w:r>
      <w:r w:rsidR="00407FB8">
        <w:t xml:space="preserve"> to</w:t>
      </w:r>
      <w:r w:rsidR="00265AE2">
        <w:t xml:space="preserve"> </w:t>
      </w:r>
      <w:r w:rsidR="00407FB8">
        <w:t>develop new skills.</w:t>
      </w:r>
    </w:p>
    <w:p w14:paraId="1E405C93" w14:textId="0616ECE9" w:rsidR="00CE245A" w:rsidRDefault="00CE245A" w:rsidP="004C301B">
      <w:pPr>
        <w:pStyle w:val="ListNumber"/>
        <w:numPr>
          <w:ilvl w:val="0"/>
          <w:numId w:val="0"/>
        </w:numPr>
      </w:pPr>
    </w:p>
    <w:p w14:paraId="1A637BB2" w14:textId="77777777" w:rsidR="00F04DED" w:rsidRDefault="00010518" w:rsidP="00731E55">
      <w:pPr>
        <w:pStyle w:val="Heading2"/>
      </w:pPr>
      <w:bookmarkStart w:id="36" w:name="_Toc184295734"/>
      <w:r w:rsidRPr="00010518">
        <w:t>Authori</w:t>
      </w:r>
      <w:r w:rsidR="00940471">
        <w:t>ty</w:t>
      </w:r>
      <w:bookmarkEnd w:id="36"/>
    </w:p>
    <w:p w14:paraId="34B03772" w14:textId="54C86746" w:rsidR="002856AE" w:rsidRPr="008507F2" w:rsidRDefault="002856AE" w:rsidP="00B87B6B">
      <w:pPr>
        <w:pStyle w:val="ListNumber"/>
        <w:numPr>
          <w:ilvl w:val="0"/>
          <w:numId w:val="12"/>
        </w:numPr>
      </w:pPr>
      <w:r w:rsidRPr="008507F2">
        <w:t xml:space="preserve">The </w:t>
      </w:r>
      <w:r w:rsidR="00FA5639" w:rsidRPr="008507F2">
        <w:t>c</w:t>
      </w:r>
      <w:r w:rsidRPr="008507F2">
        <w:t xml:space="preserve">ommittee is an advisory committee of Council and </w:t>
      </w:r>
      <w:r w:rsidR="00E108C9" w:rsidRPr="008507F2">
        <w:t>does</w:t>
      </w:r>
      <w:r w:rsidRPr="008507F2">
        <w:t xml:space="preserve"> no</w:t>
      </w:r>
      <w:r w:rsidR="00E108C9" w:rsidRPr="008507F2">
        <w:t>t have</w:t>
      </w:r>
      <w:r w:rsidRPr="008507F2">
        <w:t xml:space="preserve"> delegated authority to act on behalf of Council.</w:t>
      </w:r>
    </w:p>
    <w:p w14:paraId="254CAFDF" w14:textId="685B9775" w:rsidR="00927855" w:rsidRPr="008507F2" w:rsidRDefault="00FA5639" w:rsidP="00B87B6B">
      <w:pPr>
        <w:pStyle w:val="ListNumber"/>
        <w:numPr>
          <w:ilvl w:val="0"/>
          <w:numId w:val="11"/>
        </w:numPr>
      </w:pPr>
      <w:r w:rsidRPr="008507F2">
        <w:t xml:space="preserve">The committee </w:t>
      </w:r>
      <w:r w:rsidR="00855759" w:rsidRPr="008507F2">
        <w:t xml:space="preserve">has no financial delegation authority. </w:t>
      </w:r>
    </w:p>
    <w:p w14:paraId="534529DF" w14:textId="77777777" w:rsidR="00F82FF4" w:rsidRDefault="00F82FF4" w:rsidP="004874EF">
      <w:pPr>
        <w:pStyle w:val="BodyText"/>
      </w:pPr>
    </w:p>
    <w:p w14:paraId="6919A7FF" w14:textId="36AAD89F" w:rsidR="00420AF9" w:rsidRDefault="00554D5C" w:rsidP="00F82FF4">
      <w:pPr>
        <w:pStyle w:val="Heading2"/>
      </w:pPr>
      <w:bookmarkStart w:id="37" w:name="_Toc184295735"/>
      <w:r>
        <w:t>Objectives and f</w:t>
      </w:r>
      <w:r w:rsidR="007373A3">
        <w:t>unctions</w:t>
      </w:r>
      <w:bookmarkEnd w:id="37"/>
    </w:p>
    <w:p w14:paraId="72BAE5BA" w14:textId="29F5B083" w:rsidR="00B05B0B" w:rsidRPr="002D1070" w:rsidRDefault="001C0FE7" w:rsidP="001C0FE7">
      <w:pPr>
        <w:pStyle w:val="ListNumber"/>
        <w:numPr>
          <w:ilvl w:val="0"/>
          <w:numId w:val="11"/>
        </w:numPr>
      </w:pPr>
      <w:r>
        <w:t xml:space="preserve">To </w:t>
      </w:r>
      <w:r w:rsidR="00B05B0B" w:rsidRPr="002D1070">
        <w:t>provide an opportunity for the voice of Geelong’s youth to be considered in decision making of the Council</w:t>
      </w:r>
      <w:r w:rsidR="000342E6">
        <w:t>.</w:t>
      </w:r>
    </w:p>
    <w:p w14:paraId="070BF401" w14:textId="51815686" w:rsidR="00B05B0B" w:rsidRPr="002D1070" w:rsidRDefault="00821233" w:rsidP="001C0FE7">
      <w:pPr>
        <w:pStyle w:val="ListNumber"/>
        <w:numPr>
          <w:ilvl w:val="0"/>
          <w:numId w:val="11"/>
        </w:numPr>
      </w:pPr>
      <w:r>
        <w:t xml:space="preserve">To </w:t>
      </w:r>
      <w:r w:rsidR="00B05B0B" w:rsidRPr="002D1070">
        <w:t>provide advice and input to Council on specific issues</w:t>
      </w:r>
      <w:r w:rsidR="000342E6">
        <w:t>.</w:t>
      </w:r>
    </w:p>
    <w:p w14:paraId="709C7F56" w14:textId="69E130B6" w:rsidR="00B05B0B" w:rsidRPr="002D1070" w:rsidRDefault="00770D46" w:rsidP="001C0FE7">
      <w:pPr>
        <w:pStyle w:val="ListNumber"/>
        <w:numPr>
          <w:ilvl w:val="0"/>
          <w:numId w:val="11"/>
        </w:numPr>
      </w:pPr>
      <w:r>
        <w:t xml:space="preserve">To </w:t>
      </w:r>
      <w:r w:rsidR="00B05B0B" w:rsidRPr="002D1070">
        <w:t>provide a platform for young people to advocate on priorities that are important to their lives</w:t>
      </w:r>
      <w:r w:rsidR="0012770A">
        <w:t>.</w:t>
      </w:r>
    </w:p>
    <w:p w14:paraId="3ECDF031" w14:textId="7F16B4BE" w:rsidR="00B05B0B" w:rsidRPr="002D1070" w:rsidRDefault="00770D46" w:rsidP="001C0FE7">
      <w:pPr>
        <w:pStyle w:val="ListNumber"/>
        <w:numPr>
          <w:ilvl w:val="0"/>
          <w:numId w:val="11"/>
        </w:numPr>
      </w:pPr>
      <w:r>
        <w:t xml:space="preserve">To </w:t>
      </w:r>
      <w:r w:rsidR="00B05B0B" w:rsidRPr="002D1070">
        <w:t>engage young people in civic leadership</w:t>
      </w:r>
      <w:r w:rsidR="0012770A">
        <w:t>.</w:t>
      </w:r>
    </w:p>
    <w:p w14:paraId="2000422D" w14:textId="52CDE8FF" w:rsidR="00E65D8E" w:rsidRDefault="00E81B42" w:rsidP="00E65D8E">
      <w:pPr>
        <w:pStyle w:val="ListNumber"/>
        <w:numPr>
          <w:ilvl w:val="0"/>
          <w:numId w:val="11"/>
        </w:numPr>
      </w:pPr>
      <w:r>
        <w:t>T</w:t>
      </w:r>
      <w:r w:rsidR="00AD030E">
        <w:t>o</w:t>
      </w:r>
      <w:r w:rsidR="00B05B0B" w:rsidRPr="002D1070">
        <w:t xml:space="preserve"> provide </w:t>
      </w:r>
      <w:r w:rsidR="000473DB">
        <w:t xml:space="preserve">young people with </w:t>
      </w:r>
      <w:r w:rsidR="00B05B0B" w:rsidRPr="002D1070">
        <w:t>experience of and insight into the functions of Council.</w:t>
      </w:r>
    </w:p>
    <w:p w14:paraId="79C5A09B" w14:textId="0B8EE4CA" w:rsidR="00054074" w:rsidRPr="002D1070" w:rsidRDefault="00C46C49" w:rsidP="00E65D8E">
      <w:pPr>
        <w:pStyle w:val="ListNumber"/>
        <w:numPr>
          <w:ilvl w:val="0"/>
          <w:numId w:val="11"/>
        </w:numPr>
      </w:pPr>
      <w:r>
        <w:t>Each year t</w:t>
      </w:r>
      <w:r w:rsidR="00B05B0B" w:rsidRPr="002D1070">
        <w:t xml:space="preserve">he </w:t>
      </w:r>
      <w:r w:rsidR="00054B9A">
        <w:t>c</w:t>
      </w:r>
      <w:r w:rsidR="00B05B0B" w:rsidRPr="002D1070">
        <w:t xml:space="preserve">ommittee maybe assigned a </w:t>
      </w:r>
      <w:r w:rsidR="00070B31">
        <w:t xml:space="preserve">specific </w:t>
      </w:r>
      <w:r w:rsidR="00B05B0B" w:rsidRPr="002D1070">
        <w:t xml:space="preserve">project </w:t>
      </w:r>
      <w:r w:rsidR="006A45FC">
        <w:t>t</w:t>
      </w:r>
      <w:r w:rsidR="000C445A">
        <w:t xml:space="preserve">o implement </w:t>
      </w:r>
      <w:r w:rsidR="00B05B0B" w:rsidRPr="002D1070">
        <w:t xml:space="preserve">at the discretion of the </w:t>
      </w:r>
      <w:r w:rsidR="00390644" w:rsidRPr="002D1070">
        <w:t xml:space="preserve">Executive Director City Life </w:t>
      </w:r>
      <w:r w:rsidR="00B05B0B" w:rsidRPr="002D1070">
        <w:t>or delegate.</w:t>
      </w:r>
    </w:p>
    <w:p w14:paraId="23642CD2" w14:textId="77777777" w:rsidR="00731E55" w:rsidRDefault="00731E55" w:rsidP="00731E55">
      <w:pPr>
        <w:pStyle w:val="Heading1"/>
        <w:framePr w:wrap="around"/>
      </w:pPr>
      <w:bookmarkStart w:id="38" w:name="_Toc184295736"/>
      <w:r>
        <w:lastRenderedPageBreak/>
        <w:t>Definitions</w:t>
      </w:r>
      <w:bookmarkEnd w:id="38"/>
    </w:p>
    <w:p w14:paraId="1AD15AD8" w14:textId="77777777" w:rsidR="004932C4" w:rsidRPr="00E95219" w:rsidRDefault="004932C4" w:rsidP="004932C4">
      <w:pPr>
        <w:pStyle w:val="BodyText"/>
        <w:rPr>
          <w:rFonts w:asciiTheme="majorHAnsi" w:hAnsiTheme="majorHAnsi" w:cstheme="majorHAnsi"/>
          <w:b/>
          <w:sz w:val="22"/>
          <w:szCs w:val="22"/>
        </w:rPr>
      </w:pPr>
      <w:r>
        <w:rPr>
          <w:rFonts w:asciiTheme="majorHAnsi" w:hAnsiTheme="majorHAnsi" w:cstheme="majorHAnsi"/>
          <w:b/>
          <w:color w:val="003263" w:themeColor="text2"/>
          <w:sz w:val="22"/>
          <w:szCs w:val="22"/>
        </w:rPr>
        <w:t>Act</w:t>
      </w:r>
    </w:p>
    <w:p w14:paraId="6C96C8E3" w14:textId="77777777" w:rsidR="004932C4" w:rsidRDefault="004932C4" w:rsidP="004932C4">
      <w:pPr>
        <w:pStyle w:val="BodyText"/>
      </w:pPr>
      <w:r w:rsidRPr="004932C4">
        <w:t xml:space="preserve">The </w:t>
      </w:r>
      <w:r w:rsidRPr="004932C4">
        <w:rPr>
          <w:i/>
        </w:rPr>
        <w:t xml:space="preserve">Local Government Act </w:t>
      </w:r>
      <w:r w:rsidR="00A0253D">
        <w:rPr>
          <w:i/>
        </w:rPr>
        <w:t>2020</w:t>
      </w:r>
      <w:r w:rsidRPr="004932C4">
        <w:t>.</w:t>
      </w:r>
    </w:p>
    <w:p w14:paraId="6FA5A40C" w14:textId="77777777" w:rsidR="00731E55" w:rsidRPr="00E95219" w:rsidRDefault="004932C4" w:rsidP="00E95219">
      <w:pPr>
        <w:pStyle w:val="BodyText"/>
        <w:rPr>
          <w:rFonts w:asciiTheme="majorHAnsi" w:hAnsiTheme="majorHAnsi" w:cstheme="majorHAnsi"/>
          <w:b/>
          <w:sz w:val="22"/>
          <w:szCs w:val="22"/>
        </w:rPr>
      </w:pPr>
      <w:r w:rsidRPr="004932C4">
        <w:rPr>
          <w:rFonts w:asciiTheme="majorHAnsi" w:hAnsiTheme="majorHAnsi" w:cstheme="majorHAnsi"/>
          <w:b/>
          <w:color w:val="003263" w:themeColor="text2"/>
          <w:sz w:val="22"/>
          <w:szCs w:val="22"/>
        </w:rPr>
        <w:t>CEO</w:t>
      </w:r>
    </w:p>
    <w:p w14:paraId="40935CAA" w14:textId="77777777" w:rsidR="00731E55" w:rsidRDefault="004932C4" w:rsidP="00731E55">
      <w:pPr>
        <w:pStyle w:val="BodyText"/>
      </w:pPr>
      <w:r w:rsidRPr="004932C4">
        <w:t>The Chief Executive Officer of the City appointed by Council.</w:t>
      </w:r>
    </w:p>
    <w:p w14:paraId="0DC571FE" w14:textId="77777777" w:rsidR="00AF63FD" w:rsidRPr="00AF63FD" w:rsidRDefault="00AF63FD" w:rsidP="00AF63FD">
      <w:pPr>
        <w:pStyle w:val="BodyText"/>
        <w:rPr>
          <w:rFonts w:asciiTheme="majorHAnsi" w:hAnsiTheme="majorHAnsi" w:cstheme="majorHAnsi"/>
          <w:b/>
          <w:color w:val="003263" w:themeColor="text2"/>
          <w:sz w:val="22"/>
          <w:szCs w:val="22"/>
        </w:rPr>
      </w:pPr>
      <w:r w:rsidRPr="00AF63FD">
        <w:rPr>
          <w:rFonts w:asciiTheme="majorHAnsi" w:hAnsiTheme="majorHAnsi" w:cstheme="majorHAnsi"/>
          <w:b/>
          <w:color w:val="003263" w:themeColor="text2"/>
          <w:sz w:val="22"/>
          <w:szCs w:val="22"/>
        </w:rPr>
        <w:t xml:space="preserve">Child Safe Standards Policy </w:t>
      </w:r>
    </w:p>
    <w:p w14:paraId="126328C7" w14:textId="3D4903C3" w:rsidR="00AF63FD" w:rsidRDefault="00AF63FD" w:rsidP="00731E55">
      <w:pPr>
        <w:pStyle w:val="BodyText"/>
      </w:pPr>
      <w:r w:rsidRPr="00AF63FD">
        <w:t>The approved policy to protect children and young people from harm and which applies to all Councillors, employees and volunteers of the City of Greater Geelong.</w:t>
      </w:r>
    </w:p>
    <w:p w14:paraId="7056CCC8" w14:textId="77777777" w:rsidR="00A33ACE" w:rsidRPr="00E95219" w:rsidRDefault="004932C4" w:rsidP="00E95219">
      <w:pPr>
        <w:pStyle w:val="BodyText"/>
        <w:rPr>
          <w:rFonts w:asciiTheme="majorHAnsi" w:hAnsiTheme="majorHAnsi" w:cstheme="majorHAnsi"/>
          <w:b/>
          <w:sz w:val="22"/>
          <w:szCs w:val="22"/>
        </w:rPr>
      </w:pPr>
      <w:r w:rsidRPr="004932C4">
        <w:rPr>
          <w:rFonts w:asciiTheme="majorHAnsi" w:hAnsiTheme="majorHAnsi" w:cstheme="majorHAnsi"/>
          <w:b/>
          <w:color w:val="003263" w:themeColor="text2"/>
          <w:sz w:val="22"/>
          <w:szCs w:val="22"/>
        </w:rPr>
        <w:t>City</w:t>
      </w:r>
    </w:p>
    <w:p w14:paraId="4CFB0B7E" w14:textId="77777777" w:rsidR="00A33ACE" w:rsidRDefault="004932C4" w:rsidP="00A33ACE">
      <w:pPr>
        <w:pStyle w:val="BodyText"/>
      </w:pPr>
      <w:r w:rsidRPr="004932C4">
        <w:t>The administration of the Greater Geelong City Council, led by the Chief Executive Officer.</w:t>
      </w:r>
    </w:p>
    <w:p w14:paraId="1933CE0B" w14:textId="77777777" w:rsidR="00AA5BE5" w:rsidRPr="00AA5BE5" w:rsidRDefault="00AA5BE5" w:rsidP="00AA5BE5">
      <w:pPr>
        <w:pStyle w:val="BodyText"/>
        <w:rPr>
          <w:rFonts w:asciiTheme="majorHAnsi" w:hAnsiTheme="majorHAnsi" w:cstheme="majorHAnsi"/>
          <w:b/>
          <w:color w:val="003263" w:themeColor="text2"/>
          <w:sz w:val="22"/>
          <w:szCs w:val="22"/>
        </w:rPr>
      </w:pPr>
      <w:r w:rsidRPr="00AA5BE5">
        <w:rPr>
          <w:rFonts w:asciiTheme="majorHAnsi" w:hAnsiTheme="majorHAnsi" w:cstheme="majorHAnsi"/>
          <w:b/>
          <w:color w:val="003263" w:themeColor="text2"/>
          <w:sz w:val="22"/>
          <w:szCs w:val="22"/>
        </w:rPr>
        <w:t xml:space="preserve">Committee </w:t>
      </w:r>
    </w:p>
    <w:p w14:paraId="1E19F8D0" w14:textId="54D01734" w:rsidR="00AA5BE5" w:rsidRPr="00AA5BE5" w:rsidRDefault="00AA5BE5" w:rsidP="00A33ACE">
      <w:pPr>
        <w:pStyle w:val="BodyText"/>
      </w:pPr>
      <w:r w:rsidRPr="00AA5BE5">
        <w:t>Youth Council Advisory Committee</w:t>
      </w:r>
      <w:r w:rsidR="005375C2">
        <w:t>.</w:t>
      </w:r>
    </w:p>
    <w:p w14:paraId="55F4BDE9" w14:textId="77777777" w:rsidR="004932C4" w:rsidRPr="00E95219" w:rsidRDefault="004932C4" w:rsidP="004932C4">
      <w:pPr>
        <w:pStyle w:val="BodyText"/>
        <w:rPr>
          <w:rFonts w:asciiTheme="majorHAnsi" w:hAnsiTheme="majorHAnsi" w:cstheme="majorHAnsi"/>
          <w:b/>
          <w:sz w:val="22"/>
          <w:szCs w:val="22"/>
        </w:rPr>
      </w:pPr>
      <w:r w:rsidRPr="004932C4">
        <w:rPr>
          <w:rFonts w:asciiTheme="majorHAnsi" w:hAnsiTheme="majorHAnsi" w:cstheme="majorHAnsi"/>
          <w:b/>
          <w:color w:val="003263" w:themeColor="text2"/>
          <w:sz w:val="22"/>
          <w:szCs w:val="22"/>
        </w:rPr>
        <w:t>Council</w:t>
      </w:r>
    </w:p>
    <w:p w14:paraId="29266505" w14:textId="77777777" w:rsidR="004932C4" w:rsidRDefault="004932C4" w:rsidP="004932C4">
      <w:pPr>
        <w:pStyle w:val="BodyText"/>
      </w:pPr>
      <w:r w:rsidRPr="004932C4">
        <w:t>The Greater Geelong City Council.</w:t>
      </w:r>
    </w:p>
    <w:p w14:paraId="40FE2E55" w14:textId="77777777" w:rsidR="004932C4" w:rsidRPr="00E95219" w:rsidRDefault="004932C4" w:rsidP="004932C4">
      <w:pPr>
        <w:pStyle w:val="BodyText"/>
        <w:rPr>
          <w:rFonts w:asciiTheme="majorHAnsi" w:hAnsiTheme="majorHAnsi" w:cstheme="majorHAnsi"/>
          <w:b/>
          <w:sz w:val="22"/>
          <w:szCs w:val="22"/>
        </w:rPr>
      </w:pPr>
      <w:r w:rsidRPr="004932C4">
        <w:rPr>
          <w:rFonts w:asciiTheme="majorHAnsi" w:hAnsiTheme="majorHAnsi" w:cstheme="majorHAnsi"/>
          <w:b/>
          <w:color w:val="003263" w:themeColor="text2"/>
          <w:sz w:val="22"/>
          <w:szCs w:val="22"/>
        </w:rPr>
        <w:t>Councillor</w:t>
      </w:r>
    </w:p>
    <w:p w14:paraId="72445196" w14:textId="77777777" w:rsidR="004932C4" w:rsidRDefault="004932C4" w:rsidP="004932C4">
      <w:pPr>
        <w:pStyle w:val="BodyText"/>
      </w:pPr>
      <w:r w:rsidRPr="004932C4">
        <w:t xml:space="preserve">Elected officials representing the City of Greater Geelong, </w:t>
      </w:r>
      <w:r w:rsidR="00A9462F" w:rsidRPr="004932C4">
        <w:t>inclu</w:t>
      </w:r>
      <w:r w:rsidR="00A9462F">
        <w:t>ding</w:t>
      </w:r>
      <w:r w:rsidRPr="004932C4">
        <w:t xml:space="preserve"> the </w:t>
      </w:r>
      <w:proofErr w:type="gramStart"/>
      <w:r w:rsidRPr="004932C4">
        <w:t>Mayor</w:t>
      </w:r>
      <w:proofErr w:type="gramEnd"/>
      <w:r w:rsidRPr="004932C4">
        <w:t>.</w:t>
      </w:r>
    </w:p>
    <w:p w14:paraId="3D1E7B5B" w14:textId="77777777" w:rsidR="00564AC0" w:rsidRPr="00564AC0" w:rsidRDefault="00564AC0" w:rsidP="00564AC0">
      <w:pPr>
        <w:pStyle w:val="BodyText"/>
        <w:rPr>
          <w:rFonts w:asciiTheme="majorHAnsi" w:hAnsiTheme="majorHAnsi" w:cstheme="majorHAnsi"/>
          <w:b/>
          <w:color w:val="003263" w:themeColor="text2"/>
          <w:sz w:val="22"/>
          <w:szCs w:val="22"/>
        </w:rPr>
      </w:pPr>
      <w:r w:rsidRPr="00564AC0">
        <w:rPr>
          <w:rFonts w:asciiTheme="majorHAnsi" w:hAnsiTheme="majorHAnsi" w:cstheme="majorHAnsi"/>
          <w:b/>
          <w:color w:val="003263" w:themeColor="text2"/>
          <w:sz w:val="22"/>
          <w:szCs w:val="22"/>
        </w:rPr>
        <w:t xml:space="preserve">Councillor Connect Mentoring Program </w:t>
      </w:r>
    </w:p>
    <w:p w14:paraId="602A1D74" w14:textId="6783F1A7" w:rsidR="00564AC0" w:rsidRPr="004C163C" w:rsidRDefault="00A32C57" w:rsidP="006A69BE">
      <w:pPr>
        <w:spacing w:after="120"/>
      </w:pPr>
      <w:r>
        <w:t xml:space="preserve">A structured </w:t>
      </w:r>
      <w:r w:rsidR="00A96B80">
        <w:t xml:space="preserve">mentoring program for </w:t>
      </w:r>
      <w:r w:rsidR="0031578C">
        <w:t>c</w:t>
      </w:r>
      <w:r w:rsidR="00A96B80">
        <w:t>ommittee members where they are provided opportunities to connect with</w:t>
      </w:r>
      <w:r w:rsidR="00023B5E">
        <w:t>, learn from</w:t>
      </w:r>
      <w:r w:rsidR="0012604B">
        <w:t>,</w:t>
      </w:r>
      <w:r w:rsidR="00023B5E">
        <w:t xml:space="preserve"> and </w:t>
      </w:r>
      <w:r w:rsidR="008D0FDF">
        <w:t>se</w:t>
      </w:r>
      <w:r w:rsidR="00495182">
        <w:t>ek feedback and information from</w:t>
      </w:r>
      <w:r w:rsidR="00023B5E">
        <w:t xml:space="preserve"> to</w:t>
      </w:r>
      <w:r w:rsidR="00A96B80">
        <w:t xml:space="preserve"> </w:t>
      </w:r>
      <w:r w:rsidR="007A3E80">
        <w:t xml:space="preserve">participating </w:t>
      </w:r>
      <w:r w:rsidR="00A96B80">
        <w:t>Councillors</w:t>
      </w:r>
      <w:r w:rsidR="00495182">
        <w:t xml:space="preserve"> to help inform future advice</w:t>
      </w:r>
      <w:r w:rsidR="00023B5E">
        <w:t>.</w:t>
      </w:r>
    </w:p>
    <w:p w14:paraId="1F7DB83F" w14:textId="13DAF1EF" w:rsidR="006C29B7" w:rsidRDefault="00591C62" w:rsidP="004932C4">
      <w:pPr>
        <w:pStyle w:val="BodyText"/>
        <w:rPr>
          <w:rFonts w:asciiTheme="majorHAnsi" w:hAnsiTheme="majorHAnsi" w:cstheme="majorHAnsi"/>
          <w:b/>
          <w:color w:val="003263" w:themeColor="text2"/>
          <w:sz w:val="22"/>
          <w:szCs w:val="22"/>
        </w:rPr>
      </w:pPr>
      <w:r>
        <w:rPr>
          <w:rFonts w:asciiTheme="majorHAnsi" w:hAnsiTheme="majorHAnsi" w:cstheme="majorHAnsi"/>
          <w:b/>
          <w:color w:val="003263" w:themeColor="text2"/>
          <w:sz w:val="22"/>
          <w:szCs w:val="22"/>
        </w:rPr>
        <w:t>Conflict of</w:t>
      </w:r>
      <w:r w:rsidR="006C29B7" w:rsidRPr="006C29B7">
        <w:rPr>
          <w:rFonts w:asciiTheme="majorHAnsi" w:hAnsiTheme="majorHAnsi" w:cstheme="majorHAnsi"/>
          <w:b/>
          <w:color w:val="003263" w:themeColor="text2"/>
          <w:sz w:val="22"/>
          <w:szCs w:val="22"/>
        </w:rPr>
        <w:t xml:space="preserve"> interest</w:t>
      </w:r>
    </w:p>
    <w:p w14:paraId="5781C5A8" w14:textId="4AEEACE1" w:rsidR="00DF38BD" w:rsidRPr="00A533F4" w:rsidRDefault="006C29B7" w:rsidP="00A533F4">
      <w:pPr>
        <w:pStyle w:val="BodyText"/>
      </w:pPr>
      <w:r>
        <w:t xml:space="preserve">Has the same meaning as </w:t>
      </w:r>
      <w:r w:rsidR="00591C62">
        <w:t>defined in</w:t>
      </w:r>
      <w:r>
        <w:t xml:space="preserve"> the Act.</w:t>
      </w:r>
    </w:p>
    <w:p w14:paraId="61B7E26B" w14:textId="18990405" w:rsidR="00D05CEC" w:rsidRPr="006F74D6" w:rsidRDefault="005800EF" w:rsidP="00DF38BD">
      <w:pPr>
        <w:spacing w:after="120"/>
      </w:pPr>
      <w:r w:rsidRPr="00592AD8">
        <w:rPr>
          <w:rFonts w:asciiTheme="majorHAnsi" w:hAnsiTheme="majorHAnsi" w:cstheme="majorHAnsi"/>
          <w:b/>
          <w:color w:val="003263" w:themeColor="text2"/>
          <w:sz w:val="22"/>
          <w:szCs w:val="22"/>
        </w:rPr>
        <w:t>Junior</w:t>
      </w:r>
      <w:r w:rsidRPr="005800EF">
        <w:rPr>
          <w:rFonts w:asciiTheme="majorHAnsi" w:hAnsiTheme="majorHAnsi" w:cstheme="majorHAnsi"/>
          <w:b/>
          <w:color w:val="003263" w:themeColor="text2"/>
          <w:sz w:val="22"/>
          <w:szCs w:val="22"/>
        </w:rPr>
        <w:t xml:space="preserve"> </w:t>
      </w:r>
      <w:r w:rsidR="00DF38BD" w:rsidRPr="006F74D6">
        <w:rPr>
          <w:rFonts w:asciiTheme="majorHAnsi" w:hAnsiTheme="majorHAnsi" w:cstheme="majorHAnsi"/>
          <w:b/>
          <w:color w:val="003263" w:themeColor="text2"/>
          <w:sz w:val="22"/>
          <w:szCs w:val="22"/>
        </w:rPr>
        <w:t>Deputy Mayor</w:t>
      </w:r>
      <w:r w:rsidR="00DF38BD" w:rsidRPr="006F74D6">
        <w:rPr>
          <w:b/>
        </w:rPr>
        <w:t xml:space="preserve"> </w:t>
      </w:r>
    </w:p>
    <w:p w14:paraId="1F954561" w14:textId="00004557" w:rsidR="00DF38BD" w:rsidRPr="00E30108" w:rsidRDefault="00D05CEC" w:rsidP="00DF38BD">
      <w:pPr>
        <w:spacing w:after="120"/>
      </w:pPr>
      <w:r w:rsidRPr="006F74D6">
        <w:t xml:space="preserve">A </w:t>
      </w:r>
      <w:r w:rsidR="000308EC">
        <w:t>c</w:t>
      </w:r>
      <w:r w:rsidRPr="006F74D6">
        <w:t xml:space="preserve">ommittee member </w:t>
      </w:r>
      <w:r w:rsidR="00DF38BD" w:rsidRPr="006F74D6">
        <w:t xml:space="preserve">who is appointed </w:t>
      </w:r>
      <w:r w:rsidR="000117AE">
        <w:t xml:space="preserve">by the Youth Council </w:t>
      </w:r>
      <w:r w:rsidR="00DF38BD" w:rsidRPr="006F74D6">
        <w:t>to</w:t>
      </w:r>
      <w:r w:rsidR="001F41D6" w:rsidRPr="006F74D6">
        <w:t xml:space="preserve"> undertake the acts of the Junior Mayor</w:t>
      </w:r>
      <w:r w:rsidR="00DF38BD" w:rsidRPr="006F74D6">
        <w:t xml:space="preserve"> and lead the Youth Council</w:t>
      </w:r>
      <w:r w:rsidR="00E30108">
        <w:t xml:space="preserve"> </w:t>
      </w:r>
      <w:r w:rsidR="00DF38BD" w:rsidRPr="00E30108">
        <w:t>in the Junior Mayor’s absence.</w:t>
      </w:r>
    </w:p>
    <w:p w14:paraId="779D3D6E" w14:textId="77777777" w:rsidR="00775CCE" w:rsidRPr="006F74D6" w:rsidRDefault="00DF38BD" w:rsidP="00DF38BD">
      <w:pPr>
        <w:spacing w:after="120"/>
        <w:rPr>
          <w:rFonts w:asciiTheme="majorHAnsi" w:hAnsiTheme="majorHAnsi" w:cstheme="majorHAnsi"/>
          <w:b/>
          <w:color w:val="003263" w:themeColor="text2"/>
          <w:sz w:val="22"/>
          <w:szCs w:val="22"/>
        </w:rPr>
      </w:pPr>
      <w:r w:rsidRPr="006F74D6">
        <w:rPr>
          <w:rFonts w:asciiTheme="majorHAnsi" w:hAnsiTheme="majorHAnsi" w:cstheme="majorHAnsi"/>
          <w:b/>
          <w:color w:val="003263" w:themeColor="text2"/>
          <w:sz w:val="22"/>
          <w:szCs w:val="22"/>
        </w:rPr>
        <w:t xml:space="preserve">Junior Mayor </w:t>
      </w:r>
    </w:p>
    <w:p w14:paraId="3C93556F" w14:textId="1F6EFD83" w:rsidR="00DF38BD" w:rsidRPr="006F74D6" w:rsidRDefault="00775CCE" w:rsidP="00DF38BD">
      <w:pPr>
        <w:spacing w:after="120"/>
      </w:pPr>
      <w:r w:rsidRPr="006F74D6">
        <w:t xml:space="preserve">A </w:t>
      </w:r>
      <w:r w:rsidR="000C445A">
        <w:t>c</w:t>
      </w:r>
      <w:r w:rsidRPr="006F74D6">
        <w:t xml:space="preserve">ommittee member </w:t>
      </w:r>
      <w:r w:rsidR="00DF38BD" w:rsidRPr="006F74D6">
        <w:t xml:space="preserve">who is appointed </w:t>
      </w:r>
      <w:r w:rsidR="007D12E2">
        <w:t xml:space="preserve">by the Youth Council </w:t>
      </w:r>
      <w:r w:rsidR="00DF38BD" w:rsidRPr="006F74D6">
        <w:t>to lead</w:t>
      </w:r>
      <w:r w:rsidR="006F74D6">
        <w:t xml:space="preserve"> </w:t>
      </w:r>
      <w:r w:rsidR="00DB18D1" w:rsidRPr="006F74D6">
        <w:t>and</w:t>
      </w:r>
      <w:r w:rsidR="003F14A8">
        <w:t xml:space="preserve"> formally </w:t>
      </w:r>
      <w:r w:rsidR="00DB18D1" w:rsidRPr="006F74D6">
        <w:t xml:space="preserve">represent </w:t>
      </w:r>
      <w:r w:rsidR="00DF38BD" w:rsidRPr="006F74D6">
        <w:t>the Youth Council</w:t>
      </w:r>
      <w:r w:rsidR="00E30108">
        <w:t>.</w:t>
      </w:r>
    </w:p>
    <w:p w14:paraId="4AFBD330" w14:textId="77777777" w:rsidR="002D3AE0" w:rsidRPr="006B5E7A" w:rsidRDefault="00DF38BD" w:rsidP="00DF38BD">
      <w:pPr>
        <w:spacing w:after="120"/>
        <w:rPr>
          <w:rFonts w:asciiTheme="majorHAnsi" w:hAnsiTheme="majorHAnsi" w:cstheme="majorHAnsi"/>
          <w:b/>
          <w:color w:val="003263" w:themeColor="text2"/>
          <w:sz w:val="22"/>
          <w:szCs w:val="22"/>
        </w:rPr>
      </w:pPr>
      <w:r w:rsidRPr="006B5E7A">
        <w:rPr>
          <w:rFonts w:asciiTheme="majorHAnsi" w:hAnsiTheme="majorHAnsi" w:cstheme="majorHAnsi"/>
          <w:b/>
          <w:color w:val="003263" w:themeColor="text2"/>
          <w:sz w:val="22"/>
          <w:szCs w:val="22"/>
        </w:rPr>
        <w:t>Member</w:t>
      </w:r>
    </w:p>
    <w:p w14:paraId="12BA474C" w14:textId="551DC22E" w:rsidR="00DF38BD" w:rsidRPr="001D031E" w:rsidRDefault="002D3AE0" w:rsidP="00DF38BD">
      <w:pPr>
        <w:spacing w:after="120"/>
      </w:pPr>
      <w:r w:rsidRPr="001D031E">
        <w:t>A</w:t>
      </w:r>
      <w:r w:rsidR="00DF38BD" w:rsidRPr="001D031E">
        <w:t xml:space="preserve"> </w:t>
      </w:r>
      <w:r w:rsidR="00AD7AD9" w:rsidRPr="001D031E">
        <w:t xml:space="preserve">young person who is </w:t>
      </w:r>
      <w:r w:rsidR="00CB4280" w:rsidRPr="001D031E">
        <w:t xml:space="preserve">elected to join </w:t>
      </w:r>
      <w:r w:rsidR="00824809">
        <w:t>the c</w:t>
      </w:r>
      <w:r w:rsidR="00DF38BD" w:rsidRPr="001D031E">
        <w:t>ommittee.</w:t>
      </w:r>
    </w:p>
    <w:p w14:paraId="3E079044" w14:textId="675F8C30" w:rsidR="00824809" w:rsidRPr="00DB13D7" w:rsidRDefault="00DF38BD" w:rsidP="00DF38BD">
      <w:pPr>
        <w:spacing w:after="120"/>
      </w:pPr>
      <w:r w:rsidRPr="004C301B">
        <w:rPr>
          <w:rFonts w:asciiTheme="majorHAnsi" w:hAnsiTheme="majorHAnsi" w:cstheme="majorHAnsi"/>
          <w:b/>
          <w:color w:val="003263" w:themeColor="text2"/>
          <w:sz w:val="22"/>
          <w:szCs w:val="22"/>
        </w:rPr>
        <w:t xml:space="preserve">Project </w:t>
      </w:r>
    </w:p>
    <w:p w14:paraId="7C3450FE" w14:textId="353365D9" w:rsidR="00C531FB" w:rsidRPr="004C301B" w:rsidRDefault="001566A4" w:rsidP="00DF38BD">
      <w:pPr>
        <w:spacing w:after="120"/>
      </w:pPr>
      <w:r w:rsidRPr="00DB13D7">
        <w:t>A</w:t>
      </w:r>
      <w:r w:rsidR="00FB316A">
        <w:t xml:space="preserve"> </w:t>
      </w:r>
      <w:r w:rsidR="0045120A">
        <w:t>deliverable</w:t>
      </w:r>
      <w:r w:rsidR="00D27533">
        <w:t xml:space="preserve"> </w:t>
      </w:r>
      <w:r w:rsidR="008B20E4" w:rsidRPr="004C301B">
        <w:t>determined</w:t>
      </w:r>
      <w:r w:rsidR="008B6C32" w:rsidRPr="004C301B">
        <w:t xml:space="preserve"> by the</w:t>
      </w:r>
      <w:r w:rsidR="008B6C32" w:rsidRPr="00C531FB">
        <w:t xml:space="preserve"> Executive Director City Life</w:t>
      </w:r>
      <w:r w:rsidR="008B6C32" w:rsidRPr="004C301B">
        <w:t xml:space="preserve"> at the beginning of a Youth Council term</w:t>
      </w:r>
      <w:r w:rsidR="0045120A">
        <w:t xml:space="preserve">, which is </w:t>
      </w:r>
      <w:r w:rsidR="000E64D6">
        <w:t>collectively</w:t>
      </w:r>
      <w:r w:rsidR="008B6C32" w:rsidRPr="004C301B">
        <w:t xml:space="preserve"> implemented by </w:t>
      </w:r>
      <w:r w:rsidR="008B20E4" w:rsidRPr="004C301B">
        <w:t>the Youth Council throug</w:t>
      </w:r>
      <w:r w:rsidR="00C531FB" w:rsidRPr="004C301B">
        <w:t xml:space="preserve">hout the term. </w:t>
      </w:r>
    </w:p>
    <w:p w14:paraId="79E40248" w14:textId="45EFEDAC" w:rsidR="00A65955" w:rsidRDefault="00DF38BD" w:rsidP="00DF38BD">
      <w:pPr>
        <w:spacing w:after="120"/>
      </w:pPr>
      <w:r w:rsidRPr="006B5E7A">
        <w:rPr>
          <w:rFonts w:asciiTheme="majorHAnsi" w:hAnsiTheme="majorHAnsi" w:cstheme="majorHAnsi"/>
          <w:b/>
          <w:color w:val="003263" w:themeColor="text2"/>
          <w:sz w:val="22"/>
          <w:szCs w:val="22"/>
        </w:rPr>
        <w:t>Youth Council</w:t>
      </w:r>
      <w:r w:rsidRPr="00A65955">
        <w:t xml:space="preserve"> </w:t>
      </w:r>
    </w:p>
    <w:p w14:paraId="24CF9980" w14:textId="7166EB66" w:rsidR="00DF38BD" w:rsidRPr="00A65955" w:rsidRDefault="00272BC0" w:rsidP="00DF38BD">
      <w:pPr>
        <w:spacing w:after="120"/>
      </w:pPr>
      <w:r>
        <w:t>C</w:t>
      </w:r>
      <w:r w:rsidR="00DF38BD" w:rsidRPr="00A65955">
        <w:t xml:space="preserve">ollective members of the </w:t>
      </w:r>
      <w:r w:rsidR="001A154C">
        <w:t>c</w:t>
      </w:r>
      <w:r w:rsidR="00DF38BD" w:rsidRPr="00A65955">
        <w:t>ommittee.</w:t>
      </w:r>
    </w:p>
    <w:p w14:paraId="07A2F72F" w14:textId="207DA804" w:rsidR="00272BC0" w:rsidRDefault="00DF38BD" w:rsidP="00DF38BD">
      <w:pPr>
        <w:spacing w:after="120"/>
      </w:pPr>
      <w:r w:rsidRPr="006B5E7A">
        <w:rPr>
          <w:rFonts w:asciiTheme="majorHAnsi" w:hAnsiTheme="majorHAnsi" w:cstheme="majorHAnsi"/>
          <w:b/>
          <w:color w:val="003263" w:themeColor="text2"/>
          <w:sz w:val="22"/>
          <w:szCs w:val="22"/>
        </w:rPr>
        <w:t>Youth Council term</w:t>
      </w:r>
      <w:r w:rsidRPr="00A65955">
        <w:rPr>
          <w:b/>
        </w:rPr>
        <w:t xml:space="preserve"> </w:t>
      </w:r>
    </w:p>
    <w:p w14:paraId="052186A1" w14:textId="7AD545B1" w:rsidR="003F46BA" w:rsidRDefault="00E05097" w:rsidP="00DF38BD">
      <w:pPr>
        <w:spacing w:after="120"/>
      </w:pPr>
      <w:r>
        <w:t xml:space="preserve">The </w:t>
      </w:r>
      <w:r w:rsidR="00CC0D61">
        <w:t xml:space="preserve">fixed </w:t>
      </w:r>
      <w:proofErr w:type="gramStart"/>
      <w:r>
        <w:t>period of time</w:t>
      </w:r>
      <w:proofErr w:type="gramEnd"/>
      <w:r>
        <w:t xml:space="preserve"> </w:t>
      </w:r>
      <w:r w:rsidR="002C1690">
        <w:t>tha</w:t>
      </w:r>
      <w:r w:rsidR="00E84304">
        <w:t xml:space="preserve">t </w:t>
      </w:r>
      <w:r w:rsidR="00584580">
        <w:t>committee</w:t>
      </w:r>
      <w:r w:rsidR="00003C75">
        <w:t xml:space="preserve"> members are</w:t>
      </w:r>
      <w:r w:rsidR="00584580">
        <w:t xml:space="preserve"> appointed </w:t>
      </w:r>
      <w:r w:rsidR="00E03C41">
        <w:t xml:space="preserve">to the committee. </w:t>
      </w:r>
      <w:r w:rsidR="00003C75">
        <w:t xml:space="preserve"> </w:t>
      </w:r>
    </w:p>
    <w:p w14:paraId="35B2FD4C" w14:textId="77777777" w:rsidR="00A33ACE" w:rsidRDefault="00B80737" w:rsidP="00A33ACE">
      <w:pPr>
        <w:pStyle w:val="Heading1"/>
        <w:framePr w:wrap="around"/>
      </w:pPr>
      <w:bookmarkStart w:id="39" w:name="_Toc184295737"/>
      <w:r>
        <w:lastRenderedPageBreak/>
        <w:t>Terms of Reference</w:t>
      </w:r>
      <w:bookmarkEnd w:id="39"/>
    </w:p>
    <w:p w14:paraId="2EAC0D6C" w14:textId="77777777" w:rsidR="00B80737" w:rsidRDefault="0010338C" w:rsidP="00B80737">
      <w:pPr>
        <w:pStyle w:val="Heading2"/>
      </w:pPr>
      <w:bookmarkStart w:id="40" w:name="_Toc184295738"/>
      <w:r>
        <w:t>Committee t</w:t>
      </w:r>
      <w:r w:rsidR="00B80737">
        <w:t>erm</w:t>
      </w:r>
      <w:bookmarkEnd w:id="40"/>
    </w:p>
    <w:p w14:paraId="198BC6A6" w14:textId="77777777" w:rsidR="00B80737" w:rsidRDefault="00683A73" w:rsidP="007373A3">
      <w:pPr>
        <w:pStyle w:val="Heading3"/>
      </w:pPr>
      <w:bookmarkStart w:id="41" w:name="_Toc184295739"/>
      <w:r>
        <w:t>Term</w:t>
      </w:r>
      <w:r w:rsidR="00E95219">
        <w:t xml:space="preserve"> </w:t>
      </w:r>
      <w:r w:rsidR="00C73367">
        <w:t>start</w:t>
      </w:r>
      <w:r w:rsidR="0081070F">
        <w:t>s</w:t>
      </w:r>
      <w:bookmarkEnd w:id="41"/>
    </w:p>
    <w:p w14:paraId="22507CB0" w14:textId="597345F0" w:rsidR="007373A3" w:rsidRPr="0097009D" w:rsidRDefault="007373A3" w:rsidP="00B87B6B">
      <w:pPr>
        <w:pStyle w:val="ListNumber"/>
      </w:pPr>
      <w:r w:rsidRPr="0097009D">
        <w:t>Th</w:t>
      </w:r>
      <w:r w:rsidR="00C87CC4" w:rsidRPr="0097009D">
        <w:t xml:space="preserve">e </w:t>
      </w:r>
      <w:r w:rsidRPr="0097009D">
        <w:t>committee</w:t>
      </w:r>
      <w:r w:rsidR="00011018" w:rsidRPr="0097009D">
        <w:t>’s term</w:t>
      </w:r>
      <w:r w:rsidRPr="0097009D">
        <w:t xml:space="preserve"> </w:t>
      </w:r>
      <w:r w:rsidR="000C4AD3">
        <w:t>commenced</w:t>
      </w:r>
      <w:r w:rsidRPr="0097009D">
        <w:t xml:space="preserve"> on</w:t>
      </w:r>
      <w:r w:rsidR="00306D6C" w:rsidRPr="0097009D">
        <w:t xml:space="preserve"> </w:t>
      </w:r>
      <w:r w:rsidR="00A22F4F" w:rsidRPr="0097009D">
        <w:t>15 January 2019 and will continue unless otherwise determined by the Council.</w:t>
      </w:r>
    </w:p>
    <w:p w14:paraId="5EB6B6B7" w14:textId="77777777" w:rsidR="00B80737" w:rsidRDefault="000D5ECD" w:rsidP="007373A3">
      <w:pPr>
        <w:pStyle w:val="Heading2"/>
      </w:pPr>
      <w:bookmarkStart w:id="42" w:name="_Toc184295740"/>
      <w:r>
        <w:t>M</w:t>
      </w:r>
      <w:r w:rsidR="00306D6C">
        <w:t>embership</w:t>
      </w:r>
      <w:bookmarkEnd w:id="42"/>
    </w:p>
    <w:p w14:paraId="228C85E4" w14:textId="77777777" w:rsidR="007373A3" w:rsidRDefault="008735EB" w:rsidP="007373A3">
      <w:pPr>
        <w:pStyle w:val="Heading3"/>
      </w:pPr>
      <w:bookmarkStart w:id="43" w:name="_Toc184295741"/>
      <w:r>
        <w:t>Make-up</w:t>
      </w:r>
      <w:r w:rsidR="00EA3010">
        <w:t xml:space="preserve"> of the committee</w:t>
      </w:r>
      <w:bookmarkEnd w:id="43"/>
    </w:p>
    <w:p w14:paraId="24036C42" w14:textId="294F41E4" w:rsidR="00B24691" w:rsidRPr="00380188" w:rsidRDefault="00B24691" w:rsidP="00380188">
      <w:pPr>
        <w:pStyle w:val="ListNumber"/>
      </w:pPr>
      <w:r w:rsidRPr="00380188">
        <w:t xml:space="preserve">The City of Greater Geelong Youth Council will comprise of </w:t>
      </w:r>
      <w:r w:rsidR="00E61865">
        <w:t>eleven</w:t>
      </w:r>
      <w:r w:rsidR="00E61865" w:rsidRPr="00380188">
        <w:t xml:space="preserve"> </w:t>
      </w:r>
      <w:r w:rsidRPr="00380188">
        <w:t>(1</w:t>
      </w:r>
      <w:r w:rsidR="00E61865">
        <w:t>1</w:t>
      </w:r>
      <w:r w:rsidRPr="00380188">
        <w:t xml:space="preserve">) </w:t>
      </w:r>
      <w:r w:rsidR="00E61865">
        <w:t>m</w:t>
      </w:r>
      <w:r w:rsidRPr="00380188">
        <w:t>embers who live within the Greater Geelong municipality.</w:t>
      </w:r>
    </w:p>
    <w:p w14:paraId="3302A2F2" w14:textId="272C6866" w:rsidR="00B24691" w:rsidRDefault="00B24691" w:rsidP="00272D7E">
      <w:pPr>
        <w:pStyle w:val="ListNumber"/>
      </w:pPr>
      <w:r w:rsidRPr="00380188">
        <w:t>Membership is open to young people aged 12 to 17 years old at the time of nomination.</w:t>
      </w:r>
    </w:p>
    <w:p w14:paraId="4463F3AC" w14:textId="3A0755E5" w:rsidR="00036169" w:rsidRDefault="00036169" w:rsidP="00036169">
      <w:pPr>
        <w:pStyle w:val="ListNumber"/>
      </w:pPr>
      <w:r>
        <w:t xml:space="preserve">The </w:t>
      </w:r>
      <w:r w:rsidRPr="00F21B2B">
        <w:t>Executive Director</w:t>
      </w:r>
      <w:r>
        <w:t xml:space="preserve"> </w:t>
      </w:r>
      <w:r w:rsidRPr="00F21B2B">
        <w:t>City Life, or their delegate</w:t>
      </w:r>
      <w:r>
        <w:t xml:space="preserve"> will be present at all Youth Council Committee </w:t>
      </w:r>
      <w:r w:rsidR="000E77E8">
        <w:t>m</w:t>
      </w:r>
      <w:r>
        <w:t>eetings to provide support and oversight to the committee.</w:t>
      </w:r>
    </w:p>
    <w:p w14:paraId="61BBED91" w14:textId="54E5FD4F" w:rsidR="00270E6B" w:rsidRPr="00380188" w:rsidRDefault="00270E6B" w:rsidP="00036169">
      <w:pPr>
        <w:pStyle w:val="ListNumber"/>
      </w:pPr>
      <w:bookmarkStart w:id="44" w:name="_Hlk185416877"/>
      <w:r>
        <w:t>Any member who turn</w:t>
      </w:r>
      <w:r w:rsidR="0022084D">
        <w:t>s</w:t>
      </w:r>
      <w:r>
        <w:t xml:space="preserve"> 18 years old during their Youth Council Term </w:t>
      </w:r>
      <w:r w:rsidR="0022084D">
        <w:t>is</w:t>
      </w:r>
      <w:r>
        <w:t xml:space="preserve"> required to apply for and hold a valid </w:t>
      </w:r>
      <w:r w:rsidR="00B47F38">
        <w:t xml:space="preserve">Victorian </w:t>
      </w:r>
      <w:r>
        <w:t xml:space="preserve">Working with Children </w:t>
      </w:r>
      <w:r w:rsidR="00172C28">
        <w:t xml:space="preserve">Check </w:t>
      </w:r>
      <w:r w:rsidR="00951AD3">
        <w:t xml:space="preserve">(WWCC) </w:t>
      </w:r>
      <w:r w:rsidR="00172C28">
        <w:t xml:space="preserve">and provide a copy to the Executive Director City Life or delegate. </w:t>
      </w:r>
    </w:p>
    <w:p w14:paraId="71758DDA" w14:textId="77777777" w:rsidR="00064C81" w:rsidRDefault="00064C81" w:rsidP="00064C81">
      <w:pPr>
        <w:pStyle w:val="Heading3"/>
      </w:pPr>
      <w:bookmarkStart w:id="45" w:name="_Toc184295742"/>
      <w:bookmarkEnd w:id="44"/>
      <w:r w:rsidRPr="007373A3">
        <w:t>Nomination</w:t>
      </w:r>
      <w:r>
        <w:t xml:space="preserve"> of members</w:t>
      </w:r>
      <w:bookmarkEnd w:id="45"/>
    </w:p>
    <w:p w14:paraId="12E1EEBB" w14:textId="4CC3F792" w:rsidR="00064C81" w:rsidRDefault="00064C81" w:rsidP="00064C81">
      <w:pPr>
        <w:pStyle w:val="ListNumber"/>
      </w:pPr>
      <w:r w:rsidRPr="00380188">
        <w:t xml:space="preserve">Nominations for the following year’s Youth Council will open in the fourth quarter of the current </w:t>
      </w:r>
      <w:r>
        <w:t>Youth Council term, or prior to the commencement of the caretaker period in an election year.</w:t>
      </w:r>
    </w:p>
    <w:p w14:paraId="172E9457" w14:textId="7596565B" w:rsidR="002F2C5F" w:rsidRDefault="00576F53" w:rsidP="0040757A">
      <w:pPr>
        <w:pStyle w:val="ListNumber"/>
        <w:spacing w:after="0"/>
      </w:pPr>
      <w:r>
        <w:t>Nominees will only be accepted if they meet</w:t>
      </w:r>
      <w:r w:rsidR="001E3E3B">
        <w:t xml:space="preserve"> </w:t>
      </w:r>
      <w:r>
        <w:t>the following el</w:t>
      </w:r>
      <w:r w:rsidR="001E3E3B">
        <w:t>igibility criteria:</w:t>
      </w:r>
    </w:p>
    <w:p w14:paraId="71D99E60" w14:textId="77777777" w:rsidR="0040757A" w:rsidRPr="007130E0" w:rsidRDefault="0040757A" w:rsidP="00F82FF4">
      <w:pPr>
        <w:numPr>
          <w:ilvl w:val="0"/>
          <w:numId w:val="15"/>
        </w:numPr>
        <w:shd w:val="clear" w:color="auto" w:fill="FFFFFF"/>
        <w:spacing w:before="100" w:beforeAutospacing="1" w:after="100" w:afterAutospacing="1" w:line="276" w:lineRule="auto"/>
        <w:rPr>
          <w:rFonts w:cstheme="minorHAnsi"/>
          <w:color w:val="000000"/>
          <w:spacing w:val="0"/>
        </w:rPr>
      </w:pPr>
      <w:r w:rsidRPr="007130E0">
        <w:rPr>
          <w:rFonts w:cstheme="minorHAnsi"/>
          <w:color w:val="000000"/>
          <w:spacing w:val="0"/>
        </w:rPr>
        <w:t>Live in the City of Greater Geelong local government area.</w:t>
      </w:r>
    </w:p>
    <w:p w14:paraId="449DC14A" w14:textId="77777777" w:rsidR="0040757A" w:rsidRPr="007130E0" w:rsidRDefault="0040757A" w:rsidP="00F82FF4">
      <w:pPr>
        <w:numPr>
          <w:ilvl w:val="0"/>
          <w:numId w:val="15"/>
        </w:numPr>
        <w:shd w:val="clear" w:color="auto" w:fill="FFFFFF"/>
        <w:spacing w:before="100" w:beforeAutospacing="1" w:after="100" w:afterAutospacing="1" w:line="276" w:lineRule="auto"/>
        <w:rPr>
          <w:rFonts w:cstheme="minorHAnsi"/>
          <w:color w:val="000000"/>
          <w:spacing w:val="0"/>
        </w:rPr>
      </w:pPr>
      <w:r w:rsidRPr="007130E0">
        <w:rPr>
          <w:rFonts w:cstheme="minorHAnsi"/>
          <w:color w:val="000000"/>
          <w:spacing w:val="0"/>
        </w:rPr>
        <w:t>Be aged between 12 and 17 years at the time of nomination.</w:t>
      </w:r>
    </w:p>
    <w:p w14:paraId="730CFA63" w14:textId="77777777" w:rsidR="0040757A" w:rsidRPr="007130E0" w:rsidRDefault="0040757A" w:rsidP="00F82FF4">
      <w:pPr>
        <w:numPr>
          <w:ilvl w:val="0"/>
          <w:numId w:val="15"/>
        </w:numPr>
        <w:shd w:val="clear" w:color="auto" w:fill="FFFFFF"/>
        <w:spacing w:before="100" w:beforeAutospacing="1" w:after="100" w:afterAutospacing="1" w:line="276" w:lineRule="auto"/>
        <w:rPr>
          <w:rFonts w:cstheme="minorHAnsi"/>
          <w:color w:val="000000"/>
          <w:spacing w:val="0"/>
        </w:rPr>
      </w:pPr>
      <w:r w:rsidRPr="007130E0">
        <w:rPr>
          <w:rFonts w:cstheme="minorHAnsi"/>
          <w:color w:val="000000"/>
          <w:spacing w:val="0"/>
        </w:rPr>
        <w:t>Be able to attend 80 percent of monthly meetings.</w:t>
      </w:r>
    </w:p>
    <w:p w14:paraId="53EEA53E" w14:textId="77777777" w:rsidR="0040757A" w:rsidRPr="007130E0" w:rsidRDefault="0040757A" w:rsidP="00F82FF4">
      <w:pPr>
        <w:numPr>
          <w:ilvl w:val="0"/>
          <w:numId w:val="15"/>
        </w:numPr>
        <w:shd w:val="clear" w:color="auto" w:fill="FFFFFF"/>
        <w:spacing w:before="100" w:beforeAutospacing="1" w:after="100" w:afterAutospacing="1" w:line="276" w:lineRule="auto"/>
        <w:rPr>
          <w:rFonts w:cstheme="minorHAnsi"/>
          <w:color w:val="000000"/>
          <w:spacing w:val="0"/>
        </w:rPr>
      </w:pPr>
      <w:r w:rsidRPr="007130E0">
        <w:rPr>
          <w:rFonts w:cstheme="minorHAnsi"/>
          <w:color w:val="000000"/>
          <w:spacing w:val="0"/>
        </w:rPr>
        <w:t>Be able to participate in the three-day Youth Council induction in mid-late January.</w:t>
      </w:r>
    </w:p>
    <w:p w14:paraId="05463057" w14:textId="45C2B2BC" w:rsidR="0040757A" w:rsidRPr="007130E0" w:rsidRDefault="0040757A" w:rsidP="00F82FF4">
      <w:pPr>
        <w:numPr>
          <w:ilvl w:val="0"/>
          <w:numId w:val="15"/>
        </w:numPr>
        <w:shd w:val="clear" w:color="auto" w:fill="FFFFFF" w:themeFill="background1"/>
        <w:spacing w:before="100" w:beforeAutospacing="1" w:after="100" w:afterAutospacing="1" w:line="276" w:lineRule="auto"/>
        <w:rPr>
          <w:rFonts w:cstheme="minorBidi"/>
          <w:color w:val="000000"/>
          <w:spacing w:val="0"/>
        </w:rPr>
      </w:pPr>
      <w:r w:rsidRPr="7F2AFA07">
        <w:rPr>
          <w:rFonts w:cstheme="minorBidi"/>
          <w:color w:val="000000"/>
        </w:rPr>
        <w:t xml:space="preserve">Submit </w:t>
      </w:r>
      <w:r w:rsidR="0012604B">
        <w:rPr>
          <w:rFonts w:cstheme="minorBidi"/>
          <w:color w:val="000000"/>
        </w:rPr>
        <w:t xml:space="preserve">their own </w:t>
      </w:r>
      <w:r w:rsidRPr="7F2AFA07">
        <w:rPr>
          <w:rFonts w:cstheme="minorBidi"/>
          <w:color w:val="000000"/>
        </w:rPr>
        <w:t>nomination.</w:t>
      </w:r>
    </w:p>
    <w:p w14:paraId="66459E18" w14:textId="5F64DBCD" w:rsidR="007130E0" w:rsidRPr="006911DD" w:rsidRDefault="0040757A" w:rsidP="00F82FF4">
      <w:pPr>
        <w:numPr>
          <w:ilvl w:val="0"/>
          <w:numId w:val="15"/>
        </w:numPr>
        <w:shd w:val="clear" w:color="auto" w:fill="FFFFFF"/>
        <w:spacing w:before="100" w:beforeAutospacing="1" w:after="100" w:afterAutospacing="1" w:line="276" w:lineRule="auto"/>
        <w:rPr>
          <w:rFonts w:cstheme="minorHAnsi"/>
          <w:color w:val="000000"/>
          <w:spacing w:val="0"/>
        </w:rPr>
      </w:pPr>
      <w:r w:rsidRPr="007130E0">
        <w:rPr>
          <w:rFonts w:cstheme="minorHAnsi"/>
          <w:color w:val="000000"/>
          <w:spacing w:val="0"/>
        </w:rPr>
        <w:t>Submit parent or guardian consent to participate at the time of nominating.</w:t>
      </w:r>
    </w:p>
    <w:p w14:paraId="6C7CE0E5" w14:textId="77777777" w:rsidR="001F4C7F" w:rsidRDefault="001F4C7F" w:rsidP="001F4C7F">
      <w:pPr>
        <w:pStyle w:val="Heading3"/>
      </w:pPr>
      <w:bookmarkStart w:id="46" w:name="_Toc184295743"/>
      <w:r>
        <w:t>Appointment of members</w:t>
      </w:r>
      <w:bookmarkEnd w:id="46"/>
    </w:p>
    <w:p w14:paraId="53AB5F8D" w14:textId="6BFF3AC0" w:rsidR="00064C81" w:rsidRDefault="00843AA3" w:rsidP="00F82FF4">
      <w:pPr>
        <w:pStyle w:val="ListNumber"/>
        <w:spacing w:line="276" w:lineRule="auto"/>
      </w:pPr>
      <w:r>
        <w:t xml:space="preserve">Members </w:t>
      </w:r>
      <w:r w:rsidR="00BB6100">
        <w:t>are</w:t>
      </w:r>
      <w:r>
        <w:t xml:space="preserve"> appointed through a</w:t>
      </w:r>
      <w:r w:rsidR="000E77E8">
        <w:t xml:space="preserve"> de-identified</w:t>
      </w:r>
      <w:r>
        <w:t xml:space="preserve"> election </w:t>
      </w:r>
      <w:r w:rsidR="002F5A5C">
        <w:t xml:space="preserve">process that provides young people </w:t>
      </w:r>
      <w:r w:rsidR="008F6A71">
        <w:t xml:space="preserve">throughout the municipality the opportunity to vote for their preferred nominee. </w:t>
      </w:r>
    </w:p>
    <w:p w14:paraId="7E4BEA64" w14:textId="1F02634E" w:rsidR="00956852" w:rsidRDefault="00ED41C7" w:rsidP="00F82FF4">
      <w:pPr>
        <w:pStyle w:val="ListNumber"/>
        <w:spacing w:line="276" w:lineRule="auto"/>
      </w:pPr>
      <w:r>
        <w:t xml:space="preserve">To ensure </w:t>
      </w:r>
      <w:r w:rsidR="00FE459B">
        <w:t xml:space="preserve">that </w:t>
      </w:r>
      <w:r w:rsidR="001D6D42">
        <w:t>members</w:t>
      </w:r>
      <w:r w:rsidR="00FE459B">
        <w:t xml:space="preserve"> </w:t>
      </w:r>
      <w:r w:rsidR="001101CF">
        <w:t xml:space="preserve">equally </w:t>
      </w:r>
      <w:r w:rsidR="00FE459B">
        <w:t xml:space="preserve">represent </w:t>
      </w:r>
      <w:r w:rsidR="001D6D42">
        <w:t>the whole of Greater Geelong, n</w:t>
      </w:r>
      <w:r w:rsidR="00956852">
        <w:t xml:space="preserve">ominees </w:t>
      </w:r>
      <w:r w:rsidR="00BB6100">
        <w:t>are</w:t>
      </w:r>
      <w:r w:rsidR="00956852">
        <w:t xml:space="preserve"> grouped </w:t>
      </w:r>
      <w:r>
        <w:t xml:space="preserve">into one of four </w:t>
      </w:r>
      <w:r w:rsidR="00AC67D0">
        <w:t xml:space="preserve">voting </w:t>
      </w:r>
      <w:r>
        <w:t>zones based on their home address</w:t>
      </w:r>
      <w:r w:rsidR="00757AC6">
        <w:t xml:space="preserve"> </w:t>
      </w:r>
      <w:r>
        <w:t xml:space="preserve">and voting </w:t>
      </w:r>
      <w:r w:rsidR="00BB6100">
        <w:t xml:space="preserve">will </w:t>
      </w:r>
      <w:r>
        <w:t>take place in each of these zones.</w:t>
      </w:r>
      <w:r w:rsidR="00F23901">
        <w:t xml:space="preserve"> </w:t>
      </w:r>
    </w:p>
    <w:p w14:paraId="44B8C2DD" w14:textId="18E52923" w:rsidR="00640A8D" w:rsidRDefault="00BA681D" w:rsidP="00F82FF4">
      <w:pPr>
        <w:pStyle w:val="ListNumber"/>
        <w:spacing w:line="276" w:lineRule="auto"/>
      </w:pPr>
      <w:r>
        <w:t xml:space="preserve"> </w:t>
      </w:r>
      <w:r w:rsidR="00640A8D">
        <w:t xml:space="preserve">Votes are </w:t>
      </w:r>
      <w:r w:rsidR="00875EC0">
        <w:t xml:space="preserve">counted by </w:t>
      </w:r>
      <w:r w:rsidR="00703EAF">
        <w:t xml:space="preserve">City staff and </w:t>
      </w:r>
      <w:r w:rsidR="00393386">
        <w:t xml:space="preserve">all nominees are notified of the outcome. </w:t>
      </w:r>
    </w:p>
    <w:p w14:paraId="33DE8EC2" w14:textId="15A5589B" w:rsidR="003A02B3" w:rsidRDefault="003A02B3" w:rsidP="00F82FF4">
      <w:pPr>
        <w:pStyle w:val="ListNumber"/>
        <w:spacing w:line="276" w:lineRule="auto"/>
      </w:pPr>
      <w:r>
        <w:t xml:space="preserve">Unsuccessful nominees are </w:t>
      </w:r>
      <w:r w:rsidR="00773D2B">
        <w:t>permitted</w:t>
      </w:r>
      <w:r>
        <w:t xml:space="preserve"> to apply for </w:t>
      </w:r>
      <w:r w:rsidR="001101CF">
        <w:t>future Youth Council terms</w:t>
      </w:r>
      <w:r>
        <w:t xml:space="preserve"> </w:t>
      </w:r>
      <w:r w:rsidR="00773D2B">
        <w:t xml:space="preserve">permitting they meet the eligibility criteria. </w:t>
      </w:r>
    </w:p>
    <w:p w14:paraId="36AECEE9" w14:textId="77777777" w:rsidR="003D00AA" w:rsidRDefault="003D00AA" w:rsidP="003D00AA">
      <w:pPr>
        <w:pStyle w:val="Heading3"/>
      </w:pPr>
      <w:bookmarkStart w:id="47" w:name="_Toc184295744"/>
      <w:r>
        <w:t>Role and responsibilities of members</w:t>
      </w:r>
      <w:bookmarkEnd w:id="47"/>
    </w:p>
    <w:p w14:paraId="6B449469" w14:textId="112CCE78" w:rsidR="003D00AA" w:rsidRDefault="003D00AA" w:rsidP="003D00AA">
      <w:pPr>
        <w:pStyle w:val="ListNumber"/>
      </w:pPr>
      <w:r>
        <w:t>Members are expected to</w:t>
      </w:r>
      <w:r w:rsidR="00737D6C">
        <w:t>:</w:t>
      </w:r>
    </w:p>
    <w:p w14:paraId="35AB0005" w14:textId="18FE542C" w:rsidR="005078E3" w:rsidRDefault="001129DA" w:rsidP="005078E3">
      <w:pPr>
        <w:pStyle w:val="ListNumber2"/>
      </w:pPr>
      <w:r>
        <w:t>P</w:t>
      </w:r>
      <w:r w:rsidRPr="00380188">
        <w:t xml:space="preserve">articipate in </w:t>
      </w:r>
      <w:r>
        <w:t>the City’s Youth Council</w:t>
      </w:r>
      <w:r w:rsidRPr="00380188">
        <w:t xml:space="preserve"> induction</w:t>
      </w:r>
      <w:r>
        <w:t xml:space="preserve"> program</w:t>
      </w:r>
      <w:r w:rsidRPr="00380188">
        <w:t xml:space="preserve"> in the first quarter of the calendar year.</w:t>
      </w:r>
    </w:p>
    <w:p w14:paraId="40FE8332" w14:textId="06D85E6C" w:rsidR="003D00AA" w:rsidRDefault="003D00AA" w:rsidP="005078E3">
      <w:pPr>
        <w:pStyle w:val="ListNumber2"/>
      </w:pPr>
      <w:r w:rsidRPr="00CD22A1">
        <w:t xml:space="preserve">Maintain knowledge </w:t>
      </w:r>
      <w:r w:rsidR="001129DA">
        <w:t xml:space="preserve">of </w:t>
      </w:r>
      <w:r>
        <w:t>matters related to the objectives and functions of the committee</w:t>
      </w:r>
      <w:r w:rsidR="001129DA">
        <w:t>.</w:t>
      </w:r>
    </w:p>
    <w:p w14:paraId="7EFBE329" w14:textId="5F8D1C3C" w:rsidR="003D00AA" w:rsidRDefault="003D00AA" w:rsidP="003D00AA">
      <w:pPr>
        <w:pStyle w:val="ListNumber2"/>
      </w:pPr>
      <w:r>
        <w:t>R</w:t>
      </w:r>
      <w:r w:rsidRPr="0025167A">
        <w:t xml:space="preserve">epresent </w:t>
      </w:r>
      <w:r w:rsidR="001129DA">
        <w:t xml:space="preserve">Greater Geelong’s young people </w:t>
      </w:r>
      <w:r w:rsidRPr="0025167A">
        <w:t>and maintain effective</w:t>
      </w:r>
      <w:r>
        <w:t xml:space="preserve"> </w:t>
      </w:r>
      <w:r w:rsidR="009823DF">
        <w:t>two-way</w:t>
      </w:r>
      <w:r w:rsidRPr="0025167A">
        <w:t xml:space="preserve"> communication between </w:t>
      </w:r>
      <w:r w:rsidR="009823DF">
        <w:t xml:space="preserve">the </w:t>
      </w:r>
      <w:r w:rsidR="001129DA">
        <w:t xml:space="preserve">young people in </w:t>
      </w:r>
      <w:r w:rsidRPr="0025167A">
        <w:t xml:space="preserve">their </w:t>
      </w:r>
      <w:r>
        <w:t>co</w:t>
      </w:r>
      <w:r w:rsidR="001129DA">
        <w:t>mmunity</w:t>
      </w:r>
      <w:r w:rsidRPr="0025167A">
        <w:t xml:space="preserve"> and the committee, as appropriate.</w:t>
      </w:r>
    </w:p>
    <w:p w14:paraId="20469F79" w14:textId="021529DC" w:rsidR="003D00AA" w:rsidRDefault="003D00AA" w:rsidP="003D00AA">
      <w:pPr>
        <w:pStyle w:val="ListNumber2"/>
      </w:pPr>
      <w:r w:rsidRPr="00D0693B">
        <w:lastRenderedPageBreak/>
        <w:t>Shar</w:t>
      </w:r>
      <w:r>
        <w:t>e</w:t>
      </w:r>
      <w:r w:rsidRPr="00D0693B">
        <w:t xml:space="preserve"> information</w:t>
      </w:r>
      <w:r>
        <w:t xml:space="preserve"> with other members</w:t>
      </w:r>
      <w:r w:rsidR="001129DA">
        <w:t>.</w:t>
      </w:r>
    </w:p>
    <w:p w14:paraId="506096EF" w14:textId="58FE4EF4" w:rsidR="003D00AA" w:rsidRDefault="003D00AA" w:rsidP="003D00AA">
      <w:pPr>
        <w:pStyle w:val="ListNumber2"/>
      </w:pPr>
      <w:r>
        <w:t>Maintain confidentiality of information designated confidential</w:t>
      </w:r>
      <w:r w:rsidR="001129DA">
        <w:t>.</w:t>
      </w:r>
    </w:p>
    <w:p w14:paraId="248B2E96" w14:textId="03991633" w:rsidR="003D00AA" w:rsidRDefault="003D00AA" w:rsidP="003D00AA">
      <w:pPr>
        <w:pStyle w:val="ListNumber2"/>
      </w:pPr>
      <w:r w:rsidRPr="004D14C2">
        <w:t>Fully prepare for each meeting, read the documentation in advance, and make every reasonable effort to attend each meeting</w:t>
      </w:r>
      <w:r w:rsidR="001129DA">
        <w:t>.</w:t>
      </w:r>
    </w:p>
    <w:p w14:paraId="366998AC" w14:textId="66BD9B59" w:rsidR="003D00AA" w:rsidRDefault="003D00AA" w:rsidP="005078E3">
      <w:pPr>
        <w:pStyle w:val="ListNumber2"/>
      </w:pPr>
      <w:r w:rsidRPr="00CD22A1">
        <w:t>Provide feedback or endorse minutes of each meeting</w:t>
      </w:r>
      <w:r w:rsidR="005078E3">
        <w:t>.</w:t>
      </w:r>
    </w:p>
    <w:p w14:paraId="78FC91DA" w14:textId="615CCD3A" w:rsidR="007D0291" w:rsidRPr="004222F8" w:rsidRDefault="007D0291" w:rsidP="004222F8">
      <w:pPr>
        <w:pStyle w:val="Heading3"/>
      </w:pPr>
      <w:bookmarkStart w:id="48" w:name="_Toc184295745"/>
      <w:r w:rsidRPr="004222F8">
        <w:t>Committee Charter</w:t>
      </w:r>
      <w:bookmarkEnd w:id="48"/>
    </w:p>
    <w:p w14:paraId="06EE248B" w14:textId="64DDC0EF" w:rsidR="007D0291" w:rsidRPr="004222F8" w:rsidRDefault="007D0291" w:rsidP="008B2713">
      <w:pPr>
        <w:pStyle w:val="ListNumber"/>
      </w:pPr>
      <w:r w:rsidRPr="004222F8">
        <w:t xml:space="preserve">At its first meeting of the year, the </w:t>
      </w:r>
      <w:r w:rsidR="008B2713">
        <w:t>m</w:t>
      </w:r>
      <w:r w:rsidRPr="004222F8">
        <w:t xml:space="preserve">embers must agree on a Committee Charter which will set out the agreed behaviours of </w:t>
      </w:r>
      <w:r w:rsidR="00D500BC">
        <w:t>m</w:t>
      </w:r>
      <w:r w:rsidRPr="004222F8">
        <w:t>embers.</w:t>
      </w:r>
    </w:p>
    <w:p w14:paraId="4F5538B6" w14:textId="77777777" w:rsidR="0040393F" w:rsidRPr="00E823B3" w:rsidRDefault="0040393F" w:rsidP="00E823B3">
      <w:pPr>
        <w:pStyle w:val="Heading3"/>
      </w:pPr>
      <w:bookmarkStart w:id="49" w:name="_Toc184295746"/>
      <w:r w:rsidRPr="00E823B3">
        <w:t>Grievance Resolution Process</w:t>
      </w:r>
      <w:bookmarkEnd w:id="49"/>
    </w:p>
    <w:p w14:paraId="136D7B7B" w14:textId="6F7CF158" w:rsidR="0040393F" w:rsidRPr="00E823B3" w:rsidRDefault="0040393F" w:rsidP="003D00AA">
      <w:pPr>
        <w:pStyle w:val="ListNumber"/>
      </w:pPr>
      <w:r w:rsidRPr="00E823B3">
        <w:t xml:space="preserve">Grievances should be raised by the Junior Mayor to the </w:t>
      </w:r>
      <w:r w:rsidR="00D500BC" w:rsidRPr="00E823B3">
        <w:t>Executive Director City Life</w:t>
      </w:r>
      <w:r w:rsidR="00D500BC" w:rsidRPr="00E823B3" w:rsidDel="00F755D0">
        <w:t xml:space="preserve"> </w:t>
      </w:r>
      <w:r w:rsidRPr="00E823B3">
        <w:t>or delegate.</w:t>
      </w:r>
    </w:p>
    <w:p w14:paraId="6A26DD98" w14:textId="2743B288" w:rsidR="0040393F" w:rsidRPr="00E823B3" w:rsidRDefault="0040393F" w:rsidP="003D00AA">
      <w:pPr>
        <w:pStyle w:val="ListNumber"/>
      </w:pPr>
      <w:r w:rsidRPr="00E823B3">
        <w:t xml:space="preserve">Grievances about a fellow Youth Council member should be raised with the Junior Mayor or if the grievance is about the Junior Mayor, the issue should be raised with the </w:t>
      </w:r>
      <w:r w:rsidR="00E7454D" w:rsidRPr="00E823B3">
        <w:t>Executive Director City Life</w:t>
      </w:r>
      <w:r w:rsidR="00E7454D" w:rsidRPr="00E823B3" w:rsidDel="00F755D0">
        <w:t xml:space="preserve"> </w:t>
      </w:r>
      <w:r w:rsidRPr="00E823B3">
        <w:t>or delegate.</w:t>
      </w:r>
    </w:p>
    <w:p w14:paraId="72830C12" w14:textId="1418B757" w:rsidR="003B6E1E" w:rsidRDefault="0040393F" w:rsidP="004A4816">
      <w:pPr>
        <w:pStyle w:val="ListNumber"/>
      </w:pPr>
      <w:r w:rsidRPr="00E823B3">
        <w:t>All grievances will be investigated and resolved in accordance with the City’s Code of Conduct and Youth Council Charter.</w:t>
      </w:r>
    </w:p>
    <w:p w14:paraId="7A9D5999" w14:textId="7FB8E055" w:rsidR="003B6E1E" w:rsidRPr="004A4816" w:rsidRDefault="003B6E1E" w:rsidP="004A4816">
      <w:pPr>
        <w:pStyle w:val="Heading3"/>
      </w:pPr>
      <w:bookmarkStart w:id="50" w:name="_Toc184295747"/>
      <w:r w:rsidRPr="004A4816">
        <w:t>Engagement and Communication</w:t>
      </w:r>
      <w:bookmarkEnd w:id="50"/>
    </w:p>
    <w:p w14:paraId="01832F15" w14:textId="1B803A8F" w:rsidR="003B6E1E" w:rsidRPr="004A4816" w:rsidRDefault="003B6E1E" w:rsidP="004A4816">
      <w:pPr>
        <w:pStyle w:val="ListNumber"/>
      </w:pPr>
      <w:bookmarkStart w:id="51" w:name="_Hlk27489965"/>
      <w:r w:rsidRPr="004A4816">
        <w:t xml:space="preserve">Members </w:t>
      </w:r>
      <w:proofErr w:type="gramStart"/>
      <w:r w:rsidRPr="004A4816">
        <w:t>are able to</w:t>
      </w:r>
      <w:proofErr w:type="gramEnd"/>
      <w:r w:rsidRPr="004A4816">
        <w:t xml:space="preserve"> undertake youth engagement via visitations at Drop Ins and events as deemed appropriate by the </w:t>
      </w:r>
      <w:r w:rsidR="00210DFC" w:rsidRPr="00E823B3">
        <w:t>Executive Director City Life</w:t>
      </w:r>
      <w:r w:rsidR="00210DFC" w:rsidRPr="00E823B3" w:rsidDel="00F755D0">
        <w:t xml:space="preserve"> </w:t>
      </w:r>
      <w:r w:rsidRPr="004A4816">
        <w:t>or delegate.</w:t>
      </w:r>
    </w:p>
    <w:p w14:paraId="1F275D43" w14:textId="13CE2CE6" w:rsidR="003B6E1E" w:rsidRPr="00734155" w:rsidRDefault="003B6E1E" w:rsidP="00210DFC">
      <w:pPr>
        <w:pStyle w:val="ListNumber"/>
      </w:pPr>
      <w:r w:rsidRPr="004A4816">
        <w:t xml:space="preserve">All engagement and communication with Youth Council members must be via the </w:t>
      </w:r>
      <w:r w:rsidR="00210DFC" w:rsidRPr="00E823B3">
        <w:t>Executive Director City Life</w:t>
      </w:r>
      <w:r w:rsidR="00210DFC" w:rsidRPr="00E823B3" w:rsidDel="00F755D0">
        <w:t xml:space="preserve"> </w:t>
      </w:r>
      <w:r w:rsidRPr="004A4816">
        <w:t>or delegate and must comply with</w:t>
      </w:r>
      <w:r w:rsidR="00210DFC">
        <w:t xml:space="preserve"> the</w:t>
      </w:r>
      <w:r w:rsidRPr="004A4816">
        <w:t xml:space="preserve"> </w:t>
      </w:r>
      <w:r w:rsidR="00210DFC" w:rsidRPr="004A4816">
        <w:t>C</w:t>
      </w:r>
      <w:r w:rsidR="00210DFC">
        <w:t>ity’s</w:t>
      </w:r>
      <w:r w:rsidR="00210DFC" w:rsidRPr="004A4816">
        <w:t xml:space="preserve"> </w:t>
      </w:r>
      <w:r w:rsidRPr="004A4816">
        <w:rPr>
          <w:i/>
        </w:rPr>
        <w:t>Child Safe Standards Policy</w:t>
      </w:r>
      <w:r w:rsidRPr="004A4816">
        <w:t xml:space="preserve">. </w:t>
      </w:r>
      <w:bookmarkEnd w:id="51"/>
    </w:p>
    <w:p w14:paraId="7716939B" w14:textId="77777777" w:rsidR="007373A3" w:rsidRDefault="00EA3010" w:rsidP="007373A3">
      <w:pPr>
        <w:pStyle w:val="Heading3"/>
      </w:pPr>
      <w:bookmarkStart w:id="52" w:name="_Toc184295748"/>
      <w:r>
        <w:t>Length of appointment of members</w:t>
      </w:r>
      <w:bookmarkEnd w:id="52"/>
    </w:p>
    <w:p w14:paraId="00945DD4" w14:textId="77777777" w:rsidR="00D64B2C" w:rsidRDefault="007A4E0E" w:rsidP="007A4E0E">
      <w:pPr>
        <w:pStyle w:val="ListNumber"/>
      </w:pPr>
      <w:r w:rsidRPr="00D64B2C">
        <w:t>Members will be appointed for a term of one year.</w:t>
      </w:r>
    </w:p>
    <w:p w14:paraId="3E1662BD" w14:textId="4E3273E1" w:rsidR="007A4E0E" w:rsidRDefault="007A4E0E" w:rsidP="007A4E0E">
      <w:pPr>
        <w:pStyle w:val="ListNumber"/>
      </w:pPr>
      <w:r w:rsidRPr="00D64B2C">
        <w:t>Members are not eligible to nominate for re-election.</w:t>
      </w:r>
    </w:p>
    <w:p w14:paraId="0220FAD1" w14:textId="2570C2CE" w:rsidR="001423C7" w:rsidRDefault="001423C7" w:rsidP="001423C7">
      <w:pPr>
        <w:pStyle w:val="ListNumber"/>
      </w:pPr>
      <w:r w:rsidRPr="00380188">
        <w:t xml:space="preserve">Members who are absent from three (3) consecutive meetings without notice </w:t>
      </w:r>
      <w:r w:rsidR="0078743D">
        <w:t xml:space="preserve">may </w:t>
      </w:r>
      <w:r>
        <w:t>have their membershi</w:t>
      </w:r>
      <w:r w:rsidR="00701DEC">
        <w:t>p revoked and will be</w:t>
      </w:r>
      <w:r w:rsidRPr="00380188">
        <w:t xml:space="preserve"> advised in writing by the </w:t>
      </w:r>
      <w:r>
        <w:t>Executive Director City Life.</w:t>
      </w:r>
    </w:p>
    <w:p w14:paraId="4642D30E" w14:textId="15BAF9CE" w:rsidR="001423C7" w:rsidRDefault="001423C7" w:rsidP="001423C7">
      <w:pPr>
        <w:pStyle w:val="ListNumber"/>
      </w:pPr>
      <w:r w:rsidRPr="00380188">
        <w:t xml:space="preserve">Members wanting to resign from their position as a Youth Council </w:t>
      </w:r>
      <w:r>
        <w:t>m</w:t>
      </w:r>
      <w:r w:rsidRPr="00380188">
        <w:t xml:space="preserve">ember must advise the </w:t>
      </w:r>
      <w:r w:rsidRPr="00F755D0">
        <w:t>Executive Director City Life</w:t>
      </w:r>
      <w:r w:rsidRPr="00F755D0" w:rsidDel="00F755D0">
        <w:t xml:space="preserve"> </w:t>
      </w:r>
      <w:r w:rsidRPr="00380188">
        <w:t>in writing</w:t>
      </w:r>
      <w:r>
        <w:t>.</w:t>
      </w:r>
    </w:p>
    <w:p w14:paraId="7092E95C" w14:textId="77777777" w:rsidR="002A4D90" w:rsidRPr="005E4F8D" w:rsidRDefault="002A4D90" w:rsidP="005E4F8D">
      <w:pPr>
        <w:pStyle w:val="Heading3"/>
      </w:pPr>
      <w:bookmarkStart w:id="53" w:name="_Toc184295749"/>
      <w:r w:rsidRPr="005E4F8D">
        <w:t>Extended leave of absence / Acting positions</w:t>
      </w:r>
      <w:bookmarkEnd w:id="53"/>
    </w:p>
    <w:p w14:paraId="4F0F5586" w14:textId="277A5DF2" w:rsidR="002A4D90" w:rsidRPr="005E4F8D" w:rsidRDefault="002A4D90" w:rsidP="005E4F8D">
      <w:pPr>
        <w:pStyle w:val="ListNumber"/>
      </w:pPr>
      <w:r w:rsidRPr="005E4F8D">
        <w:t xml:space="preserve">A Youth Council </w:t>
      </w:r>
      <w:r w:rsidR="005E4F8D">
        <w:t>m</w:t>
      </w:r>
      <w:r w:rsidRPr="005E4F8D">
        <w:t xml:space="preserve">ember can request to take an extended leave of absence from the Youth Council for a period of two months or longer. </w:t>
      </w:r>
    </w:p>
    <w:p w14:paraId="1A50CD20" w14:textId="410E16F9" w:rsidR="002A4D90" w:rsidRPr="005E4F8D" w:rsidRDefault="002A4D90" w:rsidP="005E4F8D">
      <w:pPr>
        <w:pStyle w:val="ListNumber"/>
      </w:pPr>
      <w:r w:rsidRPr="005E4F8D">
        <w:t xml:space="preserve">Requests can be made in writing to the </w:t>
      </w:r>
      <w:r w:rsidR="005E4F8D">
        <w:t>Executive Director City Life</w:t>
      </w:r>
      <w:r w:rsidRPr="005E4F8D">
        <w:t xml:space="preserve"> or delegate and </w:t>
      </w:r>
      <w:r w:rsidR="005E4F8D">
        <w:t xml:space="preserve">should be </w:t>
      </w:r>
      <w:r w:rsidRPr="005E4F8D">
        <w:t xml:space="preserve">noted in the minutes at the next scheduled Youth Council meeting. </w:t>
      </w:r>
    </w:p>
    <w:p w14:paraId="119D6BC1" w14:textId="54941EB4" w:rsidR="002A4D90" w:rsidRDefault="002A4D90" w:rsidP="00A33966">
      <w:pPr>
        <w:pStyle w:val="ListNumber"/>
      </w:pPr>
      <w:r w:rsidRPr="005E4F8D">
        <w:t xml:space="preserve">If the Junior Mayor takes an extended leave of absence, the Junior </w:t>
      </w:r>
      <w:r w:rsidR="005E4F8D">
        <w:t xml:space="preserve">Deputy </w:t>
      </w:r>
      <w:r w:rsidRPr="005E4F8D">
        <w:t>Mayor would assume the role and responsibilities of the Junior Mayor.</w:t>
      </w:r>
      <w:r w:rsidR="005E4F8D">
        <w:t xml:space="preserve"> Based on the length on the </w:t>
      </w:r>
      <w:r w:rsidR="00E97617">
        <w:t xml:space="preserve">leave, the Executive Director City Life or delegate will determine if the role of the Junior Deputy Mayor </w:t>
      </w:r>
      <w:r w:rsidR="00AC2498">
        <w:t>would be temporarily</w:t>
      </w:r>
      <w:r w:rsidR="00A33966">
        <w:t xml:space="preserve"> backfilled. </w:t>
      </w:r>
    </w:p>
    <w:p w14:paraId="1956D87B" w14:textId="77777777" w:rsidR="00AD3E68" w:rsidRDefault="00EA3010" w:rsidP="007566BF">
      <w:pPr>
        <w:pStyle w:val="Heading3"/>
      </w:pPr>
      <w:bookmarkStart w:id="54" w:name="_Toc184295750"/>
      <w:r>
        <w:t>Filling c</w:t>
      </w:r>
      <w:r w:rsidR="00AD3E68">
        <w:t>asual vacancies</w:t>
      </w:r>
      <w:bookmarkEnd w:id="54"/>
    </w:p>
    <w:p w14:paraId="232B7840" w14:textId="77777777" w:rsidR="00C20570" w:rsidRPr="00C20570" w:rsidRDefault="008D79AF" w:rsidP="008D79AF">
      <w:pPr>
        <w:pStyle w:val="ListNumber"/>
      </w:pPr>
      <w:r w:rsidRPr="00C20570">
        <w:t xml:space="preserve">A vacancy of a position by a </w:t>
      </w:r>
      <w:r w:rsidR="00880D94" w:rsidRPr="00C20570">
        <w:t>m</w:t>
      </w:r>
      <w:r w:rsidRPr="00C20570">
        <w:t xml:space="preserve">ember will be reported at the next scheduled Youth Council meeting and recorded in the </w:t>
      </w:r>
      <w:r w:rsidR="00880D94" w:rsidRPr="00C20570">
        <w:t>m</w:t>
      </w:r>
      <w:r w:rsidRPr="00C20570">
        <w:t>inutes</w:t>
      </w:r>
      <w:r w:rsidR="00C20570" w:rsidRPr="00C20570">
        <w:t>.</w:t>
      </w:r>
    </w:p>
    <w:p w14:paraId="505FCDB5" w14:textId="77777777" w:rsidR="00C20570" w:rsidRPr="00C20570" w:rsidRDefault="008D79AF" w:rsidP="008D79AF">
      <w:pPr>
        <w:pStyle w:val="ListNumber"/>
      </w:pPr>
      <w:r w:rsidRPr="00C20570">
        <w:lastRenderedPageBreak/>
        <w:t xml:space="preserve">Where a vacancy occurs within </w:t>
      </w:r>
      <w:r w:rsidR="00C20570" w:rsidRPr="00C20570">
        <w:t>six</w:t>
      </w:r>
      <w:r w:rsidRPr="00C20570">
        <w:t xml:space="preserve"> months of the end of the current Youth Council term, the vacancy will not be filled.</w:t>
      </w:r>
    </w:p>
    <w:p w14:paraId="5C6B5D1A" w14:textId="09675A8B" w:rsidR="00C20570" w:rsidRPr="00C20570" w:rsidRDefault="008D79AF" w:rsidP="008D79AF">
      <w:pPr>
        <w:pStyle w:val="ListNumber"/>
      </w:pPr>
      <w:r w:rsidRPr="00C20570">
        <w:t xml:space="preserve">Vacancies for Youth Council will be filled by the appointment of the </w:t>
      </w:r>
      <w:r w:rsidR="00027FC0">
        <w:t>next</w:t>
      </w:r>
      <w:r w:rsidR="00027FC0" w:rsidRPr="00C20570">
        <w:t xml:space="preserve"> </w:t>
      </w:r>
      <w:r w:rsidRPr="00C20570">
        <w:t xml:space="preserve">most voted for </w:t>
      </w:r>
      <w:r w:rsidR="00C20570" w:rsidRPr="00C20570">
        <w:t>n</w:t>
      </w:r>
      <w:r w:rsidRPr="00C20570">
        <w:t xml:space="preserve">ominee </w:t>
      </w:r>
      <w:r w:rsidR="00996784">
        <w:t>from the same voting</w:t>
      </w:r>
      <w:r w:rsidR="0040411C">
        <w:t xml:space="preserve"> zone </w:t>
      </w:r>
      <w:r w:rsidR="00996784">
        <w:t xml:space="preserve">of </w:t>
      </w:r>
      <w:r w:rsidR="007F20F2">
        <w:t>the previous member</w:t>
      </w:r>
      <w:r w:rsidR="00996784">
        <w:t>.</w:t>
      </w:r>
      <w:r w:rsidRPr="00C20570">
        <w:t xml:space="preserve">  If the </w:t>
      </w:r>
      <w:r w:rsidR="00996784">
        <w:t>n</w:t>
      </w:r>
      <w:r w:rsidRPr="00C20570">
        <w:t>ominee is unable to or declines the position, the vacancy will not be filled.</w:t>
      </w:r>
    </w:p>
    <w:p w14:paraId="77A09A1B" w14:textId="4E190792" w:rsidR="008D79AF" w:rsidRPr="00C20570" w:rsidRDefault="008D79AF" w:rsidP="008D79AF">
      <w:pPr>
        <w:pStyle w:val="ListNumber"/>
      </w:pPr>
      <w:r w:rsidRPr="00C20570">
        <w:t xml:space="preserve">A candidate filling a vacancy </w:t>
      </w:r>
      <w:r w:rsidR="00270E6B" w:rsidRPr="00C20570">
        <w:t xml:space="preserve">will </w:t>
      </w:r>
      <w:r w:rsidR="00270E6B">
        <w:t>be</w:t>
      </w:r>
      <w:r w:rsidR="00E82EB9">
        <w:t xml:space="preserve"> a member</w:t>
      </w:r>
      <w:r w:rsidRPr="00C20570">
        <w:t xml:space="preserve"> for the remainder of the</w:t>
      </w:r>
      <w:r w:rsidR="00A84743">
        <w:t xml:space="preserve"> current</w:t>
      </w:r>
      <w:r w:rsidRPr="00C20570">
        <w:t xml:space="preserve"> Youth Council </w:t>
      </w:r>
      <w:r w:rsidR="00A84743">
        <w:t xml:space="preserve">term. </w:t>
      </w:r>
    </w:p>
    <w:p w14:paraId="7A1C976E" w14:textId="341B8F30" w:rsidR="00102C53" w:rsidRDefault="006E14E5" w:rsidP="00102C53">
      <w:pPr>
        <w:pStyle w:val="Heading2"/>
      </w:pPr>
      <w:bookmarkStart w:id="55" w:name="_Toc184295751"/>
      <w:r>
        <w:t>JUNIOR MAYOR AND JUNIOR DEPUTY MAYOR</w:t>
      </w:r>
      <w:bookmarkEnd w:id="55"/>
    </w:p>
    <w:p w14:paraId="79ABBD2D" w14:textId="0E740451" w:rsidR="00531FB1" w:rsidRDefault="00531FB1" w:rsidP="00531FB1">
      <w:pPr>
        <w:pStyle w:val="Heading3"/>
      </w:pPr>
      <w:bookmarkStart w:id="56" w:name="_Toc184295752"/>
      <w:r>
        <w:t>Appointment</w:t>
      </w:r>
      <w:bookmarkEnd w:id="56"/>
      <w:r>
        <w:t xml:space="preserve"> </w:t>
      </w:r>
    </w:p>
    <w:p w14:paraId="30873BAA" w14:textId="26AE4063" w:rsidR="00EE5DB5" w:rsidRPr="006E14E5" w:rsidRDefault="00EE5DB5" w:rsidP="00EE5DB5">
      <w:pPr>
        <w:pStyle w:val="ListNumber"/>
      </w:pPr>
      <w:r w:rsidRPr="006E14E5">
        <w:t>The election of the Junior Mayor and Junior Deputy Mayor will be facilitated by the Executive Director City Life. or delegate at the Youth Council induction via an anonymous ballot.</w:t>
      </w:r>
    </w:p>
    <w:p w14:paraId="633158EA" w14:textId="54A94576" w:rsidR="005002A3" w:rsidRPr="006E14E5" w:rsidRDefault="0021560C" w:rsidP="006F3A73">
      <w:pPr>
        <w:pStyle w:val="ListNumber"/>
      </w:pPr>
      <w:r w:rsidRPr="006E14E5">
        <w:t xml:space="preserve"> Members </w:t>
      </w:r>
      <w:r w:rsidR="00AF43ED" w:rsidRPr="006E14E5">
        <w:t xml:space="preserve">will have the opportunity to self-nominate for the position of </w:t>
      </w:r>
      <w:r w:rsidR="003C4656" w:rsidRPr="006E14E5">
        <w:t xml:space="preserve">Junior Mayor and Junior </w:t>
      </w:r>
      <w:r w:rsidR="00AF43ED" w:rsidRPr="006E14E5">
        <w:t xml:space="preserve">Deputy </w:t>
      </w:r>
      <w:r w:rsidR="003C4656" w:rsidRPr="006E14E5">
        <w:t>Mayor</w:t>
      </w:r>
      <w:r w:rsidR="00EE5DB5" w:rsidRPr="006E14E5">
        <w:t>.</w:t>
      </w:r>
    </w:p>
    <w:p w14:paraId="5D6AD4B8" w14:textId="723AB541" w:rsidR="003723FE" w:rsidRPr="006E14E5" w:rsidRDefault="005002A3" w:rsidP="006F3A73">
      <w:pPr>
        <w:pStyle w:val="ListNumber"/>
      </w:pPr>
      <w:r w:rsidRPr="006E14E5">
        <w:t xml:space="preserve">Nominees </w:t>
      </w:r>
      <w:r w:rsidR="003C4656" w:rsidRPr="006E14E5">
        <w:t xml:space="preserve">will be required to </w:t>
      </w:r>
      <w:r w:rsidR="006F3A73" w:rsidRPr="006E14E5">
        <w:t>present a candidate speech to their fellow members detailing suitability for the role.</w:t>
      </w:r>
    </w:p>
    <w:p w14:paraId="18781F6A" w14:textId="7CDAA0E5" w:rsidR="003723FE" w:rsidRPr="006E14E5" w:rsidRDefault="006F3A73" w:rsidP="006F3A73">
      <w:pPr>
        <w:pStyle w:val="ListNumber"/>
      </w:pPr>
      <w:r>
        <w:t xml:space="preserve">Each member will be allocated </w:t>
      </w:r>
      <w:r w:rsidR="00E4518F">
        <w:t xml:space="preserve">one </w:t>
      </w:r>
      <w:r>
        <w:t>vote.</w:t>
      </w:r>
    </w:p>
    <w:p w14:paraId="12A0BF75" w14:textId="5C6F245C" w:rsidR="003723FE" w:rsidRPr="006E14E5" w:rsidRDefault="006F3A73" w:rsidP="006F3A73">
      <w:pPr>
        <w:pStyle w:val="ListNumber"/>
      </w:pPr>
      <w:r w:rsidRPr="006E14E5">
        <w:t xml:space="preserve">A </w:t>
      </w:r>
      <w:r w:rsidR="00542649" w:rsidRPr="006E14E5">
        <w:t>m</w:t>
      </w:r>
      <w:r w:rsidRPr="006E14E5">
        <w:t xml:space="preserve">ember of the </w:t>
      </w:r>
      <w:r w:rsidR="00D90A83" w:rsidRPr="006E14E5">
        <w:t xml:space="preserve">City’s </w:t>
      </w:r>
      <w:r w:rsidRPr="006E14E5">
        <w:t xml:space="preserve">Governance Unit and </w:t>
      </w:r>
      <w:proofErr w:type="gramStart"/>
      <w:r w:rsidRPr="006E14E5">
        <w:t xml:space="preserve">the </w:t>
      </w:r>
      <w:r w:rsidR="00EE5DB5" w:rsidRPr="006E14E5">
        <w:t xml:space="preserve"> Executive</w:t>
      </w:r>
      <w:proofErr w:type="gramEnd"/>
      <w:r w:rsidR="00EE5DB5" w:rsidRPr="006E14E5">
        <w:t xml:space="preserve"> Director City Life</w:t>
      </w:r>
      <w:r w:rsidR="00542649" w:rsidRPr="006E14E5">
        <w:t xml:space="preserve"> </w:t>
      </w:r>
      <w:r w:rsidRPr="006E14E5">
        <w:t>or delegate shall be responsible for the counting of votes.</w:t>
      </w:r>
    </w:p>
    <w:p w14:paraId="6D4E1C60" w14:textId="2ED2B8E9" w:rsidR="003723FE" w:rsidRPr="006E14E5" w:rsidRDefault="006F3A73" w:rsidP="006F3A73">
      <w:pPr>
        <w:pStyle w:val="ListNumber"/>
      </w:pPr>
      <w:r w:rsidRPr="006E14E5">
        <w:t xml:space="preserve">If the vote results in a tie, a re-vote will take place with the final two nominees. In the case that the re-vote results in a tie, the </w:t>
      </w:r>
      <w:r w:rsidR="00542649" w:rsidRPr="006E14E5">
        <w:t>Executive Director City Life</w:t>
      </w:r>
      <w:r w:rsidR="00542649" w:rsidRPr="006E14E5" w:rsidDel="00542649">
        <w:t xml:space="preserve"> </w:t>
      </w:r>
      <w:r w:rsidRPr="006E14E5">
        <w:t xml:space="preserve">or delegate will participate as a casting vote for a third and final vote. </w:t>
      </w:r>
    </w:p>
    <w:p w14:paraId="003C2C6E" w14:textId="30E3BE25" w:rsidR="003723FE" w:rsidRPr="006E14E5" w:rsidRDefault="006F3A73" w:rsidP="006F3A73">
      <w:pPr>
        <w:pStyle w:val="ListNumber"/>
      </w:pPr>
      <w:r w:rsidRPr="006E14E5">
        <w:t xml:space="preserve">The </w:t>
      </w:r>
      <w:r w:rsidR="00542649" w:rsidRPr="006E14E5">
        <w:t>m</w:t>
      </w:r>
      <w:r w:rsidRPr="006E14E5">
        <w:t xml:space="preserve">ember who receives </w:t>
      </w:r>
      <w:proofErr w:type="gramStart"/>
      <w:r w:rsidRPr="006E14E5">
        <w:t>the majority of</w:t>
      </w:r>
      <w:proofErr w:type="gramEnd"/>
      <w:r w:rsidRPr="006E14E5">
        <w:t xml:space="preserve"> votes will be declared the Junior Mayor.</w:t>
      </w:r>
    </w:p>
    <w:p w14:paraId="7F4C2E7B" w14:textId="650C942A" w:rsidR="003723FE" w:rsidRPr="006E14E5" w:rsidRDefault="006F3A73" w:rsidP="006F3A73">
      <w:pPr>
        <w:pStyle w:val="ListNumber"/>
      </w:pPr>
      <w:r w:rsidRPr="006E14E5">
        <w:t xml:space="preserve">The </w:t>
      </w:r>
      <w:r w:rsidR="00542649" w:rsidRPr="006E14E5">
        <w:t>m</w:t>
      </w:r>
      <w:r w:rsidRPr="006E14E5">
        <w:t>ember with the second most votes cast will be declared the Junior</w:t>
      </w:r>
      <w:r w:rsidR="00542649" w:rsidRPr="006E14E5">
        <w:t xml:space="preserve"> Deputy</w:t>
      </w:r>
      <w:r w:rsidRPr="006E14E5">
        <w:t xml:space="preserve"> Mayor.</w:t>
      </w:r>
    </w:p>
    <w:p w14:paraId="36C8F8E8" w14:textId="583F0C5E" w:rsidR="003723FE" w:rsidRPr="006E14E5" w:rsidRDefault="006F3A73" w:rsidP="006F3A73">
      <w:pPr>
        <w:pStyle w:val="ListNumber"/>
      </w:pPr>
      <w:r w:rsidRPr="006E14E5">
        <w:t xml:space="preserve">The term of appointment of the Junior Mayor and Junior </w:t>
      </w:r>
      <w:r w:rsidR="00542649" w:rsidRPr="006E14E5">
        <w:t xml:space="preserve">Deputy </w:t>
      </w:r>
      <w:r w:rsidRPr="006E14E5">
        <w:t xml:space="preserve">Mayor is for a period of </w:t>
      </w:r>
      <w:r w:rsidR="00542649" w:rsidRPr="006E14E5">
        <w:t>the current Youth Council Term.</w:t>
      </w:r>
      <w:r w:rsidRPr="006E14E5">
        <w:t xml:space="preserve"> </w:t>
      </w:r>
    </w:p>
    <w:p w14:paraId="2377802F" w14:textId="05CA6385" w:rsidR="006F3A73" w:rsidRPr="006E14E5" w:rsidRDefault="006F3A73" w:rsidP="006F3A73">
      <w:pPr>
        <w:pStyle w:val="ListNumber"/>
      </w:pPr>
      <w:r w:rsidRPr="006E14E5">
        <w:t xml:space="preserve">The Junior Mayor and Deputy Junior Mayor can resign from their position by submitting a written resignation addressed to the </w:t>
      </w:r>
      <w:r w:rsidR="00542649" w:rsidRPr="006E14E5">
        <w:t xml:space="preserve">Executive Director City Life </w:t>
      </w:r>
      <w:r w:rsidRPr="006E14E5">
        <w:t>and the letter tabled at the next scheduled Youth Council meeting.</w:t>
      </w:r>
    </w:p>
    <w:p w14:paraId="2B1A887B" w14:textId="67D9C681" w:rsidR="00531FB1" w:rsidRDefault="00531FB1" w:rsidP="00531FB1">
      <w:pPr>
        <w:pStyle w:val="Heading3"/>
      </w:pPr>
      <w:bookmarkStart w:id="57" w:name="_Toc184295753"/>
      <w:r>
        <w:t xml:space="preserve">Role and responsibility of the </w:t>
      </w:r>
      <w:r w:rsidR="004676EA">
        <w:t>Junior Mayor</w:t>
      </w:r>
      <w:bookmarkEnd w:id="57"/>
    </w:p>
    <w:p w14:paraId="67FB89D6" w14:textId="6674DAD3" w:rsidR="004676EA" w:rsidRDefault="004676EA" w:rsidP="004676EA">
      <w:pPr>
        <w:pStyle w:val="ListNumber"/>
      </w:pPr>
      <w:r>
        <w:t>The Junior Mayor is expected to perform the following roles:</w:t>
      </w:r>
    </w:p>
    <w:p w14:paraId="24492660" w14:textId="1231485A" w:rsidR="00757E90" w:rsidRDefault="00757E90" w:rsidP="004676EA">
      <w:pPr>
        <w:pStyle w:val="ListNumber2"/>
      </w:pPr>
      <w:r>
        <w:t>Chair Youth Council meetings or delegate the role to the Junior Deputy Mayor.</w:t>
      </w:r>
    </w:p>
    <w:p w14:paraId="0626279F" w14:textId="329BD048" w:rsidR="00356D62" w:rsidRDefault="00356D62" w:rsidP="00310780">
      <w:pPr>
        <w:pStyle w:val="ListNumber2"/>
      </w:pPr>
      <w:r w:rsidRPr="001500FC">
        <w:t xml:space="preserve">Conduct meetings with the degree of formality </w:t>
      </w:r>
      <w:r>
        <w:t>and facilitate the flow of information.</w:t>
      </w:r>
    </w:p>
    <w:p w14:paraId="5EAA75DC" w14:textId="6C911B49" w:rsidR="00356D62" w:rsidRDefault="00714075" w:rsidP="00310780">
      <w:pPr>
        <w:pStyle w:val="ListNumber2"/>
      </w:pPr>
      <w:r>
        <w:t>Represent Youth Council at a range of events.</w:t>
      </w:r>
    </w:p>
    <w:p w14:paraId="5674BD1A" w14:textId="2611F7F2" w:rsidR="00714075" w:rsidRDefault="00125DA4" w:rsidP="00310780">
      <w:pPr>
        <w:pStyle w:val="ListNumber2"/>
      </w:pPr>
      <w:r>
        <w:t>Present the Youth Council report to Councillors and the community at Council meetings.</w:t>
      </w:r>
    </w:p>
    <w:p w14:paraId="3A2E0BC5" w14:textId="1F7D3194" w:rsidR="00757E90" w:rsidRDefault="009560CD" w:rsidP="004676EA">
      <w:pPr>
        <w:pStyle w:val="ListNumber2"/>
      </w:pPr>
      <w:r>
        <w:t>Communicate any member g</w:t>
      </w:r>
      <w:r w:rsidRPr="009560CD">
        <w:t>rievances to the Executive Director City Life</w:t>
      </w:r>
      <w:r>
        <w:t>.</w:t>
      </w:r>
    </w:p>
    <w:p w14:paraId="3BA32E8B" w14:textId="6CFCD108" w:rsidR="009560CD" w:rsidRDefault="009560CD" w:rsidP="009560CD">
      <w:pPr>
        <w:pStyle w:val="Heading3"/>
      </w:pPr>
      <w:bookmarkStart w:id="58" w:name="_Toc184295754"/>
      <w:r>
        <w:t>Role and responsibility of the Junior Deputy Mayor</w:t>
      </w:r>
      <w:bookmarkEnd w:id="58"/>
    </w:p>
    <w:p w14:paraId="5FEA61D7" w14:textId="3E867B79" w:rsidR="006E14E5" w:rsidRDefault="009560CD" w:rsidP="009560CD">
      <w:pPr>
        <w:pStyle w:val="ListNumber"/>
      </w:pPr>
      <w:r>
        <w:t xml:space="preserve">The Junior Deputy Mayor is expected to assume the roles of the Junior Mayor in their absence or when delegated by the junior Mayor. </w:t>
      </w:r>
    </w:p>
    <w:p w14:paraId="6241A30B" w14:textId="77777777" w:rsidR="002B5DFF" w:rsidRDefault="00EA3010" w:rsidP="009623F8">
      <w:pPr>
        <w:pStyle w:val="Heading2"/>
      </w:pPr>
      <w:bookmarkStart w:id="59" w:name="_Toc184295755"/>
      <w:r>
        <w:t>Meeting visitors</w:t>
      </w:r>
      <w:bookmarkEnd w:id="59"/>
    </w:p>
    <w:p w14:paraId="2597CB11" w14:textId="16774D1E" w:rsidR="00C338D2" w:rsidRPr="004C301B" w:rsidRDefault="00C92825" w:rsidP="00C92825">
      <w:pPr>
        <w:pStyle w:val="ListNumber"/>
      </w:pPr>
      <w:r w:rsidRPr="004C301B">
        <w:t>Council departments</w:t>
      </w:r>
      <w:r w:rsidR="001A0F77" w:rsidRPr="004C301B">
        <w:t xml:space="preserve"> and external </w:t>
      </w:r>
      <w:r w:rsidRPr="004C301B">
        <w:t>organisations and businesses can present to the Youth Council to</w:t>
      </w:r>
      <w:r w:rsidR="009879C4" w:rsidRPr="004C301B">
        <w:t xml:space="preserve"> provide information and to</w:t>
      </w:r>
      <w:r w:rsidRPr="004C301B">
        <w:t xml:space="preserve"> seek advice on matters relating to Youth Council Priority Areas.</w:t>
      </w:r>
    </w:p>
    <w:p w14:paraId="64278C73" w14:textId="55B59617" w:rsidR="00C92825" w:rsidRPr="004C301B" w:rsidRDefault="00C92825" w:rsidP="00C92825">
      <w:pPr>
        <w:pStyle w:val="ListNumber"/>
      </w:pPr>
      <w:r w:rsidRPr="004C301B">
        <w:lastRenderedPageBreak/>
        <w:t xml:space="preserve"> Requests to present to the Youth Council must be </w:t>
      </w:r>
      <w:r w:rsidR="009879C4" w:rsidRPr="004C301B">
        <w:t xml:space="preserve">approved </w:t>
      </w:r>
      <w:r w:rsidRPr="004C301B">
        <w:t>by the</w:t>
      </w:r>
      <w:r w:rsidR="00C338D2" w:rsidRPr="004C301B">
        <w:t xml:space="preserve"> Executive Director City Life</w:t>
      </w:r>
      <w:r w:rsidRPr="004C301B">
        <w:t xml:space="preserve"> or delegate</w:t>
      </w:r>
      <w:r w:rsidR="00C338D2" w:rsidRPr="004C301B">
        <w:t>.</w:t>
      </w:r>
    </w:p>
    <w:p w14:paraId="770D8628" w14:textId="093D3996" w:rsidR="00C92825" w:rsidRPr="004C301B" w:rsidRDefault="009879C4" w:rsidP="009879C4">
      <w:pPr>
        <w:pStyle w:val="ListNumber"/>
      </w:pPr>
      <w:r w:rsidRPr="004C301B">
        <w:t>Meeting visitors will be made aware of their responsibilities prior to the meeting.</w:t>
      </w:r>
    </w:p>
    <w:p w14:paraId="7FA093B2" w14:textId="77777777" w:rsidR="007373A3" w:rsidRDefault="007373A3" w:rsidP="007373A3">
      <w:pPr>
        <w:pStyle w:val="Heading2"/>
      </w:pPr>
      <w:bookmarkStart w:id="60" w:name="_Toc184295756"/>
      <w:r>
        <w:t>Meeting</w:t>
      </w:r>
      <w:r w:rsidR="00306D6C">
        <w:t>s</w:t>
      </w:r>
      <w:bookmarkEnd w:id="60"/>
    </w:p>
    <w:p w14:paraId="4E4EFF7C" w14:textId="77777777" w:rsidR="006C29B7" w:rsidRDefault="006C29B7" w:rsidP="006C29B7">
      <w:pPr>
        <w:pStyle w:val="Heading3"/>
      </w:pPr>
      <w:bookmarkStart w:id="61" w:name="_Toc184295757"/>
      <w:r>
        <w:t>Frequency</w:t>
      </w:r>
      <w:r w:rsidR="000D6F4E">
        <w:t xml:space="preserve"> of meetings</w:t>
      </w:r>
      <w:bookmarkEnd w:id="61"/>
    </w:p>
    <w:p w14:paraId="6CB32C29" w14:textId="3688CF7F" w:rsidR="00E70802" w:rsidRPr="00E70802" w:rsidRDefault="00F001F9" w:rsidP="004C301B">
      <w:pPr>
        <w:pStyle w:val="ListNumber"/>
      </w:pPr>
      <w:r w:rsidRPr="00E70802">
        <w:t xml:space="preserve">Meetings are held </w:t>
      </w:r>
      <w:r w:rsidR="00E70802" w:rsidRPr="00E70802">
        <w:t>monthly,</w:t>
      </w:r>
      <w:r w:rsidRPr="00E70802">
        <w:t xml:space="preserve"> </w:t>
      </w:r>
      <w:r w:rsidR="00036169">
        <w:t>unless otherwise determined by the Executive Director City Life or delegate. A</w:t>
      </w:r>
      <w:r w:rsidRPr="00E70802">
        <w:t xml:space="preserve"> schedule </w:t>
      </w:r>
      <w:r w:rsidR="00036169">
        <w:t xml:space="preserve">will be </w:t>
      </w:r>
      <w:r w:rsidRPr="00E70802">
        <w:t>determined at the</w:t>
      </w:r>
      <w:r w:rsidR="00036169">
        <w:t xml:space="preserve"> beginning</w:t>
      </w:r>
      <w:r w:rsidRPr="00E70802">
        <w:t xml:space="preserve"> of the</w:t>
      </w:r>
      <w:r w:rsidR="00036169">
        <w:t xml:space="preserve"> </w:t>
      </w:r>
      <w:r w:rsidR="00F82FF4">
        <w:t>committee’s</w:t>
      </w:r>
      <w:r w:rsidR="00036169">
        <w:t xml:space="preserve"> term</w:t>
      </w:r>
      <w:r w:rsidR="00E70802" w:rsidRPr="00E70802">
        <w:t>.</w:t>
      </w:r>
    </w:p>
    <w:p w14:paraId="7A2618AC" w14:textId="324BC2ED" w:rsidR="00E70802" w:rsidRDefault="00E70802" w:rsidP="00E70802">
      <w:pPr>
        <w:pStyle w:val="ListNumber"/>
      </w:pPr>
      <w:r w:rsidRPr="00E70802">
        <w:t>Additional meetings can be facilitated throughout the year as directed by the Executive Director City Life</w:t>
      </w:r>
      <w:r w:rsidRPr="00E70802" w:rsidDel="00E70802">
        <w:t xml:space="preserve"> </w:t>
      </w:r>
      <w:r w:rsidRPr="00E70802">
        <w:t>or delegate.</w:t>
      </w:r>
    </w:p>
    <w:p w14:paraId="1EC32D05" w14:textId="2E995851" w:rsidR="009A4A81" w:rsidRPr="00E70802" w:rsidRDefault="009A4A81" w:rsidP="00E70802">
      <w:pPr>
        <w:pStyle w:val="ListNumber"/>
      </w:pPr>
      <w:r>
        <w:t>Meetings of the Committee will be held in Council Chambers unless otherwise determined by the Executive Director City Life, or their delegate.</w:t>
      </w:r>
    </w:p>
    <w:p w14:paraId="209539CF" w14:textId="46EADAE9" w:rsidR="0018621A" w:rsidRPr="00E70802" w:rsidRDefault="0018621A" w:rsidP="004D2578">
      <w:pPr>
        <w:pStyle w:val="ListNumber"/>
      </w:pPr>
      <w:r w:rsidRPr="00E70802">
        <w:t>Meeting agendas shall be set by</w:t>
      </w:r>
      <w:r w:rsidR="00E70802" w:rsidRPr="00E70802">
        <w:t xml:space="preserve"> the Executive Director City Life</w:t>
      </w:r>
      <w:r w:rsidR="00E70802" w:rsidRPr="00E70802" w:rsidDel="00E70802">
        <w:t xml:space="preserve"> </w:t>
      </w:r>
      <w:r w:rsidR="00E70802" w:rsidRPr="00E70802">
        <w:t xml:space="preserve">or delegate. </w:t>
      </w:r>
    </w:p>
    <w:p w14:paraId="3F12F1F5" w14:textId="3ADCE4BA" w:rsidR="0018621A" w:rsidRPr="00E70802" w:rsidRDefault="0018621A" w:rsidP="00E70802">
      <w:pPr>
        <w:pStyle w:val="ListNumber"/>
      </w:pPr>
      <w:r w:rsidRPr="00E70802">
        <w:t xml:space="preserve">Agenda items can be added by </w:t>
      </w:r>
      <w:r w:rsidR="00E70802" w:rsidRPr="00E70802">
        <w:t>m</w:t>
      </w:r>
      <w:r w:rsidRPr="00E70802">
        <w:t xml:space="preserve">embers emailed to </w:t>
      </w:r>
      <w:hyperlink r:id="rId15" w:history="1">
        <w:r w:rsidRPr="00E70802">
          <w:t>youthcouncil@geelongcity.vic.gov.au</w:t>
        </w:r>
      </w:hyperlink>
      <w:r w:rsidRPr="00E70802">
        <w:t xml:space="preserve"> seven days prior to the scheduled Youth Council meeting. Items must be linked to the Youth Council’s priority areas.</w:t>
      </w:r>
    </w:p>
    <w:p w14:paraId="2A7A00B3" w14:textId="322BDCD8" w:rsidR="0018621A" w:rsidRPr="00E70802" w:rsidRDefault="0018621A" w:rsidP="00E70802">
      <w:pPr>
        <w:pStyle w:val="ListNumber"/>
      </w:pPr>
      <w:r w:rsidRPr="00E70802">
        <w:t xml:space="preserve">The Council may request that the </w:t>
      </w:r>
      <w:r w:rsidR="00004153">
        <w:t>c</w:t>
      </w:r>
      <w:r w:rsidRPr="00E70802">
        <w:t xml:space="preserve">ommittee consider specific issues or reports at a meeting and provide advice by a report to Council. </w:t>
      </w:r>
    </w:p>
    <w:p w14:paraId="130954C7" w14:textId="079CABF8" w:rsidR="006C29B7" w:rsidRDefault="00036169" w:rsidP="006C29B7">
      <w:pPr>
        <w:pStyle w:val="Heading3"/>
      </w:pPr>
      <w:bookmarkStart w:id="62" w:name="_Toc184295758"/>
      <w:r>
        <w:t>Quorum</w:t>
      </w:r>
      <w:bookmarkEnd w:id="62"/>
    </w:p>
    <w:p w14:paraId="3D852813" w14:textId="2A0BF3BC" w:rsidR="003B2C6F" w:rsidRPr="00D95DDD" w:rsidRDefault="003B2C6F" w:rsidP="003B2C6F">
      <w:pPr>
        <w:pStyle w:val="ListNumber"/>
      </w:pPr>
      <w:r w:rsidRPr="00D95DDD">
        <w:t>The</w:t>
      </w:r>
      <w:r w:rsidR="00036169">
        <w:t xml:space="preserve"> quorum for a Youth Council meeting to proceed </w:t>
      </w:r>
      <w:r w:rsidRPr="00D95DDD">
        <w:t>is at least one more than half of the appointed members.</w:t>
      </w:r>
    </w:p>
    <w:p w14:paraId="6709E08A" w14:textId="68423A50" w:rsidR="00970650" w:rsidRPr="00D95DDD" w:rsidRDefault="00D95DDD" w:rsidP="004009C4">
      <w:pPr>
        <w:pStyle w:val="ListNumber"/>
      </w:pPr>
      <w:r w:rsidRPr="00D95DDD">
        <w:t>If</w:t>
      </w:r>
      <w:r w:rsidR="00970650" w:rsidRPr="00D95DDD">
        <w:t xml:space="preserve"> quorum is not achieved within thirty minutes after the scheduled commencement time of a Youth Council meeting or cannot be maintained due to the disclosure of conflicts of interest of </w:t>
      </w:r>
      <w:r w:rsidR="004009C4" w:rsidRPr="00D95DDD">
        <w:t>m</w:t>
      </w:r>
      <w:r w:rsidR="00970650" w:rsidRPr="00D95DDD">
        <w:t>embers, the meeting will be adjourned until the following month.</w:t>
      </w:r>
    </w:p>
    <w:p w14:paraId="00F7FD41" w14:textId="0A15AA54" w:rsidR="00970650" w:rsidRPr="004009C4" w:rsidRDefault="00970650" w:rsidP="004009C4">
      <w:pPr>
        <w:pStyle w:val="Heading3"/>
      </w:pPr>
      <w:bookmarkStart w:id="63" w:name="_Toc184295759"/>
      <w:r w:rsidRPr="004009C4">
        <w:t>Youth Council Priorit</w:t>
      </w:r>
      <w:r w:rsidR="004009C4" w:rsidRPr="004009C4">
        <w:t>y Areas</w:t>
      </w:r>
      <w:bookmarkEnd w:id="63"/>
    </w:p>
    <w:p w14:paraId="59F2ACEF" w14:textId="6D0CACF6" w:rsidR="004009C4" w:rsidRPr="0058168A" w:rsidRDefault="00970650" w:rsidP="004009C4">
      <w:pPr>
        <w:pStyle w:val="ListNumber"/>
      </w:pPr>
      <w:r w:rsidRPr="0058168A">
        <w:t>Youth Council Priorit</w:t>
      </w:r>
      <w:r w:rsidR="004009C4" w:rsidRPr="0058168A">
        <w:t>y Areas</w:t>
      </w:r>
      <w:r w:rsidRPr="0058168A">
        <w:t xml:space="preserve"> are developed annually </w:t>
      </w:r>
      <w:r w:rsidR="004009C4" w:rsidRPr="0058168A">
        <w:t xml:space="preserve">during the induction or </w:t>
      </w:r>
      <w:r w:rsidRPr="0058168A">
        <w:t>at the first Youth Council meeting</w:t>
      </w:r>
      <w:r w:rsidR="004009C4" w:rsidRPr="0058168A">
        <w:t>.</w:t>
      </w:r>
      <w:r w:rsidRPr="0058168A">
        <w:t xml:space="preserve"> </w:t>
      </w:r>
    </w:p>
    <w:p w14:paraId="6A946631" w14:textId="011A5EF5" w:rsidR="00851C51" w:rsidRPr="0058168A" w:rsidRDefault="004009C4" w:rsidP="00FE1EEA">
      <w:pPr>
        <w:pStyle w:val="ListNumber"/>
      </w:pPr>
      <w:r>
        <w:t xml:space="preserve">The priority areas </w:t>
      </w:r>
      <w:r w:rsidR="00970650">
        <w:t>are informed by evidence-based research</w:t>
      </w:r>
      <w:r w:rsidR="00E4518F" w:rsidRPr="00E4518F">
        <w:t xml:space="preserve"> and available data such as the Mission Australia Annual Youth Survey</w:t>
      </w:r>
      <w:r w:rsidR="00E4518F">
        <w:t>.</w:t>
      </w:r>
    </w:p>
    <w:p w14:paraId="44BB6866" w14:textId="6E401C1D" w:rsidR="00970650" w:rsidRPr="0058168A" w:rsidRDefault="00851C51" w:rsidP="00C15CF2">
      <w:pPr>
        <w:pStyle w:val="ListNumber"/>
      </w:pPr>
      <w:r w:rsidRPr="0058168A">
        <w:t xml:space="preserve">The priority areas should relevant and actionable </w:t>
      </w:r>
      <w:r w:rsidR="00C15CF2" w:rsidRPr="0058168A">
        <w:t>with an aim</w:t>
      </w:r>
      <w:r w:rsidR="0058168A" w:rsidRPr="0058168A">
        <w:t xml:space="preserve"> to</w:t>
      </w:r>
      <w:r w:rsidRPr="0058168A">
        <w:t xml:space="preserve"> </w:t>
      </w:r>
      <w:r w:rsidR="0058168A" w:rsidRPr="0058168A">
        <w:t>improve the lives of</w:t>
      </w:r>
      <w:r w:rsidR="00C15CF2" w:rsidRPr="0058168A">
        <w:t xml:space="preserve"> </w:t>
      </w:r>
      <w:r w:rsidRPr="0058168A">
        <w:t>young people in Greater Geelong</w:t>
      </w:r>
      <w:r w:rsidR="00C15CF2" w:rsidRPr="0058168A">
        <w:t>.</w:t>
      </w:r>
    </w:p>
    <w:p w14:paraId="628BF9A3" w14:textId="422EF537" w:rsidR="00A6440B" w:rsidRDefault="00A6440B" w:rsidP="00A6440B">
      <w:pPr>
        <w:pStyle w:val="Heading3"/>
      </w:pPr>
      <w:bookmarkStart w:id="64" w:name="_Toc184295760"/>
      <w:r>
        <w:t>Conflicts of interest</w:t>
      </w:r>
      <w:bookmarkEnd w:id="64"/>
    </w:p>
    <w:p w14:paraId="7DBB146C" w14:textId="3253EE0D" w:rsidR="00A6440B" w:rsidRDefault="00A6440B" w:rsidP="00A6440B">
      <w:pPr>
        <w:pStyle w:val="ListNumber"/>
      </w:pPr>
      <w:r w:rsidRPr="006C29B7">
        <w:t xml:space="preserve">If a member has a </w:t>
      </w:r>
      <w:r>
        <w:t>conflict of</w:t>
      </w:r>
      <w:r w:rsidRPr="006C29B7">
        <w:t xml:space="preserve"> interest in relation to an agenda item</w:t>
      </w:r>
      <w:r>
        <w:t xml:space="preserve"> this must be declared, and the member must refrain from participating in any decision-making process</w:t>
      </w:r>
      <w:r w:rsidR="00460EDE">
        <w:t>es</w:t>
      </w:r>
      <w:r>
        <w:t>.</w:t>
      </w:r>
    </w:p>
    <w:p w14:paraId="6EB2232F" w14:textId="60910305" w:rsidR="00C07F83" w:rsidRDefault="00C07F83" w:rsidP="00A6440B">
      <w:pPr>
        <w:pStyle w:val="ListNumber"/>
      </w:pPr>
      <w:r>
        <w:t>If a nominee is employed by the City of Greater Geelong at the time of their nomination, they must immediately notify the Executive Director City Life or their delegate. The Executive Director City Life will assess whether the nominee’s employment could pose a risk to the City if they are elected to the Youth Council Advisory Committee and will determine the nominee’s eligibility for election</w:t>
      </w:r>
      <w:r w:rsidR="006B6E71">
        <w:t>.</w:t>
      </w:r>
      <w:r>
        <w:t xml:space="preserve"> </w:t>
      </w:r>
    </w:p>
    <w:p w14:paraId="1433DB9F" w14:textId="750B853F" w:rsidR="00036169" w:rsidRDefault="00F21B2B" w:rsidP="00A6440B">
      <w:pPr>
        <w:pStyle w:val="ListNumber"/>
      </w:pPr>
      <w:r w:rsidRPr="00F21B2B">
        <w:t>If a member is appointed to a position with the City of Greater Geelong during their term on the Youth Council, they must immediately notify the Executive Director</w:t>
      </w:r>
      <w:r>
        <w:t xml:space="preserve"> </w:t>
      </w:r>
      <w:r w:rsidRPr="00F21B2B">
        <w:t>City Life, or their delegate. The Executive Director</w:t>
      </w:r>
      <w:r w:rsidR="00887177">
        <w:t xml:space="preserve"> City Life</w:t>
      </w:r>
      <w:r w:rsidRPr="00F21B2B">
        <w:t xml:space="preserve"> will assess whether the new appointment poses a risk to the </w:t>
      </w:r>
      <w:proofErr w:type="gramStart"/>
      <w:r w:rsidRPr="00F21B2B">
        <w:t>City</w:t>
      </w:r>
      <w:proofErr w:type="gramEnd"/>
      <w:r w:rsidRPr="00F21B2B">
        <w:t xml:space="preserve"> and will inform the member if resignation from the Youth Council Advisory Committee is necessary</w:t>
      </w:r>
      <w:r w:rsidR="00866B7F">
        <w:t xml:space="preserve">. </w:t>
      </w:r>
      <w:r w:rsidR="00036169">
        <w:t xml:space="preserve">All conflicts of interest declared by a member of the committee will </w:t>
      </w:r>
      <w:r w:rsidR="00036169">
        <w:lastRenderedPageBreak/>
        <w:t xml:space="preserve">be recorded </w:t>
      </w:r>
      <w:r w:rsidR="000E77E8">
        <w:t>i</w:t>
      </w:r>
      <w:r w:rsidR="00036169">
        <w:t>n the minutes of the meeting and documented on a conflict of interest register that is maintained by the Executive Director City Life, or their delegate</w:t>
      </w:r>
      <w:r w:rsidR="00F82FF4">
        <w:t>.</w:t>
      </w:r>
    </w:p>
    <w:p w14:paraId="4C98E02E" w14:textId="10B1114A" w:rsidR="00036169" w:rsidRDefault="00036169" w:rsidP="00460EDE">
      <w:pPr>
        <w:pStyle w:val="Heading3"/>
      </w:pPr>
      <w:bookmarkStart w:id="65" w:name="_Toc184295761"/>
      <w:r>
        <w:t>Misuse of information</w:t>
      </w:r>
      <w:bookmarkEnd w:id="65"/>
      <w:r>
        <w:t xml:space="preserve"> </w:t>
      </w:r>
    </w:p>
    <w:p w14:paraId="47E3D551" w14:textId="56FB6C03" w:rsidR="00036169" w:rsidRPr="00036169" w:rsidRDefault="00036169" w:rsidP="00DB13D7">
      <w:pPr>
        <w:pStyle w:val="ListNumber"/>
      </w:pPr>
      <w:r>
        <w:t xml:space="preserve">All information received by members in the course of their work as members </w:t>
      </w:r>
      <w:r w:rsidR="000E77E8">
        <w:t>i</w:t>
      </w:r>
      <w:r>
        <w:t>s confidential and must not be shared with any party outside Council, unless specified as an item for distribution.</w:t>
      </w:r>
    </w:p>
    <w:p w14:paraId="5D52B18D" w14:textId="5A175807" w:rsidR="00B82F1E" w:rsidRPr="00460EDE" w:rsidRDefault="00B82F1E" w:rsidP="00460EDE">
      <w:pPr>
        <w:pStyle w:val="Heading3"/>
      </w:pPr>
      <w:bookmarkStart w:id="66" w:name="_Toc184295762"/>
      <w:r w:rsidRPr="00460EDE">
        <w:t>Councillor Connect Mentoring Program</w:t>
      </w:r>
      <w:bookmarkEnd w:id="66"/>
    </w:p>
    <w:p w14:paraId="1E424CFD" w14:textId="150AB6FB" w:rsidR="00970650" w:rsidRDefault="00B82F1E" w:rsidP="00F82FF4">
      <w:pPr>
        <w:pStyle w:val="ListNumber"/>
      </w:pPr>
      <w:r w:rsidRPr="00B80AB2">
        <w:t>The Councillor Connect Mentoring Program</w:t>
      </w:r>
      <w:r w:rsidR="00460EDE" w:rsidRPr="00B80AB2">
        <w:t xml:space="preserve"> </w:t>
      </w:r>
      <w:r w:rsidR="003C2ABB">
        <w:t xml:space="preserve">sessions </w:t>
      </w:r>
      <w:r w:rsidR="00460EDE" w:rsidRPr="00B80AB2">
        <w:t>will be scheduled at the start of the Youth Council term and is operational throughout the year</w:t>
      </w:r>
      <w:r w:rsidRPr="00B80AB2">
        <w:t xml:space="preserve"> unless otherwise determined by</w:t>
      </w:r>
      <w:r w:rsidR="000F3366">
        <w:t xml:space="preserve"> </w:t>
      </w:r>
      <w:r w:rsidR="00460EDE" w:rsidRPr="00B80AB2">
        <w:t>the Executive Director City Life</w:t>
      </w:r>
      <w:r w:rsidR="00460EDE" w:rsidRPr="00B80AB2" w:rsidDel="00E70802">
        <w:t xml:space="preserve"> </w:t>
      </w:r>
      <w:r w:rsidRPr="00B80AB2">
        <w:t>or delegate.</w:t>
      </w:r>
    </w:p>
    <w:p w14:paraId="1FD17026" w14:textId="58A78029" w:rsidR="007373A3" w:rsidRDefault="007373A3" w:rsidP="00D0693B">
      <w:pPr>
        <w:pStyle w:val="Heading2"/>
      </w:pPr>
      <w:bookmarkStart w:id="67" w:name="_Toc184295763"/>
      <w:r>
        <w:t>Reporting</w:t>
      </w:r>
      <w:bookmarkEnd w:id="67"/>
    </w:p>
    <w:p w14:paraId="409236BA" w14:textId="77777777" w:rsidR="00434E21" w:rsidRDefault="00434E21" w:rsidP="00434E21">
      <w:pPr>
        <w:pStyle w:val="ListNumber"/>
      </w:pPr>
      <w:r w:rsidRPr="007609B5">
        <w:t>Accurate minutes will be kept of each meeting</w:t>
      </w:r>
      <w:r>
        <w:t>.</w:t>
      </w:r>
    </w:p>
    <w:p w14:paraId="444A528A" w14:textId="7F0E048A" w:rsidR="00434E21" w:rsidRDefault="00434E21" w:rsidP="00434E21">
      <w:pPr>
        <w:pStyle w:val="ListNumber"/>
      </w:pPr>
      <w:r w:rsidRPr="00147F5A">
        <w:t>Full copies of the minutes, including attachments, will be provided to all</w:t>
      </w:r>
      <w:r>
        <w:t xml:space="preserve"> members prior to the next meeting.</w:t>
      </w:r>
    </w:p>
    <w:p w14:paraId="0B1697F2" w14:textId="135B73D4" w:rsidR="00271815" w:rsidRDefault="00271815" w:rsidP="00434E21">
      <w:pPr>
        <w:pStyle w:val="ListNumber"/>
      </w:pPr>
      <w:r>
        <w:t>Following the confirmation of minutes, they will be published on the City’s website.</w:t>
      </w:r>
    </w:p>
    <w:p w14:paraId="724D5138" w14:textId="77777777" w:rsidR="00434E21" w:rsidRDefault="00434E21" w:rsidP="00434E21">
      <w:pPr>
        <w:pStyle w:val="ListNumber"/>
      </w:pPr>
      <w:r>
        <w:t>The City’s minutes template will be used to record minutes.</w:t>
      </w:r>
    </w:p>
    <w:p w14:paraId="59E58280" w14:textId="529F16E2" w:rsidR="006B4C2B" w:rsidRPr="007609B5" w:rsidRDefault="00271815" w:rsidP="00572A19">
      <w:pPr>
        <w:pStyle w:val="ListNumber"/>
      </w:pPr>
      <w:r w:rsidRPr="00572A19">
        <w:t xml:space="preserve">The Junior Mayor </w:t>
      </w:r>
      <w:r w:rsidR="0078505B" w:rsidRPr="00572A19">
        <w:t xml:space="preserve">will present </w:t>
      </w:r>
      <w:r w:rsidR="008A42B7" w:rsidRPr="00572A19">
        <w:t xml:space="preserve">periodical </w:t>
      </w:r>
      <w:r w:rsidR="0078505B" w:rsidRPr="00572A19">
        <w:t xml:space="preserve">Youth Council reports to Council </w:t>
      </w:r>
      <w:r w:rsidR="006B4C2B" w:rsidRPr="00572A19">
        <w:t xml:space="preserve">detailing Youth Council’s progress, findings, achievements and </w:t>
      </w:r>
      <w:r w:rsidR="0078505B" w:rsidRPr="00572A19">
        <w:t xml:space="preserve">advice </w:t>
      </w:r>
      <w:r w:rsidR="006B4C2B" w:rsidRPr="00572A19">
        <w:t>since the previous report.</w:t>
      </w:r>
    </w:p>
    <w:p w14:paraId="6DFD9415" w14:textId="77777777" w:rsidR="007373A3" w:rsidRDefault="007373A3" w:rsidP="007373A3">
      <w:pPr>
        <w:pStyle w:val="Heading2"/>
      </w:pPr>
      <w:bookmarkStart w:id="68" w:name="_Toc184295764"/>
      <w:r>
        <w:t>Secretariat</w:t>
      </w:r>
      <w:bookmarkEnd w:id="68"/>
    </w:p>
    <w:p w14:paraId="630D5A3B" w14:textId="5BB68C65" w:rsidR="00343C5E" w:rsidRDefault="00343C5E" w:rsidP="00343C5E">
      <w:pPr>
        <w:pStyle w:val="ListNumber"/>
      </w:pPr>
      <w:r>
        <w:t xml:space="preserve">The </w:t>
      </w:r>
      <w:r w:rsidRPr="00E70802">
        <w:t>Executive Director City Life</w:t>
      </w:r>
      <w:r>
        <w:t xml:space="preserve"> or delegate will provide </w:t>
      </w:r>
      <w:r w:rsidRPr="004735A1">
        <w:t xml:space="preserve">secretariat services </w:t>
      </w:r>
      <w:r>
        <w:t>for</w:t>
      </w:r>
      <w:r w:rsidRPr="004735A1">
        <w:t xml:space="preserve"> the committee</w:t>
      </w:r>
      <w:r w:rsidR="00564C21">
        <w:t>.</w:t>
      </w:r>
    </w:p>
    <w:p w14:paraId="19E5C56E" w14:textId="77777777" w:rsidR="00B65C4E" w:rsidRDefault="00B65C4E" w:rsidP="00256C84">
      <w:pPr>
        <w:pStyle w:val="ListNumber"/>
        <w:numPr>
          <w:ilvl w:val="0"/>
          <w:numId w:val="0"/>
        </w:numPr>
      </w:pPr>
    </w:p>
    <w:p w14:paraId="7E2A07FA" w14:textId="77777777" w:rsidR="00554D5C" w:rsidRDefault="00663A12" w:rsidP="00554D5C">
      <w:pPr>
        <w:pStyle w:val="Heading2"/>
      </w:pPr>
      <w:bookmarkStart w:id="69" w:name="_Toc184295765"/>
      <w:r w:rsidRPr="00663A12">
        <w:t>Review</w:t>
      </w:r>
      <w:bookmarkEnd w:id="69"/>
    </w:p>
    <w:p w14:paraId="1442A398" w14:textId="71A658BF" w:rsidR="00554D5C" w:rsidRDefault="00010518" w:rsidP="00956DCE">
      <w:pPr>
        <w:pStyle w:val="ListNumber"/>
      </w:pPr>
      <w:r>
        <w:t>Th</w:t>
      </w:r>
      <w:r w:rsidR="000478AE">
        <w:t>e</w:t>
      </w:r>
      <w:r>
        <w:t xml:space="preserve"> terms of reference </w:t>
      </w:r>
      <w:r w:rsidR="000478AE">
        <w:t xml:space="preserve">for this committee will be reviewed every </w:t>
      </w:r>
      <w:r w:rsidR="00956DCE">
        <w:t>four years.</w:t>
      </w:r>
    </w:p>
    <w:p w14:paraId="5B8AAAA6" w14:textId="77777777" w:rsidR="007373A3" w:rsidRDefault="007373A3" w:rsidP="007373A3">
      <w:pPr>
        <w:pStyle w:val="Heading1"/>
        <w:framePr w:wrap="around"/>
      </w:pPr>
      <w:bookmarkStart w:id="70" w:name="_Toc184295766"/>
      <w:r>
        <w:lastRenderedPageBreak/>
        <w:t>Records</w:t>
      </w:r>
      <w:bookmarkEnd w:id="70"/>
    </w:p>
    <w:p w14:paraId="71C1977D" w14:textId="2079273D" w:rsidR="007373A3" w:rsidRPr="00B32AD2" w:rsidRDefault="00742C9A" w:rsidP="007373A3">
      <w:pPr>
        <w:pStyle w:val="BodyText"/>
        <w:rPr>
          <w:color w:val="A6A6A6" w:themeColor="background1" w:themeShade="A6"/>
        </w:rPr>
      </w:pPr>
      <w:r w:rsidRPr="00742C9A">
        <w:t>Records shall be retained for at least the period</w:t>
      </w:r>
      <w:r w:rsidR="00B32AD2">
        <w:t>s</w:t>
      </w:r>
      <w:r w:rsidRPr="00742C9A">
        <w:t xml:space="preserve"> shown below.</w:t>
      </w:r>
      <w:r w:rsidR="00B32AD2">
        <w:t xml:space="preserve"> </w:t>
      </w:r>
    </w:p>
    <w:p w14:paraId="2ADD99E9" w14:textId="758FDCFB" w:rsidR="00742C9A" w:rsidRDefault="00742C9A" w:rsidP="00742C9A">
      <w:pPr>
        <w:pStyle w:val="Caption"/>
      </w:pPr>
      <w:r>
        <w:t xml:space="preserve">Table </w:t>
      </w:r>
      <w:r w:rsidR="00A16E8B">
        <w:rPr>
          <w:noProof/>
        </w:rPr>
        <w:fldChar w:fldCharType="begin"/>
      </w:r>
      <w:r w:rsidR="00A16E8B">
        <w:rPr>
          <w:noProof/>
        </w:rPr>
        <w:instrText xml:space="preserve"> SEQ Table \* ARABIC </w:instrText>
      </w:r>
      <w:r w:rsidR="00A16E8B">
        <w:rPr>
          <w:noProof/>
        </w:rPr>
        <w:fldChar w:fldCharType="separate"/>
      </w:r>
      <w:r w:rsidR="001423C7">
        <w:rPr>
          <w:noProof/>
        </w:rPr>
        <w:t>1</w:t>
      </w:r>
      <w:r w:rsidR="00A16E8B">
        <w:rPr>
          <w:noProof/>
        </w:rPr>
        <w:fldChar w:fldCharType="end"/>
      </w:r>
      <w:r>
        <w:t>: Record retention and disposal schedule</w:t>
      </w:r>
    </w:p>
    <w:tbl>
      <w:tblPr>
        <w:tblStyle w:val="TableGrid"/>
        <w:tblW w:w="5000" w:type="pct"/>
        <w:tblLayout w:type="fixed"/>
        <w:tblLook w:val="0620" w:firstRow="1" w:lastRow="0" w:firstColumn="0" w:lastColumn="0" w:noHBand="1" w:noVBand="1"/>
      </w:tblPr>
      <w:tblGrid>
        <w:gridCol w:w="2579"/>
        <w:gridCol w:w="2580"/>
        <w:gridCol w:w="2580"/>
        <w:gridCol w:w="2580"/>
      </w:tblGrid>
      <w:tr w:rsidR="00742C9A" w14:paraId="7B08E779" w14:textId="77777777" w:rsidTr="00742C9A">
        <w:trPr>
          <w:cnfStyle w:val="100000000000" w:firstRow="1" w:lastRow="0" w:firstColumn="0" w:lastColumn="0" w:oddVBand="0" w:evenVBand="0" w:oddHBand="0" w:evenHBand="0" w:firstRowFirstColumn="0" w:firstRowLastColumn="0" w:lastRowFirstColumn="0" w:lastRowLastColumn="0"/>
          <w:cantSplit/>
        </w:trPr>
        <w:tc>
          <w:tcPr>
            <w:tcW w:w="1250" w:type="pct"/>
          </w:tcPr>
          <w:p w14:paraId="12665118" w14:textId="77777777" w:rsidR="00742C9A" w:rsidRPr="0025765E" w:rsidRDefault="00742C9A" w:rsidP="00742C9A">
            <w:r w:rsidRPr="0025765E">
              <w:t>Record</w:t>
            </w:r>
          </w:p>
        </w:tc>
        <w:tc>
          <w:tcPr>
            <w:tcW w:w="1250" w:type="pct"/>
          </w:tcPr>
          <w:p w14:paraId="7A41CA33" w14:textId="77777777" w:rsidR="00742C9A" w:rsidRPr="0025765E" w:rsidRDefault="00742C9A" w:rsidP="00742C9A">
            <w:r w:rsidRPr="0025765E">
              <w:t>Retention / Disposal Authority</w:t>
            </w:r>
          </w:p>
        </w:tc>
        <w:tc>
          <w:tcPr>
            <w:tcW w:w="1250" w:type="pct"/>
          </w:tcPr>
          <w:p w14:paraId="48F7077B" w14:textId="77777777" w:rsidR="00742C9A" w:rsidRPr="0025765E" w:rsidRDefault="00742C9A" w:rsidP="00742C9A">
            <w:r w:rsidRPr="0025765E">
              <w:t>Retention Period</w:t>
            </w:r>
          </w:p>
        </w:tc>
        <w:tc>
          <w:tcPr>
            <w:tcW w:w="1250" w:type="pct"/>
          </w:tcPr>
          <w:p w14:paraId="47E6C463" w14:textId="77777777" w:rsidR="00742C9A" w:rsidRDefault="00742C9A" w:rsidP="00742C9A">
            <w:r w:rsidRPr="0025765E">
              <w:t>Location</w:t>
            </w:r>
          </w:p>
        </w:tc>
      </w:tr>
      <w:tr w:rsidR="00B32AD2" w14:paraId="3B5DCB72" w14:textId="77777777" w:rsidTr="00742C9A">
        <w:trPr>
          <w:cantSplit/>
        </w:trPr>
        <w:tc>
          <w:tcPr>
            <w:tcW w:w="1250" w:type="pct"/>
          </w:tcPr>
          <w:p w14:paraId="1FA5012C" w14:textId="77777777" w:rsidR="00B32AD2" w:rsidRDefault="00B32AD2" w:rsidP="00B32AD2">
            <w:pPr>
              <w:pStyle w:val="TableText"/>
            </w:pPr>
            <w:r>
              <w:t>Records relating to arranging and facilitating committee meetings.</w:t>
            </w:r>
          </w:p>
          <w:p w14:paraId="182AC456" w14:textId="77777777" w:rsidR="00B32AD2" w:rsidRDefault="00B32AD2" w:rsidP="00B32AD2">
            <w:pPr>
              <w:pStyle w:val="TableText"/>
            </w:pPr>
            <w:r>
              <w:t>Records of general administrative nature relating to management of committee meetings, including the preparation and circulation of minutes, use of premises where the meetings take place and travel arrangements for attendees.</w:t>
            </w:r>
          </w:p>
        </w:tc>
        <w:tc>
          <w:tcPr>
            <w:tcW w:w="1250" w:type="pct"/>
          </w:tcPr>
          <w:p w14:paraId="3BBAD86E" w14:textId="77777777" w:rsidR="00B32AD2" w:rsidRDefault="00B32AD2" w:rsidP="00B32AD2">
            <w:pPr>
              <w:pStyle w:val="TableText"/>
            </w:pPr>
            <w:r>
              <w:t>PROS 09/05 VAR 1</w:t>
            </w:r>
          </w:p>
          <w:p w14:paraId="0A0DCEDA" w14:textId="77777777" w:rsidR="00B32AD2" w:rsidRDefault="00B32AD2" w:rsidP="00B32AD2">
            <w:pPr>
              <w:pStyle w:val="TableText"/>
            </w:pPr>
            <w:r>
              <w:t>Retention and Disposal Authority for Records of Local Government Functions</w:t>
            </w:r>
          </w:p>
        </w:tc>
        <w:tc>
          <w:tcPr>
            <w:tcW w:w="1250" w:type="pct"/>
          </w:tcPr>
          <w:p w14:paraId="4EC54155" w14:textId="77777777" w:rsidR="00B32AD2" w:rsidRDefault="00B32AD2" w:rsidP="00B32AD2">
            <w:pPr>
              <w:pStyle w:val="TableText"/>
            </w:pPr>
            <w:r w:rsidRPr="00742C9A">
              <w:t>Temporary</w:t>
            </w:r>
          </w:p>
        </w:tc>
        <w:tc>
          <w:tcPr>
            <w:tcW w:w="1250" w:type="pct"/>
          </w:tcPr>
          <w:p w14:paraId="0068464E" w14:textId="77777777" w:rsidR="00B32AD2" w:rsidRDefault="00B32AD2" w:rsidP="00B32AD2">
            <w:pPr>
              <w:pStyle w:val="TableText"/>
            </w:pPr>
            <w:r>
              <w:t>Destroy after administrative use has concluded.</w:t>
            </w:r>
          </w:p>
        </w:tc>
      </w:tr>
    </w:tbl>
    <w:p w14:paraId="1852953B" w14:textId="77777777" w:rsidR="00742C9A" w:rsidRPr="00742C9A" w:rsidRDefault="00742C9A" w:rsidP="00742C9A">
      <w:pPr>
        <w:pStyle w:val="BodyTextAfterListTable"/>
      </w:pPr>
    </w:p>
    <w:p w14:paraId="3333BEDE" w14:textId="77777777" w:rsidR="00E95219" w:rsidRPr="007373A3" w:rsidRDefault="00E95219" w:rsidP="007373A3">
      <w:pPr>
        <w:pStyle w:val="BodyText"/>
      </w:pPr>
      <w:r>
        <w:rPr>
          <w:noProof/>
        </w:rPr>
        <w:lastRenderedPageBreak/>
        <mc:AlternateContent>
          <mc:Choice Requires="wpc">
            <w:drawing>
              <wp:anchor distT="0" distB="0" distL="114300" distR="114300" simplePos="0" relativeHeight="251659264" behindDoc="1" locked="0" layoutInCell="1" allowOverlap="1" wp14:anchorId="13F3E274" wp14:editId="0E433F5B">
                <wp:simplePos x="0" y="0"/>
                <wp:positionH relativeFrom="page">
                  <wp:posOffset>0</wp:posOffset>
                </wp:positionH>
                <wp:positionV relativeFrom="page">
                  <wp:posOffset>0</wp:posOffset>
                </wp:positionV>
                <wp:extent cx="7560000" cy="10692000"/>
                <wp:effectExtent l="0" t="0" r="0" b="0"/>
                <wp:wrapTopAndBottom/>
                <wp:docPr id="16" name="CoGG BackCover"/>
                <wp:cNvGraphicFramePr>
                  <a:graphicFrameLocks xmlns:a="http://schemas.openxmlformats.org/drawingml/2006/main"/>
                </wp:cNvGraphicFramePr>
                <a:graphic xmlns:a="http://schemas.openxmlformats.org/drawingml/2006/main">
                  <a:graphicData uri="http://schemas.microsoft.com/office/word/2010/wordprocessingCanvas">
                    <wpc:wpc>
                      <wpc:bg/>
                      <wpc:whole/>
                      <pic:pic xmlns:pic="http://schemas.openxmlformats.org/drawingml/2006/picture">
                        <pic:nvPicPr>
                          <pic:cNvPr id="24" name="CoGG Background"/>
                          <pic:cNvPicPr preferRelativeResize="0"/>
                        </pic:nvPicPr>
                        <pic:blipFill>
                          <a:blip r:embed="rId16">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wps:wsp>
                        <wps:cNvPr id="31" name="Text Box 25"/>
                        <wps:cNvSpPr txBox="1"/>
                        <wps:spPr>
                          <a:xfrm>
                            <a:off x="341895" y="7246867"/>
                            <a:ext cx="2447290" cy="30782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788130" w14:textId="77777777" w:rsidR="00C5117C" w:rsidRDefault="00C5117C" w:rsidP="00EE5FE1">
                              <w:pPr>
                                <w:pStyle w:val="BackCoverText"/>
                              </w:pPr>
                              <w:r>
                                <w:t>—</w:t>
                              </w:r>
                            </w:p>
                            <w:p w14:paraId="3800FA7C" w14:textId="77777777" w:rsidR="00C5117C" w:rsidRPr="00872F39" w:rsidRDefault="00C5117C" w:rsidP="00EE5FE1">
                              <w:pPr>
                                <w:pStyle w:val="BackCoverTextHeading"/>
                                <w:rPr>
                                  <w:sz w:val="24"/>
                                  <w:szCs w:val="24"/>
                                </w:rPr>
                              </w:pPr>
                              <w:r w:rsidRPr="00872F39">
                                <w:t>CITY OF GREATER GEELONG</w:t>
                              </w:r>
                            </w:p>
                            <w:p w14:paraId="18963E0B" w14:textId="77777777" w:rsidR="00C5117C" w:rsidRDefault="00C5117C" w:rsidP="00EE5FE1">
                              <w:pPr>
                                <w:pStyle w:val="BackCoverText"/>
                              </w:pPr>
                              <w:r>
                                <w:t>PO Box 104</w:t>
                              </w:r>
                            </w:p>
                            <w:p w14:paraId="56D6DB0D" w14:textId="77777777" w:rsidR="00C5117C" w:rsidRDefault="00C5117C" w:rsidP="00EE5FE1">
                              <w:pPr>
                                <w:pStyle w:val="BackCoverText"/>
                              </w:pPr>
                              <w:r>
                                <w:t>Geelong VIC 3220</w:t>
                              </w:r>
                            </w:p>
                            <w:p w14:paraId="0B9E5E43" w14:textId="77777777" w:rsidR="00C5117C" w:rsidRDefault="00C5117C" w:rsidP="00EE5FE1">
                              <w:pPr>
                                <w:pStyle w:val="BackCoverText"/>
                              </w:pPr>
                              <w:r>
                                <w:t>P: 03 5272 5272</w:t>
                              </w:r>
                            </w:p>
                            <w:p w14:paraId="5592F054" w14:textId="77777777" w:rsidR="00C5117C" w:rsidRDefault="00C5117C" w:rsidP="00EE5FE1">
                              <w:pPr>
                                <w:pStyle w:val="BackCoverText"/>
                              </w:pPr>
                              <w:r>
                                <w:t>E: contactus@geelongcity.vic.gov.au</w:t>
                              </w:r>
                            </w:p>
                            <w:p w14:paraId="011AA501" w14:textId="77777777" w:rsidR="00C5117C" w:rsidRDefault="00C5117C" w:rsidP="00EE5FE1">
                              <w:pPr>
                                <w:pStyle w:val="BackCoverText"/>
                              </w:pPr>
                              <w:r>
                                <w:t>www.geelongaustralia.com.au</w:t>
                              </w:r>
                            </w:p>
                            <w:p w14:paraId="7638CCB6" w14:textId="77777777" w:rsidR="00C5117C" w:rsidRPr="00872F39" w:rsidRDefault="00C5117C" w:rsidP="00EE5FE1">
                              <w:pPr>
                                <w:pStyle w:val="BackCoverTextHeading"/>
                                <w:spacing w:before="240"/>
                              </w:pPr>
                              <w:r w:rsidRPr="00872F39">
                                <w:t>CUSTOMER SERVICE CENTRE</w:t>
                              </w:r>
                            </w:p>
                            <w:p w14:paraId="7C12488B" w14:textId="77777777" w:rsidR="00C5117C" w:rsidRDefault="00C5117C" w:rsidP="00EE5FE1">
                              <w:pPr>
                                <w:pStyle w:val="BackCoverText"/>
                              </w:pPr>
                              <w:r>
                                <w:t>Geelong</w:t>
                              </w:r>
                            </w:p>
                            <w:p w14:paraId="6475ED90" w14:textId="77777777" w:rsidR="00C5117C" w:rsidRDefault="00C5117C" w:rsidP="00EE5FE1">
                              <w:pPr>
                                <w:pStyle w:val="BackCoverText"/>
                              </w:pPr>
                              <w:r>
                                <w:t>100 Brougham Street</w:t>
                              </w:r>
                            </w:p>
                            <w:p w14:paraId="1B278AE7" w14:textId="77777777" w:rsidR="00C5117C" w:rsidRDefault="00C5117C" w:rsidP="00EE5FE1">
                              <w:pPr>
                                <w:pStyle w:val="BackCoverText"/>
                              </w:pPr>
                              <w:r>
                                <w:t>Geelong VIC 3220</w:t>
                              </w:r>
                            </w:p>
                            <w:p w14:paraId="57086E5F" w14:textId="77777777" w:rsidR="00C5117C" w:rsidRDefault="00C5117C" w:rsidP="00EE5FE1">
                              <w:pPr>
                                <w:pStyle w:val="BackCoverText"/>
                              </w:pPr>
                              <w:r>
                                <w:t>8:00am – 5:00pm</w:t>
                              </w:r>
                            </w:p>
                            <w:p w14:paraId="797F2406" w14:textId="77777777" w:rsidR="00C5117C" w:rsidRDefault="00C5117C" w:rsidP="00EE5FE1">
                              <w:pPr>
                                <w:pStyle w:val="BackCoverTextHeading"/>
                                <w:spacing w:before="200" w:after="120"/>
                              </w:pPr>
                              <w:r w:rsidRPr="00872F39">
                                <w:t>LATEST NEWS:</w:t>
                              </w:r>
                            </w:p>
                            <w:p w14:paraId="1D960181" w14:textId="77777777" w:rsidR="00C5117C" w:rsidRDefault="00C5117C" w:rsidP="00EE5FE1">
                              <w:pPr>
                                <w:pStyle w:val="BackCoverText"/>
                                <w:spacing w:after="160"/>
                                <w:ind w:left="283"/>
                              </w:pPr>
                              <w:r>
                                <w:t>geelongaustralia</w:t>
                              </w:r>
                            </w:p>
                            <w:p w14:paraId="1EC46724" w14:textId="77777777" w:rsidR="00C5117C" w:rsidRDefault="00C5117C" w:rsidP="00EE5FE1">
                              <w:pPr>
                                <w:pStyle w:val="BackCoverText"/>
                                <w:spacing w:after="160"/>
                                <w:ind w:left="283"/>
                              </w:pPr>
                              <w:r>
                                <w:t>@GreaterGeelong</w:t>
                              </w:r>
                            </w:p>
                            <w:p w14:paraId="6FB5892C" w14:textId="77777777" w:rsidR="00C5117C" w:rsidRDefault="00C5117C" w:rsidP="00EE5FE1">
                              <w:pPr>
                                <w:pStyle w:val="BackCoverText"/>
                                <w:spacing w:after="160"/>
                                <w:ind w:left="283"/>
                              </w:pPr>
                              <w:r>
                                <w:t>@CityofGreaterGeelong</w:t>
                              </w:r>
                            </w:p>
                            <w:p w14:paraId="225C468F" w14:textId="77777777" w:rsidR="00C5117C" w:rsidRDefault="00C5117C" w:rsidP="00EE5FE1">
                              <w:pPr>
                                <w:pStyle w:val="BackCoverText"/>
                                <w:spacing w:after="160"/>
                                <w:ind w:left="283"/>
                              </w:pPr>
                              <w:r>
                                <w:t>@CityofGreaterGeelong</w:t>
                              </w:r>
                            </w:p>
                            <w:p w14:paraId="490BB33E" w14:textId="77777777" w:rsidR="00C5117C" w:rsidRPr="00872F39" w:rsidRDefault="00C5117C" w:rsidP="00EE5FE1">
                              <w:pPr>
                                <w:pStyle w:val="BackCoverText"/>
                                <w:spacing w:after="160"/>
                                <w:ind w:left="283"/>
                              </w:pPr>
                              <w:r>
                                <w:t>CityofGreatGeelong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13F3E274" id="CoGG BackCover" o:spid="_x0000_s1026" editas="canvas" style="position:absolute;margin-left:0;margin-top:0;width:595.3pt;height:841.9pt;z-index:-251657216;mso-position-horizontal-relative:page;mso-position-vertical-relative:page" coordsize="75596,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06914;visibility:visible;mso-wrap-style:square">
                  <v:fill o:detectmouseclick="t"/>
                  <v:path o:connecttype="none"/>
                </v:shape>
                <v:shape id="CoGG Background" o:spid="_x0000_s1028" type="#_x0000_t75" style="position:absolute;width:75596;height:10691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">
                  <v:imagedata r:id="rId17" o:title=""/>
                </v:shape>
                <v:shapetype id="_x0000_t202" coordsize="21600,21600" o:spt="202" path="m,l,21600r21600,l21600,xe">
                  <v:stroke joinstyle="miter"/>
                  <v:path gradientshapeok="t" o:connecttype="rect"/>
                </v:shapetype>
                <v:shape id="Text Box 25" o:spid="_x0000_s1029" type="#_x0000_t202" style="position:absolute;left:3418;top:72468;width:24473;height:30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66788130" w14:textId="77777777" w:rsidR="00C5117C" w:rsidRDefault="00C5117C" w:rsidP="00EE5FE1">
                        <w:pPr>
                          <w:pStyle w:val="BackCoverText"/>
                        </w:pPr>
                        <w:r>
                          <w:t>—</w:t>
                        </w:r>
                      </w:p>
                      <w:p w14:paraId="3800FA7C" w14:textId="77777777" w:rsidR="00C5117C" w:rsidRPr="00872F39" w:rsidRDefault="00C5117C" w:rsidP="00EE5FE1">
                        <w:pPr>
                          <w:pStyle w:val="BackCoverTextHeading"/>
                          <w:rPr>
                            <w:sz w:val="24"/>
                            <w:szCs w:val="24"/>
                          </w:rPr>
                        </w:pPr>
                        <w:r w:rsidRPr="00872F39">
                          <w:t>CITY OF GREATER GEELONG</w:t>
                        </w:r>
                      </w:p>
                      <w:p w14:paraId="18963E0B" w14:textId="77777777" w:rsidR="00C5117C" w:rsidRDefault="00C5117C" w:rsidP="00EE5FE1">
                        <w:pPr>
                          <w:pStyle w:val="BackCoverText"/>
                        </w:pPr>
                        <w:r>
                          <w:t>PO Box 104</w:t>
                        </w:r>
                      </w:p>
                      <w:p w14:paraId="56D6DB0D" w14:textId="77777777" w:rsidR="00C5117C" w:rsidRDefault="00C5117C" w:rsidP="00EE5FE1">
                        <w:pPr>
                          <w:pStyle w:val="BackCoverText"/>
                        </w:pPr>
                        <w:r>
                          <w:t>Geelong VIC 3220</w:t>
                        </w:r>
                      </w:p>
                      <w:p w14:paraId="0B9E5E43" w14:textId="77777777" w:rsidR="00C5117C" w:rsidRDefault="00C5117C" w:rsidP="00EE5FE1">
                        <w:pPr>
                          <w:pStyle w:val="BackCoverText"/>
                        </w:pPr>
                        <w:r>
                          <w:t>P: 03 5272 5272</w:t>
                        </w:r>
                      </w:p>
                      <w:p w14:paraId="5592F054" w14:textId="77777777" w:rsidR="00C5117C" w:rsidRDefault="00C5117C" w:rsidP="00EE5FE1">
                        <w:pPr>
                          <w:pStyle w:val="BackCoverText"/>
                        </w:pPr>
                        <w:r>
                          <w:t>E: contactus@geelongcity.vic.gov.au</w:t>
                        </w:r>
                      </w:p>
                      <w:p w14:paraId="011AA501" w14:textId="77777777" w:rsidR="00C5117C" w:rsidRDefault="00C5117C" w:rsidP="00EE5FE1">
                        <w:pPr>
                          <w:pStyle w:val="BackCoverText"/>
                        </w:pPr>
                        <w:r>
                          <w:t>www.geelongaustralia.com.au</w:t>
                        </w:r>
                      </w:p>
                      <w:p w14:paraId="7638CCB6" w14:textId="77777777" w:rsidR="00C5117C" w:rsidRPr="00872F39" w:rsidRDefault="00C5117C" w:rsidP="00EE5FE1">
                        <w:pPr>
                          <w:pStyle w:val="BackCoverTextHeading"/>
                          <w:spacing w:before="240"/>
                        </w:pPr>
                        <w:r w:rsidRPr="00872F39">
                          <w:t>CUSTOMER SERVICE CENTRE</w:t>
                        </w:r>
                      </w:p>
                      <w:p w14:paraId="7C12488B" w14:textId="77777777" w:rsidR="00C5117C" w:rsidRDefault="00C5117C" w:rsidP="00EE5FE1">
                        <w:pPr>
                          <w:pStyle w:val="BackCoverText"/>
                        </w:pPr>
                        <w:r>
                          <w:t>Geelong</w:t>
                        </w:r>
                      </w:p>
                      <w:p w14:paraId="6475ED90" w14:textId="77777777" w:rsidR="00C5117C" w:rsidRDefault="00C5117C" w:rsidP="00EE5FE1">
                        <w:pPr>
                          <w:pStyle w:val="BackCoverText"/>
                        </w:pPr>
                        <w:r>
                          <w:t>100 Brougham Street</w:t>
                        </w:r>
                      </w:p>
                      <w:p w14:paraId="1B278AE7" w14:textId="77777777" w:rsidR="00C5117C" w:rsidRDefault="00C5117C" w:rsidP="00EE5FE1">
                        <w:pPr>
                          <w:pStyle w:val="BackCoverText"/>
                        </w:pPr>
                        <w:r>
                          <w:t>Geelong VIC 3220</w:t>
                        </w:r>
                      </w:p>
                      <w:p w14:paraId="57086E5F" w14:textId="77777777" w:rsidR="00C5117C" w:rsidRDefault="00C5117C" w:rsidP="00EE5FE1">
                        <w:pPr>
                          <w:pStyle w:val="BackCoverText"/>
                        </w:pPr>
                        <w:r>
                          <w:t>8:00am – 5:00pm</w:t>
                        </w:r>
                      </w:p>
                      <w:p w14:paraId="797F2406" w14:textId="77777777" w:rsidR="00C5117C" w:rsidRDefault="00C5117C" w:rsidP="00EE5FE1">
                        <w:pPr>
                          <w:pStyle w:val="BackCoverTextHeading"/>
                          <w:spacing w:before="200" w:after="120"/>
                        </w:pPr>
                        <w:r w:rsidRPr="00872F39">
                          <w:t>LATEST NEWS:</w:t>
                        </w:r>
                      </w:p>
                      <w:p w14:paraId="1D960181" w14:textId="77777777" w:rsidR="00C5117C" w:rsidRDefault="00C5117C" w:rsidP="00EE5FE1">
                        <w:pPr>
                          <w:pStyle w:val="BackCoverText"/>
                          <w:spacing w:after="160"/>
                          <w:ind w:left="283"/>
                        </w:pPr>
                        <w:r>
                          <w:t>geelongaustralia</w:t>
                        </w:r>
                      </w:p>
                      <w:p w14:paraId="1EC46724" w14:textId="77777777" w:rsidR="00C5117C" w:rsidRDefault="00C5117C" w:rsidP="00EE5FE1">
                        <w:pPr>
                          <w:pStyle w:val="BackCoverText"/>
                          <w:spacing w:after="160"/>
                          <w:ind w:left="283"/>
                        </w:pPr>
                        <w:r>
                          <w:t>@GreaterGeelong</w:t>
                        </w:r>
                      </w:p>
                      <w:p w14:paraId="6FB5892C" w14:textId="77777777" w:rsidR="00C5117C" w:rsidRDefault="00C5117C" w:rsidP="00EE5FE1">
                        <w:pPr>
                          <w:pStyle w:val="BackCoverText"/>
                          <w:spacing w:after="160"/>
                          <w:ind w:left="283"/>
                        </w:pPr>
                        <w:r>
                          <w:t>@CityofGreaterGeelong</w:t>
                        </w:r>
                      </w:p>
                      <w:p w14:paraId="225C468F" w14:textId="77777777" w:rsidR="00C5117C" w:rsidRDefault="00C5117C" w:rsidP="00EE5FE1">
                        <w:pPr>
                          <w:pStyle w:val="BackCoverText"/>
                          <w:spacing w:after="160"/>
                          <w:ind w:left="283"/>
                        </w:pPr>
                        <w:r>
                          <w:t>@CityofGreaterGeelong</w:t>
                        </w:r>
                      </w:p>
                      <w:p w14:paraId="490BB33E" w14:textId="77777777" w:rsidR="00C5117C" w:rsidRPr="00872F39" w:rsidRDefault="00C5117C" w:rsidP="00EE5FE1">
                        <w:pPr>
                          <w:pStyle w:val="BackCoverText"/>
                          <w:spacing w:after="160"/>
                          <w:ind w:left="283"/>
                        </w:pPr>
                        <w:r>
                          <w:t>CityofGreatGeelong</w:t>
                        </w:r>
                      </w:p>
                    </w:txbxContent>
                  </v:textbox>
                </v:shape>
                <w10:wrap type="topAndBottom" anchorx="page" anchory="page"/>
              </v:group>
            </w:pict>
          </mc:Fallback>
        </mc:AlternateContent>
      </w:r>
    </w:p>
    <w:sectPr w:rsidR="00E95219" w:rsidRPr="007373A3" w:rsidSect="007373A3">
      <w:pgSz w:w="11907" w:h="16840" w:code="9"/>
      <w:pgMar w:top="794" w:right="794" w:bottom="794" w:left="794" w:header="567" w:footer="340" w:gutter="0"/>
      <w:cols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9F50" w14:textId="77777777" w:rsidR="00C65444" w:rsidRDefault="00C65444" w:rsidP="00CE604F">
      <w:r>
        <w:separator/>
      </w:r>
    </w:p>
    <w:p w14:paraId="1315A585" w14:textId="77777777" w:rsidR="00C65444" w:rsidRDefault="00C65444" w:rsidP="00CE604F"/>
    <w:p w14:paraId="407B90B2" w14:textId="77777777" w:rsidR="00C65444" w:rsidRDefault="00C65444" w:rsidP="00CE604F"/>
    <w:p w14:paraId="5F6ACB0A" w14:textId="77777777" w:rsidR="00C65444" w:rsidRDefault="00C65444" w:rsidP="00CE604F"/>
    <w:p w14:paraId="1EFC1853" w14:textId="77777777" w:rsidR="00C65444" w:rsidRDefault="00C65444"/>
  </w:endnote>
  <w:endnote w:type="continuationSeparator" w:id="0">
    <w:p w14:paraId="0A8F451A" w14:textId="77777777" w:rsidR="00C65444" w:rsidRDefault="00C65444" w:rsidP="00CE604F">
      <w:r>
        <w:continuationSeparator/>
      </w:r>
    </w:p>
    <w:p w14:paraId="355A9D8F" w14:textId="77777777" w:rsidR="00C65444" w:rsidRDefault="00C65444" w:rsidP="00CE604F"/>
    <w:p w14:paraId="705B49BE" w14:textId="77777777" w:rsidR="00C65444" w:rsidRDefault="00C65444" w:rsidP="00CE604F"/>
    <w:p w14:paraId="7928F335" w14:textId="77777777" w:rsidR="00C65444" w:rsidRDefault="00C65444" w:rsidP="00CE604F"/>
    <w:p w14:paraId="33073BC1" w14:textId="77777777" w:rsidR="00C65444" w:rsidRDefault="00C65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737B" w14:textId="252BDB2E" w:rsidR="00C5117C" w:rsidRPr="00034A7D" w:rsidRDefault="00C5117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12</w:t>
    </w:r>
    <w:r w:rsidRPr="00034A7D">
      <w:rPr>
        <w:rStyle w:val="PageNumber"/>
      </w:rPr>
      <w:fldChar w:fldCharType="end"/>
    </w:r>
    <w:r w:rsidRPr="00034A7D">
      <w:t> </w:t>
    </w:r>
    <w:r>
      <w:tab/>
    </w:r>
    <w:r>
      <w:tab/>
    </w:r>
    <w:r>
      <w:tab/>
    </w:r>
    <w:r>
      <w:tab/>
    </w:r>
    <w:r>
      <w:tab/>
    </w:r>
    <w:r>
      <w:tab/>
    </w:r>
    <w:r>
      <w:tab/>
    </w:r>
    <w:r>
      <w:tab/>
    </w:r>
    <w:r>
      <w:tab/>
    </w:r>
    <w:r>
      <w:tab/>
    </w:r>
    <w:r>
      <w:tab/>
    </w:r>
    <w:r>
      <w:tab/>
    </w:r>
    <w:r>
      <w:tab/>
    </w:r>
    <w:fldSimple w:instr=" DOCPROPERTY TRIM-recNumber \* MERGEFORMAT ">
      <w:r w:rsidR="00270E6B">
        <w:t>D24-600391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F2B4" w14:textId="240AD0D8" w:rsidR="00C5117C" w:rsidRPr="00034A7D" w:rsidRDefault="00C738AC" w:rsidP="00E95219">
    <w:pPr>
      <w:pStyle w:val="Footer"/>
      <w:jc w:val="left"/>
    </w:pPr>
    <w:fldSimple w:instr=" DOCPROPERTY TRIM-recNumber \* MERGEFORMAT ">
      <w:r w:rsidR="00270E6B">
        <w:t>D24-600391</w:t>
      </w:r>
    </w:fldSimple>
    <w:r w:rsidR="00C5117C">
      <w:tab/>
    </w:r>
    <w:r w:rsidR="00C5117C">
      <w:tab/>
    </w:r>
    <w:r w:rsidR="00C5117C">
      <w:tab/>
    </w:r>
    <w:r w:rsidR="00C5117C">
      <w:tab/>
    </w:r>
    <w:r w:rsidR="00C5117C">
      <w:tab/>
    </w:r>
    <w:r w:rsidR="00C5117C">
      <w:tab/>
    </w:r>
    <w:r w:rsidR="00C5117C">
      <w:tab/>
    </w:r>
    <w:r w:rsidR="00C5117C">
      <w:tab/>
    </w:r>
    <w:r w:rsidR="00C5117C">
      <w:tab/>
    </w:r>
    <w:r w:rsidR="00C5117C">
      <w:tab/>
    </w:r>
    <w:r w:rsidR="00C5117C">
      <w:tab/>
    </w:r>
    <w:r w:rsidR="00C5117C">
      <w:tab/>
    </w:r>
    <w:r w:rsidR="00C5117C">
      <w:tab/>
    </w:r>
    <w:r w:rsidR="00C5117C" w:rsidRPr="00034A7D">
      <w:t> </w:t>
    </w:r>
    <w:r w:rsidR="00C5117C" w:rsidRPr="00034A7D">
      <w:rPr>
        <w:rStyle w:val="PageNumber"/>
      </w:rPr>
      <w:fldChar w:fldCharType="begin"/>
    </w:r>
    <w:r w:rsidR="00C5117C" w:rsidRPr="00034A7D">
      <w:rPr>
        <w:rStyle w:val="PageNumber"/>
      </w:rPr>
      <w:instrText xml:space="preserve"> PAGE   \* MERGEFORMAT </w:instrText>
    </w:r>
    <w:r w:rsidR="00C5117C" w:rsidRPr="00034A7D">
      <w:rPr>
        <w:rStyle w:val="PageNumber"/>
      </w:rPr>
      <w:fldChar w:fldCharType="separate"/>
    </w:r>
    <w:r w:rsidR="00C5117C">
      <w:rPr>
        <w:rStyle w:val="PageNumber"/>
        <w:noProof/>
      </w:rPr>
      <w:t>13</w:t>
    </w:r>
    <w:r w:rsidR="00C5117C"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22CE" w14:textId="77777777" w:rsidR="00C5117C" w:rsidRDefault="00C51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8945E" w14:textId="77777777" w:rsidR="00C65444" w:rsidRDefault="00C65444" w:rsidP="00CE604F">
      <w:r>
        <w:separator/>
      </w:r>
    </w:p>
    <w:p w14:paraId="26C09711" w14:textId="77777777" w:rsidR="00C65444" w:rsidRDefault="00C65444"/>
  </w:footnote>
  <w:footnote w:type="continuationSeparator" w:id="0">
    <w:p w14:paraId="7C9AFDB8" w14:textId="77777777" w:rsidR="00C65444" w:rsidRDefault="00C65444" w:rsidP="00CE604F">
      <w:r>
        <w:continuationSeparator/>
      </w:r>
    </w:p>
    <w:p w14:paraId="61047946" w14:textId="77777777" w:rsidR="00C65444" w:rsidRDefault="00C65444" w:rsidP="00CE604F"/>
    <w:p w14:paraId="03AD4EF8" w14:textId="77777777" w:rsidR="00C65444" w:rsidRDefault="00C65444" w:rsidP="00CE604F"/>
    <w:p w14:paraId="2ABB4016" w14:textId="77777777" w:rsidR="00C65444" w:rsidRDefault="00C65444" w:rsidP="00CE604F"/>
    <w:p w14:paraId="6C96441C" w14:textId="77777777" w:rsidR="00C65444" w:rsidRDefault="00C654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139E" w14:textId="77777777" w:rsidR="00C5117C" w:rsidRDefault="00C5117C" w:rsidP="005F39EC">
    <w:pPr>
      <w:pStyle w:val="HeaderSpacer"/>
    </w:pPr>
  </w:p>
  <w:p w14:paraId="1C5E5178" w14:textId="77777777" w:rsidR="00C5117C" w:rsidRDefault="00C51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4DC1" w14:textId="77777777" w:rsidR="00C5117C" w:rsidRPr="005F39EC" w:rsidRDefault="00C5117C" w:rsidP="005F39EC">
    <w:pPr>
      <w:pStyle w:val="HeaderSpacer"/>
    </w:pPr>
  </w:p>
  <w:p w14:paraId="6FF3BCED" w14:textId="77777777" w:rsidR="00C5117C" w:rsidRDefault="00C511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9137" w14:textId="77777777" w:rsidR="00C5117C" w:rsidRDefault="00C5117C" w:rsidP="005F39EC">
    <w:pPr>
      <w:pStyle w:val="Header"/>
    </w:pPr>
    <w:r>
      <w:rPr>
        <w:noProof/>
      </w:rPr>
      <w:drawing>
        <wp:anchor distT="0" distB="0" distL="114300" distR="114300" simplePos="0" relativeHeight="251658239" behindDoc="0" locked="1" layoutInCell="1" allowOverlap="1" wp14:anchorId="6D9E27A1" wp14:editId="676345C5">
          <wp:simplePos x="504825" y="361950"/>
          <wp:positionH relativeFrom="page">
            <wp:align>left</wp:align>
          </wp:positionH>
          <wp:positionV relativeFrom="page">
            <wp:align>top</wp:align>
          </wp:positionV>
          <wp:extent cx="7560000" cy="10692000"/>
          <wp:effectExtent l="0" t="0" r="3175" b="0"/>
          <wp:wrapNone/>
          <wp:docPr id="923268504" name="Picture 923268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C3687D6"/>
    <w:lvl w:ilvl="0">
      <w:start w:val="1"/>
      <w:numFmt w:val="decimal"/>
      <w:lvlText w:val="%1."/>
      <w:lvlJc w:val="left"/>
      <w:pPr>
        <w:tabs>
          <w:tab w:val="num" w:pos="360"/>
        </w:tabs>
        <w:ind w:left="360" w:hanging="360"/>
      </w:p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EF1EF2"/>
    <w:multiLevelType w:val="multilevel"/>
    <w:tmpl w:val="2B2A7796"/>
    <w:lvl w:ilvl="0">
      <w:start w:val="1"/>
      <w:numFmt w:val="decimal"/>
      <w:pStyle w:val="NumberedPara"/>
      <w:lvlText w:val="%1."/>
      <w:lvlJc w:val="left"/>
      <w:pPr>
        <w:tabs>
          <w:tab w:val="num" w:pos="567"/>
        </w:tabs>
        <w:ind w:left="0" w:firstLine="0"/>
      </w:pPr>
      <w:rPr>
        <w:rFonts w:hint="default"/>
      </w:rPr>
    </w:lvl>
    <w:lvl w:ilvl="1">
      <w:start w:val="1"/>
      <w:numFmt w:val="decimal"/>
      <w:pStyle w:val="NumberedPara1"/>
      <w:lvlText w:val="%1.%2."/>
      <w:lvlJc w:val="left"/>
      <w:pPr>
        <w:tabs>
          <w:tab w:val="num" w:pos="567"/>
        </w:tabs>
        <w:ind w:left="0" w:firstLine="0"/>
      </w:pPr>
      <w:rPr>
        <w:rFonts w:hint="default"/>
      </w:rPr>
    </w:lvl>
    <w:lvl w:ilvl="2">
      <w:start w:val="1"/>
      <w:numFmt w:val="decimal"/>
      <w:pStyle w:val="NumberedPara2"/>
      <w:lvlText w:val="%1.%2.%3."/>
      <w:lvlJc w:val="left"/>
      <w:pPr>
        <w:tabs>
          <w:tab w:val="num" w:pos="1504"/>
        </w:tabs>
        <w:ind w:left="1504" w:hanging="794"/>
      </w:pPr>
      <w:rPr>
        <w:rFonts w:hint="default"/>
      </w:rPr>
    </w:lvl>
    <w:lvl w:ilvl="3">
      <w:start w:val="1"/>
      <w:numFmt w:val="decimal"/>
      <w:pStyle w:val="NumberedPara3"/>
      <w:lvlText w:val="%1.%2.%3.%4."/>
      <w:lvlJc w:val="left"/>
      <w:pPr>
        <w:tabs>
          <w:tab w:val="num" w:pos="2552"/>
        </w:tabs>
        <w:ind w:left="2552" w:hanging="964"/>
      </w:pPr>
      <w:rPr>
        <w:rFonts w:hint="default"/>
      </w:rPr>
    </w:lvl>
    <w:lvl w:ilvl="4">
      <w:start w:val="1"/>
      <w:numFmt w:val="decimal"/>
      <w:pStyle w:val="NumberedPara4"/>
      <w:lvlText w:val="%1.%2.%3.%4.%5."/>
      <w:lvlJc w:val="left"/>
      <w:pPr>
        <w:tabs>
          <w:tab w:val="num" w:pos="3969"/>
        </w:tabs>
        <w:ind w:left="3969" w:hanging="1417"/>
      </w:pPr>
      <w:rPr>
        <w:rFonts w:hint="default"/>
      </w:rPr>
    </w:lvl>
    <w:lvl w:ilvl="5">
      <w:start w:val="1"/>
      <w:numFmt w:val="decimal"/>
      <w:pStyle w:val="NumberedPara5"/>
      <w:lvlText w:val="%1.%2.%3.%4.%5.%6."/>
      <w:lvlJc w:val="left"/>
      <w:pPr>
        <w:tabs>
          <w:tab w:val="num" w:pos="5387"/>
        </w:tabs>
        <w:ind w:left="5387" w:hanging="1418"/>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8531A01"/>
    <w:multiLevelType w:val="hybridMultilevel"/>
    <w:tmpl w:val="9EF8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A776D7"/>
    <w:multiLevelType w:val="hybridMultilevel"/>
    <w:tmpl w:val="5094B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F86D7F"/>
    <w:multiLevelType w:val="multilevel"/>
    <w:tmpl w:val="7D36194E"/>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5302"/>
        </w:tabs>
        <w:ind w:left="5302"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8"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1" w15:restartNumberingAfterBreak="0">
    <w:nsid w:val="3B8D5B12"/>
    <w:multiLevelType w:val="multilevel"/>
    <w:tmpl w:val="AAE0E76E"/>
    <w:lvl w:ilvl="0">
      <w:start w:val="1"/>
      <w:numFmt w:val="decimal"/>
      <w:lvlText w:val="%1."/>
      <w:lvlJc w:val="left"/>
      <w:pPr>
        <w:tabs>
          <w:tab w:val="num" w:pos="720"/>
        </w:tabs>
        <w:ind w:left="720" w:hanging="360"/>
      </w:pPr>
      <w:rPr>
        <w:rFonts w:hint="default"/>
      </w:r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026668"/>
    <w:multiLevelType w:val="hybridMultilevel"/>
    <w:tmpl w:val="D6C01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DA1363"/>
    <w:multiLevelType w:val="multilevel"/>
    <w:tmpl w:val="FA1A5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5"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6"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61831EA1"/>
    <w:multiLevelType w:val="multilevel"/>
    <w:tmpl w:val="4050BEA4"/>
    <w:lvl w:ilvl="0">
      <w:start w:val="1"/>
      <w:numFmt w:val="bullet"/>
      <w:lvlText w:val=""/>
      <w:lvlJc w:val="left"/>
      <w:pPr>
        <w:tabs>
          <w:tab w:val="num" w:pos="720"/>
        </w:tabs>
        <w:ind w:left="720" w:hanging="360"/>
      </w:pPr>
      <w:rPr>
        <w:rFonts w:ascii="Symbol" w:hAnsi="Symbol" w:hint="default"/>
      </w:r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E206B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092817043">
    <w:abstractNumId w:val="10"/>
  </w:num>
  <w:num w:numId="2" w16cid:durableId="1238636716">
    <w:abstractNumId w:val="16"/>
  </w:num>
  <w:num w:numId="3" w16cid:durableId="1521505597">
    <w:abstractNumId w:val="7"/>
  </w:num>
  <w:num w:numId="4" w16cid:durableId="1751392412">
    <w:abstractNumId w:val="14"/>
  </w:num>
  <w:num w:numId="5" w16cid:durableId="388653440">
    <w:abstractNumId w:val="15"/>
  </w:num>
  <w:num w:numId="6" w16cid:durableId="2118408594">
    <w:abstractNumId w:val="18"/>
  </w:num>
  <w:num w:numId="7" w16cid:durableId="175733641">
    <w:abstractNumId w:val="6"/>
  </w:num>
  <w:num w:numId="8" w16cid:durableId="167866808">
    <w:abstractNumId w:val="6"/>
  </w:num>
  <w:num w:numId="9" w16cid:durableId="1504664769">
    <w:abstractNumId w:val="2"/>
  </w:num>
  <w:num w:numId="10" w16cid:durableId="63917844">
    <w:abstractNumId w:val="4"/>
  </w:num>
  <w:num w:numId="11" w16cid:durableId="993336735">
    <w:abstractNumId w:val="5"/>
  </w:num>
  <w:num w:numId="12" w16cid:durableId="428548963">
    <w:abstractNumId w:val="12"/>
  </w:num>
  <w:num w:numId="13" w16cid:durableId="399835506">
    <w:abstractNumId w:val="6"/>
  </w:num>
  <w:num w:numId="14" w16cid:durableId="1089691588">
    <w:abstractNumId w:val="13"/>
  </w:num>
  <w:num w:numId="15" w16cid:durableId="1195197051">
    <w:abstractNumId w:val="17"/>
  </w:num>
  <w:num w:numId="16" w16cid:durableId="1778519311">
    <w:abstractNumId w:val="11"/>
  </w:num>
  <w:num w:numId="17" w16cid:durableId="449394457">
    <w:abstractNumId w:val="0"/>
  </w:num>
  <w:num w:numId="18" w16cid:durableId="1836022923">
    <w:abstractNumId w:val="0"/>
  </w:num>
  <w:num w:numId="19" w16cid:durableId="2036614962">
    <w:abstractNumId w:val="0"/>
  </w:num>
  <w:num w:numId="20" w16cid:durableId="1642534181">
    <w:abstractNumId w:val="0"/>
  </w:num>
  <w:num w:numId="21" w16cid:durableId="64566868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AC"/>
    <w:rsid w:val="00003C75"/>
    <w:rsid w:val="00004153"/>
    <w:rsid w:val="000048A1"/>
    <w:rsid w:val="0000578C"/>
    <w:rsid w:val="000058F2"/>
    <w:rsid w:val="00010362"/>
    <w:rsid w:val="00010518"/>
    <w:rsid w:val="00011018"/>
    <w:rsid w:val="000117AE"/>
    <w:rsid w:val="00012493"/>
    <w:rsid w:val="00015395"/>
    <w:rsid w:val="00015489"/>
    <w:rsid w:val="00020489"/>
    <w:rsid w:val="00021629"/>
    <w:rsid w:val="00021F90"/>
    <w:rsid w:val="00023B5E"/>
    <w:rsid w:val="00025166"/>
    <w:rsid w:val="0002770F"/>
    <w:rsid w:val="00027FC0"/>
    <w:rsid w:val="00030518"/>
    <w:rsid w:val="000308EC"/>
    <w:rsid w:val="000340A9"/>
    <w:rsid w:val="000342E6"/>
    <w:rsid w:val="00034A7D"/>
    <w:rsid w:val="00035765"/>
    <w:rsid w:val="00035E23"/>
    <w:rsid w:val="00036169"/>
    <w:rsid w:val="000365E5"/>
    <w:rsid w:val="00036B72"/>
    <w:rsid w:val="00041675"/>
    <w:rsid w:val="0004738C"/>
    <w:rsid w:val="000473DB"/>
    <w:rsid w:val="000478AE"/>
    <w:rsid w:val="00051849"/>
    <w:rsid w:val="000527CD"/>
    <w:rsid w:val="00054074"/>
    <w:rsid w:val="00054B9A"/>
    <w:rsid w:val="00056673"/>
    <w:rsid w:val="0006184F"/>
    <w:rsid w:val="00062F0B"/>
    <w:rsid w:val="000645EC"/>
    <w:rsid w:val="00064C81"/>
    <w:rsid w:val="00067861"/>
    <w:rsid w:val="00070B31"/>
    <w:rsid w:val="00071AB6"/>
    <w:rsid w:val="00072C00"/>
    <w:rsid w:val="00075801"/>
    <w:rsid w:val="00076719"/>
    <w:rsid w:val="000767E6"/>
    <w:rsid w:val="0008298C"/>
    <w:rsid w:val="000830C8"/>
    <w:rsid w:val="000846FE"/>
    <w:rsid w:val="000858EB"/>
    <w:rsid w:val="000873E7"/>
    <w:rsid w:val="0009559C"/>
    <w:rsid w:val="00095E19"/>
    <w:rsid w:val="000A0633"/>
    <w:rsid w:val="000A103D"/>
    <w:rsid w:val="000A4BF6"/>
    <w:rsid w:val="000A73E8"/>
    <w:rsid w:val="000A7E28"/>
    <w:rsid w:val="000B1B2F"/>
    <w:rsid w:val="000B5463"/>
    <w:rsid w:val="000B5CC4"/>
    <w:rsid w:val="000C2502"/>
    <w:rsid w:val="000C445A"/>
    <w:rsid w:val="000C4AD3"/>
    <w:rsid w:val="000C73FC"/>
    <w:rsid w:val="000C7DD4"/>
    <w:rsid w:val="000D1087"/>
    <w:rsid w:val="000D293E"/>
    <w:rsid w:val="000D5ECD"/>
    <w:rsid w:val="000D6EA5"/>
    <w:rsid w:val="000D6F4E"/>
    <w:rsid w:val="000E0577"/>
    <w:rsid w:val="000E22A7"/>
    <w:rsid w:val="000E46A7"/>
    <w:rsid w:val="000E64D6"/>
    <w:rsid w:val="000E77E8"/>
    <w:rsid w:val="000F3366"/>
    <w:rsid w:val="000F52FE"/>
    <w:rsid w:val="000F71C6"/>
    <w:rsid w:val="00102C53"/>
    <w:rsid w:val="00103137"/>
    <w:rsid w:val="0010338C"/>
    <w:rsid w:val="00104560"/>
    <w:rsid w:val="001101CF"/>
    <w:rsid w:val="001129DA"/>
    <w:rsid w:val="00113B8E"/>
    <w:rsid w:val="00114534"/>
    <w:rsid w:val="00115F0D"/>
    <w:rsid w:val="0011699E"/>
    <w:rsid w:val="00116F56"/>
    <w:rsid w:val="001207DA"/>
    <w:rsid w:val="00121968"/>
    <w:rsid w:val="00122E8B"/>
    <w:rsid w:val="0012303F"/>
    <w:rsid w:val="0012356D"/>
    <w:rsid w:val="00125DA4"/>
    <w:rsid w:val="00125EDF"/>
    <w:rsid w:val="0012604B"/>
    <w:rsid w:val="00126586"/>
    <w:rsid w:val="0012770A"/>
    <w:rsid w:val="00132EBD"/>
    <w:rsid w:val="00133383"/>
    <w:rsid w:val="001357B8"/>
    <w:rsid w:val="001359F2"/>
    <w:rsid w:val="0013729F"/>
    <w:rsid w:val="001378DD"/>
    <w:rsid w:val="001423C7"/>
    <w:rsid w:val="00146E27"/>
    <w:rsid w:val="00147F5A"/>
    <w:rsid w:val="001500FC"/>
    <w:rsid w:val="00150BD6"/>
    <w:rsid w:val="0015135C"/>
    <w:rsid w:val="00152D85"/>
    <w:rsid w:val="00153248"/>
    <w:rsid w:val="001544B5"/>
    <w:rsid w:val="001546E5"/>
    <w:rsid w:val="0015488D"/>
    <w:rsid w:val="0015593C"/>
    <w:rsid w:val="001566A4"/>
    <w:rsid w:val="00157D00"/>
    <w:rsid w:val="001626E3"/>
    <w:rsid w:val="00162A63"/>
    <w:rsid w:val="0016404D"/>
    <w:rsid w:val="0016506B"/>
    <w:rsid w:val="0016753C"/>
    <w:rsid w:val="00171A74"/>
    <w:rsid w:val="00171B11"/>
    <w:rsid w:val="00172C28"/>
    <w:rsid w:val="001739ED"/>
    <w:rsid w:val="0018621A"/>
    <w:rsid w:val="001864B5"/>
    <w:rsid w:val="00187E3B"/>
    <w:rsid w:val="00191177"/>
    <w:rsid w:val="00193C5C"/>
    <w:rsid w:val="0019445B"/>
    <w:rsid w:val="001946CF"/>
    <w:rsid w:val="00194A12"/>
    <w:rsid w:val="00196229"/>
    <w:rsid w:val="00196728"/>
    <w:rsid w:val="001976D9"/>
    <w:rsid w:val="001A0F77"/>
    <w:rsid w:val="001A154C"/>
    <w:rsid w:val="001A3979"/>
    <w:rsid w:val="001A3E10"/>
    <w:rsid w:val="001A4E1F"/>
    <w:rsid w:val="001B0978"/>
    <w:rsid w:val="001B0E1A"/>
    <w:rsid w:val="001B1BE4"/>
    <w:rsid w:val="001B1C81"/>
    <w:rsid w:val="001B2698"/>
    <w:rsid w:val="001B34FA"/>
    <w:rsid w:val="001B3939"/>
    <w:rsid w:val="001B3B04"/>
    <w:rsid w:val="001B547E"/>
    <w:rsid w:val="001C0FE7"/>
    <w:rsid w:val="001C49B9"/>
    <w:rsid w:val="001C5632"/>
    <w:rsid w:val="001C6741"/>
    <w:rsid w:val="001C6D0A"/>
    <w:rsid w:val="001D031E"/>
    <w:rsid w:val="001D1A39"/>
    <w:rsid w:val="001D2E15"/>
    <w:rsid w:val="001D6D42"/>
    <w:rsid w:val="001E3E16"/>
    <w:rsid w:val="001E3E3B"/>
    <w:rsid w:val="001E444C"/>
    <w:rsid w:val="001E5696"/>
    <w:rsid w:val="001E6B30"/>
    <w:rsid w:val="001F09FA"/>
    <w:rsid w:val="001F2179"/>
    <w:rsid w:val="001F2A2A"/>
    <w:rsid w:val="001F41D6"/>
    <w:rsid w:val="001F427B"/>
    <w:rsid w:val="001F48C9"/>
    <w:rsid w:val="001F4A34"/>
    <w:rsid w:val="001F4C7F"/>
    <w:rsid w:val="001F5141"/>
    <w:rsid w:val="001F605F"/>
    <w:rsid w:val="001F6962"/>
    <w:rsid w:val="002037AA"/>
    <w:rsid w:val="00206A5B"/>
    <w:rsid w:val="002108F8"/>
    <w:rsid w:val="00210D17"/>
    <w:rsid w:val="00210DFC"/>
    <w:rsid w:val="00214DB3"/>
    <w:rsid w:val="0021560C"/>
    <w:rsid w:val="00215F5E"/>
    <w:rsid w:val="00216E9A"/>
    <w:rsid w:val="00217331"/>
    <w:rsid w:val="0022084D"/>
    <w:rsid w:val="00220CCC"/>
    <w:rsid w:val="00221F39"/>
    <w:rsid w:val="00225565"/>
    <w:rsid w:val="00225C6D"/>
    <w:rsid w:val="00230CF5"/>
    <w:rsid w:val="002345A8"/>
    <w:rsid w:val="00235F3B"/>
    <w:rsid w:val="00236CCB"/>
    <w:rsid w:val="00240500"/>
    <w:rsid w:val="002417C3"/>
    <w:rsid w:val="00242FA2"/>
    <w:rsid w:val="002435F7"/>
    <w:rsid w:val="0024613F"/>
    <w:rsid w:val="00250A74"/>
    <w:rsid w:val="00250D31"/>
    <w:rsid w:val="00250F80"/>
    <w:rsid w:val="0025167A"/>
    <w:rsid w:val="00256C84"/>
    <w:rsid w:val="00260B9B"/>
    <w:rsid w:val="00263950"/>
    <w:rsid w:val="00263C49"/>
    <w:rsid w:val="00265AE2"/>
    <w:rsid w:val="00270E6B"/>
    <w:rsid w:val="00271541"/>
    <w:rsid w:val="00271815"/>
    <w:rsid w:val="0027230C"/>
    <w:rsid w:val="00272BC0"/>
    <w:rsid w:val="00272D7E"/>
    <w:rsid w:val="00273F55"/>
    <w:rsid w:val="00275B0E"/>
    <w:rsid w:val="0027603E"/>
    <w:rsid w:val="00277C43"/>
    <w:rsid w:val="002801D8"/>
    <w:rsid w:val="00283B16"/>
    <w:rsid w:val="00284A44"/>
    <w:rsid w:val="002856AE"/>
    <w:rsid w:val="002862A5"/>
    <w:rsid w:val="002900A6"/>
    <w:rsid w:val="002914EA"/>
    <w:rsid w:val="002922E2"/>
    <w:rsid w:val="00294100"/>
    <w:rsid w:val="0029500F"/>
    <w:rsid w:val="00296F4F"/>
    <w:rsid w:val="002A29EE"/>
    <w:rsid w:val="002A4D90"/>
    <w:rsid w:val="002A5BE4"/>
    <w:rsid w:val="002A7D53"/>
    <w:rsid w:val="002B3442"/>
    <w:rsid w:val="002B4FEE"/>
    <w:rsid w:val="002B5165"/>
    <w:rsid w:val="002B5DFF"/>
    <w:rsid w:val="002C013D"/>
    <w:rsid w:val="002C1690"/>
    <w:rsid w:val="002C3604"/>
    <w:rsid w:val="002C3D86"/>
    <w:rsid w:val="002C5B44"/>
    <w:rsid w:val="002C5C20"/>
    <w:rsid w:val="002C720A"/>
    <w:rsid w:val="002D1070"/>
    <w:rsid w:val="002D13C2"/>
    <w:rsid w:val="002D1C35"/>
    <w:rsid w:val="002D2753"/>
    <w:rsid w:val="002D3AE0"/>
    <w:rsid w:val="002D627C"/>
    <w:rsid w:val="002D7C72"/>
    <w:rsid w:val="002E0EFD"/>
    <w:rsid w:val="002E1732"/>
    <w:rsid w:val="002E2D7B"/>
    <w:rsid w:val="002E79D9"/>
    <w:rsid w:val="002F2790"/>
    <w:rsid w:val="002F2C5F"/>
    <w:rsid w:val="002F5A5C"/>
    <w:rsid w:val="002F61B9"/>
    <w:rsid w:val="003007A4"/>
    <w:rsid w:val="00301D9F"/>
    <w:rsid w:val="00303DD9"/>
    <w:rsid w:val="003058F6"/>
    <w:rsid w:val="00306D6C"/>
    <w:rsid w:val="00306FD8"/>
    <w:rsid w:val="00307A5C"/>
    <w:rsid w:val="00307C95"/>
    <w:rsid w:val="003111A4"/>
    <w:rsid w:val="00312DB3"/>
    <w:rsid w:val="003134F1"/>
    <w:rsid w:val="0031578C"/>
    <w:rsid w:val="003162EE"/>
    <w:rsid w:val="00316A00"/>
    <w:rsid w:val="0031759E"/>
    <w:rsid w:val="0032135D"/>
    <w:rsid w:val="0032261C"/>
    <w:rsid w:val="0033198A"/>
    <w:rsid w:val="0033295D"/>
    <w:rsid w:val="003357C3"/>
    <w:rsid w:val="003358C2"/>
    <w:rsid w:val="00343154"/>
    <w:rsid w:val="00343C5E"/>
    <w:rsid w:val="00343F6C"/>
    <w:rsid w:val="0034666D"/>
    <w:rsid w:val="003525BB"/>
    <w:rsid w:val="00353583"/>
    <w:rsid w:val="003563BF"/>
    <w:rsid w:val="00356D62"/>
    <w:rsid w:val="00361EB0"/>
    <w:rsid w:val="00363D19"/>
    <w:rsid w:val="00366F31"/>
    <w:rsid w:val="0037157C"/>
    <w:rsid w:val="003723FE"/>
    <w:rsid w:val="00380188"/>
    <w:rsid w:val="00385AED"/>
    <w:rsid w:val="00386225"/>
    <w:rsid w:val="00390644"/>
    <w:rsid w:val="00393386"/>
    <w:rsid w:val="003937FC"/>
    <w:rsid w:val="00393F5F"/>
    <w:rsid w:val="003951FE"/>
    <w:rsid w:val="00395614"/>
    <w:rsid w:val="00395B75"/>
    <w:rsid w:val="003A02B3"/>
    <w:rsid w:val="003A1C7A"/>
    <w:rsid w:val="003A1DE6"/>
    <w:rsid w:val="003A2B8D"/>
    <w:rsid w:val="003A4180"/>
    <w:rsid w:val="003A698D"/>
    <w:rsid w:val="003A75BE"/>
    <w:rsid w:val="003B2C6F"/>
    <w:rsid w:val="003B403F"/>
    <w:rsid w:val="003B6E1E"/>
    <w:rsid w:val="003C2ABB"/>
    <w:rsid w:val="003C419B"/>
    <w:rsid w:val="003C4656"/>
    <w:rsid w:val="003C5A9B"/>
    <w:rsid w:val="003C6348"/>
    <w:rsid w:val="003D00AA"/>
    <w:rsid w:val="003D00CA"/>
    <w:rsid w:val="003D0BBF"/>
    <w:rsid w:val="003D1B44"/>
    <w:rsid w:val="003D282E"/>
    <w:rsid w:val="003D46FB"/>
    <w:rsid w:val="003D48DA"/>
    <w:rsid w:val="003D6876"/>
    <w:rsid w:val="003D720C"/>
    <w:rsid w:val="003D7C4F"/>
    <w:rsid w:val="003E1A0B"/>
    <w:rsid w:val="003E3244"/>
    <w:rsid w:val="003E4573"/>
    <w:rsid w:val="003F017A"/>
    <w:rsid w:val="003F14A8"/>
    <w:rsid w:val="003F3636"/>
    <w:rsid w:val="003F46BA"/>
    <w:rsid w:val="003F64B4"/>
    <w:rsid w:val="003F6BFC"/>
    <w:rsid w:val="004004EE"/>
    <w:rsid w:val="004009C4"/>
    <w:rsid w:val="0040393F"/>
    <w:rsid w:val="0040411C"/>
    <w:rsid w:val="00406F2C"/>
    <w:rsid w:val="0040757A"/>
    <w:rsid w:val="00407FB8"/>
    <w:rsid w:val="0041053A"/>
    <w:rsid w:val="004107B6"/>
    <w:rsid w:val="00411F2C"/>
    <w:rsid w:val="0041214E"/>
    <w:rsid w:val="00412F52"/>
    <w:rsid w:val="004147FB"/>
    <w:rsid w:val="00420AF9"/>
    <w:rsid w:val="0042172C"/>
    <w:rsid w:val="00421F96"/>
    <w:rsid w:val="004222F8"/>
    <w:rsid w:val="00423980"/>
    <w:rsid w:val="00424120"/>
    <w:rsid w:val="00425717"/>
    <w:rsid w:val="00426496"/>
    <w:rsid w:val="004324FC"/>
    <w:rsid w:val="00433E30"/>
    <w:rsid w:val="00434E21"/>
    <w:rsid w:val="00436650"/>
    <w:rsid w:val="00441372"/>
    <w:rsid w:val="00444914"/>
    <w:rsid w:val="00444C5F"/>
    <w:rsid w:val="004470FA"/>
    <w:rsid w:val="00447B04"/>
    <w:rsid w:val="0045120A"/>
    <w:rsid w:val="00456338"/>
    <w:rsid w:val="004568F3"/>
    <w:rsid w:val="00460EDE"/>
    <w:rsid w:val="00461C05"/>
    <w:rsid w:val="00462820"/>
    <w:rsid w:val="004629AA"/>
    <w:rsid w:val="00465424"/>
    <w:rsid w:val="00466A5F"/>
    <w:rsid w:val="004676EA"/>
    <w:rsid w:val="0047146C"/>
    <w:rsid w:val="00471B94"/>
    <w:rsid w:val="004735A1"/>
    <w:rsid w:val="004735CE"/>
    <w:rsid w:val="004756E1"/>
    <w:rsid w:val="00480252"/>
    <w:rsid w:val="00480444"/>
    <w:rsid w:val="0048346E"/>
    <w:rsid w:val="00484C6E"/>
    <w:rsid w:val="004853D9"/>
    <w:rsid w:val="00487320"/>
    <w:rsid w:val="0048747B"/>
    <w:rsid w:val="004874EF"/>
    <w:rsid w:val="00487805"/>
    <w:rsid w:val="00490898"/>
    <w:rsid w:val="0049166C"/>
    <w:rsid w:val="0049315B"/>
    <w:rsid w:val="004932C4"/>
    <w:rsid w:val="00494757"/>
    <w:rsid w:val="00494CBB"/>
    <w:rsid w:val="00495182"/>
    <w:rsid w:val="00495432"/>
    <w:rsid w:val="004A1855"/>
    <w:rsid w:val="004A1ADD"/>
    <w:rsid w:val="004A1F23"/>
    <w:rsid w:val="004A4816"/>
    <w:rsid w:val="004A4AE1"/>
    <w:rsid w:val="004A7082"/>
    <w:rsid w:val="004A70A4"/>
    <w:rsid w:val="004B2B71"/>
    <w:rsid w:val="004B35EC"/>
    <w:rsid w:val="004B497A"/>
    <w:rsid w:val="004B545B"/>
    <w:rsid w:val="004B6425"/>
    <w:rsid w:val="004B6B3F"/>
    <w:rsid w:val="004C130A"/>
    <w:rsid w:val="004C163C"/>
    <w:rsid w:val="004C301B"/>
    <w:rsid w:val="004C34A2"/>
    <w:rsid w:val="004C5421"/>
    <w:rsid w:val="004D13DC"/>
    <w:rsid w:val="004D14C2"/>
    <w:rsid w:val="004D2DEE"/>
    <w:rsid w:val="004D392B"/>
    <w:rsid w:val="004D51B9"/>
    <w:rsid w:val="004E0DF1"/>
    <w:rsid w:val="004E1E84"/>
    <w:rsid w:val="004E254D"/>
    <w:rsid w:val="004E3189"/>
    <w:rsid w:val="004E4D30"/>
    <w:rsid w:val="004E57CE"/>
    <w:rsid w:val="004E67BC"/>
    <w:rsid w:val="004E735A"/>
    <w:rsid w:val="004F0F3E"/>
    <w:rsid w:val="004F3181"/>
    <w:rsid w:val="004F3EC6"/>
    <w:rsid w:val="004F46FF"/>
    <w:rsid w:val="004F52AC"/>
    <w:rsid w:val="004F55FB"/>
    <w:rsid w:val="004F6746"/>
    <w:rsid w:val="005002A3"/>
    <w:rsid w:val="00503BA0"/>
    <w:rsid w:val="005078E3"/>
    <w:rsid w:val="005100F5"/>
    <w:rsid w:val="005129D9"/>
    <w:rsid w:val="00512BC7"/>
    <w:rsid w:val="0051345A"/>
    <w:rsid w:val="0052080A"/>
    <w:rsid w:val="00520F59"/>
    <w:rsid w:val="005223B0"/>
    <w:rsid w:val="005235E9"/>
    <w:rsid w:val="00523A60"/>
    <w:rsid w:val="00531BEE"/>
    <w:rsid w:val="00531EA0"/>
    <w:rsid w:val="00531FB1"/>
    <w:rsid w:val="00532AF5"/>
    <w:rsid w:val="00533CE6"/>
    <w:rsid w:val="005353AA"/>
    <w:rsid w:val="005375C2"/>
    <w:rsid w:val="00542649"/>
    <w:rsid w:val="00543948"/>
    <w:rsid w:val="00547833"/>
    <w:rsid w:val="00552ED1"/>
    <w:rsid w:val="00554D5C"/>
    <w:rsid w:val="00555916"/>
    <w:rsid w:val="005562F1"/>
    <w:rsid w:val="005567C3"/>
    <w:rsid w:val="00556887"/>
    <w:rsid w:val="00557B84"/>
    <w:rsid w:val="00561C65"/>
    <w:rsid w:val="00562DCF"/>
    <w:rsid w:val="00563121"/>
    <w:rsid w:val="00564AC0"/>
    <w:rsid w:val="00564C21"/>
    <w:rsid w:val="00572A19"/>
    <w:rsid w:val="00573F1C"/>
    <w:rsid w:val="00575D4B"/>
    <w:rsid w:val="00576F53"/>
    <w:rsid w:val="005800EF"/>
    <w:rsid w:val="0058168A"/>
    <w:rsid w:val="00584580"/>
    <w:rsid w:val="00585605"/>
    <w:rsid w:val="00591C62"/>
    <w:rsid w:val="005937FC"/>
    <w:rsid w:val="00593B93"/>
    <w:rsid w:val="00593D13"/>
    <w:rsid w:val="00593EDF"/>
    <w:rsid w:val="00595475"/>
    <w:rsid w:val="00595895"/>
    <w:rsid w:val="00597BA4"/>
    <w:rsid w:val="005A3B5E"/>
    <w:rsid w:val="005A6AC7"/>
    <w:rsid w:val="005B133E"/>
    <w:rsid w:val="005B14A7"/>
    <w:rsid w:val="005B374E"/>
    <w:rsid w:val="005B4482"/>
    <w:rsid w:val="005B7F2F"/>
    <w:rsid w:val="005C11CA"/>
    <w:rsid w:val="005C29EA"/>
    <w:rsid w:val="005C3049"/>
    <w:rsid w:val="005C428F"/>
    <w:rsid w:val="005C6033"/>
    <w:rsid w:val="005D35B0"/>
    <w:rsid w:val="005D47B0"/>
    <w:rsid w:val="005D4B4A"/>
    <w:rsid w:val="005D57B3"/>
    <w:rsid w:val="005D6E29"/>
    <w:rsid w:val="005E4A54"/>
    <w:rsid w:val="005E4F8D"/>
    <w:rsid w:val="005E5955"/>
    <w:rsid w:val="005E7BF2"/>
    <w:rsid w:val="005F39EC"/>
    <w:rsid w:val="005F5864"/>
    <w:rsid w:val="00607FD8"/>
    <w:rsid w:val="00610552"/>
    <w:rsid w:val="0061505F"/>
    <w:rsid w:val="00617178"/>
    <w:rsid w:val="0061751B"/>
    <w:rsid w:val="0062297D"/>
    <w:rsid w:val="006238CC"/>
    <w:rsid w:val="006243E5"/>
    <w:rsid w:val="006251CD"/>
    <w:rsid w:val="006338FE"/>
    <w:rsid w:val="00634604"/>
    <w:rsid w:val="00640A8D"/>
    <w:rsid w:val="00641278"/>
    <w:rsid w:val="00645D96"/>
    <w:rsid w:val="00652AC6"/>
    <w:rsid w:val="00652B3D"/>
    <w:rsid w:val="00653A59"/>
    <w:rsid w:val="00653F5C"/>
    <w:rsid w:val="00654462"/>
    <w:rsid w:val="006545E3"/>
    <w:rsid w:val="00654FFC"/>
    <w:rsid w:val="0065589F"/>
    <w:rsid w:val="00657B8E"/>
    <w:rsid w:val="006608C0"/>
    <w:rsid w:val="00662EC6"/>
    <w:rsid w:val="00663A12"/>
    <w:rsid w:val="00666355"/>
    <w:rsid w:val="00671ED3"/>
    <w:rsid w:val="0067249B"/>
    <w:rsid w:val="00673B82"/>
    <w:rsid w:val="006751A8"/>
    <w:rsid w:val="00676B87"/>
    <w:rsid w:val="00677EE0"/>
    <w:rsid w:val="00680DFB"/>
    <w:rsid w:val="00683A73"/>
    <w:rsid w:val="0068456E"/>
    <w:rsid w:val="00686EC2"/>
    <w:rsid w:val="0068762B"/>
    <w:rsid w:val="006911DD"/>
    <w:rsid w:val="00692792"/>
    <w:rsid w:val="006A0287"/>
    <w:rsid w:val="006A1C58"/>
    <w:rsid w:val="006A2BF7"/>
    <w:rsid w:val="006A45FC"/>
    <w:rsid w:val="006A69BE"/>
    <w:rsid w:val="006B4C2B"/>
    <w:rsid w:val="006B5921"/>
    <w:rsid w:val="006B5B56"/>
    <w:rsid w:val="006B5E7A"/>
    <w:rsid w:val="006B6E71"/>
    <w:rsid w:val="006C059A"/>
    <w:rsid w:val="006C0FBB"/>
    <w:rsid w:val="006C29B7"/>
    <w:rsid w:val="006C596B"/>
    <w:rsid w:val="006C598A"/>
    <w:rsid w:val="006C69D6"/>
    <w:rsid w:val="006C76BB"/>
    <w:rsid w:val="006D39B9"/>
    <w:rsid w:val="006D49AA"/>
    <w:rsid w:val="006D676F"/>
    <w:rsid w:val="006E0DC4"/>
    <w:rsid w:val="006E14E5"/>
    <w:rsid w:val="006E154F"/>
    <w:rsid w:val="006E58AA"/>
    <w:rsid w:val="006E6E31"/>
    <w:rsid w:val="006F0469"/>
    <w:rsid w:val="006F2C20"/>
    <w:rsid w:val="006F3A73"/>
    <w:rsid w:val="006F5AA7"/>
    <w:rsid w:val="006F74D6"/>
    <w:rsid w:val="007003CF"/>
    <w:rsid w:val="00701A83"/>
    <w:rsid w:val="00701DEC"/>
    <w:rsid w:val="00702526"/>
    <w:rsid w:val="00702575"/>
    <w:rsid w:val="007025D9"/>
    <w:rsid w:val="00703498"/>
    <w:rsid w:val="00703EAF"/>
    <w:rsid w:val="00705479"/>
    <w:rsid w:val="00705838"/>
    <w:rsid w:val="0070694E"/>
    <w:rsid w:val="00706BE0"/>
    <w:rsid w:val="00706FD3"/>
    <w:rsid w:val="00710616"/>
    <w:rsid w:val="00712AFE"/>
    <w:rsid w:val="00712BB8"/>
    <w:rsid w:val="00712E1C"/>
    <w:rsid w:val="007130E0"/>
    <w:rsid w:val="00713A1A"/>
    <w:rsid w:val="00714075"/>
    <w:rsid w:val="00717673"/>
    <w:rsid w:val="007207EC"/>
    <w:rsid w:val="00722B46"/>
    <w:rsid w:val="00723259"/>
    <w:rsid w:val="00727EFF"/>
    <w:rsid w:val="00730BC4"/>
    <w:rsid w:val="00731E55"/>
    <w:rsid w:val="00732909"/>
    <w:rsid w:val="00734155"/>
    <w:rsid w:val="00735058"/>
    <w:rsid w:val="007373A3"/>
    <w:rsid w:val="00737D6C"/>
    <w:rsid w:val="00740BE0"/>
    <w:rsid w:val="00742416"/>
    <w:rsid w:val="00742C9A"/>
    <w:rsid w:val="00743140"/>
    <w:rsid w:val="00744560"/>
    <w:rsid w:val="00746CAB"/>
    <w:rsid w:val="00752C5F"/>
    <w:rsid w:val="00754905"/>
    <w:rsid w:val="007566BF"/>
    <w:rsid w:val="00757AC6"/>
    <w:rsid w:val="00757E90"/>
    <w:rsid w:val="007609B5"/>
    <w:rsid w:val="0076358C"/>
    <w:rsid w:val="007641F5"/>
    <w:rsid w:val="00765E2C"/>
    <w:rsid w:val="00766030"/>
    <w:rsid w:val="00770D46"/>
    <w:rsid w:val="00773D2B"/>
    <w:rsid w:val="00773F6E"/>
    <w:rsid w:val="0077461F"/>
    <w:rsid w:val="00774933"/>
    <w:rsid w:val="007750A9"/>
    <w:rsid w:val="00775CCE"/>
    <w:rsid w:val="0077640A"/>
    <w:rsid w:val="00777886"/>
    <w:rsid w:val="007815B8"/>
    <w:rsid w:val="00781A61"/>
    <w:rsid w:val="00783165"/>
    <w:rsid w:val="0078505B"/>
    <w:rsid w:val="007861DF"/>
    <w:rsid w:val="0078637C"/>
    <w:rsid w:val="007866E8"/>
    <w:rsid w:val="0078743D"/>
    <w:rsid w:val="00787A5E"/>
    <w:rsid w:val="00790D82"/>
    <w:rsid w:val="007A1CDE"/>
    <w:rsid w:val="007A32E4"/>
    <w:rsid w:val="007A3E80"/>
    <w:rsid w:val="007A4A19"/>
    <w:rsid w:val="007A4E0E"/>
    <w:rsid w:val="007A7DD9"/>
    <w:rsid w:val="007B12C6"/>
    <w:rsid w:val="007C0A4C"/>
    <w:rsid w:val="007C1EB3"/>
    <w:rsid w:val="007C4934"/>
    <w:rsid w:val="007C5426"/>
    <w:rsid w:val="007C5AF5"/>
    <w:rsid w:val="007C5D2E"/>
    <w:rsid w:val="007C5E26"/>
    <w:rsid w:val="007D01AE"/>
    <w:rsid w:val="007D0291"/>
    <w:rsid w:val="007D12E2"/>
    <w:rsid w:val="007D284F"/>
    <w:rsid w:val="007D5312"/>
    <w:rsid w:val="007D788F"/>
    <w:rsid w:val="007E0193"/>
    <w:rsid w:val="007E23B9"/>
    <w:rsid w:val="007E34EA"/>
    <w:rsid w:val="007F05D2"/>
    <w:rsid w:val="007F10EB"/>
    <w:rsid w:val="007F1782"/>
    <w:rsid w:val="007F20F2"/>
    <w:rsid w:val="00803AC3"/>
    <w:rsid w:val="008045F4"/>
    <w:rsid w:val="008046A0"/>
    <w:rsid w:val="008066AA"/>
    <w:rsid w:val="0081070F"/>
    <w:rsid w:val="00811416"/>
    <w:rsid w:val="008115C3"/>
    <w:rsid w:val="008146BB"/>
    <w:rsid w:val="008147A0"/>
    <w:rsid w:val="00815628"/>
    <w:rsid w:val="008169A6"/>
    <w:rsid w:val="00821233"/>
    <w:rsid w:val="00821949"/>
    <w:rsid w:val="00821AFB"/>
    <w:rsid w:val="00824809"/>
    <w:rsid w:val="00830EAA"/>
    <w:rsid w:val="0083162B"/>
    <w:rsid w:val="008367E6"/>
    <w:rsid w:val="00841D8C"/>
    <w:rsid w:val="008428C4"/>
    <w:rsid w:val="008429D4"/>
    <w:rsid w:val="00843AA3"/>
    <w:rsid w:val="008448B1"/>
    <w:rsid w:val="00847025"/>
    <w:rsid w:val="00847D90"/>
    <w:rsid w:val="008507F2"/>
    <w:rsid w:val="00851C51"/>
    <w:rsid w:val="00853222"/>
    <w:rsid w:val="00854CEA"/>
    <w:rsid w:val="00855759"/>
    <w:rsid w:val="00860935"/>
    <w:rsid w:val="008616F3"/>
    <w:rsid w:val="00862661"/>
    <w:rsid w:val="00864767"/>
    <w:rsid w:val="00866B7F"/>
    <w:rsid w:val="00867C4C"/>
    <w:rsid w:val="0087012F"/>
    <w:rsid w:val="00872F39"/>
    <w:rsid w:val="0087344F"/>
    <w:rsid w:val="008735EB"/>
    <w:rsid w:val="00875EC0"/>
    <w:rsid w:val="00880D94"/>
    <w:rsid w:val="008832AA"/>
    <w:rsid w:val="008847DB"/>
    <w:rsid w:val="00887177"/>
    <w:rsid w:val="00894262"/>
    <w:rsid w:val="00894C83"/>
    <w:rsid w:val="008A1700"/>
    <w:rsid w:val="008A42B7"/>
    <w:rsid w:val="008B12C3"/>
    <w:rsid w:val="008B1448"/>
    <w:rsid w:val="008B20E4"/>
    <w:rsid w:val="008B2713"/>
    <w:rsid w:val="008B2A9A"/>
    <w:rsid w:val="008B31B0"/>
    <w:rsid w:val="008B6691"/>
    <w:rsid w:val="008B6C32"/>
    <w:rsid w:val="008C6B6E"/>
    <w:rsid w:val="008C6B74"/>
    <w:rsid w:val="008D000C"/>
    <w:rsid w:val="008D0FDF"/>
    <w:rsid w:val="008D1971"/>
    <w:rsid w:val="008D5F8A"/>
    <w:rsid w:val="008D79AF"/>
    <w:rsid w:val="008D7B22"/>
    <w:rsid w:val="008E13E8"/>
    <w:rsid w:val="008E31E1"/>
    <w:rsid w:val="008E735C"/>
    <w:rsid w:val="008F3B94"/>
    <w:rsid w:val="008F5002"/>
    <w:rsid w:val="008F52F5"/>
    <w:rsid w:val="008F6661"/>
    <w:rsid w:val="008F6A71"/>
    <w:rsid w:val="008F7231"/>
    <w:rsid w:val="00903687"/>
    <w:rsid w:val="00910D31"/>
    <w:rsid w:val="0091144E"/>
    <w:rsid w:val="009115AB"/>
    <w:rsid w:val="00912336"/>
    <w:rsid w:val="00915CF8"/>
    <w:rsid w:val="009172F6"/>
    <w:rsid w:val="0092264E"/>
    <w:rsid w:val="00922F59"/>
    <w:rsid w:val="00927855"/>
    <w:rsid w:val="00930869"/>
    <w:rsid w:val="0093235E"/>
    <w:rsid w:val="00932DFA"/>
    <w:rsid w:val="009360B9"/>
    <w:rsid w:val="00937703"/>
    <w:rsid w:val="0093771A"/>
    <w:rsid w:val="00940471"/>
    <w:rsid w:val="00944E6B"/>
    <w:rsid w:val="0094605E"/>
    <w:rsid w:val="00951AD3"/>
    <w:rsid w:val="00953ABE"/>
    <w:rsid w:val="00954C94"/>
    <w:rsid w:val="009560CD"/>
    <w:rsid w:val="00956852"/>
    <w:rsid w:val="00956DCE"/>
    <w:rsid w:val="00961A30"/>
    <w:rsid w:val="009623F8"/>
    <w:rsid w:val="00963ABA"/>
    <w:rsid w:val="009660CA"/>
    <w:rsid w:val="00966C88"/>
    <w:rsid w:val="0097009D"/>
    <w:rsid w:val="00970650"/>
    <w:rsid w:val="00970733"/>
    <w:rsid w:val="00971677"/>
    <w:rsid w:val="00972889"/>
    <w:rsid w:val="009808F3"/>
    <w:rsid w:val="00981378"/>
    <w:rsid w:val="009823DF"/>
    <w:rsid w:val="00982CD5"/>
    <w:rsid w:val="0098415F"/>
    <w:rsid w:val="00984A8A"/>
    <w:rsid w:val="00985876"/>
    <w:rsid w:val="00986C85"/>
    <w:rsid w:val="00987817"/>
    <w:rsid w:val="009879C4"/>
    <w:rsid w:val="0099324A"/>
    <w:rsid w:val="00994CB7"/>
    <w:rsid w:val="00995A1B"/>
    <w:rsid w:val="00996784"/>
    <w:rsid w:val="009976E0"/>
    <w:rsid w:val="00997D58"/>
    <w:rsid w:val="009A2615"/>
    <w:rsid w:val="009A2C2C"/>
    <w:rsid w:val="009A2FBA"/>
    <w:rsid w:val="009A38C0"/>
    <w:rsid w:val="009A4A81"/>
    <w:rsid w:val="009B1013"/>
    <w:rsid w:val="009B5D92"/>
    <w:rsid w:val="009C471C"/>
    <w:rsid w:val="009C4E0D"/>
    <w:rsid w:val="009C5C32"/>
    <w:rsid w:val="009D0F50"/>
    <w:rsid w:val="009D1820"/>
    <w:rsid w:val="009D6278"/>
    <w:rsid w:val="009E0153"/>
    <w:rsid w:val="009E3888"/>
    <w:rsid w:val="009E4906"/>
    <w:rsid w:val="009E6C7C"/>
    <w:rsid w:val="009F184B"/>
    <w:rsid w:val="009F1B48"/>
    <w:rsid w:val="009F1FD0"/>
    <w:rsid w:val="009F25EE"/>
    <w:rsid w:val="009F30E0"/>
    <w:rsid w:val="009F3C37"/>
    <w:rsid w:val="009F44CD"/>
    <w:rsid w:val="009F6AB7"/>
    <w:rsid w:val="009F7597"/>
    <w:rsid w:val="00A01D7D"/>
    <w:rsid w:val="00A0253D"/>
    <w:rsid w:val="00A02A49"/>
    <w:rsid w:val="00A02F5D"/>
    <w:rsid w:val="00A12C87"/>
    <w:rsid w:val="00A15A05"/>
    <w:rsid w:val="00A15D80"/>
    <w:rsid w:val="00A15EF9"/>
    <w:rsid w:val="00A16E8B"/>
    <w:rsid w:val="00A17099"/>
    <w:rsid w:val="00A21F56"/>
    <w:rsid w:val="00A22F4F"/>
    <w:rsid w:val="00A24C55"/>
    <w:rsid w:val="00A25C81"/>
    <w:rsid w:val="00A26D88"/>
    <w:rsid w:val="00A27EBF"/>
    <w:rsid w:val="00A32C57"/>
    <w:rsid w:val="00A33966"/>
    <w:rsid w:val="00A33AB2"/>
    <w:rsid w:val="00A33ACE"/>
    <w:rsid w:val="00A33B33"/>
    <w:rsid w:val="00A377BC"/>
    <w:rsid w:val="00A37C70"/>
    <w:rsid w:val="00A41F86"/>
    <w:rsid w:val="00A4340C"/>
    <w:rsid w:val="00A44F23"/>
    <w:rsid w:val="00A4776F"/>
    <w:rsid w:val="00A529E9"/>
    <w:rsid w:val="00A533F4"/>
    <w:rsid w:val="00A54310"/>
    <w:rsid w:val="00A5476C"/>
    <w:rsid w:val="00A61E23"/>
    <w:rsid w:val="00A6440B"/>
    <w:rsid w:val="00A648DF"/>
    <w:rsid w:val="00A65955"/>
    <w:rsid w:val="00A72DD4"/>
    <w:rsid w:val="00A75C29"/>
    <w:rsid w:val="00A76E1D"/>
    <w:rsid w:val="00A77BC1"/>
    <w:rsid w:val="00A82BB2"/>
    <w:rsid w:val="00A83926"/>
    <w:rsid w:val="00A84743"/>
    <w:rsid w:val="00A855D3"/>
    <w:rsid w:val="00A85A4C"/>
    <w:rsid w:val="00A93988"/>
    <w:rsid w:val="00A93C0B"/>
    <w:rsid w:val="00A9462F"/>
    <w:rsid w:val="00A94C7E"/>
    <w:rsid w:val="00A95618"/>
    <w:rsid w:val="00A96B80"/>
    <w:rsid w:val="00A97124"/>
    <w:rsid w:val="00AA43DA"/>
    <w:rsid w:val="00AA5BE5"/>
    <w:rsid w:val="00AA5F86"/>
    <w:rsid w:val="00AA751F"/>
    <w:rsid w:val="00AB458A"/>
    <w:rsid w:val="00AB4A85"/>
    <w:rsid w:val="00AB5839"/>
    <w:rsid w:val="00AC0510"/>
    <w:rsid w:val="00AC1E0E"/>
    <w:rsid w:val="00AC2498"/>
    <w:rsid w:val="00AC3F19"/>
    <w:rsid w:val="00AC4999"/>
    <w:rsid w:val="00AC67D0"/>
    <w:rsid w:val="00AD030E"/>
    <w:rsid w:val="00AD38E4"/>
    <w:rsid w:val="00AD3E68"/>
    <w:rsid w:val="00AD440A"/>
    <w:rsid w:val="00AD45EE"/>
    <w:rsid w:val="00AD4E4D"/>
    <w:rsid w:val="00AD6EF9"/>
    <w:rsid w:val="00AD7AD9"/>
    <w:rsid w:val="00AE5FC8"/>
    <w:rsid w:val="00AE76BF"/>
    <w:rsid w:val="00AF110E"/>
    <w:rsid w:val="00AF214F"/>
    <w:rsid w:val="00AF386C"/>
    <w:rsid w:val="00AF43ED"/>
    <w:rsid w:val="00AF63FD"/>
    <w:rsid w:val="00AF72F6"/>
    <w:rsid w:val="00B03C9D"/>
    <w:rsid w:val="00B04F66"/>
    <w:rsid w:val="00B05B0B"/>
    <w:rsid w:val="00B118A3"/>
    <w:rsid w:val="00B14589"/>
    <w:rsid w:val="00B15409"/>
    <w:rsid w:val="00B21E43"/>
    <w:rsid w:val="00B21E88"/>
    <w:rsid w:val="00B21F67"/>
    <w:rsid w:val="00B21F6A"/>
    <w:rsid w:val="00B2250B"/>
    <w:rsid w:val="00B22CC7"/>
    <w:rsid w:val="00B24691"/>
    <w:rsid w:val="00B2654D"/>
    <w:rsid w:val="00B315E7"/>
    <w:rsid w:val="00B32AD2"/>
    <w:rsid w:val="00B32E22"/>
    <w:rsid w:val="00B33137"/>
    <w:rsid w:val="00B340A2"/>
    <w:rsid w:val="00B34B15"/>
    <w:rsid w:val="00B47952"/>
    <w:rsid w:val="00B47A88"/>
    <w:rsid w:val="00B47F38"/>
    <w:rsid w:val="00B50AE1"/>
    <w:rsid w:val="00B50EB7"/>
    <w:rsid w:val="00B5359B"/>
    <w:rsid w:val="00B54B88"/>
    <w:rsid w:val="00B60586"/>
    <w:rsid w:val="00B60F65"/>
    <w:rsid w:val="00B6438D"/>
    <w:rsid w:val="00B65C4E"/>
    <w:rsid w:val="00B67069"/>
    <w:rsid w:val="00B670B4"/>
    <w:rsid w:val="00B67D19"/>
    <w:rsid w:val="00B71274"/>
    <w:rsid w:val="00B713AC"/>
    <w:rsid w:val="00B71B67"/>
    <w:rsid w:val="00B72E76"/>
    <w:rsid w:val="00B7301C"/>
    <w:rsid w:val="00B734A1"/>
    <w:rsid w:val="00B77EFC"/>
    <w:rsid w:val="00B80737"/>
    <w:rsid w:val="00B80AB2"/>
    <w:rsid w:val="00B82F1E"/>
    <w:rsid w:val="00B85B84"/>
    <w:rsid w:val="00B87928"/>
    <w:rsid w:val="00B87B6B"/>
    <w:rsid w:val="00B949C7"/>
    <w:rsid w:val="00B95649"/>
    <w:rsid w:val="00B9575B"/>
    <w:rsid w:val="00B97711"/>
    <w:rsid w:val="00BA0346"/>
    <w:rsid w:val="00BA08FF"/>
    <w:rsid w:val="00BA0A5C"/>
    <w:rsid w:val="00BA1870"/>
    <w:rsid w:val="00BA3AD2"/>
    <w:rsid w:val="00BA540D"/>
    <w:rsid w:val="00BA681D"/>
    <w:rsid w:val="00BA798A"/>
    <w:rsid w:val="00BB105F"/>
    <w:rsid w:val="00BB17CB"/>
    <w:rsid w:val="00BB1ADB"/>
    <w:rsid w:val="00BB4393"/>
    <w:rsid w:val="00BB4966"/>
    <w:rsid w:val="00BB524C"/>
    <w:rsid w:val="00BB6100"/>
    <w:rsid w:val="00BC22D9"/>
    <w:rsid w:val="00BC4CC5"/>
    <w:rsid w:val="00BD2821"/>
    <w:rsid w:val="00BD3671"/>
    <w:rsid w:val="00BE1CD2"/>
    <w:rsid w:val="00BF3A65"/>
    <w:rsid w:val="00BF3F49"/>
    <w:rsid w:val="00C04A64"/>
    <w:rsid w:val="00C04F80"/>
    <w:rsid w:val="00C05C35"/>
    <w:rsid w:val="00C07297"/>
    <w:rsid w:val="00C07F83"/>
    <w:rsid w:val="00C1594A"/>
    <w:rsid w:val="00C15CF2"/>
    <w:rsid w:val="00C162F8"/>
    <w:rsid w:val="00C20570"/>
    <w:rsid w:val="00C21EBD"/>
    <w:rsid w:val="00C223F7"/>
    <w:rsid w:val="00C25111"/>
    <w:rsid w:val="00C25162"/>
    <w:rsid w:val="00C25534"/>
    <w:rsid w:val="00C303C2"/>
    <w:rsid w:val="00C309F6"/>
    <w:rsid w:val="00C338D2"/>
    <w:rsid w:val="00C34ACD"/>
    <w:rsid w:val="00C34DD9"/>
    <w:rsid w:val="00C419CA"/>
    <w:rsid w:val="00C424D2"/>
    <w:rsid w:val="00C46957"/>
    <w:rsid w:val="00C46C49"/>
    <w:rsid w:val="00C5027F"/>
    <w:rsid w:val="00C5117C"/>
    <w:rsid w:val="00C513DF"/>
    <w:rsid w:val="00C531FB"/>
    <w:rsid w:val="00C544F7"/>
    <w:rsid w:val="00C559D8"/>
    <w:rsid w:val="00C56F6F"/>
    <w:rsid w:val="00C609EC"/>
    <w:rsid w:val="00C61D51"/>
    <w:rsid w:val="00C6312A"/>
    <w:rsid w:val="00C64736"/>
    <w:rsid w:val="00C6529F"/>
    <w:rsid w:val="00C65444"/>
    <w:rsid w:val="00C6586E"/>
    <w:rsid w:val="00C65B68"/>
    <w:rsid w:val="00C65F7E"/>
    <w:rsid w:val="00C704A2"/>
    <w:rsid w:val="00C7262F"/>
    <w:rsid w:val="00C72C65"/>
    <w:rsid w:val="00C73186"/>
    <w:rsid w:val="00C73367"/>
    <w:rsid w:val="00C73616"/>
    <w:rsid w:val="00C738AC"/>
    <w:rsid w:val="00C7497D"/>
    <w:rsid w:val="00C76782"/>
    <w:rsid w:val="00C7698C"/>
    <w:rsid w:val="00C807A8"/>
    <w:rsid w:val="00C815F2"/>
    <w:rsid w:val="00C83561"/>
    <w:rsid w:val="00C851C0"/>
    <w:rsid w:val="00C85B0C"/>
    <w:rsid w:val="00C86E4D"/>
    <w:rsid w:val="00C877ED"/>
    <w:rsid w:val="00C87CC4"/>
    <w:rsid w:val="00C9089B"/>
    <w:rsid w:val="00C90D19"/>
    <w:rsid w:val="00C911BB"/>
    <w:rsid w:val="00C91A39"/>
    <w:rsid w:val="00C92825"/>
    <w:rsid w:val="00C92BE5"/>
    <w:rsid w:val="00C9527A"/>
    <w:rsid w:val="00C96488"/>
    <w:rsid w:val="00CA3449"/>
    <w:rsid w:val="00CA7121"/>
    <w:rsid w:val="00CA7859"/>
    <w:rsid w:val="00CA78CD"/>
    <w:rsid w:val="00CB1160"/>
    <w:rsid w:val="00CB4280"/>
    <w:rsid w:val="00CB5A5B"/>
    <w:rsid w:val="00CB6F87"/>
    <w:rsid w:val="00CB6F8E"/>
    <w:rsid w:val="00CC0D61"/>
    <w:rsid w:val="00CC3035"/>
    <w:rsid w:val="00CC3849"/>
    <w:rsid w:val="00CD22A1"/>
    <w:rsid w:val="00CD3162"/>
    <w:rsid w:val="00CD4B89"/>
    <w:rsid w:val="00CD67B2"/>
    <w:rsid w:val="00CD6EC2"/>
    <w:rsid w:val="00CE07A1"/>
    <w:rsid w:val="00CE0BDC"/>
    <w:rsid w:val="00CE2047"/>
    <w:rsid w:val="00CE245A"/>
    <w:rsid w:val="00CE25D0"/>
    <w:rsid w:val="00CE2F73"/>
    <w:rsid w:val="00CE3805"/>
    <w:rsid w:val="00CE3F4B"/>
    <w:rsid w:val="00CE604F"/>
    <w:rsid w:val="00CE6C8C"/>
    <w:rsid w:val="00CF0157"/>
    <w:rsid w:val="00CF0500"/>
    <w:rsid w:val="00CF2B50"/>
    <w:rsid w:val="00CF3059"/>
    <w:rsid w:val="00CF3EED"/>
    <w:rsid w:val="00CF54C2"/>
    <w:rsid w:val="00CF6D95"/>
    <w:rsid w:val="00D0030F"/>
    <w:rsid w:val="00D02339"/>
    <w:rsid w:val="00D034A7"/>
    <w:rsid w:val="00D04820"/>
    <w:rsid w:val="00D05CEC"/>
    <w:rsid w:val="00D0693B"/>
    <w:rsid w:val="00D06AD4"/>
    <w:rsid w:val="00D10B3F"/>
    <w:rsid w:val="00D16668"/>
    <w:rsid w:val="00D1705C"/>
    <w:rsid w:val="00D17B78"/>
    <w:rsid w:val="00D20815"/>
    <w:rsid w:val="00D24945"/>
    <w:rsid w:val="00D26389"/>
    <w:rsid w:val="00D2719A"/>
    <w:rsid w:val="00D27533"/>
    <w:rsid w:val="00D303E4"/>
    <w:rsid w:val="00D30873"/>
    <w:rsid w:val="00D3557F"/>
    <w:rsid w:val="00D37654"/>
    <w:rsid w:val="00D419D4"/>
    <w:rsid w:val="00D42E0F"/>
    <w:rsid w:val="00D42FA1"/>
    <w:rsid w:val="00D46BB0"/>
    <w:rsid w:val="00D500BC"/>
    <w:rsid w:val="00D502DA"/>
    <w:rsid w:val="00D51C03"/>
    <w:rsid w:val="00D52465"/>
    <w:rsid w:val="00D57D8B"/>
    <w:rsid w:val="00D605D5"/>
    <w:rsid w:val="00D6144D"/>
    <w:rsid w:val="00D64540"/>
    <w:rsid w:val="00D64B2C"/>
    <w:rsid w:val="00D65284"/>
    <w:rsid w:val="00D6642E"/>
    <w:rsid w:val="00D72DB9"/>
    <w:rsid w:val="00D74DD4"/>
    <w:rsid w:val="00D7569B"/>
    <w:rsid w:val="00D75BC0"/>
    <w:rsid w:val="00D766AE"/>
    <w:rsid w:val="00D90123"/>
    <w:rsid w:val="00D90273"/>
    <w:rsid w:val="00D90A83"/>
    <w:rsid w:val="00D914F2"/>
    <w:rsid w:val="00D91722"/>
    <w:rsid w:val="00D918DE"/>
    <w:rsid w:val="00D91CAC"/>
    <w:rsid w:val="00D9361E"/>
    <w:rsid w:val="00D93B10"/>
    <w:rsid w:val="00D9425B"/>
    <w:rsid w:val="00D94981"/>
    <w:rsid w:val="00D95753"/>
    <w:rsid w:val="00D95DDD"/>
    <w:rsid w:val="00D96D37"/>
    <w:rsid w:val="00DA0DC0"/>
    <w:rsid w:val="00DA1A48"/>
    <w:rsid w:val="00DB0119"/>
    <w:rsid w:val="00DB03DC"/>
    <w:rsid w:val="00DB077D"/>
    <w:rsid w:val="00DB0D4E"/>
    <w:rsid w:val="00DB13D7"/>
    <w:rsid w:val="00DB18D1"/>
    <w:rsid w:val="00DB2401"/>
    <w:rsid w:val="00DB329F"/>
    <w:rsid w:val="00DB5D80"/>
    <w:rsid w:val="00DB6164"/>
    <w:rsid w:val="00DB63C0"/>
    <w:rsid w:val="00DC4CB5"/>
    <w:rsid w:val="00DC6238"/>
    <w:rsid w:val="00DC6D0B"/>
    <w:rsid w:val="00DC6E85"/>
    <w:rsid w:val="00DC7FF7"/>
    <w:rsid w:val="00DD27FD"/>
    <w:rsid w:val="00DD40E0"/>
    <w:rsid w:val="00DD493D"/>
    <w:rsid w:val="00DD5283"/>
    <w:rsid w:val="00DD5820"/>
    <w:rsid w:val="00DD5FD9"/>
    <w:rsid w:val="00DD765B"/>
    <w:rsid w:val="00DE0466"/>
    <w:rsid w:val="00DE0904"/>
    <w:rsid w:val="00DE20AE"/>
    <w:rsid w:val="00DE4D93"/>
    <w:rsid w:val="00DE671C"/>
    <w:rsid w:val="00DF1357"/>
    <w:rsid w:val="00DF38BD"/>
    <w:rsid w:val="00DF43C8"/>
    <w:rsid w:val="00DF5912"/>
    <w:rsid w:val="00DF59B9"/>
    <w:rsid w:val="00DF6574"/>
    <w:rsid w:val="00DF669F"/>
    <w:rsid w:val="00E002F7"/>
    <w:rsid w:val="00E02529"/>
    <w:rsid w:val="00E03C41"/>
    <w:rsid w:val="00E05097"/>
    <w:rsid w:val="00E071B7"/>
    <w:rsid w:val="00E108C9"/>
    <w:rsid w:val="00E1112D"/>
    <w:rsid w:val="00E124DE"/>
    <w:rsid w:val="00E1361A"/>
    <w:rsid w:val="00E20F8F"/>
    <w:rsid w:val="00E21145"/>
    <w:rsid w:val="00E23C01"/>
    <w:rsid w:val="00E23E90"/>
    <w:rsid w:val="00E26469"/>
    <w:rsid w:val="00E26BAA"/>
    <w:rsid w:val="00E2747E"/>
    <w:rsid w:val="00E30108"/>
    <w:rsid w:val="00E3052C"/>
    <w:rsid w:val="00E30C03"/>
    <w:rsid w:val="00E32337"/>
    <w:rsid w:val="00E33C5A"/>
    <w:rsid w:val="00E35F60"/>
    <w:rsid w:val="00E3775C"/>
    <w:rsid w:val="00E4067B"/>
    <w:rsid w:val="00E41846"/>
    <w:rsid w:val="00E44585"/>
    <w:rsid w:val="00E4518F"/>
    <w:rsid w:val="00E46529"/>
    <w:rsid w:val="00E46C48"/>
    <w:rsid w:val="00E51F76"/>
    <w:rsid w:val="00E52EEE"/>
    <w:rsid w:val="00E55580"/>
    <w:rsid w:val="00E55CBD"/>
    <w:rsid w:val="00E61865"/>
    <w:rsid w:val="00E61CEB"/>
    <w:rsid w:val="00E62E78"/>
    <w:rsid w:val="00E645C9"/>
    <w:rsid w:val="00E64804"/>
    <w:rsid w:val="00E64FA8"/>
    <w:rsid w:val="00E65D8E"/>
    <w:rsid w:val="00E66702"/>
    <w:rsid w:val="00E70802"/>
    <w:rsid w:val="00E7454D"/>
    <w:rsid w:val="00E75FD9"/>
    <w:rsid w:val="00E7768B"/>
    <w:rsid w:val="00E8179E"/>
    <w:rsid w:val="00E81B42"/>
    <w:rsid w:val="00E823B3"/>
    <w:rsid w:val="00E82EB9"/>
    <w:rsid w:val="00E84304"/>
    <w:rsid w:val="00E85B22"/>
    <w:rsid w:val="00E91C87"/>
    <w:rsid w:val="00E95219"/>
    <w:rsid w:val="00E95F23"/>
    <w:rsid w:val="00E95FAC"/>
    <w:rsid w:val="00E96E92"/>
    <w:rsid w:val="00E970F9"/>
    <w:rsid w:val="00E97617"/>
    <w:rsid w:val="00EA0376"/>
    <w:rsid w:val="00EA0BC7"/>
    <w:rsid w:val="00EA0D07"/>
    <w:rsid w:val="00EA1085"/>
    <w:rsid w:val="00EA3010"/>
    <w:rsid w:val="00EA40AC"/>
    <w:rsid w:val="00EA762D"/>
    <w:rsid w:val="00EB082E"/>
    <w:rsid w:val="00EB134B"/>
    <w:rsid w:val="00EB4577"/>
    <w:rsid w:val="00EB7290"/>
    <w:rsid w:val="00EC0639"/>
    <w:rsid w:val="00EC1D8C"/>
    <w:rsid w:val="00EC42AC"/>
    <w:rsid w:val="00EC4817"/>
    <w:rsid w:val="00EC540A"/>
    <w:rsid w:val="00EC5F2A"/>
    <w:rsid w:val="00ED0909"/>
    <w:rsid w:val="00ED14CD"/>
    <w:rsid w:val="00ED41C7"/>
    <w:rsid w:val="00ED47A9"/>
    <w:rsid w:val="00ED66DD"/>
    <w:rsid w:val="00EE4E30"/>
    <w:rsid w:val="00EE5DB5"/>
    <w:rsid w:val="00EE5FE1"/>
    <w:rsid w:val="00EE7207"/>
    <w:rsid w:val="00EF0537"/>
    <w:rsid w:val="00EF226C"/>
    <w:rsid w:val="00EF31D4"/>
    <w:rsid w:val="00EF3E6E"/>
    <w:rsid w:val="00EF6258"/>
    <w:rsid w:val="00EF6E8B"/>
    <w:rsid w:val="00EF7C07"/>
    <w:rsid w:val="00F001F9"/>
    <w:rsid w:val="00F01983"/>
    <w:rsid w:val="00F023C8"/>
    <w:rsid w:val="00F03FF2"/>
    <w:rsid w:val="00F04026"/>
    <w:rsid w:val="00F04DED"/>
    <w:rsid w:val="00F14500"/>
    <w:rsid w:val="00F20E6E"/>
    <w:rsid w:val="00F21594"/>
    <w:rsid w:val="00F219C5"/>
    <w:rsid w:val="00F21B2B"/>
    <w:rsid w:val="00F226BA"/>
    <w:rsid w:val="00F232F4"/>
    <w:rsid w:val="00F23901"/>
    <w:rsid w:val="00F32305"/>
    <w:rsid w:val="00F335F0"/>
    <w:rsid w:val="00F336B3"/>
    <w:rsid w:val="00F33B65"/>
    <w:rsid w:val="00F344F5"/>
    <w:rsid w:val="00F375CF"/>
    <w:rsid w:val="00F41D06"/>
    <w:rsid w:val="00F503F3"/>
    <w:rsid w:val="00F51B2F"/>
    <w:rsid w:val="00F538E1"/>
    <w:rsid w:val="00F53D12"/>
    <w:rsid w:val="00F53EC4"/>
    <w:rsid w:val="00F55511"/>
    <w:rsid w:val="00F60A8F"/>
    <w:rsid w:val="00F60DB9"/>
    <w:rsid w:val="00F60F4E"/>
    <w:rsid w:val="00F65C1E"/>
    <w:rsid w:val="00F65F0D"/>
    <w:rsid w:val="00F70426"/>
    <w:rsid w:val="00F7098D"/>
    <w:rsid w:val="00F731A4"/>
    <w:rsid w:val="00F73718"/>
    <w:rsid w:val="00F74686"/>
    <w:rsid w:val="00F755D0"/>
    <w:rsid w:val="00F757B1"/>
    <w:rsid w:val="00F77136"/>
    <w:rsid w:val="00F80344"/>
    <w:rsid w:val="00F8171D"/>
    <w:rsid w:val="00F82FF4"/>
    <w:rsid w:val="00F849B3"/>
    <w:rsid w:val="00F85E5B"/>
    <w:rsid w:val="00F9166C"/>
    <w:rsid w:val="00F926CF"/>
    <w:rsid w:val="00F926E9"/>
    <w:rsid w:val="00F938C2"/>
    <w:rsid w:val="00F93C8D"/>
    <w:rsid w:val="00F942E8"/>
    <w:rsid w:val="00F947F4"/>
    <w:rsid w:val="00F96D62"/>
    <w:rsid w:val="00FA2BFA"/>
    <w:rsid w:val="00FA3EEC"/>
    <w:rsid w:val="00FA5639"/>
    <w:rsid w:val="00FA5AEF"/>
    <w:rsid w:val="00FA77C1"/>
    <w:rsid w:val="00FB0787"/>
    <w:rsid w:val="00FB175A"/>
    <w:rsid w:val="00FB316A"/>
    <w:rsid w:val="00FB61A9"/>
    <w:rsid w:val="00FC0043"/>
    <w:rsid w:val="00FC4BBB"/>
    <w:rsid w:val="00FC64D9"/>
    <w:rsid w:val="00FC6B22"/>
    <w:rsid w:val="00FD1ED4"/>
    <w:rsid w:val="00FD2407"/>
    <w:rsid w:val="00FD306A"/>
    <w:rsid w:val="00FD36D9"/>
    <w:rsid w:val="00FD4320"/>
    <w:rsid w:val="00FD57F5"/>
    <w:rsid w:val="00FD66FA"/>
    <w:rsid w:val="00FD6AAE"/>
    <w:rsid w:val="00FD7DC7"/>
    <w:rsid w:val="00FD7E58"/>
    <w:rsid w:val="00FE0A31"/>
    <w:rsid w:val="00FE0DB5"/>
    <w:rsid w:val="00FE1E37"/>
    <w:rsid w:val="00FE1EEA"/>
    <w:rsid w:val="00FE3EEB"/>
    <w:rsid w:val="00FE446D"/>
    <w:rsid w:val="00FE459B"/>
    <w:rsid w:val="00FE621C"/>
    <w:rsid w:val="00FE697B"/>
    <w:rsid w:val="00FF23FF"/>
    <w:rsid w:val="19CF3152"/>
    <w:rsid w:val="6BBAEB9A"/>
    <w:rsid w:val="72AF47E6"/>
    <w:rsid w:val="7F2AFA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EB6411"/>
  <w15:docId w15:val="{65B7CC85-C36F-4E41-AE5B-560F1CAD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rPr>
  </w:style>
  <w:style w:type="paragraph" w:styleId="Heading1">
    <w:name w:val="heading 1"/>
    <w:basedOn w:val="BodyText"/>
    <w:next w:val="BodyText"/>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qFormat/>
    <w:rsid w:val="004C130A"/>
    <w:pPr>
      <w:outlineLvl w:val="2"/>
    </w:pPr>
  </w:style>
  <w:style w:type="paragraph" w:styleId="Heading4">
    <w:name w:val="heading 4"/>
    <w:basedOn w:val="Normal"/>
    <w:next w:val="BodyTex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8"/>
      </w:numPr>
      <w:spacing w:after="100"/>
    </w:pPr>
  </w:style>
  <w:style w:type="paragraph" w:styleId="ListNumber2">
    <w:name w:val="List Number 2"/>
    <w:basedOn w:val="ListNumber"/>
    <w:qFormat/>
    <w:rsid w:val="004B545B"/>
    <w:pPr>
      <w:numPr>
        <w:ilvl w:val="1"/>
      </w:numPr>
      <w:tabs>
        <w:tab w:val="clear" w:pos="5302"/>
        <w:tab w:val="num" w:pos="680"/>
      </w:tabs>
      <w:ind w:left="680"/>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2"/>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themeColor="text2"/>
    </w:rPr>
  </w:style>
  <w:style w:type="paragraph" w:styleId="NormalWeb">
    <w:name w:val="Normal (Web)"/>
    <w:basedOn w:val="Normal"/>
    <w:uiPriority w:val="99"/>
    <w:semiHidden/>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3"/>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4"/>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5"/>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table" w:styleId="TableColorful2">
    <w:name w:val="Table Colorful 2"/>
    <w:basedOn w:val="TableNormal"/>
    <w:semiHidden/>
    <w:unhideWhenUsed/>
    <w:rsid w:val="00731E55"/>
    <w:pPr>
      <w:spacing w:line="27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NoList"/>
    <w:semiHidden/>
    <w:unhideWhenUsed/>
    <w:rsid w:val="00731E55"/>
    <w:pPr>
      <w:numPr>
        <w:numId w:val="6"/>
      </w:numPr>
    </w:pPr>
  </w:style>
  <w:style w:type="paragraph" w:customStyle="1" w:styleId="BodyIndent1">
    <w:name w:val="Body Indent 1"/>
    <w:basedOn w:val="Normal"/>
    <w:qFormat/>
    <w:rsid w:val="00C5117C"/>
    <w:pPr>
      <w:spacing w:before="240" w:line="240" w:lineRule="auto"/>
      <w:ind w:left="851"/>
    </w:pPr>
    <w:rPr>
      <w:rFonts w:ascii="Arial" w:hAnsi="Arial" w:cs="Arial"/>
      <w:spacing w:val="0"/>
      <w:sz w:val="20"/>
      <w:szCs w:val="20"/>
      <w:lang w:eastAsia="en-US"/>
    </w:rPr>
  </w:style>
  <w:style w:type="character" w:styleId="CommentReference">
    <w:name w:val="annotation reference"/>
    <w:basedOn w:val="DefaultParagraphFont"/>
    <w:semiHidden/>
    <w:unhideWhenUsed/>
    <w:rsid w:val="00F226BA"/>
    <w:rPr>
      <w:sz w:val="16"/>
      <w:szCs w:val="16"/>
    </w:rPr>
  </w:style>
  <w:style w:type="paragraph" w:styleId="CommentText">
    <w:name w:val="annotation text"/>
    <w:basedOn w:val="Normal"/>
    <w:link w:val="CommentTextChar"/>
    <w:unhideWhenUsed/>
    <w:rsid w:val="00F226BA"/>
    <w:pPr>
      <w:spacing w:line="240" w:lineRule="auto"/>
    </w:pPr>
    <w:rPr>
      <w:sz w:val="20"/>
      <w:szCs w:val="20"/>
    </w:rPr>
  </w:style>
  <w:style w:type="character" w:customStyle="1" w:styleId="CommentTextChar">
    <w:name w:val="Comment Text Char"/>
    <w:basedOn w:val="DefaultParagraphFont"/>
    <w:link w:val="CommentText"/>
    <w:rsid w:val="00F226BA"/>
    <w:rPr>
      <w:spacing w:val="2"/>
      <w:sz w:val="20"/>
      <w:szCs w:val="20"/>
    </w:rPr>
  </w:style>
  <w:style w:type="paragraph" w:styleId="CommentSubject">
    <w:name w:val="annotation subject"/>
    <w:basedOn w:val="CommentText"/>
    <w:next w:val="CommentText"/>
    <w:link w:val="CommentSubjectChar"/>
    <w:semiHidden/>
    <w:unhideWhenUsed/>
    <w:rsid w:val="00F226BA"/>
    <w:rPr>
      <w:b/>
      <w:bCs/>
    </w:rPr>
  </w:style>
  <w:style w:type="character" w:customStyle="1" w:styleId="CommentSubjectChar">
    <w:name w:val="Comment Subject Char"/>
    <w:basedOn w:val="CommentTextChar"/>
    <w:link w:val="CommentSubject"/>
    <w:semiHidden/>
    <w:rsid w:val="00F226BA"/>
    <w:rPr>
      <w:b/>
      <w:bCs/>
      <w:spacing w:val="2"/>
      <w:sz w:val="20"/>
      <w:szCs w:val="20"/>
    </w:rPr>
  </w:style>
  <w:style w:type="paragraph" w:styleId="ListParagraph">
    <w:name w:val="List Paragraph"/>
    <w:basedOn w:val="Normal"/>
    <w:uiPriority w:val="34"/>
    <w:qFormat/>
    <w:rsid w:val="00277C43"/>
    <w:pPr>
      <w:ind w:left="720"/>
      <w:contextualSpacing/>
    </w:pPr>
    <w:rPr>
      <w:spacing w:val="0"/>
      <w:sz w:val="18"/>
      <w:szCs w:val="18"/>
    </w:rPr>
  </w:style>
  <w:style w:type="paragraph" w:styleId="Revision">
    <w:name w:val="Revision"/>
    <w:hidden/>
    <w:uiPriority w:val="99"/>
    <w:semiHidden/>
    <w:rsid w:val="00A33AB2"/>
    <w:pPr>
      <w:spacing w:line="240" w:lineRule="auto"/>
    </w:pPr>
    <w:rPr>
      <w:spacing w:val="2"/>
    </w:rPr>
  </w:style>
  <w:style w:type="paragraph" w:customStyle="1" w:styleId="NumberedPara">
    <w:name w:val="Numbered Para"/>
    <w:basedOn w:val="Normal"/>
    <w:next w:val="Normal"/>
    <w:rsid w:val="002A4D90"/>
    <w:pPr>
      <w:numPr>
        <w:numId w:val="9"/>
      </w:numPr>
      <w:spacing w:before="120" w:after="120" w:line="240" w:lineRule="auto"/>
      <w:jc w:val="both"/>
    </w:pPr>
    <w:rPr>
      <w:rFonts w:ascii="Arial" w:hAnsi="Arial"/>
      <w:b/>
      <w:spacing w:val="0"/>
      <w:sz w:val="24"/>
      <w:szCs w:val="20"/>
    </w:rPr>
  </w:style>
  <w:style w:type="paragraph" w:customStyle="1" w:styleId="NumberedPara1">
    <w:name w:val="Numbered Para1"/>
    <w:basedOn w:val="Normal"/>
    <w:rsid w:val="002A4D90"/>
    <w:pPr>
      <w:numPr>
        <w:ilvl w:val="1"/>
        <w:numId w:val="9"/>
      </w:numPr>
      <w:spacing w:before="120" w:after="120" w:line="240" w:lineRule="auto"/>
      <w:jc w:val="both"/>
    </w:pPr>
    <w:rPr>
      <w:rFonts w:ascii="Arial" w:hAnsi="Arial"/>
      <w:b/>
      <w:spacing w:val="0"/>
      <w:sz w:val="24"/>
      <w:szCs w:val="20"/>
    </w:rPr>
  </w:style>
  <w:style w:type="paragraph" w:customStyle="1" w:styleId="NumberedPara2">
    <w:name w:val="Numbered Para2"/>
    <w:basedOn w:val="Normal"/>
    <w:rsid w:val="002A4D90"/>
    <w:pPr>
      <w:numPr>
        <w:ilvl w:val="2"/>
        <w:numId w:val="9"/>
      </w:numPr>
      <w:spacing w:before="120" w:after="120" w:line="240" w:lineRule="auto"/>
      <w:jc w:val="both"/>
    </w:pPr>
    <w:rPr>
      <w:rFonts w:ascii="Arial" w:hAnsi="Arial"/>
      <w:spacing w:val="0"/>
      <w:sz w:val="24"/>
      <w:szCs w:val="20"/>
    </w:rPr>
  </w:style>
  <w:style w:type="paragraph" w:customStyle="1" w:styleId="NumberedPara3">
    <w:name w:val="Numbered Para3"/>
    <w:basedOn w:val="Normal"/>
    <w:rsid w:val="002A4D90"/>
    <w:pPr>
      <w:numPr>
        <w:ilvl w:val="3"/>
        <w:numId w:val="9"/>
      </w:numPr>
      <w:spacing w:before="120" w:after="120" w:line="240" w:lineRule="auto"/>
      <w:jc w:val="both"/>
    </w:pPr>
    <w:rPr>
      <w:rFonts w:ascii="Arial" w:hAnsi="Arial"/>
      <w:spacing w:val="0"/>
      <w:sz w:val="24"/>
      <w:szCs w:val="20"/>
    </w:rPr>
  </w:style>
  <w:style w:type="paragraph" w:customStyle="1" w:styleId="NumberedPara4">
    <w:name w:val="Numbered Para4"/>
    <w:basedOn w:val="Normal"/>
    <w:rsid w:val="002A4D90"/>
    <w:pPr>
      <w:numPr>
        <w:ilvl w:val="4"/>
        <w:numId w:val="9"/>
      </w:numPr>
      <w:spacing w:before="120" w:after="120" w:line="240" w:lineRule="auto"/>
      <w:jc w:val="both"/>
    </w:pPr>
    <w:rPr>
      <w:rFonts w:ascii="Arial" w:hAnsi="Arial"/>
      <w:spacing w:val="0"/>
      <w:sz w:val="24"/>
      <w:szCs w:val="20"/>
    </w:rPr>
  </w:style>
  <w:style w:type="paragraph" w:customStyle="1" w:styleId="NumberedPara5">
    <w:name w:val="Numbered Para5"/>
    <w:basedOn w:val="Normal"/>
    <w:rsid w:val="002A4D90"/>
    <w:pPr>
      <w:numPr>
        <w:ilvl w:val="5"/>
        <w:numId w:val="9"/>
      </w:numPr>
      <w:tabs>
        <w:tab w:val="left" w:pos="5387"/>
      </w:tabs>
      <w:spacing w:before="120" w:after="120" w:line="240" w:lineRule="auto"/>
      <w:jc w:val="both"/>
    </w:pPr>
    <w:rPr>
      <w:rFonts w:ascii="Arial" w:hAnsi="Arial"/>
      <w:spacing w:val="0"/>
      <w:sz w:val="24"/>
      <w:szCs w:val="20"/>
    </w:rPr>
  </w:style>
  <w:style w:type="character" w:styleId="Mention">
    <w:name w:val="Mention"/>
    <w:basedOn w:val="DefaultParagraphFont"/>
    <w:uiPriority w:val="99"/>
    <w:unhideWhenUsed/>
    <w:rsid w:val="004951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61260">
      <w:bodyDiv w:val="1"/>
      <w:marLeft w:val="0"/>
      <w:marRight w:val="0"/>
      <w:marTop w:val="0"/>
      <w:marBottom w:val="0"/>
      <w:divBdr>
        <w:top w:val="none" w:sz="0" w:space="0" w:color="auto"/>
        <w:left w:val="none" w:sz="0" w:space="0" w:color="auto"/>
        <w:bottom w:val="none" w:sz="0" w:space="0" w:color="auto"/>
        <w:right w:val="none" w:sz="0" w:space="0" w:color="auto"/>
      </w:divBdr>
    </w:div>
    <w:div w:id="168901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youthcouncil@geelongcity.vic.gov.au"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16379\AppData\Roaming\Microsoft\Templates\TRIM\Corporate%20Templates\COGG%20Committee%20Terms%20of%20Referenc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FE76B11EC24D16911160A5EEACEEC5"/>
        <w:category>
          <w:name w:val="General"/>
          <w:gallery w:val="placeholder"/>
        </w:category>
        <w:types>
          <w:type w:val="bbPlcHdr"/>
        </w:types>
        <w:behaviors>
          <w:behavior w:val="content"/>
        </w:behaviors>
        <w:guid w:val="{9E97C759-FBDA-46D0-B563-E0FAD100A1FC}"/>
      </w:docPartPr>
      <w:docPartBody>
        <w:p w:rsidR="007A794F" w:rsidRDefault="002F623C">
          <w:pPr>
            <w:pStyle w:val="A0FE76B11EC24D16911160A5EEACEEC5"/>
          </w:pPr>
          <w:r w:rsidRPr="005121C2">
            <w:rPr>
              <w:rStyle w:val="PlaceholderText"/>
            </w:rPr>
            <w:t xml:space="preserve">Click here to </w:t>
          </w:r>
          <w:r>
            <w:rPr>
              <w:rStyle w:val="PlaceholderText"/>
            </w:rPr>
            <w:t>enter</w:t>
          </w:r>
          <w:r w:rsidRPr="004F3181">
            <w:rPr>
              <w:rStyle w:val="PlaceholderText"/>
            </w:rPr>
            <w:t xml:space="preserve"> Committee name</w:t>
          </w:r>
          <w:r w:rsidRPr="005121C2">
            <w:rPr>
              <w:rStyle w:val="PlaceholderText"/>
            </w:rPr>
            <w:t>.</w:t>
          </w:r>
        </w:p>
      </w:docPartBody>
    </w:docPart>
    <w:docPart>
      <w:docPartPr>
        <w:name w:val="F0B7A4B3AEC740FEB52F5BCEE6007AEF"/>
        <w:category>
          <w:name w:val="General"/>
          <w:gallery w:val="placeholder"/>
        </w:category>
        <w:types>
          <w:type w:val="bbPlcHdr"/>
        </w:types>
        <w:behaviors>
          <w:behavior w:val="content"/>
        </w:behaviors>
        <w:guid w:val="{1DC45700-B94C-4FE1-83FF-A903A6CCDB0C}"/>
      </w:docPartPr>
      <w:docPartBody>
        <w:p w:rsidR="007A794F" w:rsidRDefault="002F623C">
          <w:pPr>
            <w:pStyle w:val="F0B7A4B3AEC740FEB52F5BCEE6007AEF"/>
          </w:pPr>
          <w:r w:rsidRPr="005121C2">
            <w:rPr>
              <w:rStyle w:val="PlaceholderText"/>
            </w:rPr>
            <w:t xml:space="preserve">Click here to enter </w:t>
          </w:r>
          <w:r w:rsidRPr="004F3181">
            <w:rPr>
              <w:rStyle w:val="PlaceholderText"/>
            </w:rPr>
            <w:t>version no.</w:t>
          </w:r>
        </w:p>
      </w:docPartBody>
    </w:docPart>
    <w:docPart>
      <w:docPartPr>
        <w:name w:val="90E1236656A44C73950D60BEDA9A887F"/>
        <w:category>
          <w:name w:val="General"/>
          <w:gallery w:val="placeholder"/>
        </w:category>
        <w:types>
          <w:type w:val="bbPlcHdr"/>
        </w:types>
        <w:behaviors>
          <w:behavior w:val="content"/>
        </w:behaviors>
        <w:guid w:val="{37E36ABE-6163-4294-AF2C-F7AF953F5A92}"/>
      </w:docPartPr>
      <w:docPartBody>
        <w:p w:rsidR="007A794F" w:rsidRDefault="002F623C">
          <w:pPr>
            <w:pStyle w:val="90E1236656A44C73950D60BEDA9A887F"/>
          </w:pPr>
          <w:r>
            <w:rPr>
              <w:rFonts w:asciiTheme="majorHAnsi" w:hAnsiTheme="majorHAnsi" w:cstheme="majorHAnsi"/>
              <w:color w:val="003361"/>
            </w:rPr>
            <w:t xml:space="preserve">Enter ‘DRAFT’ or </w:t>
          </w:r>
          <w:r w:rsidRPr="009301C5">
            <w:rPr>
              <w:rStyle w:val="PlaceholderText"/>
            </w:rPr>
            <w:t>Click here to enter a date.</w:t>
          </w:r>
        </w:p>
      </w:docPartBody>
    </w:docPart>
    <w:docPart>
      <w:docPartPr>
        <w:name w:val="79251108A13B453AA2C3D0E4C8EF039D"/>
        <w:category>
          <w:name w:val="General"/>
          <w:gallery w:val="placeholder"/>
        </w:category>
        <w:types>
          <w:type w:val="bbPlcHdr"/>
        </w:types>
        <w:behaviors>
          <w:behavior w:val="content"/>
        </w:behaviors>
        <w:guid w:val="{4B2EB142-3DE1-4755-B02B-302D47431F73}"/>
      </w:docPartPr>
      <w:docPartBody>
        <w:p w:rsidR="007A794F" w:rsidRDefault="002F623C">
          <w:pPr>
            <w:pStyle w:val="79251108A13B453AA2C3D0E4C8EF039D"/>
          </w:pPr>
          <w:r w:rsidRPr="009301C5">
            <w:rPr>
              <w:rStyle w:val="PlaceholderText"/>
            </w:rPr>
            <w:t>Choose an item.</w:t>
          </w:r>
        </w:p>
      </w:docPartBody>
    </w:docPart>
    <w:docPart>
      <w:docPartPr>
        <w:name w:val="00B83FE2A0DF413B959DFB3D8BBA96E0"/>
        <w:category>
          <w:name w:val="General"/>
          <w:gallery w:val="placeholder"/>
        </w:category>
        <w:types>
          <w:type w:val="bbPlcHdr"/>
        </w:types>
        <w:behaviors>
          <w:behavior w:val="content"/>
        </w:behaviors>
        <w:guid w:val="{D6106684-D745-4D74-8DC2-9557B358CED7}"/>
      </w:docPartPr>
      <w:docPartBody>
        <w:p w:rsidR="007A794F" w:rsidRDefault="002F623C">
          <w:pPr>
            <w:pStyle w:val="00B83FE2A0DF413B959DFB3D8BBA96E0"/>
          </w:pPr>
          <w:r w:rsidRPr="009301C5">
            <w:rPr>
              <w:rStyle w:val="PlaceholderText"/>
            </w:rPr>
            <w:t>Click here to enter a date.</w:t>
          </w:r>
        </w:p>
      </w:docPartBody>
    </w:docPart>
    <w:docPart>
      <w:docPartPr>
        <w:name w:val="94ED0C6784964387AEF6E2BC678EA598"/>
        <w:category>
          <w:name w:val="General"/>
          <w:gallery w:val="placeholder"/>
        </w:category>
        <w:types>
          <w:type w:val="bbPlcHdr"/>
        </w:types>
        <w:behaviors>
          <w:behavior w:val="content"/>
        </w:behaviors>
        <w:guid w:val="{CDE9335E-9188-403D-8D37-B5E68A0CA439}"/>
      </w:docPartPr>
      <w:docPartBody>
        <w:p w:rsidR="007A794F" w:rsidRDefault="002F623C">
          <w:pPr>
            <w:pStyle w:val="94ED0C6784964387AEF6E2BC678EA598"/>
          </w:pPr>
          <w:r w:rsidRPr="005121C2">
            <w:rPr>
              <w:rStyle w:val="PlaceholderText"/>
            </w:rPr>
            <w:t>Click here to ente</w:t>
          </w:r>
          <w:r>
            <w:rPr>
              <w:rStyle w:val="PlaceholderText"/>
            </w:rPr>
            <w:t>r</w:t>
          </w:r>
          <w:r w:rsidRPr="004F3181">
            <w:rPr>
              <w:rStyle w:val="PlaceholderText"/>
            </w:rPr>
            <w:t xml:space="preserve"> responsible officer position</w:t>
          </w:r>
          <w:r w:rsidRPr="005121C2">
            <w:rPr>
              <w:rStyle w:val="PlaceholderText"/>
            </w:rPr>
            <w:t>.</w:t>
          </w:r>
        </w:p>
      </w:docPartBody>
    </w:docPart>
    <w:docPart>
      <w:docPartPr>
        <w:name w:val="3432062896C44A8F98AB6D05EC491EF4"/>
        <w:category>
          <w:name w:val="General"/>
          <w:gallery w:val="placeholder"/>
        </w:category>
        <w:types>
          <w:type w:val="bbPlcHdr"/>
        </w:types>
        <w:behaviors>
          <w:behavior w:val="content"/>
        </w:behaviors>
        <w:guid w:val="{43E92A04-858E-42A7-9204-366917CB97FA}"/>
      </w:docPartPr>
      <w:docPartBody>
        <w:p w:rsidR="007A794F" w:rsidRDefault="002F623C">
          <w:pPr>
            <w:pStyle w:val="3432062896C44A8F98AB6D05EC491EF4"/>
          </w:pPr>
          <w:r w:rsidRPr="005121C2">
            <w:rPr>
              <w:rStyle w:val="PlaceholderText"/>
            </w:rPr>
            <w:t xml:space="preserve">Click here to enter </w:t>
          </w:r>
          <w:r w:rsidRPr="004F3181">
            <w:rPr>
              <w:rStyle w:val="PlaceholderText"/>
            </w:rPr>
            <w:t>authorising officer position</w:t>
          </w:r>
          <w:r w:rsidRPr="005121C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4F"/>
    <w:rsid w:val="00142F01"/>
    <w:rsid w:val="002361F7"/>
    <w:rsid w:val="002F623C"/>
    <w:rsid w:val="003E1901"/>
    <w:rsid w:val="0040021E"/>
    <w:rsid w:val="00437052"/>
    <w:rsid w:val="00467C94"/>
    <w:rsid w:val="004712C0"/>
    <w:rsid w:val="004B25C6"/>
    <w:rsid w:val="006A120E"/>
    <w:rsid w:val="007A794F"/>
    <w:rsid w:val="008719BF"/>
    <w:rsid w:val="00A5649A"/>
    <w:rsid w:val="00B836BD"/>
    <w:rsid w:val="00BB59DA"/>
    <w:rsid w:val="00C53FDC"/>
    <w:rsid w:val="00D75B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0FE76B11EC24D16911160A5EEACEEC5">
    <w:name w:val="A0FE76B11EC24D16911160A5EEACEEC5"/>
  </w:style>
  <w:style w:type="paragraph" w:customStyle="1" w:styleId="F0B7A4B3AEC740FEB52F5BCEE6007AEF">
    <w:name w:val="F0B7A4B3AEC740FEB52F5BCEE6007AEF"/>
  </w:style>
  <w:style w:type="paragraph" w:customStyle="1" w:styleId="90E1236656A44C73950D60BEDA9A887F">
    <w:name w:val="90E1236656A44C73950D60BEDA9A887F"/>
  </w:style>
  <w:style w:type="paragraph" w:customStyle="1" w:styleId="79251108A13B453AA2C3D0E4C8EF039D">
    <w:name w:val="79251108A13B453AA2C3D0E4C8EF039D"/>
  </w:style>
  <w:style w:type="paragraph" w:customStyle="1" w:styleId="00B83FE2A0DF413B959DFB3D8BBA96E0">
    <w:name w:val="00B83FE2A0DF413B959DFB3D8BBA96E0"/>
  </w:style>
  <w:style w:type="paragraph" w:customStyle="1" w:styleId="94ED0C6784964387AEF6E2BC678EA598">
    <w:name w:val="94ED0C6784964387AEF6E2BC678EA598"/>
  </w:style>
  <w:style w:type="paragraph" w:customStyle="1" w:styleId="3432062896C44A8F98AB6D05EC491EF4">
    <w:name w:val="3432062896C44A8F98AB6D05EC491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4DEF2CCC-8EE1-4FF1-B6DB-CF654CD18C06}">
  <ds:schemaRefs>
    <ds:schemaRef ds:uri="http://schemas.openxmlformats.org/officeDocument/2006/bibliography"/>
  </ds:schemaRefs>
</ds:datastoreItem>
</file>

<file path=customXml/itemProps2.xml><?xml version="1.0" encoding="utf-8"?>
<ds:datastoreItem xmlns:ds="http://schemas.openxmlformats.org/officeDocument/2006/customXml" ds:itemID="{140DBF13-D9D5-497F-A5BB-21E8BB8A3FA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Committee Terms of Reference Template.DOTX</Template>
  <TotalTime>30</TotalTime>
  <Pages>11</Pages>
  <Words>2785</Words>
  <Characters>15878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Eastick</dc:creator>
  <cp:lastModifiedBy>Zoe Eastick</cp:lastModifiedBy>
  <cp:revision>13</cp:revision>
  <cp:lastPrinted>2017-07-24T14:17:00Z</cp:lastPrinted>
  <dcterms:created xsi:type="dcterms:W3CDTF">2024-09-25T10:48:00Z</dcterms:created>
  <dcterms:modified xsi:type="dcterms:W3CDTF">2025-01-29T02:12:00Z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TRIM-recNumber">
    <vt:lpwstr>D24-600391</vt:lpwstr>
  </property>
</Properties>
</file>