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D6B1" w14:textId="23C7D887" w:rsidR="00923ACF" w:rsidRPr="00DF14DA" w:rsidRDefault="004D2DEE" w:rsidP="00923ACF">
      <w:pPr>
        <w:pStyle w:val="Title"/>
        <w:spacing w:before="600"/>
        <w:rPr>
          <w:rFonts w:asciiTheme="minorHAnsi" w:hAnsiTheme="minorHAnsi" w:cstheme="minorHAnsi"/>
          <w:sz w:val="72"/>
          <w:szCs w:val="72"/>
        </w:rPr>
      </w:pPr>
      <w:r w:rsidRPr="00DF14DA">
        <w:rPr>
          <w:rFonts w:asciiTheme="minorHAnsi" w:hAnsiTheme="minorHAnsi" w:cstheme="minorHAnsi"/>
          <w:noProof/>
          <w:sz w:val="72"/>
          <w:szCs w:val="72"/>
        </w:rPr>
        <w:drawing>
          <wp:anchor distT="0" distB="0" distL="114300" distR="114300" simplePos="0" relativeHeight="251658240" behindDoc="1" locked="0" layoutInCell="1" allowOverlap="1" wp14:anchorId="5CF83E16" wp14:editId="6768E238">
            <wp:simplePos x="504825" y="1200150"/>
            <wp:positionH relativeFrom="page">
              <wp:align>left</wp:align>
            </wp:positionH>
            <wp:positionV relativeFrom="page">
              <wp:align>top</wp:align>
            </wp:positionV>
            <wp:extent cx="7560000" cy="1962000"/>
            <wp:effectExtent l="0" t="0" r="0" b="635"/>
            <wp:wrapNone/>
            <wp:docPr id="3" name="COGG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thead.png"/>
                    <pic:cNvPicPr/>
                  </pic:nvPicPr>
                  <pic:blipFill>
                    <a:blip r:embed="rId12">
                      <a:extLst>
                        <a:ext uri="{28A0092B-C50C-407E-A947-70E740481C1C}">
                          <a14:useLocalDpi xmlns:a14="http://schemas.microsoft.com/office/drawing/2010/main" val="0"/>
                        </a:ext>
                      </a:extLst>
                    </a:blip>
                    <a:stretch>
                      <a:fillRect/>
                    </a:stretch>
                  </pic:blipFill>
                  <pic:spPr>
                    <a:xfrm>
                      <a:off x="0" y="0"/>
                      <a:ext cx="7560000" cy="1962000"/>
                    </a:xfrm>
                    <a:prstGeom prst="rect">
                      <a:avLst/>
                    </a:prstGeom>
                  </pic:spPr>
                </pic:pic>
              </a:graphicData>
            </a:graphic>
            <wp14:sizeRelH relativeFrom="margin">
              <wp14:pctWidth>0</wp14:pctWidth>
            </wp14:sizeRelH>
            <wp14:sizeRelV relativeFrom="margin">
              <wp14:pctHeight>0</wp14:pctHeight>
            </wp14:sizeRelV>
          </wp:anchor>
        </w:drawing>
      </w:r>
      <w:r w:rsidR="00176D33" w:rsidRPr="00DF14DA">
        <w:rPr>
          <w:rFonts w:asciiTheme="minorHAnsi" w:hAnsiTheme="minorHAnsi" w:cstheme="minorHAnsi"/>
          <w:sz w:val="72"/>
          <w:szCs w:val="72"/>
        </w:rPr>
        <w:t>MINUTES</w:t>
      </w:r>
      <w:r w:rsidR="00D30A31" w:rsidRPr="00DF14DA">
        <w:rPr>
          <w:rFonts w:asciiTheme="minorHAnsi" w:hAnsiTheme="minorHAnsi" w:cstheme="minorHAnsi"/>
          <w:sz w:val="72"/>
          <w:szCs w:val="72"/>
        </w:rPr>
        <w:t xml:space="preserve"> </w:t>
      </w:r>
    </w:p>
    <w:p w14:paraId="7B26B329" w14:textId="22B9C12F" w:rsidR="00D30A31" w:rsidRPr="00DF14DA" w:rsidRDefault="00016CE1" w:rsidP="0036479F">
      <w:pPr>
        <w:pStyle w:val="Title"/>
        <w:tabs>
          <w:tab w:val="left" w:pos="8588"/>
        </w:tabs>
        <w:rPr>
          <w:rFonts w:asciiTheme="minorHAnsi" w:hAnsiTheme="minorHAnsi" w:cstheme="minorHAnsi"/>
        </w:rPr>
      </w:pPr>
      <w:r w:rsidRPr="00DF14DA">
        <w:rPr>
          <w:rFonts w:asciiTheme="minorHAnsi" w:hAnsiTheme="minorHAnsi" w:cstheme="minorHAnsi"/>
        </w:rPr>
        <w:t xml:space="preserve">Youth council </w:t>
      </w:r>
      <w:r w:rsidR="0036479F" w:rsidRPr="00DF14DA">
        <w:rPr>
          <w:rFonts w:asciiTheme="minorHAnsi" w:hAnsiTheme="minorHAnsi" w:cstheme="minorHAnsi"/>
        </w:rPr>
        <w:tab/>
      </w:r>
      <w:r w:rsidRPr="00DF14DA">
        <w:rPr>
          <w:rFonts w:asciiTheme="minorHAnsi" w:hAnsiTheme="minorHAnsi" w:cstheme="minorHAnsi"/>
        </w:rPr>
        <w:br/>
        <w:t>ADvisory Committee</w:t>
      </w:r>
    </w:p>
    <w:p w14:paraId="516A1F4A" w14:textId="44CA7CEC" w:rsidR="00E01B76" w:rsidRPr="00DF14DA" w:rsidRDefault="00207D44" w:rsidP="00E01B76">
      <w:pPr>
        <w:pStyle w:val="Heading1"/>
        <w:rPr>
          <w:rFonts w:asciiTheme="minorHAnsi" w:hAnsiTheme="minorHAnsi" w:cstheme="minorHAnsi"/>
        </w:rPr>
      </w:pPr>
      <w:r w:rsidRPr="00DF14DA">
        <w:rPr>
          <w:rFonts w:asciiTheme="minorHAnsi" w:hAnsiTheme="minorHAnsi" w:cstheme="minorHAnsi"/>
        </w:rPr>
        <w:t>2</w:t>
      </w:r>
      <w:r w:rsidR="00BC5472" w:rsidRPr="00DF14DA">
        <w:rPr>
          <w:rFonts w:asciiTheme="minorHAnsi" w:hAnsiTheme="minorHAnsi" w:cstheme="minorHAnsi"/>
        </w:rPr>
        <w:t>7</w:t>
      </w:r>
      <w:r w:rsidRPr="00DF14DA">
        <w:rPr>
          <w:rFonts w:asciiTheme="minorHAnsi" w:hAnsiTheme="minorHAnsi" w:cstheme="minorHAnsi"/>
        </w:rPr>
        <w:t xml:space="preserve"> </w:t>
      </w:r>
      <w:r w:rsidR="00BC5472" w:rsidRPr="00DF14DA">
        <w:rPr>
          <w:rFonts w:asciiTheme="minorHAnsi" w:hAnsiTheme="minorHAnsi" w:cstheme="minorHAnsi"/>
        </w:rPr>
        <w:t>October</w:t>
      </w:r>
      <w:r w:rsidR="001038F6" w:rsidRPr="00DF14DA">
        <w:rPr>
          <w:rFonts w:asciiTheme="minorHAnsi" w:hAnsiTheme="minorHAnsi" w:cstheme="minorHAnsi"/>
        </w:rPr>
        <w:t xml:space="preserve"> 2025</w:t>
      </w:r>
      <w:r w:rsidR="00E01B76" w:rsidRPr="00DF14DA">
        <w:rPr>
          <w:rFonts w:asciiTheme="minorHAnsi" w:hAnsiTheme="minorHAnsi" w:cstheme="minorHAnsi"/>
        </w:rPr>
        <w:t xml:space="preserve">| </w:t>
      </w:r>
      <w:r w:rsidR="00942703" w:rsidRPr="00DF14DA">
        <w:rPr>
          <w:rFonts w:asciiTheme="minorHAnsi" w:hAnsiTheme="minorHAnsi" w:cstheme="minorHAnsi"/>
        </w:rPr>
        <w:t>4</w:t>
      </w:r>
      <w:r w:rsidR="00E01B76" w:rsidRPr="00DF14DA">
        <w:rPr>
          <w:rFonts w:asciiTheme="minorHAnsi" w:hAnsiTheme="minorHAnsi" w:cstheme="minorHAnsi"/>
        </w:rPr>
        <w:t>:</w:t>
      </w:r>
      <w:r w:rsidR="00942703" w:rsidRPr="00DF14DA">
        <w:rPr>
          <w:rFonts w:asciiTheme="minorHAnsi" w:hAnsiTheme="minorHAnsi" w:cstheme="minorHAnsi"/>
        </w:rPr>
        <w:t>3</w:t>
      </w:r>
      <w:r w:rsidR="00E01B76" w:rsidRPr="00DF14DA">
        <w:rPr>
          <w:rFonts w:asciiTheme="minorHAnsi" w:hAnsiTheme="minorHAnsi" w:cstheme="minorHAnsi"/>
        </w:rPr>
        <w:t>0-</w:t>
      </w:r>
      <w:r w:rsidR="001038F6" w:rsidRPr="00DF14DA">
        <w:rPr>
          <w:rFonts w:asciiTheme="minorHAnsi" w:hAnsiTheme="minorHAnsi" w:cstheme="minorHAnsi"/>
        </w:rPr>
        <w:t>7</w:t>
      </w:r>
      <w:r w:rsidR="00E01B76" w:rsidRPr="00DF14DA">
        <w:rPr>
          <w:rFonts w:asciiTheme="minorHAnsi" w:hAnsiTheme="minorHAnsi" w:cstheme="minorHAnsi"/>
        </w:rPr>
        <w:t>:</w:t>
      </w:r>
      <w:r w:rsidR="001038F6" w:rsidRPr="00DF14DA">
        <w:rPr>
          <w:rFonts w:asciiTheme="minorHAnsi" w:hAnsiTheme="minorHAnsi" w:cstheme="minorHAnsi"/>
        </w:rPr>
        <w:t>3</w:t>
      </w:r>
      <w:r w:rsidR="00E01B76" w:rsidRPr="00DF14DA">
        <w:rPr>
          <w:rFonts w:asciiTheme="minorHAnsi" w:hAnsiTheme="minorHAnsi" w:cstheme="minorHAnsi"/>
        </w:rPr>
        <w:t xml:space="preserve">0pm | </w:t>
      </w:r>
      <w:r w:rsidR="00BC5472" w:rsidRPr="00DF14DA">
        <w:rPr>
          <w:rFonts w:asciiTheme="minorHAnsi" w:hAnsiTheme="minorHAnsi" w:cstheme="minorHAnsi"/>
        </w:rPr>
        <w:t xml:space="preserve">Council Chambers, City Hall </w:t>
      </w:r>
    </w:p>
    <w:p w14:paraId="35CFE1C7" w14:textId="77777777" w:rsidR="008D7869" w:rsidRPr="00DF14DA" w:rsidRDefault="008D7869" w:rsidP="008D7869">
      <w:pPr>
        <w:pStyle w:val="Heading1"/>
        <w:rPr>
          <w:rFonts w:asciiTheme="minorHAnsi" w:hAnsiTheme="minorHAnsi" w:cstheme="minorHAnsi"/>
        </w:rPr>
      </w:pPr>
      <w:r w:rsidRPr="00DF14DA">
        <w:rPr>
          <w:rFonts w:asciiTheme="minorHAnsi" w:hAnsiTheme="minorHAnsi" w:cstheme="minorHAnsi"/>
        </w:rPr>
        <w:t>Attendees</w:t>
      </w:r>
    </w:p>
    <w:p w14:paraId="666F3A88" w14:textId="63F9D0D3" w:rsidR="008D7869" w:rsidRPr="00DF14DA" w:rsidRDefault="008D7869" w:rsidP="00176D33">
      <w:pPr>
        <w:spacing w:line="240" w:lineRule="auto"/>
        <w:rPr>
          <w:rFonts w:cstheme="minorHAnsi"/>
          <w:color w:val="000000"/>
          <w:sz w:val="22"/>
          <w:szCs w:val="22"/>
        </w:rPr>
      </w:pPr>
      <w:r w:rsidRPr="00DF14DA">
        <w:rPr>
          <w:rFonts w:cstheme="minorHAnsi"/>
          <w:b/>
          <w:bCs/>
        </w:rPr>
        <w:t>Chair</w:t>
      </w:r>
      <w:r w:rsidRPr="00DF14DA">
        <w:rPr>
          <w:rFonts w:cstheme="minorHAnsi"/>
        </w:rPr>
        <w:t xml:space="preserve"> –</w:t>
      </w:r>
      <w:r w:rsidRPr="00DF14DA">
        <w:rPr>
          <w:rFonts w:cstheme="minorHAnsi"/>
          <w:color w:val="000000"/>
        </w:rPr>
        <w:t xml:space="preserve"> </w:t>
      </w:r>
      <w:r w:rsidR="00FF2DAA" w:rsidRPr="00DF14DA">
        <w:rPr>
          <w:rFonts w:cstheme="minorHAnsi"/>
        </w:rPr>
        <w:t>Ayush</w:t>
      </w:r>
      <w:r w:rsidR="00DA0B70" w:rsidRPr="00DF14DA">
        <w:rPr>
          <w:rFonts w:cstheme="minorHAnsi"/>
        </w:rPr>
        <w:t xml:space="preserve"> Singh (Junior Mayor)</w:t>
      </w:r>
    </w:p>
    <w:p w14:paraId="351271F0" w14:textId="2E1181A5" w:rsidR="00186627" w:rsidRPr="00DF14DA" w:rsidRDefault="008D7869" w:rsidP="0063269F">
      <w:pPr>
        <w:pStyle w:val="BodyText"/>
        <w:spacing w:before="0" w:after="0"/>
        <w:rPr>
          <w:rFonts w:cstheme="minorHAnsi"/>
        </w:rPr>
      </w:pPr>
      <w:r w:rsidRPr="00DF14DA">
        <w:rPr>
          <w:rFonts w:cstheme="minorHAnsi"/>
          <w:b/>
          <w:bCs/>
        </w:rPr>
        <w:t>Youth Council Members</w:t>
      </w:r>
      <w:r w:rsidRPr="00DF14DA">
        <w:rPr>
          <w:rFonts w:cstheme="minorHAnsi"/>
        </w:rPr>
        <w:t xml:space="preserve"> – </w:t>
      </w:r>
      <w:r w:rsidR="00F605E7" w:rsidRPr="00DF14DA">
        <w:rPr>
          <w:rFonts w:cstheme="minorHAnsi"/>
        </w:rPr>
        <w:t xml:space="preserve">Alanah Forbes (Junior Deputy Mayor), </w:t>
      </w:r>
      <w:r w:rsidR="00E4305B" w:rsidRPr="00DF14DA">
        <w:rPr>
          <w:rFonts w:cstheme="minorHAnsi"/>
        </w:rPr>
        <w:t xml:space="preserve">Archie Gaylard, </w:t>
      </w:r>
      <w:r w:rsidR="00702D01" w:rsidRPr="00DF14DA">
        <w:rPr>
          <w:rFonts w:cstheme="minorHAnsi"/>
        </w:rPr>
        <w:t xml:space="preserve">Bella Harvey, </w:t>
      </w:r>
      <w:r w:rsidR="00F605E7" w:rsidRPr="00DF14DA">
        <w:rPr>
          <w:rFonts w:cstheme="minorHAnsi"/>
        </w:rPr>
        <w:t>Ben Pocock,</w:t>
      </w:r>
      <w:r w:rsidR="005B0441" w:rsidRPr="00DF14DA">
        <w:rPr>
          <w:rFonts w:cstheme="minorHAnsi"/>
        </w:rPr>
        <w:t xml:space="preserve"> </w:t>
      </w:r>
      <w:r w:rsidR="00080321" w:rsidRPr="00DF14DA">
        <w:rPr>
          <w:rFonts w:cstheme="minorHAnsi"/>
        </w:rPr>
        <w:t xml:space="preserve">Lacey Young, </w:t>
      </w:r>
      <w:r w:rsidR="004C0FDD" w:rsidRPr="00DF14DA">
        <w:rPr>
          <w:rFonts w:cstheme="minorHAnsi"/>
        </w:rPr>
        <w:t>Sarah</w:t>
      </w:r>
      <w:r w:rsidR="00AA3546" w:rsidRPr="00DF14DA">
        <w:rPr>
          <w:rFonts w:cstheme="minorHAnsi"/>
        </w:rPr>
        <w:t xml:space="preserve"> Ivey</w:t>
      </w:r>
      <w:r w:rsidR="006B4FAA" w:rsidRPr="00DF14DA">
        <w:rPr>
          <w:rFonts w:cstheme="minorHAnsi"/>
        </w:rPr>
        <w:t xml:space="preserve"> </w:t>
      </w:r>
    </w:p>
    <w:p w14:paraId="3C314DBC" w14:textId="54995CC8" w:rsidR="003126D2" w:rsidRPr="00DF14DA" w:rsidRDefault="008D7869" w:rsidP="00176D33">
      <w:pPr>
        <w:pStyle w:val="BodyText"/>
        <w:spacing w:before="0" w:after="0"/>
        <w:rPr>
          <w:rFonts w:cstheme="minorHAnsi"/>
        </w:rPr>
      </w:pPr>
      <w:r w:rsidRPr="00DF14DA">
        <w:rPr>
          <w:rFonts w:cstheme="minorHAnsi"/>
          <w:b/>
          <w:bCs/>
        </w:rPr>
        <w:t>Council Officers</w:t>
      </w:r>
      <w:r w:rsidRPr="00DF14DA">
        <w:rPr>
          <w:rFonts w:cstheme="minorHAnsi"/>
        </w:rPr>
        <w:t xml:space="preserve"> –</w:t>
      </w:r>
      <w:r w:rsidR="00AD7CBE" w:rsidRPr="00DF14DA">
        <w:rPr>
          <w:rFonts w:cstheme="minorHAnsi"/>
        </w:rPr>
        <w:t xml:space="preserve"> </w:t>
      </w:r>
      <w:r w:rsidR="00271CCC" w:rsidRPr="00DF14DA">
        <w:rPr>
          <w:rFonts w:cstheme="minorHAnsi"/>
        </w:rPr>
        <w:t>Zoe Eastick</w:t>
      </w:r>
      <w:r w:rsidR="00817203" w:rsidRPr="00DF14DA">
        <w:rPr>
          <w:rFonts w:cstheme="minorHAnsi"/>
        </w:rPr>
        <w:t xml:space="preserve">, </w:t>
      </w:r>
      <w:r w:rsidR="00035864" w:rsidRPr="00DF14DA">
        <w:rPr>
          <w:rFonts w:cstheme="minorHAnsi"/>
        </w:rPr>
        <w:t>Greg Chadwick</w:t>
      </w:r>
      <w:r w:rsidR="006B4FAA" w:rsidRPr="00DF14DA">
        <w:rPr>
          <w:rFonts w:cstheme="minorHAnsi"/>
        </w:rPr>
        <w:t>, Steph Dunbar</w:t>
      </w:r>
      <w:r w:rsidR="007F2551" w:rsidRPr="00DF14DA">
        <w:rPr>
          <w:rFonts w:cstheme="minorHAnsi"/>
        </w:rPr>
        <w:t>, Sameera Aduru</w:t>
      </w:r>
      <w:r w:rsidR="00746C23" w:rsidRPr="00DF14DA">
        <w:rPr>
          <w:rFonts w:cstheme="minorHAnsi"/>
        </w:rPr>
        <w:t xml:space="preserve">, </w:t>
      </w:r>
    </w:p>
    <w:p w14:paraId="26969134" w14:textId="77777777" w:rsidR="00E01B76" w:rsidRPr="00DF14DA" w:rsidRDefault="00E01B76" w:rsidP="00E01B76">
      <w:pPr>
        <w:pStyle w:val="Heading1"/>
        <w:rPr>
          <w:rFonts w:asciiTheme="minorHAnsi" w:hAnsiTheme="minorHAnsi" w:cstheme="minorHAnsi"/>
        </w:rPr>
      </w:pPr>
      <w:r w:rsidRPr="00DF14DA">
        <w:rPr>
          <w:rFonts w:asciiTheme="minorHAnsi" w:hAnsiTheme="minorHAnsi" w:cstheme="minorHAnsi"/>
        </w:rPr>
        <w:t xml:space="preserve">Guests </w:t>
      </w:r>
    </w:p>
    <w:p w14:paraId="472B4FBD" w14:textId="51852662" w:rsidR="00607C8C" w:rsidRPr="00DF14DA" w:rsidRDefault="006B4FAA" w:rsidP="00817203">
      <w:pPr>
        <w:spacing w:line="240" w:lineRule="auto"/>
        <w:rPr>
          <w:rFonts w:cstheme="minorHAnsi"/>
        </w:rPr>
      </w:pPr>
      <w:r w:rsidRPr="00DF14DA">
        <w:rPr>
          <w:rFonts w:cstheme="minorHAnsi"/>
        </w:rPr>
        <w:t xml:space="preserve">Anastasiia Hogan </w:t>
      </w:r>
      <w:r w:rsidR="00F761A2" w:rsidRPr="00DF14DA">
        <w:rPr>
          <w:rFonts w:cstheme="minorHAnsi"/>
        </w:rPr>
        <w:t xml:space="preserve">| </w:t>
      </w:r>
      <w:r w:rsidR="00BC5472" w:rsidRPr="00DF14DA">
        <w:rPr>
          <w:rFonts w:cstheme="minorHAnsi"/>
        </w:rPr>
        <w:t>Community Engagement and Communications Coordinator – Support Services</w:t>
      </w:r>
      <w:r w:rsidR="00FA363E" w:rsidRPr="00DF14DA">
        <w:rPr>
          <w:rFonts w:cstheme="minorHAnsi"/>
        </w:rPr>
        <w:t xml:space="preserve">| </w:t>
      </w:r>
      <w:r w:rsidR="00BC5472" w:rsidRPr="00DF14DA">
        <w:rPr>
          <w:rFonts w:cstheme="minorHAnsi"/>
        </w:rPr>
        <w:t>Cultura</w:t>
      </w:r>
    </w:p>
    <w:p w14:paraId="4C505DF4" w14:textId="785D1C2C" w:rsidR="001F0272" w:rsidRPr="00DF14DA" w:rsidRDefault="00BC5472" w:rsidP="00BC5472">
      <w:pPr>
        <w:spacing w:line="240" w:lineRule="auto"/>
        <w:rPr>
          <w:rFonts w:cstheme="minorHAnsi"/>
        </w:rPr>
      </w:pPr>
      <w:r w:rsidRPr="00DF14DA">
        <w:rPr>
          <w:rFonts w:cstheme="minorHAnsi"/>
        </w:rPr>
        <w:t>Members from Cultura’s Youth Council</w:t>
      </w:r>
    </w:p>
    <w:p w14:paraId="3908A9CB" w14:textId="77777777" w:rsidR="00422339" w:rsidRPr="00DF14DA" w:rsidRDefault="00422339" w:rsidP="00BC5472">
      <w:pPr>
        <w:spacing w:line="240" w:lineRule="auto"/>
        <w:rPr>
          <w:rFonts w:cstheme="minorHAnsi"/>
        </w:rPr>
      </w:pPr>
    </w:p>
    <w:p w14:paraId="315CAA2A" w14:textId="67F43906" w:rsidR="003C2E25" w:rsidRPr="00DF14DA" w:rsidRDefault="00E01B76" w:rsidP="003C2E25">
      <w:pPr>
        <w:pStyle w:val="BodyText"/>
        <w:spacing w:before="0" w:after="0"/>
        <w:rPr>
          <w:rFonts w:cstheme="minorHAnsi"/>
        </w:rPr>
      </w:pPr>
      <w:r w:rsidRPr="00DF14DA">
        <w:rPr>
          <w:rFonts w:cstheme="minorHAnsi"/>
          <w:b/>
          <w:bCs/>
          <w:color w:val="002060"/>
        </w:rPr>
        <w:t>A</w:t>
      </w:r>
      <w:r w:rsidR="00A50012" w:rsidRPr="00DF14DA">
        <w:rPr>
          <w:rFonts w:cstheme="minorHAnsi"/>
          <w:b/>
          <w:bCs/>
          <w:color w:val="002060"/>
        </w:rPr>
        <w:t>POLOGIES</w:t>
      </w:r>
      <w:r w:rsidR="00BC5472" w:rsidRPr="00DF14DA">
        <w:rPr>
          <w:rFonts w:cstheme="minorHAnsi"/>
        </w:rPr>
        <w:br/>
      </w:r>
      <w:r w:rsidR="004B099E" w:rsidRPr="00DF14DA">
        <w:rPr>
          <w:rFonts w:cstheme="minorHAnsi"/>
        </w:rPr>
        <w:t xml:space="preserve">Youth Council members: </w:t>
      </w:r>
      <w:r w:rsidR="00422339" w:rsidRPr="00DF14DA">
        <w:rPr>
          <w:rFonts w:cstheme="minorHAnsi"/>
        </w:rPr>
        <w:t>John McClure, Mohammad Husseini, Codey Broomhall</w:t>
      </w:r>
      <w:r w:rsidR="003C2E25" w:rsidRPr="00DF14DA">
        <w:rPr>
          <w:rFonts w:cstheme="minorHAnsi"/>
        </w:rPr>
        <w:t>,</w:t>
      </w:r>
      <w:r w:rsidR="003C2E25" w:rsidRPr="00DF14DA">
        <w:rPr>
          <w:rFonts w:cstheme="minorHAnsi"/>
          <w:sz w:val="22"/>
          <w:szCs w:val="22"/>
        </w:rPr>
        <w:t xml:space="preserve"> </w:t>
      </w:r>
      <w:r w:rsidR="003C2E25" w:rsidRPr="00DF14DA">
        <w:rPr>
          <w:rFonts w:cstheme="minorHAnsi"/>
        </w:rPr>
        <w:t>Lola Philip-Szaraz</w:t>
      </w:r>
      <w:r w:rsidR="004B099E" w:rsidRPr="00DF14DA">
        <w:rPr>
          <w:rFonts w:cstheme="minorHAnsi"/>
        </w:rPr>
        <w:t>.</w:t>
      </w:r>
    </w:p>
    <w:p w14:paraId="4AC84FFD" w14:textId="01093DE8" w:rsidR="004437DC" w:rsidRPr="00DF14DA" w:rsidRDefault="00E703D4" w:rsidP="00176D33">
      <w:pPr>
        <w:pStyle w:val="BodyText"/>
        <w:spacing w:before="0" w:after="0"/>
        <w:rPr>
          <w:rFonts w:cstheme="minorHAnsi"/>
        </w:rPr>
      </w:pPr>
      <w:r w:rsidRPr="00DF14DA">
        <w:rPr>
          <w:rFonts w:cstheme="minorHAnsi"/>
        </w:rPr>
        <w:t>Council Officers</w:t>
      </w:r>
      <w:r w:rsidR="004B099E" w:rsidRPr="00DF14DA">
        <w:rPr>
          <w:rFonts w:cstheme="minorHAnsi"/>
        </w:rPr>
        <w:t>: Gayathri Srinivasan | Youth Community Development Officer – Civic Participation</w:t>
      </w:r>
    </w:p>
    <w:p w14:paraId="4EC7558F" w14:textId="77777777" w:rsidR="00DD1372" w:rsidRPr="00DF14DA" w:rsidRDefault="00DD1372" w:rsidP="00DD1372">
      <w:pPr>
        <w:pStyle w:val="BodyText"/>
        <w:spacing w:before="0" w:after="0"/>
        <w:rPr>
          <w:rFonts w:cstheme="minorHAnsi"/>
        </w:rPr>
      </w:pPr>
    </w:p>
    <w:tbl>
      <w:tblPr>
        <w:tblStyle w:val="TableGrid"/>
        <w:tblW w:w="10777" w:type="dxa"/>
        <w:tblLook w:val="0620" w:firstRow="1" w:lastRow="0" w:firstColumn="0" w:lastColumn="0" w:noHBand="1" w:noVBand="1"/>
      </w:tblPr>
      <w:tblGrid>
        <w:gridCol w:w="10777"/>
      </w:tblGrid>
      <w:tr w:rsidR="004107B6" w:rsidRPr="00DF14DA" w14:paraId="18C36713" w14:textId="77777777" w:rsidTr="001038F6">
        <w:trPr>
          <w:cnfStyle w:val="100000000000" w:firstRow="1" w:lastRow="0" w:firstColumn="0" w:lastColumn="0" w:oddVBand="0" w:evenVBand="0" w:oddHBand="0" w:evenHBand="0" w:firstRowFirstColumn="0" w:firstRowLastColumn="0" w:lastRowFirstColumn="0" w:lastRowLastColumn="0"/>
          <w:trHeight w:val="174"/>
        </w:trPr>
        <w:tc>
          <w:tcPr>
            <w:tcW w:w="10777" w:type="dxa"/>
          </w:tcPr>
          <w:p w14:paraId="007161D9" w14:textId="316127E1" w:rsidR="004107B6" w:rsidRPr="00DF14DA" w:rsidRDefault="00BB4CFF" w:rsidP="00BB4CFF">
            <w:pPr>
              <w:ind w:left="0"/>
              <w:rPr>
                <w:rFonts w:asciiTheme="minorHAnsi" w:hAnsiTheme="minorHAnsi" w:cstheme="minorHAnsi"/>
                <w:b w:val="0"/>
                <w:caps w:val="0"/>
              </w:rPr>
            </w:pPr>
            <w:r w:rsidRPr="00DF14DA">
              <w:rPr>
                <w:rFonts w:asciiTheme="minorHAnsi" w:hAnsiTheme="minorHAnsi" w:cstheme="minorHAnsi"/>
                <w:b w:val="0"/>
                <w:caps w:val="0"/>
              </w:rPr>
              <w:t xml:space="preserve">1. </w:t>
            </w:r>
            <w:r w:rsidR="00016CE1" w:rsidRPr="00DF14DA">
              <w:rPr>
                <w:rFonts w:asciiTheme="minorHAnsi" w:hAnsiTheme="minorHAnsi" w:cstheme="minorHAnsi"/>
                <w:b w:val="0"/>
                <w:caps w:val="0"/>
              </w:rPr>
              <w:t>Welcome &amp; Acknowledgement of Country</w:t>
            </w:r>
            <w:r w:rsidR="001A51A4" w:rsidRPr="00DF14DA">
              <w:rPr>
                <w:rFonts w:asciiTheme="minorHAnsi" w:hAnsiTheme="minorHAnsi" w:cstheme="minorHAnsi"/>
                <w:b w:val="0"/>
                <w:caps w:val="0"/>
              </w:rPr>
              <w:t xml:space="preserve"> </w:t>
            </w:r>
          </w:p>
        </w:tc>
      </w:tr>
      <w:tr w:rsidR="00330251" w:rsidRPr="00DF14DA" w14:paraId="4D956F2D" w14:textId="77777777" w:rsidTr="00330251">
        <w:tc>
          <w:tcPr>
            <w:tcW w:w="10777" w:type="dxa"/>
          </w:tcPr>
          <w:p w14:paraId="6D653C8B" w14:textId="0DD2DD4B" w:rsidR="003204C9" w:rsidRPr="00DF14DA" w:rsidRDefault="003204C9" w:rsidP="003204C9">
            <w:pPr>
              <w:tabs>
                <w:tab w:val="right" w:pos="10632"/>
              </w:tabs>
              <w:rPr>
                <w:rFonts w:cstheme="minorHAnsi"/>
                <w:b/>
              </w:rPr>
            </w:pPr>
            <w:r w:rsidRPr="00DF14DA">
              <w:rPr>
                <w:rFonts w:cstheme="minorHAnsi"/>
                <w:b/>
              </w:rPr>
              <w:t>Acknowledgement of Country</w:t>
            </w:r>
            <w:r w:rsidR="00744990" w:rsidRPr="00DF14DA">
              <w:rPr>
                <w:rFonts w:cstheme="minorHAnsi"/>
                <w:b/>
              </w:rPr>
              <w:t xml:space="preserve"> </w:t>
            </w:r>
          </w:p>
          <w:p w14:paraId="02646CD5" w14:textId="77777777" w:rsidR="001772F3" w:rsidRPr="00DF14DA" w:rsidRDefault="001772F3" w:rsidP="001772F3">
            <w:pPr>
              <w:tabs>
                <w:tab w:val="right" w:pos="10632"/>
              </w:tabs>
              <w:rPr>
                <w:rFonts w:cstheme="minorHAnsi"/>
                <w:b/>
              </w:rPr>
            </w:pPr>
          </w:p>
          <w:p w14:paraId="62609C82" w14:textId="0F4C6FA9" w:rsidR="001772F3" w:rsidRPr="00DF14DA" w:rsidRDefault="001772F3" w:rsidP="001772F3">
            <w:pPr>
              <w:tabs>
                <w:tab w:val="right" w:pos="10632"/>
              </w:tabs>
              <w:rPr>
                <w:rFonts w:cstheme="minorHAnsi"/>
                <w:b/>
              </w:rPr>
            </w:pPr>
            <w:r w:rsidRPr="00DF14DA">
              <w:rPr>
                <w:rFonts w:cstheme="minorHAnsi"/>
                <w:b/>
              </w:rPr>
              <w:t>Bella:</w:t>
            </w:r>
          </w:p>
          <w:p w14:paraId="25656AC9" w14:textId="11EEEA3C" w:rsidR="007F2334" w:rsidRPr="00DF14DA" w:rsidRDefault="007F2334" w:rsidP="007F2334">
            <w:pPr>
              <w:rPr>
                <w:rStyle w:val="normaltextrun"/>
                <w:rFonts w:cstheme="minorHAnsi"/>
              </w:rPr>
            </w:pPr>
            <w:r w:rsidRPr="00DF14DA">
              <w:rPr>
                <w:rStyle w:val="normaltextrun"/>
                <w:rFonts w:cstheme="minorHAnsi"/>
              </w:rPr>
              <w:t>We, the Youth Council</w:t>
            </w:r>
            <w:r w:rsidR="00503F21" w:rsidRPr="00DF14DA">
              <w:rPr>
                <w:rStyle w:val="normaltextrun"/>
                <w:rFonts w:cstheme="minorHAnsi"/>
              </w:rPr>
              <w:t>,</w:t>
            </w:r>
            <w:r w:rsidRPr="00DF14DA">
              <w:rPr>
                <w:rStyle w:val="normaltextrun"/>
                <w:rFonts w:cstheme="minorHAnsi"/>
              </w:rPr>
              <w:t xml:space="preserve"> acknowledge the Wadawurrung People as the Traditional Owners of the land where we all live, learn, work and dream. We pay our respects to their Elders past and present, and to all emerging leaders. </w:t>
            </w:r>
          </w:p>
          <w:p w14:paraId="66C314B6" w14:textId="77777777" w:rsidR="007F2334" w:rsidRPr="00DF14DA" w:rsidRDefault="007F2334" w:rsidP="007F2334">
            <w:pPr>
              <w:rPr>
                <w:rStyle w:val="normaltextrun"/>
                <w:rFonts w:cstheme="minorHAnsi"/>
              </w:rPr>
            </w:pPr>
          </w:p>
          <w:p w14:paraId="1B5601F2" w14:textId="13C9E234" w:rsidR="00330251" w:rsidRPr="00DF14DA" w:rsidRDefault="007F2334" w:rsidP="007F2334">
            <w:pPr>
              <w:rPr>
                <w:rFonts w:cstheme="minorHAnsi"/>
              </w:rPr>
            </w:pPr>
            <w:r w:rsidRPr="00DF14DA">
              <w:rPr>
                <w:rStyle w:val="normaltextrun"/>
                <w:rFonts w:cstheme="minorHAnsi"/>
              </w:rPr>
              <w:t>We walk alongside the Wadawurrung and all First Nations People to build an inclusive and respectful Geelong and to care for Country so it can thrive. We honour their deep spiritual connection to Country, plants and animals. Where the soil beneath our feet, the water in our streams, and the sun rising in the sky carry stories passed down through the generations. We extend our acknowledg</w:t>
            </w:r>
            <w:r w:rsidR="00E30B14" w:rsidRPr="00DF14DA">
              <w:rPr>
                <w:rStyle w:val="normaltextrun"/>
                <w:rFonts w:cstheme="minorHAnsi"/>
              </w:rPr>
              <w:t>e</w:t>
            </w:r>
            <w:r w:rsidRPr="00DF14DA">
              <w:rPr>
                <w:rStyle w:val="normaltextrun"/>
                <w:rFonts w:cstheme="minorHAnsi"/>
              </w:rPr>
              <w:t xml:space="preserve">ment to all First Nations people who are part of Greater Geelong community today.   </w:t>
            </w:r>
          </w:p>
        </w:tc>
      </w:tr>
    </w:tbl>
    <w:p w14:paraId="78D6F3C3" w14:textId="77777777" w:rsidR="001976D9" w:rsidRPr="00DF14DA" w:rsidRDefault="001976D9" w:rsidP="00283B16">
      <w:pPr>
        <w:pStyle w:val="Spacebeforetable"/>
        <w:rPr>
          <w:rFonts w:cstheme="minorHAnsi"/>
        </w:rPr>
      </w:pPr>
    </w:p>
    <w:tbl>
      <w:tblPr>
        <w:tblStyle w:val="TableGrid"/>
        <w:tblW w:w="10777" w:type="dxa"/>
        <w:tblLook w:val="0620" w:firstRow="1" w:lastRow="0" w:firstColumn="0" w:lastColumn="0" w:noHBand="1" w:noVBand="1"/>
      </w:tblPr>
      <w:tblGrid>
        <w:gridCol w:w="10777"/>
      </w:tblGrid>
      <w:tr w:rsidR="004107B6" w:rsidRPr="00DF14DA" w14:paraId="1D829242" w14:textId="77777777" w:rsidTr="00EF0BDF">
        <w:trPr>
          <w:cnfStyle w:val="100000000000" w:firstRow="1" w:lastRow="0" w:firstColumn="0" w:lastColumn="0" w:oddVBand="0" w:evenVBand="0" w:oddHBand="0" w:evenHBand="0" w:firstRowFirstColumn="0" w:firstRowLastColumn="0" w:lastRowFirstColumn="0" w:lastRowLastColumn="0"/>
        </w:trPr>
        <w:tc>
          <w:tcPr>
            <w:tcW w:w="10777" w:type="dxa"/>
          </w:tcPr>
          <w:p w14:paraId="69528343" w14:textId="1E86DC6E" w:rsidR="004107B6" w:rsidRPr="00DF14DA" w:rsidRDefault="00BB4CFF" w:rsidP="001772F3">
            <w:pPr>
              <w:ind w:left="0"/>
              <w:rPr>
                <w:rFonts w:asciiTheme="minorHAnsi" w:hAnsiTheme="minorHAnsi" w:cstheme="minorHAnsi"/>
                <w:b w:val="0"/>
                <w:caps w:val="0"/>
                <w:sz w:val="20"/>
              </w:rPr>
            </w:pPr>
            <w:r w:rsidRPr="00DF14DA">
              <w:rPr>
                <w:rFonts w:asciiTheme="minorHAnsi" w:hAnsiTheme="minorHAnsi" w:cstheme="minorHAnsi"/>
                <w:b w:val="0"/>
                <w:caps w:val="0"/>
                <w:sz w:val="20"/>
              </w:rPr>
              <w:t xml:space="preserve">2. </w:t>
            </w:r>
            <w:r w:rsidR="00016CE1" w:rsidRPr="00DF14DA">
              <w:rPr>
                <w:rFonts w:asciiTheme="minorHAnsi" w:hAnsiTheme="minorHAnsi" w:cstheme="minorHAnsi"/>
                <w:b w:val="0"/>
                <w:caps w:val="0"/>
                <w:sz w:val="20"/>
              </w:rPr>
              <w:t>Quorum</w:t>
            </w:r>
          </w:p>
        </w:tc>
      </w:tr>
    </w:tbl>
    <w:p w14:paraId="58F1937D" w14:textId="2C30DA20" w:rsidR="00744990" w:rsidRPr="00DF14DA" w:rsidRDefault="001772F3" w:rsidP="001772F3">
      <w:pPr>
        <w:pStyle w:val="Spacebeforetable"/>
        <w:spacing w:after="0"/>
        <w:rPr>
          <w:rFonts w:cstheme="minorHAnsi"/>
        </w:rPr>
      </w:pPr>
      <w:r w:rsidRPr="00DF14DA">
        <w:rPr>
          <w:rFonts w:cstheme="minorHAnsi"/>
        </w:rPr>
        <w:t xml:space="preserve">A quorum was met. </w:t>
      </w:r>
    </w:p>
    <w:p w14:paraId="14287416" w14:textId="77777777" w:rsidR="001772F3" w:rsidRPr="00DF14DA" w:rsidRDefault="001772F3" w:rsidP="001772F3">
      <w:pPr>
        <w:pStyle w:val="Spacebeforetable"/>
        <w:spacing w:after="0"/>
        <w:rPr>
          <w:rFonts w:cstheme="minorHAnsi"/>
        </w:rPr>
      </w:pPr>
    </w:p>
    <w:tbl>
      <w:tblPr>
        <w:tblStyle w:val="TableGrid"/>
        <w:tblW w:w="10777" w:type="dxa"/>
        <w:tblLook w:val="0620" w:firstRow="1" w:lastRow="0" w:firstColumn="0" w:lastColumn="0" w:noHBand="1" w:noVBand="1"/>
      </w:tblPr>
      <w:tblGrid>
        <w:gridCol w:w="10777"/>
      </w:tblGrid>
      <w:tr w:rsidR="004107B6" w:rsidRPr="00DF14DA" w14:paraId="03EA45C8" w14:textId="77777777" w:rsidTr="00EF0BDF">
        <w:trPr>
          <w:cnfStyle w:val="100000000000" w:firstRow="1" w:lastRow="0" w:firstColumn="0" w:lastColumn="0" w:oddVBand="0" w:evenVBand="0" w:oddHBand="0" w:evenHBand="0" w:firstRowFirstColumn="0" w:firstRowLastColumn="0" w:lastRowFirstColumn="0" w:lastRowLastColumn="0"/>
        </w:trPr>
        <w:tc>
          <w:tcPr>
            <w:tcW w:w="10777" w:type="dxa"/>
          </w:tcPr>
          <w:p w14:paraId="7DAD7EE6" w14:textId="6F0D2616" w:rsidR="004107B6" w:rsidRPr="00DF14DA" w:rsidRDefault="00BB4CFF" w:rsidP="001772F3">
            <w:pPr>
              <w:ind w:left="0"/>
              <w:rPr>
                <w:rFonts w:asciiTheme="minorHAnsi" w:hAnsiTheme="minorHAnsi" w:cstheme="minorHAnsi"/>
                <w:b w:val="0"/>
                <w:caps w:val="0"/>
                <w:sz w:val="20"/>
              </w:rPr>
            </w:pPr>
            <w:r w:rsidRPr="00DF14DA">
              <w:rPr>
                <w:rFonts w:asciiTheme="minorHAnsi" w:hAnsiTheme="minorHAnsi" w:cstheme="minorHAnsi"/>
                <w:b w:val="0"/>
                <w:caps w:val="0"/>
                <w:sz w:val="20"/>
              </w:rPr>
              <w:t xml:space="preserve">3. </w:t>
            </w:r>
            <w:r w:rsidR="00016CE1" w:rsidRPr="00DF14DA">
              <w:rPr>
                <w:rFonts w:asciiTheme="minorHAnsi" w:hAnsiTheme="minorHAnsi" w:cstheme="minorHAnsi"/>
                <w:b w:val="0"/>
                <w:caps w:val="0"/>
                <w:sz w:val="20"/>
              </w:rPr>
              <w:t>Declaration of Conflict of Interest</w:t>
            </w:r>
          </w:p>
        </w:tc>
      </w:tr>
    </w:tbl>
    <w:p w14:paraId="045C43CF" w14:textId="65FEB608" w:rsidR="00744990" w:rsidRPr="00DF14DA" w:rsidRDefault="00744990" w:rsidP="001772F3">
      <w:pPr>
        <w:rPr>
          <w:rFonts w:cstheme="minorHAnsi"/>
        </w:rPr>
      </w:pPr>
      <w:r w:rsidRPr="00DF14DA">
        <w:rPr>
          <w:rFonts w:cstheme="minorHAnsi"/>
        </w:rPr>
        <w:t>No conflicts of interest were declared</w:t>
      </w:r>
      <w:r w:rsidR="001772F3" w:rsidRPr="00DF14DA">
        <w:rPr>
          <w:rFonts w:cstheme="minorHAnsi"/>
        </w:rPr>
        <w:t>.</w:t>
      </w:r>
    </w:p>
    <w:p w14:paraId="03EBB8F2" w14:textId="77777777" w:rsidR="001772F3" w:rsidRPr="00DF14DA" w:rsidRDefault="001772F3" w:rsidP="001772F3">
      <w:pPr>
        <w:rPr>
          <w:rFonts w:cstheme="minorHAnsi"/>
        </w:rPr>
      </w:pPr>
    </w:p>
    <w:tbl>
      <w:tblPr>
        <w:tblStyle w:val="TableGrid"/>
        <w:tblW w:w="10777" w:type="dxa"/>
        <w:tblLook w:val="0620" w:firstRow="1" w:lastRow="0" w:firstColumn="0" w:lastColumn="0" w:noHBand="1" w:noVBand="1"/>
      </w:tblPr>
      <w:tblGrid>
        <w:gridCol w:w="10777"/>
      </w:tblGrid>
      <w:tr w:rsidR="004107B6" w:rsidRPr="00DF14DA" w14:paraId="7DED1F6B" w14:textId="77777777" w:rsidTr="00B60586">
        <w:trPr>
          <w:cnfStyle w:val="100000000000" w:firstRow="1" w:lastRow="0" w:firstColumn="0" w:lastColumn="0" w:oddVBand="0" w:evenVBand="0" w:oddHBand="0" w:evenHBand="0" w:firstRowFirstColumn="0" w:firstRowLastColumn="0" w:lastRowFirstColumn="0" w:lastRowLastColumn="0"/>
        </w:trPr>
        <w:tc>
          <w:tcPr>
            <w:tcW w:w="10777" w:type="dxa"/>
          </w:tcPr>
          <w:p w14:paraId="1BCC0BCB" w14:textId="20319ACB" w:rsidR="004107B6" w:rsidRPr="00DF14DA" w:rsidRDefault="00BB4CFF" w:rsidP="00BB4CFF">
            <w:pPr>
              <w:ind w:left="0"/>
              <w:rPr>
                <w:rFonts w:asciiTheme="minorHAnsi" w:hAnsiTheme="minorHAnsi" w:cstheme="minorHAnsi"/>
                <w:b w:val="0"/>
                <w:caps w:val="0"/>
                <w:sz w:val="20"/>
              </w:rPr>
            </w:pPr>
            <w:r w:rsidRPr="00DF14DA">
              <w:rPr>
                <w:rFonts w:asciiTheme="minorHAnsi" w:hAnsiTheme="minorHAnsi" w:cstheme="minorHAnsi"/>
                <w:b w:val="0"/>
                <w:caps w:val="0"/>
                <w:sz w:val="20"/>
              </w:rPr>
              <w:t xml:space="preserve">4. </w:t>
            </w:r>
            <w:r w:rsidR="00016CE1" w:rsidRPr="00DF14DA">
              <w:rPr>
                <w:rFonts w:asciiTheme="minorHAnsi" w:hAnsiTheme="minorHAnsi" w:cstheme="minorHAnsi"/>
                <w:b w:val="0"/>
                <w:caps w:val="0"/>
                <w:sz w:val="20"/>
              </w:rPr>
              <w:t>Confirmation of Previous Minutes</w:t>
            </w:r>
          </w:p>
        </w:tc>
      </w:tr>
      <w:tr w:rsidR="00330251" w:rsidRPr="00DF14DA" w14:paraId="523EFB07" w14:textId="77777777" w:rsidTr="00BD7E63">
        <w:tc>
          <w:tcPr>
            <w:tcW w:w="10777" w:type="dxa"/>
          </w:tcPr>
          <w:p w14:paraId="1B30B9AD" w14:textId="5181C494" w:rsidR="005733A0" w:rsidRPr="00DF14DA" w:rsidRDefault="00536B95" w:rsidP="001F4003">
            <w:pPr>
              <w:ind w:left="0"/>
              <w:rPr>
                <w:rFonts w:cstheme="minorHAnsi"/>
              </w:rPr>
            </w:pPr>
            <w:r w:rsidRPr="00DF14DA">
              <w:rPr>
                <w:rFonts w:cstheme="minorHAnsi"/>
              </w:rPr>
              <w:t xml:space="preserve">Youth Council meeting minutes – </w:t>
            </w:r>
            <w:r w:rsidR="00D975BC" w:rsidRPr="00DF14DA">
              <w:rPr>
                <w:rFonts w:cstheme="minorHAnsi"/>
              </w:rPr>
              <w:t>15</w:t>
            </w:r>
            <w:r w:rsidR="001219B1" w:rsidRPr="00DF14DA">
              <w:rPr>
                <w:rFonts w:cstheme="minorHAnsi"/>
              </w:rPr>
              <w:t xml:space="preserve"> </w:t>
            </w:r>
            <w:r w:rsidR="00D975BC" w:rsidRPr="00DF14DA">
              <w:rPr>
                <w:rFonts w:cstheme="minorHAnsi"/>
              </w:rPr>
              <w:t>September</w:t>
            </w:r>
            <w:r w:rsidR="0032156A" w:rsidRPr="00DF14DA">
              <w:rPr>
                <w:rFonts w:cstheme="minorHAnsi"/>
              </w:rPr>
              <w:t xml:space="preserve"> </w:t>
            </w:r>
            <w:r w:rsidRPr="00DF14DA">
              <w:rPr>
                <w:rFonts w:cstheme="minorHAnsi"/>
              </w:rPr>
              <w:t xml:space="preserve">2025 </w:t>
            </w:r>
          </w:p>
          <w:p w14:paraId="1E4F5ACE" w14:textId="77777777" w:rsidR="00536B95" w:rsidRPr="00DF14DA" w:rsidRDefault="00536B95" w:rsidP="001F4003">
            <w:pPr>
              <w:ind w:left="0"/>
              <w:rPr>
                <w:rFonts w:cstheme="minorHAnsi"/>
              </w:rPr>
            </w:pPr>
          </w:p>
          <w:p w14:paraId="0CDB4050" w14:textId="142BFC6C" w:rsidR="00062E22" w:rsidRPr="00DF14DA" w:rsidRDefault="005733A0" w:rsidP="001F4003">
            <w:pPr>
              <w:ind w:left="0"/>
              <w:rPr>
                <w:rFonts w:cstheme="minorHAnsi"/>
              </w:rPr>
            </w:pPr>
            <w:r w:rsidRPr="00DF14DA">
              <w:rPr>
                <w:rFonts w:cstheme="minorHAnsi"/>
              </w:rPr>
              <w:t>Confirmed:</w:t>
            </w:r>
            <w:r w:rsidR="00744990" w:rsidRPr="00DF14DA">
              <w:rPr>
                <w:rFonts w:cstheme="minorHAnsi"/>
              </w:rPr>
              <w:t xml:space="preserve"> Bella Harvey</w:t>
            </w:r>
            <w:r w:rsidRPr="00DF14DA">
              <w:rPr>
                <w:rFonts w:cstheme="minorHAnsi"/>
              </w:rPr>
              <w:tab/>
            </w:r>
            <w:r w:rsidRPr="00DF14DA">
              <w:rPr>
                <w:rFonts w:cstheme="minorHAnsi"/>
              </w:rPr>
              <w:tab/>
            </w:r>
            <w:r w:rsidRPr="00DF14DA">
              <w:rPr>
                <w:rFonts w:cstheme="minorHAnsi"/>
              </w:rPr>
              <w:tab/>
            </w:r>
            <w:r w:rsidRPr="00DF14DA">
              <w:rPr>
                <w:rFonts w:cstheme="minorHAnsi"/>
              </w:rPr>
              <w:tab/>
            </w:r>
            <w:r w:rsidRPr="00DF14DA">
              <w:rPr>
                <w:rFonts w:cstheme="minorHAnsi"/>
              </w:rPr>
              <w:tab/>
              <w:t>Seconded:</w:t>
            </w:r>
            <w:r w:rsidR="006A3C4F" w:rsidRPr="00DF14DA">
              <w:rPr>
                <w:rFonts w:cstheme="minorHAnsi"/>
              </w:rPr>
              <w:t xml:space="preserve"> </w:t>
            </w:r>
            <w:r w:rsidR="00744990" w:rsidRPr="00DF14DA">
              <w:rPr>
                <w:rFonts w:cstheme="minorHAnsi"/>
              </w:rPr>
              <w:t>Archie Gayla</w:t>
            </w:r>
            <w:r w:rsidR="0057488F" w:rsidRPr="00DF14DA">
              <w:rPr>
                <w:rFonts w:cstheme="minorHAnsi"/>
              </w:rPr>
              <w:t>rd</w:t>
            </w:r>
          </w:p>
        </w:tc>
      </w:tr>
    </w:tbl>
    <w:p w14:paraId="613F815C" w14:textId="77777777" w:rsidR="008768F0" w:rsidRPr="00DF14DA" w:rsidRDefault="008768F0" w:rsidP="0027616C">
      <w:pPr>
        <w:rPr>
          <w:rFonts w:cstheme="minorHAnsi"/>
        </w:rPr>
      </w:pPr>
    </w:p>
    <w:p w14:paraId="0B57EAA0" w14:textId="77777777" w:rsidR="00CE7C8C" w:rsidRPr="00DF14DA" w:rsidRDefault="00CE7C8C">
      <w:pPr>
        <w:rPr>
          <w:rFonts w:cstheme="minorHAnsi"/>
        </w:rPr>
      </w:pPr>
    </w:p>
    <w:p w14:paraId="34B75416" w14:textId="77777777" w:rsidR="008D6115" w:rsidRPr="00DF14DA" w:rsidRDefault="008D6115">
      <w:pPr>
        <w:rPr>
          <w:rFonts w:cstheme="minorHAnsi"/>
        </w:rPr>
      </w:pPr>
    </w:p>
    <w:tbl>
      <w:tblPr>
        <w:tblStyle w:val="TableGrid"/>
        <w:tblW w:w="10787" w:type="dxa"/>
        <w:tblBorders>
          <w:top w:val="none" w:sz="0" w:space="0" w:color="auto"/>
          <w:bottom w:val="none" w:sz="0" w:space="0" w:color="auto"/>
          <w:insideH w:val="none" w:sz="0" w:space="0" w:color="auto"/>
        </w:tblBorders>
        <w:tblLook w:val="0620" w:firstRow="1" w:lastRow="0" w:firstColumn="0" w:lastColumn="0" w:noHBand="1" w:noVBand="1"/>
      </w:tblPr>
      <w:tblGrid>
        <w:gridCol w:w="10787"/>
      </w:tblGrid>
      <w:tr w:rsidR="0027616C" w:rsidRPr="00DF14DA" w14:paraId="1787B2F9" w14:textId="77777777" w:rsidTr="00DF14DA">
        <w:trPr>
          <w:cnfStyle w:val="100000000000" w:firstRow="1" w:lastRow="0" w:firstColumn="0" w:lastColumn="0" w:oddVBand="0" w:evenVBand="0" w:oddHBand="0" w:evenHBand="0" w:firstRowFirstColumn="0" w:firstRowLastColumn="0" w:lastRowFirstColumn="0" w:lastRowLastColumn="0"/>
        </w:trPr>
        <w:tc>
          <w:tcPr>
            <w:tcW w:w="10787" w:type="dxa"/>
          </w:tcPr>
          <w:p w14:paraId="45A9A0B9" w14:textId="23ACCF97" w:rsidR="0027616C" w:rsidRPr="00DF14DA" w:rsidRDefault="00BB4CFF" w:rsidP="0007537E">
            <w:pPr>
              <w:ind w:left="0"/>
              <w:rPr>
                <w:rFonts w:asciiTheme="minorHAnsi" w:hAnsiTheme="minorHAnsi" w:cstheme="minorHAnsi"/>
                <w:b w:val="0"/>
                <w:caps w:val="0"/>
                <w:sz w:val="20"/>
              </w:rPr>
            </w:pPr>
            <w:r w:rsidRPr="00DF14DA">
              <w:rPr>
                <w:rFonts w:asciiTheme="minorHAnsi" w:hAnsiTheme="minorHAnsi" w:cstheme="minorHAnsi"/>
                <w:b w:val="0"/>
                <w:caps w:val="0"/>
                <w:sz w:val="20"/>
              </w:rPr>
              <w:t>5</w:t>
            </w:r>
            <w:r w:rsidR="0007537E" w:rsidRPr="00DF14DA">
              <w:rPr>
                <w:rFonts w:asciiTheme="minorHAnsi" w:hAnsiTheme="minorHAnsi" w:cstheme="minorHAnsi"/>
                <w:b w:val="0"/>
                <w:caps w:val="0"/>
                <w:sz w:val="20"/>
              </w:rPr>
              <w:t>.</w:t>
            </w:r>
            <w:r w:rsidR="00A52F5C" w:rsidRPr="00DF14DA">
              <w:rPr>
                <w:rFonts w:asciiTheme="minorHAnsi" w:hAnsiTheme="minorHAnsi" w:cstheme="minorHAnsi"/>
                <w:b w:val="0"/>
                <w:caps w:val="0"/>
                <w:sz w:val="20"/>
              </w:rPr>
              <w:t xml:space="preserve"> </w:t>
            </w:r>
            <w:r w:rsidR="00D95A3A" w:rsidRPr="00DF14DA">
              <w:rPr>
                <w:rFonts w:asciiTheme="minorHAnsi" w:hAnsiTheme="minorHAnsi" w:cstheme="minorHAnsi"/>
                <w:b w:val="0"/>
                <w:caps w:val="0"/>
                <w:sz w:val="20"/>
              </w:rPr>
              <w:t xml:space="preserve">Updates </w:t>
            </w:r>
            <w:r w:rsidR="008A43D0" w:rsidRPr="00DF14DA">
              <w:rPr>
                <w:rFonts w:asciiTheme="minorHAnsi" w:hAnsiTheme="minorHAnsi" w:cstheme="minorHAnsi"/>
                <w:b w:val="0"/>
                <w:caps w:val="0"/>
                <w:sz w:val="20"/>
              </w:rPr>
              <w:t>(4:</w:t>
            </w:r>
            <w:r w:rsidR="00D95A3A" w:rsidRPr="00DF14DA">
              <w:rPr>
                <w:rFonts w:asciiTheme="minorHAnsi" w:hAnsiTheme="minorHAnsi" w:cstheme="minorHAnsi"/>
                <w:b w:val="0"/>
                <w:caps w:val="0"/>
                <w:sz w:val="20"/>
              </w:rPr>
              <w:t>40</w:t>
            </w:r>
            <w:r w:rsidR="008A43D0" w:rsidRPr="00DF14DA">
              <w:rPr>
                <w:rFonts w:asciiTheme="minorHAnsi" w:hAnsiTheme="minorHAnsi" w:cstheme="minorHAnsi"/>
                <w:b w:val="0"/>
                <w:caps w:val="0"/>
                <w:sz w:val="20"/>
              </w:rPr>
              <w:t xml:space="preserve">pm – </w:t>
            </w:r>
            <w:r w:rsidR="00D95A3A" w:rsidRPr="00DF14DA">
              <w:rPr>
                <w:rFonts w:asciiTheme="minorHAnsi" w:hAnsiTheme="minorHAnsi" w:cstheme="minorHAnsi"/>
                <w:b w:val="0"/>
                <w:caps w:val="0"/>
                <w:sz w:val="20"/>
              </w:rPr>
              <w:t>4.50</w:t>
            </w:r>
            <w:r w:rsidR="008A43D0" w:rsidRPr="00DF14DA">
              <w:rPr>
                <w:rFonts w:asciiTheme="minorHAnsi" w:hAnsiTheme="minorHAnsi" w:cstheme="minorHAnsi"/>
                <w:b w:val="0"/>
                <w:caps w:val="0"/>
                <w:sz w:val="20"/>
              </w:rPr>
              <w:t>pm)</w:t>
            </w:r>
          </w:p>
        </w:tc>
      </w:tr>
    </w:tbl>
    <w:p w14:paraId="49A31515" w14:textId="77777777" w:rsidR="00DF14DA" w:rsidRPr="00DF14DA" w:rsidRDefault="00DF14DA" w:rsidP="00D87D34">
      <w:pPr>
        <w:ind w:right="141"/>
        <w:rPr>
          <w:rFonts w:cstheme="minorHAnsi"/>
          <w:b/>
          <w:bCs/>
        </w:rPr>
      </w:pPr>
      <w:r w:rsidRPr="00DF14DA">
        <w:rPr>
          <w:rFonts w:cstheme="minorHAnsi"/>
          <w:b/>
          <w:bCs/>
        </w:rPr>
        <w:t>5.1. The Nest Reference Group meeting – Update (Greg)</w:t>
      </w:r>
    </w:p>
    <w:p w14:paraId="106CB022" w14:textId="77777777" w:rsidR="00DF14DA" w:rsidRPr="00DF14DA" w:rsidRDefault="00DF14DA" w:rsidP="00D87D34">
      <w:pPr>
        <w:ind w:right="141"/>
        <w:rPr>
          <w:rFonts w:cstheme="minorHAnsi"/>
        </w:rPr>
      </w:pPr>
      <w:r w:rsidRPr="00DF14DA">
        <w:rPr>
          <w:rFonts w:cstheme="minorHAnsi"/>
        </w:rPr>
        <w:t xml:space="preserve">The current three members of the Nest Reference Group will step down at the end of the year. Expressions of Interest (EOIs) for 2026 are open from 13 October to 9 November via the </w:t>
      </w:r>
      <w:hyperlink r:id="rId13" w:history="1">
        <w:r w:rsidRPr="00DF14DA">
          <w:rPr>
            <w:rStyle w:val="Hyperlink"/>
            <w:rFonts w:cstheme="minorHAnsi"/>
          </w:rPr>
          <w:t>Have Your Say page</w:t>
        </w:r>
      </w:hyperlink>
    </w:p>
    <w:p w14:paraId="03817ACB" w14:textId="77777777" w:rsidR="00DF14DA" w:rsidRPr="00DF14DA" w:rsidRDefault="00DF14DA" w:rsidP="00D87D34">
      <w:pPr>
        <w:ind w:right="141"/>
        <w:rPr>
          <w:rFonts w:cstheme="minorHAnsi"/>
        </w:rPr>
      </w:pPr>
    </w:p>
    <w:p w14:paraId="34ADB23D" w14:textId="77777777" w:rsidR="00DF14DA" w:rsidRPr="00DF14DA" w:rsidRDefault="00DF14DA" w:rsidP="00D87D34">
      <w:pPr>
        <w:ind w:right="141"/>
        <w:rPr>
          <w:rFonts w:cstheme="minorHAnsi"/>
          <w:b/>
          <w:bCs/>
        </w:rPr>
      </w:pPr>
      <w:r w:rsidRPr="00DF14DA">
        <w:rPr>
          <w:rFonts w:cstheme="minorHAnsi"/>
          <w:b/>
          <w:bCs/>
        </w:rPr>
        <w:t>5.2. Regional Student Voice Conference - 16 September - Update (Lacey)</w:t>
      </w:r>
    </w:p>
    <w:p w14:paraId="069B963F" w14:textId="77777777" w:rsidR="00DF14DA" w:rsidRPr="00DF14DA" w:rsidRDefault="00DF14DA" w:rsidP="00D87D34">
      <w:pPr>
        <w:ind w:right="141"/>
        <w:rPr>
          <w:rFonts w:cstheme="minorHAnsi"/>
        </w:rPr>
      </w:pPr>
      <w:r w:rsidRPr="00DF14DA">
        <w:rPr>
          <w:rFonts w:cstheme="minorHAnsi"/>
        </w:rPr>
        <w:t>Lacey shared that students from various Geelong schools attended the conference to discuss topics of interest and present their ideas to the broader group.</w:t>
      </w:r>
    </w:p>
    <w:p w14:paraId="3B45C9B6" w14:textId="77777777" w:rsidR="00DF14DA" w:rsidRPr="00DF14DA" w:rsidRDefault="00DF14DA" w:rsidP="00D87D34">
      <w:pPr>
        <w:ind w:right="141"/>
        <w:rPr>
          <w:rFonts w:cstheme="minorHAnsi"/>
        </w:rPr>
      </w:pPr>
    </w:p>
    <w:p w14:paraId="19DF9853" w14:textId="77777777" w:rsidR="00DF14DA" w:rsidRPr="00DF14DA" w:rsidRDefault="00DF14DA" w:rsidP="00D87D34">
      <w:pPr>
        <w:ind w:right="141"/>
        <w:rPr>
          <w:rFonts w:cstheme="minorHAnsi"/>
        </w:rPr>
      </w:pPr>
      <w:r w:rsidRPr="00DF14DA">
        <w:rPr>
          <w:rFonts w:cstheme="minorHAnsi"/>
          <w:b/>
          <w:bCs/>
        </w:rPr>
        <w:t>5.3. Attendance at Citizenship Ceremony - 17 September – Update (Bella)</w:t>
      </w:r>
      <w:r w:rsidRPr="00DF14DA">
        <w:rPr>
          <w:rFonts w:cstheme="minorHAnsi"/>
        </w:rPr>
        <w:br/>
        <w:t>Bella reported that over 200 people attended the ceremony. She highlighted a memorable interaction with a mother and her four-year-old daughter.</w:t>
      </w:r>
    </w:p>
    <w:p w14:paraId="72A8A705" w14:textId="77777777" w:rsidR="00DF14DA" w:rsidRPr="00DF14DA" w:rsidRDefault="00DF14DA" w:rsidP="00D87D34">
      <w:pPr>
        <w:ind w:right="141"/>
        <w:rPr>
          <w:rFonts w:cstheme="minorHAnsi"/>
        </w:rPr>
      </w:pPr>
    </w:p>
    <w:p w14:paraId="31E36CCA" w14:textId="77777777" w:rsidR="00DF14DA" w:rsidRPr="00DF14DA" w:rsidRDefault="00DF14DA" w:rsidP="00D87D34">
      <w:pPr>
        <w:ind w:right="141"/>
        <w:rPr>
          <w:rFonts w:cstheme="minorHAnsi"/>
          <w:b/>
          <w:bCs/>
        </w:rPr>
      </w:pPr>
      <w:r w:rsidRPr="00DF14DA">
        <w:rPr>
          <w:rFonts w:cstheme="minorHAnsi"/>
          <w:b/>
          <w:bCs/>
        </w:rPr>
        <w:t xml:space="preserve">5.4. School holiday youth hub </w:t>
      </w:r>
      <w:proofErr w:type="gramStart"/>
      <w:r w:rsidRPr="00DF14DA">
        <w:rPr>
          <w:rFonts w:cstheme="minorHAnsi"/>
          <w:b/>
          <w:bCs/>
        </w:rPr>
        <w:t>drop</w:t>
      </w:r>
      <w:proofErr w:type="gramEnd"/>
      <w:r w:rsidRPr="00DF14DA">
        <w:rPr>
          <w:rFonts w:cstheme="minorHAnsi"/>
          <w:b/>
          <w:bCs/>
        </w:rPr>
        <w:t xml:space="preserve"> ins with Councillors - 24 Sep and 1 Oct – Update (Archie)</w:t>
      </w:r>
    </w:p>
    <w:p w14:paraId="7CD1438B" w14:textId="77777777" w:rsidR="00DF14DA" w:rsidRPr="00DF14DA" w:rsidRDefault="00DF14DA" w:rsidP="00D87D34">
      <w:pPr>
        <w:ind w:right="141"/>
        <w:rPr>
          <w:rFonts w:cstheme="minorHAnsi"/>
        </w:rPr>
      </w:pPr>
      <w:r w:rsidRPr="00DF14DA">
        <w:rPr>
          <w:rFonts w:cstheme="minorHAnsi"/>
        </w:rPr>
        <w:t>Archie noted low attendance, with only one participant engaging in discussion. Despite this, the experience at The Nest was enjoyable.</w:t>
      </w:r>
    </w:p>
    <w:p w14:paraId="19E10BFC" w14:textId="77777777" w:rsidR="00DF14DA" w:rsidRPr="00DF14DA" w:rsidRDefault="00DF14DA" w:rsidP="00D87D34">
      <w:pPr>
        <w:ind w:right="141"/>
        <w:rPr>
          <w:rFonts w:cstheme="minorHAnsi"/>
          <w:b/>
          <w:bCs/>
        </w:rPr>
      </w:pPr>
    </w:p>
    <w:p w14:paraId="03191440" w14:textId="77777777" w:rsidR="00DF14DA" w:rsidRPr="00DF14DA" w:rsidRDefault="00DF14DA" w:rsidP="00D87D34">
      <w:pPr>
        <w:ind w:right="141"/>
        <w:rPr>
          <w:rFonts w:cstheme="minorHAnsi"/>
        </w:rPr>
      </w:pPr>
      <w:r w:rsidRPr="00DF14DA">
        <w:rPr>
          <w:rFonts w:cstheme="minorHAnsi"/>
          <w:b/>
          <w:bCs/>
        </w:rPr>
        <w:t>5.5. Victorian Youth Strategy Forum - 24 September - Update (Ben)</w:t>
      </w:r>
      <w:r w:rsidRPr="00DF14DA">
        <w:rPr>
          <w:rFonts w:cstheme="minorHAnsi"/>
          <w:b/>
          <w:bCs/>
        </w:rPr>
        <w:br/>
      </w:r>
      <w:r w:rsidRPr="00DF14DA">
        <w:rPr>
          <w:rFonts w:cstheme="minorHAnsi"/>
        </w:rPr>
        <w:t>Ben attended and networked with young people from across the state, discussing the new Youth Strategy and other relevant topics.</w:t>
      </w:r>
    </w:p>
    <w:p w14:paraId="258A399B" w14:textId="77777777" w:rsidR="00DF14DA" w:rsidRPr="00DF14DA" w:rsidRDefault="00DF14DA" w:rsidP="00D87D34">
      <w:pPr>
        <w:ind w:right="141"/>
        <w:rPr>
          <w:rFonts w:cstheme="minorHAnsi"/>
        </w:rPr>
      </w:pPr>
    </w:p>
    <w:p w14:paraId="742A8C53" w14:textId="77777777" w:rsidR="00DF14DA" w:rsidRPr="00DF14DA" w:rsidRDefault="00DF14DA" w:rsidP="00D87D34">
      <w:pPr>
        <w:ind w:right="141"/>
        <w:rPr>
          <w:rFonts w:cstheme="minorHAnsi"/>
          <w:b/>
          <w:bCs/>
        </w:rPr>
      </w:pPr>
      <w:r w:rsidRPr="00DF14DA">
        <w:rPr>
          <w:rFonts w:cstheme="minorHAnsi"/>
          <w:b/>
          <w:bCs/>
        </w:rPr>
        <w:t>5.6. Spirit of ANZAC leadership trip to Turkey – Update (Mo)</w:t>
      </w:r>
    </w:p>
    <w:p w14:paraId="1F564B63" w14:textId="77777777" w:rsidR="00DF14DA" w:rsidRPr="00DF14DA" w:rsidRDefault="00DF14DA" w:rsidP="00D87D34">
      <w:pPr>
        <w:ind w:right="141"/>
        <w:rPr>
          <w:rFonts w:cstheme="minorHAnsi"/>
        </w:rPr>
      </w:pPr>
      <w:r w:rsidRPr="00DF14DA">
        <w:rPr>
          <w:rFonts w:cstheme="minorHAnsi"/>
        </w:rPr>
        <w:t xml:space="preserve">Mohammad is an apology. Update to be provided at next meeting. </w:t>
      </w:r>
    </w:p>
    <w:p w14:paraId="599A23D6" w14:textId="77777777" w:rsidR="00DF14DA" w:rsidRPr="00DF14DA" w:rsidRDefault="00DF14DA" w:rsidP="00D87D34">
      <w:pPr>
        <w:ind w:right="141"/>
        <w:rPr>
          <w:rFonts w:cstheme="minorHAnsi"/>
        </w:rPr>
      </w:pPr>
    </w:p>
    <w:p w14:paraId="4C96C97D" w14:textId="77777777" w:rsidR="00DF14DA" w:rsidRPr="00DF14DA" w:rsidRDefault="00DF14DA" w:rsidP="00D87D34">
      <w:pPr>
        <w:ind w:right="141"/>
        <w:rPr>
          <w:rFonts w:cstheme="minorHAnsi"/>
          <w:b/>
          <w:bCs/>
        </w:rPr>
      </w:pPr>
      <w:r w:rsidRPr="00DF14DA">
        <w:rPr>
          <w:rFonts w:cstheme="minorHAnsi"/>
          <w:b/>
          <w:bCs/>
        </w:rPr>
        <w:t>5.7. Webpage project meeting - 13 Oct – Update (all)</w:t>
      </w:r>
    </w:p>
    <w:p w14:paraId="4FBCA6E9" w14:textId="77777777" w:rsidR="00DF14DA" w:rsidRPr="00DF14DA" w:rsidRDefault="00DF14DA" w:rsidP="00D87D34">
      <w:pPr>
        <w:ind w:right="141"/>
        <w:rPr>
          <w:rFonts w:cstheme="minorHAnsi"/>
        </w:rPr>
      </w:pPr>
      <w:r w:rsidRPr="00DF14DA">
        <w:rPr>
          <w:rFonts w:cstheme="minorHAnsi"/>
        </w:rPr>
        <w:t xml:space="preserve">Next project meeting will be on 13 November. </w:t>
      </w:r>
    </w:p>
    <w:p w14:paraId="69E50C45" w14:textId="77777777" w:rsidR="00DF14DA" w:rsidRPr="00DF14DA" w:rsidRDefault="00DF14DA" w:rsidP="00D87D34">
      <w:pPr>
        <w:ind w:right="141"/>
        <w:rPr>
          <w:rFonts w:cstheme="minorHAnsi"/>
        </w:rPr>
      </w:pPr>
    </w:p>
    <w:p w14:paraId="135C2512" w14:textId="77777777" w:rsidR="00DF14DA" w:rsidRPr="00DF14DA" w:rsidRDefault="00DF14DA" w:rsidP="00D87D34">
      <w:pPr>
        <w:ind w:right="141"/>
        <w:rPr>
          <w:rFonts w:cstheme="minorHAnsi"/>
          <w:b/>
          <w:bCs/>
        </w:rPr>
      </w:pPr>
      <w:r w:rsidRPr="00DF14DA">
        <w:rPr>
          <w:rFonts w:cstheme="minorHAnsi"/>
          <w:b/>
          <w:bCs/>
        </w:rPr>
        <w:t>5.8. Final CCMP – 15 Oct – Update (all)</w:t>
      </w:r>
    </w:p>
    <w:p w14:paraId="5106D0A5" w14:textId="77777777" w:rsidR="00DF14DA" w:rsidRDefault="00DF14DA" w:rsidP="00D87D34">
      <w:pPr>
        <w:ind w:right="141"/>
        <w:rPr>
          <w:rFonts w:cstheme="minorHAnsi"/>
        </w:rPr>
      </w:pPr>
      <w:r w:rsidRPr="00DF14DA">
        <w:rPr>
          <w:rFonts w:cstheme="minorHAnsi"/>
        </w:rPr>
        <w:t xml:space="preserve">Members reflected they enjoyed the last CCMP. The smaller sized groups were </w:t>
      </w:r>
      <w:proofErr w:type="gramStart"/>
      <w:r w:rsidRPr="00DF14DA">
        <w:rPr>
          <w:rFonts w:cstheme="minorHAnsi"/>
        </w:rPr>
        <w:t>effective</w:t>
      </w:r>
      <w:proofErr w:type="gramEnd"/>
      <w:r w:rsidRPr="00DF14DA">
        <w:rPr>
          <w:rFonts w:cstheme="minorHAnsi"/>
        </w:rPr>
        <w:t xml:space="preserve"> and Bella was a great chair. </w:t>
      </w:r>
    </w:p>
    <w:p w14:paraId="511800C6" w14:textId="77777777" w:rsidR="00DF14DA" w:rsidRPr="00DF14DA" w:rsidRDefault="00DF14DA" w:rsidP="00D87D34">
      <w:pPr>
        <w:ind w:right="141"/>
        <w:rPr>
          <w:rFonts w:cstheme="minorHAnsi"/>
        </w:rPr>
      </w:pPr>
    </w:p>
    <w:p w14:paraId="0D7F311F" w14:textId="77777777" w:rsidR="00DF14DA" w:rsidRPr="00DF14DA" w:rsidRDefault="00DF14DA" w:rsidP="00D87D34">
      <w:pPr>
        <w:ind w:right="141"/>
        <w:rPr>
          <w:rFonts w:cstheme="minorHAnsi"/>
          <w:b/>
          <w:bCs/>
        </w:rPr>
      </w:pPr>
      <w:r w:rsidRPr="00DF14DA">
        <w:rPr>
          <w:rFonts w:cstheme="minorHAnsi"/>
          <w:b/>
          <w:bCs/>
        </w:rPr>
        <w:t>5.9. End of year event – Save the date 15 Dec</w:t>
      </w:r>
    </w:p>
    <w:p w14:paraId="638C2A4E" w14:textId="77777777" w:rsidR="00DF14DA" w:rsidRPr="00DF14DA" w:rsidRDefault="00DF14DA" w:rsidP="00D87D34">
      <w:pPr>
        <w:ind w:right="141"/>
        <w:rPr>
          <w:rFonts w:cstheme="minorHAnsi"/>
          <w:b/>
          <w:bCs/>
        </w:rPr>
      </w:pPr>
      <w:r w:rsidRPr="00DF14DA">
        <w:rPr>
          <w:rFonts w:cstheme="minorHAnsi"/>
        </w:rPr>
        <w:t>Ayush encouraged members to save the date and inform their parents/guardians. Ideas for celebrating the final meeting and end of term should be shared with Zoe.</w:t>
      </w:r>
    </w:p>
    <w:p w14:paraId="6B285655" w14:textId="77777777" w:rsidR="00DF14DA" w:rsidRPr="00DF14DA" w:rsidRDefault="00DF14DA">
      <w:pPr>
        <w:rPr>
          <w:rFonts w:cstheme="minorHAnsi"/>
        </w:rPr>
      </w:pPr>
    </w:p>
    <w:tbl>
      <w:tblPr>
        <w:tblStyle w:val="TableGrid"/>
        <w:tblW w:w="10792" w:type="dxa"/>
        <w:tblInd w:w="-5" w:type="dxa"/>
        <w:tblBorders>
          <w:top w:val="none" w:sz="0" w:space="0" w:color="auto"/>
          <w:bottom w:val="none" w:sz="0" w:space="0" w:color="auto"/>
          <w:insideH w:val="none" w:sz="0" w:space="0" w:color="auto"/>
        </w:tblBorders>
        <w:tblLook w:val="0620" w:firstRow="1" w:lastRow="0" w:firstColumn="0" w:lastColumn="0" w:noHBand="1" w:noVBand="1"/>
      </w:tblPr>
      <w:tblGrid>
        <w:gridCol w:w="10792"/>
      </w:tblGrid>
      <w:tr w:rsidR="009F2F0A" w:rsidRPr="00DF14DA" w14:paraId="21B13B60" w14:textId="77777777" w:rsidTr="00DF14DA">
        <w:trPr>
          <w:cnfStyle w:val="100000000000" w:firstRow="1" w:lastRow="0" w:firstColumn="0" w:lastColumn="0" w:oddVBand="0" w:evenVBand="0" w:oddHBand="0" w:evenHBand="0" w:firstRowFirstColumn="0" w:firstRowLastColumn="0" w:lastRowFirstColumn="0" w:lastRowLastColumn="0"/>
          <w:trHeight w:val="348"/>
        </w:trPr>
        <w:tc>
          <w:tcPr>
            <w:tcW w:w="10792" w:type="dxa"/>
          </w:tcPr>
          <w:tbl>
            <w:tblPr>
              <w:tblStyle w:val="TableGrid"/>
              <w:tblW w:w="10777" w:type="dxa"/>
              <w:tblBorders>
                <w:top w:val="none" w:sz="0" w:space="0" w:color="auto"/>
                <w:bottom w:val="none" w:sz="0" w:space="0" w:color="auto"/>
                <w:insideH w:val="none" w:sz="0" w:space="0" w:color="auto"/>
              </w:tblBorders>
              <w:tblLook w:val="0620" w:firstRow="1" w:lastRow="0" w:firstColumn="0" w:lastColumn="0" w:noHBand="1" w:noVBand="1"/>
            </w:tblPr>
            <w:tblGrid>
              <w:gridCol w:w="10777"/>
            </w:tblGrid>
            <w:tr w:rsidR="005D2491" w:rsidRPr="00DF14DA" w14:paraId="34E14642" w14:textId="77777777" w:rsidTr="00DF14DA">
              <w:trPr>
                <w:cnfStyle w:val="100000000000" w:firstRow="1" w:lastRow="0" w:firstColumn="0" w:lastColumn="0" w:oddVBand="0" w:evenVBand="0" w:oddHBand="0" w:evenHBand="0" w:firstRowFirstColumn="0" w:firstRowLastColumn="0" w:lastRowFirstColumn="0" w:lastRowLastColumn="0"/>
              </w:trPr>
              <w:tc>
                <w:tcPr>
                  <w:tcW w:w="10777" w:type="dxa"/>
                </w:tcPr>
                <w:p w14:paraId="40C7324B" w14:textId="5FA45C69" w:rsidR="005D2491" w:rsidRPr="00DF14DA" w:rsidRDefault="005D2491" w:rsidP="005D2491">
                  <w:pPr>
                    <w:ind w:left="0"/>
                    <w:rPr>
                      <w:rFonts w:asciiTheme="minorHAnsi" w:hAnsiTheme="minorHAnsi" w:cstheme="minorHAnsi"/>
                      <w:b w:val="0"/>
                      <w:caps w:val="0"/>
                      <w:sz w:val="20"/>
                    </w:rPr>
                  </w:pPr>
                  <w:r w:rsidRPr="00DF14DA">
                    <w:rPr>
                      <w:rFonts w:asciiTheme="minorHAnsi" w:hAnsiTheme="minorHAnsi" w:cstheme="minorHAnsi"/>
                      <w:b w:val="0"/>
                      <w:caps w:val="0"/>
                      <w:sz w:val="20"/>
                    </w:rPr>
                    <w:t xml:space="preserve">6. Final Advice Preparation </w:t>
                  </w:r>
                </w:p>
              </w:tc>
            </w:tr>
          </w:tbl>
          <w:p w14:paraId="4BD0BB60" w14:textId="63EB0EA9" w:rsidR="00D314D2" w:rsidRPr="00DF14DA" w:rsidRDefault="00D314D2" w:rsidP="00DF14DA">
            <w:pPr>
              <w:spacing w:line="240" w:lineRule="auto"/>
              <w:ind w:left="0"/>
              <w:rPr>
                <w:rFonts w:asciiTheme="minorHAnsi" w:hAnsiTheme="minorHAnsi" w:cstheme="minorHAnsi"/>
              </w:rPr>
            </w:pPr>
          </w:p>
        </w:tc>
      </w:tr>
    </w:tbl>
    <w:p w14:paraId="087BE6D7" w14:textId="77777777" w:rsidR="00DF14DA" w:rsidRDefault="00DF14DA" w:rsidP="00DF14DA">
      <w:pPr>
        <w:rPr>
          <w:bCs/>
        </w:rPr>
      </w:pPr>
    </w:p>
    <w:p w14:paraId="16AACC64" w14:textId="16F9AD67" w:rsidR="00DF14DA" w:rsidRDefault="00DF14DA" w:rsidP="00DF14DA">
      <w:r w:rsidRPr="00DF14DA">
        <w:t>A session was facilitated where Youth Council members rotated through three workstations to provide insights and feedback on the following topics:</w:t>
      </w:r>
    </w:p>
    <w:p w14:paraId="169F2A8D" w14:textId="77777777" w:rsidR="00A02546" w:rsidRPr="00DF14DA" w:rsidRDefault="00A02546" w:rsidP="00DF14DA"/>
    <w:p w14:paraId="316FE3B5" w14:textId="77777777" w:rsidR="00DF14DA" w:rsidRPr="00DF14DA" w:rsidRDefault="00DF14DA" w:rsidP="00DF14DA">
      <w:pPr>
        <w:numPr>
          <w:ilvl w:val="0"/>
          <w:numId w:val="38"/>
        </w:numPr>
        <w:rPr>
          <w:bCs/>
        </w:rPr>
      </w:pPr>
      <w:r w:rsidRPr="00DF14DA">
        <w:rPr>
          <w:bCs/>
        </w:rPr>
        <w:t>Vaping and substance abuse</w:t>
      </w:r>
    </w:p>
    <w:p w14:paraId="2C7F6641" w14:textId="77777777" w:rsidR="00DF14DA" w:rsidRPr="00DF14DA" w:rsidRDefault="00DF14DA" w:rsidP="00DF14DA">
      <w:pPr>
        <w:numPr>
          <w:ilvl w:val="0"/>
          <w:numId w:val="38"/>
        </w:numPr>
        <w:rPr>
          <w:bCs/>
        </w:rPr>
      </w:pPr>
      <w:r w:rsidRPr="00DF14DA">
        <w:rPr>
          <w:bCs/>
        </w:rPr>
        <w:t>Social isolation, mental health, cost of living</w:t>
      </w:r>
    </w:p>
    <w:p w14:paraId="2E829ABD" w14:textId="77777777" w:rsidR="00DF14DA" w:rsidRDefault="00DF14DA" w:rsidP="00DF14DA">
      <w:pPr>
        <w:numPr>
          <w:ilvl w:val="0"/>
          <w:numId w:val="38"/>
        </w:numPr>
        <w:rPr>
          <w:bCs/>
        </w:rPr>
      </w:pPr>
      <w:r w:rsidRPr="00DF14DA">
        <w:rPr>
          <w:bCs/>
        </w:rPr>
        <w:t>Transport and safety</w:t>
      </w:r>
    </w:p>
    <w:p w14:paraId="18CC4CB7" w14:textId="77777777" w:rsidR="00A02546" w:rsidRPr="00DF14DA" w:rsidRDefault="00A02546" w:rsidP="00A02546">
      <w:pPr>
        <w:ind w:left="833"/>
        <w:rPr>
          <w:bCs/>
        </w:rPr>
      </w:pPr>
    </w:p>
    <w:p w14:paraId="6377174E" w14:textId="77777777" w:rsidR="00DF14DA" w:rsidRPr="00DF14DA" w:rsidRDefault="00DF14DA" w:rsidP="00DF14DA">
      <w:pPr>
        <w:rPr>
          <w:b/>
        </w:rPr>
      </w:pPr>
      <w:r w:rsidRPr="00DF14DA">
        <w:t xml:space="preserve">These topics were previously identified by the group as the areas they wish to focus their final advice to council on. </w:t>
      </w:r>
    </w:p>
    <w:p w14:paraId="6DBC7265" w14:textId="77777777" w:rsidR="00DF14DA" w:rsidRDefault="00DF14DA"/>
    <w:p w14:paraId="1155C10B" w14:textId="77777777" w:rsidR="00A02546" w:rsidRDefault="00A02546"/>
    <w:p w14:paraId="7B45D2A9" w14:textId="77777777" w:rsidR="00A02546" w:rsidRDefault="00A02546"/>
    <w:p w14:paraId="6E073907" w14:textId="77777777" w:rsidR="00A02546" w:rsidRDefault="00A02546"/>
    <w:p w14:paraId="4175094D" w14:textId="77777777" w:rsidR="00A02546" w:rsidRDefault="00A02546"/>
    <w:p w14:paraId="3AE0CCC5" w14:textId="77777777" w:rsidR="00A02546" w:rsidRDefault="00A02546"/>
    <w:p w14:paraId="1F2DC139" w14:textId="77777777" w:rsidR="00A02546" w:rsidRDefault="00A02546"/>
    <w:p w14:paraId="130A000D" w14:textId="77777777" w:rsidR="00A02546" w:rsidRDefault="00A02546"/>
    <w:p w14:paraId="72B69276" w14:textId="77777777" w:rsidR="00A02546" w:rsidRDefault="00A02546"/>
    <w:p w14:paraId="69F0D430" w14:textId="77777777" w:rsidR="00A02546" w:rsidRDefault="00A02546"/>
    <w:tbl>
      <w:tblPr>
        <w:tblStyle w:val="TableGrid"/>
        <w:tblW w:w="10777" w:type="dxa"/>
        <w:tblLook w:val="0620" w:firstRow="1" w:lastRow="0" w:firstColumn="0" w:lastColumn="0" w:noHBand="1" w:noVBand="1"/>
      </w:tblPr>
      <w:tblGrid>
        <w:gridCol w:w="10777"/>
      </w:tblGrid>
      <w:tr w:rsidR="00DF14DA" w:rsidRPr="00DF14DA" w14:paraId="5157DAD9" w14:textId="77777777" w:rsidTr="00DF14DA">
        <w:trPr>
          <w:cnfStyle w:val="100000000000" w:firstRow="1" w:lastRow="0" w:firstColumn="0" w:lastColumn="0" w:oddVBand="0" w:evenVBand="0" w:oddHBand="0" w:evenHBand="0" w:firstRowFirstColumn="0" w:firstRowLastColumn="0" w:lastRowFirstColumn="0" w:lastRowLastColumn="0"/>
        </w:trPr>
        <w:tc>
          <w:tcPr>
            <w:tcW w:w="10777" w:type="dxa"/>
          </w:tcPr>
          <w:p w14:paraId="0BC9A1FB" w14:textId="2F969ABF" w:rsidR="00DF14DA" w:rsidRPr="00DF14DA" w:rsidRDefault="00DF14DA" w:rsidP="0074637A">
            <w:pPr>
              <w:ind w:left="0"/>
              <w:rPr>
                <w:rFonts w:asciiTheme="minorHAnsi" w:hAnsiTheme="minorHAnsi" w:cstheme="minorHAnsi"/>
                <w:b w:val="0"/>
                <w:caps w:val="0"/>
                <w:sz w:val="20"/>
              </w:rPr>
            </w:pPr>
            <w:bookmarkStart w:id="0" w:name="_Hlk171407332"/>
            <w:r w:rsidRPr="00DF14DA">
              <w:rPr>
                <w:rFonts w:asciiTheme="minorHAnsi" w:hAnsiTheme="minorHAnsi" w:cstheme="minorHAnsi"/>
                <w:b w:val="0"/>
                <w:caps w:val="0"/>
                <w:sz w:val="20"/>
              </w:rPr>
              <w:t xml:space="preserve">7. Consultations / Presentations </w:t>
            </w:r>
          </w:p>
        </w:tc>
      </w:tr>
    </w:tbl>
    <w:p w14:paraId="3273874E" w14:textId="77777777" w:rsidR="00DF14DA" w:rsidRPr="00570977" w:rsidRDefault="00DF14DA" w:rsidP="00D87D34">
      <w:pPr>
        <w:spacing w:before="240" w:line="240" w:lineRule="auto"/>
        <w:ind w:right="283"/>
        <w:rPr>
          <w:rFonts w:cstheme="minorHAnsi"/>
          <w:b/>
        </w:rPr>
      </w:pPr>
      <w:r w:rsidRPr="00570977">
        <w:rPr>
          <w:rFonts w:cstheme="minorHAnsi"/>
          <w:b/>
        </w:rPr>
        <w:t>Anastasiia Hogan | Community Engagement and Communications Coordinator – Support Services| Cultura</w:t>
      </w:r>
    </w:p>
    <w:p w14:paraId="151A9853" w14:textId="77777777" w:rsidR="00DF14DA" w:rsidRPr="00570977" w:rsidRDefault="00DF14DA" w:rsidP="00D87D34">
      <w:pPr>
        <w:spacing w:line="240" w:lineRule="auto"/>
        <w:ind w:right="283"/>
        <w:rPr>
          <w:rFonts w:cstheme="minorHAnsi"/>
          <w:b/>
        </w:rPr>
      </w:pPr>
      <w:r w:rsidRPr="00570977">
        <w:rPr>
          <w:rFonts w:cstheme="minorHAnsi"/>
          <w:b/>
        </w:rPr>
        <w:t>Members from Cultura’s Youth Council</w:t>
      </w:r>
    </w:p>
    <w:p w14:paraId="38526B97" w14:textId="1C7ADF6C" w:rsidR="00DF14DA" w:rsidRPr="00DF14DA" w:rsidRDefault="00DF14DA" w:rsidP="00D87D34">
      <w:pPr>
        <w:spacing w:line="240" w:lineRule="auto"/>
        <w:ind w:right="283"/>
        <w:rPr>
          <w:rFonts w:cstheme="minorHAnsi"/>
        </w:rPr>
      </w:pPr>
      <w:r w:rsidRPr="00DF14DA">
        <w:rPr>
          <w:rFonts w:cstheme="minorHAnsi"/>
        </w:rPr>
        <w:br/>
      </w:r>
      <w:r w:rsidR="00570977">
        <w:rPr>
          <w:rFonts w:cstheme="minorHAnsi"/>
        </w:rPr>
        <w:t>M</w:t>
      </w:r>
      <w:r w:rsidR="007743D1">
        <w:rPr>
          <w:rFonts w:cstheme="minorHAnsi"/>
        </w:rPr>
        <w:t>ulti-Cultural Services Geelong (M</w:t>
      </w:r>
      <w:r w:rsidR="00570977">
        <w:rPr>
          <w:rFonts w:cstheme="minorHAnsi"/>
        </w:rPr>
        <w:t>CSG</w:t>
      </w:r>
      <w:r w:rsidR="007743D1">
        <w:rPr>
          <w:rFonts w:cstheme="minorHAnsi"/>
        </w:rPr>
        <w:t>)</w:t>
      </w:r>
      <w:r w:rsidR="00570977">
        <w:rPr>
          <w:rFonts w:cstheme="minorHAnsi"/>
        </w:rPr>
        <w:t xml:space="preserve"> </w:t>
      </w:r>
      <w:r w:rsidRPr="00DF14DA">
        <w:rPr>
          <w:rFonts w:cstheme="minorHAnsi"/>
        </w:rPr>
        <w:t>Youth Council</w:t>
      </w:r>
      <w:r w:rsidR="00570977">
        <w:rPr>
          <w:rFonts w:cstheme="minorHAnsi"/>
        </w:rPr>
        <w:t xml:space="preserve"> (</w:t>
      </w:r>
      <w:r w:rsidR="00570977" w:rsidRPr="00DF14DA">
        <w:rPr>
          <w:rFonts w:cstheme="minorHAnsi"/>
        </w:rPr>
        <w:t>Cultura</w:t>
      </w:r>
      <w:r w:rsidR="00570977">
        <w:rPr>
          <w:rFonts w:cstheme="minorHAnsi"/>
        </w:rPr>
        <w:t>)</w:t>
      </w:r>
      <w:r w:rsidRPr="00DF14DA">
        <w:rPr>
          <w:rFonts w:cstheme="minorHAnsi"/>
        </w:rPr>
        <w:t xml:space="preserve"> </w:t>
      </w:r>
      <w:r w:rsidR="007743D1" w:rsidRPr="007743D1">
        <w:rPr>
          <w:rFonts w:cstheme="minorHAnsi"/>
        </w:rPr>
        <w:t>introduced themselves and shared their achievements and plans for the coming year. Ana presented a video highlighting Cultura’s commitment to celebrating diversity through programs and events.</w:t>
      </w:r>
    </w:p>
    <w:p w14:paraId="4CF6459D" w14:textId="77777777" w:rsidR="00DF14DA" w:rsidRPr="00DF14DA" w:rsidRDefault="00DF14DA" w:rsidP="00D87D34">
      <w:pPr>
        <w:spacing w:line="240" w:lineRule="auto"/>
        <w:ind w:right="283"/>
        <w:rPr>
          <w:rFonts w:cstheme="minorHAnsi"/>
        </w:rPr>
      </w:pPr>
    </w:p>
    <w:p w14:paraId="6F116B8B" w14:textId="77777777" w:rsidR="00934043" w:rsidRDefault="00DF14DA" w:rsidP="00D87D34">
      <w:pPr>
        <w:spacing w:line="240" w:lineRule="auto"/>
        <w:ind w:right="283"/>
        <w:rPr>
          <w:rFonts w:cstheme="minorHAnsi"/>
        </w:rPr>
      </w:pPr>
      <w:r w:rsidRPr="00DF14DA">
        <w:rPr>
          <w:rFonts w:cstheme="minorHAnsi"/>
        </w:rPr>
        <w:t>Ana outlined the Goals of the Cultura Youth Council</w:t>
      </w:r>
      <w:r w:rsidR="00934043">
        <w:rPr>
          <w:rFonts w:cstheme="minorHAnsi"/>
        </w:rPr>
        <w:t xml:space="preserve"> as being:</w:t>
      </w:r>
    </w:p>
    <w:p w14:paraId="6BDD3A14" w14:textId="4FFF5C45" w:rsidR="00934043" w:rsidRPr="00A02546" w:rsidRDefault="00A02546" w:rsidP="00D87D34">
      <w:pPr>
        <w:spacing w:line="240" w:lineRule="auto"/>
        <w:ind w:right="283"/>
        <w:rPr>
          <w:rFonts w:cstheme="minorHAnsi"/>
        </w:rPr>
      </w:pPr>
      <w:r w:rsidRPr="00A02546">
        <w:rPr>
          <w:rFonts w:cstheme="minorHAnsi"/>
        </w:rPr>
        <w:t>-</w:t>
      </w:r>
      <w:r>
        <w:rPr>
          <w:rFonts w:cstheme="minorHAnsi"/>
        </w:rPr>
        <w:t xml:space="preserve"> </w:t>
      </w:r>
      <w:r w:rsidR="00DF14DA" w:rsidRPr="00A02546">
        <w:rPr>
          <w:rFonts w:cstheme="minorHAnsi"/>
        </w:rPr>
        <w:t>Stronger Connections</w:t>
      </w:r>
    </w:p>
    <w:p w14:paraId="7B8B5855" w14:textId="66ABEF5B" w:rsidR="00934043" w:rsidRDefault="00A02546" w:rsidP="00D87D34">
      <w:pPr>
        <w:spacing w:line="240" w:lineRule="auto"/>
        <w:ind w:right="283"/>
        <w:rPr>
          <w:rFonts w:cstheme="minorHAnsi"/>
        </w:rPr>
      </w:pPr>
      <w:r>
        <w:rPr>
          <w:rFonts w:cstheme="minorHAnsi"/>
        </w:rPr>
        <w:t xml:space="preserve">- </w:t>
      </w:r>
      <w:r w:rsidR="00DF14DA" w:rsidRPr="00DF14DA">
        <w:rPr>
          <w:rFonts w:cstheme="minorHAnsi"/>
        </w:rPr>
        <w:t xml:space="preserve">Keeping Cultures </w:t>
      </w:r>
      <w:r>
        <w:rPr>
          <w:rFonts w:cstheme="minorHAnsi"/>
        </w:rPr>
        <w:t>A</w:t>
      </w:r>
      <w:r w:rsidR="00DF14DA" w:rsidRPr="00DF14DA">
        <w:rPr>
          <w:rFonts w:cstheme="minorHAnsi"/>
        </w:rPr>
        <w:t>live</w:t>
      </w:r>
    </w:p>
    <w:p w14:paraId="547A1556" w14:textId="042C80B6" w:rsidR="00934043" w:rsidRDefault="00A02546" w:rsidP="00D87D34">
      <w:pPr>
        <w:spacing w:line="240" w:lineRule="auto"/>
        <w:ind w:right="283"/>
        <w:rPr>
          <w:rFonts w:cstheme="minorHAnsi"/>
        </w:rPr>
      </w:pPr>
      <w:r>
        <w:rPr>
          <w:rFonts w:cstheme="minorHAnsi"/>
        </w:rPr>
        <w:t xml:space="preserve">- </w:t>
      </w:r>
      <w:r w:rsidR="00DF14DA" w:rsidRPr="00DF14DA">
        <w:rPr>
          <w:rFonts w:cstheme="minorHAnsi"/>
        </w:rPr>
        <w:t xml:space="preserve">Next-gen </w:t>
      </w:r>
      <w:r w:rsidR="00934043">
        <w:rPr>
          <w:rFonts w:cstheme="minorHAnsi"/>
        </w:rPr>
        <w:t>L</w:t>
      </w:r>
      <w:r w:rsidR="00DF14DA" w:rsidRPr="00DF14DA">
        <w:rPr>
          <w:rFonts w:cstheme="minorHAnsi"/>
        </w:rPr>
        <w:t>eaders</w:t>
      </w:r>
    </w:p>
    <w:p w14:paraId="1EE215BD" w14:textId="6D30DE05" w:rsidR="00DF14DA" w:rsidRPr="00DF14DA" w:rsidRDefault="00A02546" w:rsidP="00D87D34">
      <w:pPr>
        <w:spacing w:line="240" w:lineRule="auto"/>
        <w:ind w:right="283"/>
        <w:rPr>
          <w:rFonts w:cstheme="minorHAnsi"/>
        </w:rPr>
      </w:pPr>
      <w:r>
        <w:rPr>
          <w:rFonts w:cstheme="minorHAnsi"/>
        </w:rPr>
        <w:t xml:space="preserve">- </w:t>
      </w:r>
      <w:r w:rsidR="00DF14DA" w:rsidRPr="00DF14DA">
        <w:rPr>
          <w:rFonts w:cstheme="minorHAnsi"/>
        </w:rPr>
        <w:t xml:space="preserve">Building </w:t>
      </w:r>
      <w:r>
        <w:rPr>
          <w:rFonts w:cstheme="minorHAnsi"/>
        </w:rPr>
        <w:t>B</w:t>
      </w:r>
      <w:r w:rsidR="00DF14DA" w:rsidRPr="00DF14DA">
        <w:rPr>
          <w:rFonts w:cstheme="minorHAnsi"/>
        </w:rPr>
        <w:t>ridges</w:t>
      </w:r>
    </w:p>
    <w:p w14:paraId="6268B020" w14:textId="77777777" w:rsidR="00DF14DA" w:rsidRPr="00DF14DA" w:rsidRDefault="00DF14DA" w:rsidP="00D87D34">
      <w:pPr>
        <w:spacing w:line="240" w:lineRule="auto"/>
        <w:ind w:right="283"/>
        <w:rPr>
          <w:rFonts w:cstheme="minorHAnsi"/>
        </w:rPr>
      </w:pPr>
    </w:p>
    <w:p w14:paraId="57439B89" w14:textId="35A01377" w:rsidR="00A02546" w:rsidRDefault="00A02546" w:rsidP="00D87D34">
      <w:pPr>
        <w:spacing w:line="240" w:lineRule="auto"/>
        <w:ind w:right="283"/>
        <w:rPr>
          <w:rFonts w:cstheme="minorHAnsi"/>
        </w:rPr>
      </w:pPr>
      <w:r w:rsidRPr="00A02546">
        <w:rPr>
          <w:rFonts w:cstheme="minorHAnsi"/>
        </w:rPr>
        <w:t>Members shared personal stories and experiences related to their three focus areas</w:t>
      </w:r>
      <w:r>
        <w:rPr>
          <w:rFonts w:cstheme="minorHAnsi"/>
        </w:rPr>
        <w:t xml:space="preserve">: Racism and discrimination, mental health and youth employment. </w:t>
      </w:r>
    </w:p>
    <w:p w14:paraId="2C1120EA" w14:textId="77777777" w:rsidR="00A02546" w:rsidRPr="00DF14DA" w:rsidRDefault="00A02546" w:rsidP="00D87D34">
      <w:pPr>
        <w:spacing w:line="240" w:lineRule="auto"/>
        <w:ind w:right="283"/>
        <w:rPr>
          <w:rFonts w:cstheme="minorHAnsi"/>
        </w:rPr>
      </w:pPr>
    </w:p>
    <w:p w14:paraId="455BB8C3" w14:textId="5C07A204" w:rsidR="00A02546" w:rsidRPr="00A02546" w:rsidRDefault="00A02546" w:rsidP="00D87D34">
      <w:pPr>
        <w:spacing w:line="240" w:lineRule="auto"/>
        <w:ind w:right="283"/>
        <w:rPr>
          <w:rFonts w:cstheme="minorHAnsi"/>
        </w:rPr>
      </w:pPr>
      <w:r w:rsidRPr="00A02546">
        <w:rPr>
          <w:rFonts w:cstheme="minorHAnsi"/>
        </w:rPr>
        <w:t xml:space="preserve">The presentation concluded with a creative vision of </w:t>
      </w:r>
      <w:r>
        <w:rPr>
          <w:rFonts w:cstheme="minorHAnsi"/>
        </w:rPr>
        <w:t xml:space="preserve">the </w:t>
      </w:r>
      <w:r w:rsidRPr="00A02546">
        <w:rPr>
          <w:rFonts w:cstheme="minorHAnsi"/>
        </w:rPr>
        <w:t>future Cultura Youth Council, featuring hypothetical media coverage from Geelong Advertiser, Channel 7, Krock, and SBS News.</w:t>
      </w:r>
    </w:p>
    <w:p w14:paraId="6ACBF338" w14:textId="77777777" w:rsidR="00A02546" w:rsidRPr="00A02546" w:rsidRDefault="00A02546" w:rsidP="00D87D34">
      <w:pPr>
        <w:spacing w:line="240" w:lineRule="auto"/>
        <w:ind w:right="283"/>
        <w:rPr>
          <w:rFonts w:cstheme="minorHAnsi"/>
        </w:rPr>
      </w:pPr>
    </w:p>
    <w:p w14:paraId="3AC3BD25" w14:textId="2D3E9824" w:rsidR="00DF14DA" w:rsidRDefault="00A02546" w:rsidP="00D87D34">
      <w:pPr>
        <w:spacing w:line="240" w:lineRule="auto"/>
        <w:ind w:right="283"/>
        <w:rPr>
          <w:rFonts w:cstheme="minorHAnsi"/>
        </w:rPr>
      </w:pPr>
      <w:r w:rsidRPr="00A02546">
        <w:rPr>
          <w:rFonts w:cstheme="minorHAnsi"/>
        </w:rPr>
        <w:t>Ayush thanked Cultura Youth Council for their presentation.</w:t>
      </w:r>
    </w:p>
    <w:p w14:paraId="6A49CB6C" w14:textId="77777777" w:rsidR="00A02546" w:rsidRPr="00DF14DA" w:rsidRDefault="00A02546" w:rsidP="00D87D34">
      <w:pPr>
        <w:spacing w:line="240" w:lineRule="auto"/>
        <w:ind w:right="283"/>
        <w:rPr>
          <w:rFonts w:cstheme="minorHAnsi"/>
        </w:rPr>
      </w:pPr>
    </w:p>
    <w:p w14:paraId="5D519BF7" w14:textId="64924763" w:rsidR="00DF14DA" w:rsidRPr="00A02546" w:rsidRDefault="00DF14DA" w:rsidP="00D87D34">
      <w:pPr>
        <w:spacing w:line="240" w:lineRule="auto"/>
        <w:ind w:right="283"/>
        <w:rPr>
          <w:rFonts w:cstheme="minorHAnsi"/>
        </w:rPr>
      </w:pPr>
      <w:r w:rsidRPr="00DF14DA">
        <w:rPr>
          <w:rFonts w:cstheme="minorHAnsi"/>
        </w:rPr>
        <w:t xml:space="preserve">Both </w:t>
      </w:r>
      <w:r w:rsidR="00A02546">
        <w:rPr>
          <w:rFonts w:cstheme="minorHAnsi"/>
        </w:rPr>
        <w:t>y</w:t>
      </w:r>
      <w:r w:rsidRPr="00DF14DA">
        <w:rPr>
          <w:rFonts w:cstheme="minorHAnsi"/>
        </w:rPr>
        <w:t xml:space="preserve">outh </w:t>
      </w:r>
      <w:r w:rsidR="00A02546">
        <w:rPr>
          <w:rFonts w:cstheme="minorHAnsi"/>
        </w:rPr>
        <w:t>c</w:t>
      </w:r>
      <w:r w:rsidRPr="00DF14DA">
        <w:rPr>
          <w:rFonts w:cstheme="minorHAnsi"/>
        </w:rPr>
        <w:t>ouncils spent some time networking over light refreshments.</w:t>
      </w:r>
    </w:p>
    <w:bookmarkEnd w:id="0"/>
    <w:p w14:paraId="0FACFF2D" w14:textId="77777777" w:rsidR="00BB6879" w:rsidRPr="00DF14DA" w:rsidRDefault="00BB6879" w:rsidP="00BB6879">
      <w:pPr>
        <w:pStyle w:val="BodyText"/>
        <w:spacing w:before="0" w:after="0"/>
        <w:rPr>
          <w:rFonts w:cstheme="minorHAnsi"/>
        </w:rPr>
      </w:pPr>
    </w:p>
    <w:tbl>
      <w:tblPr>
        <w:tblStyle w:val="TableGrid"/>
        <w:tblW w:w="10777" w:type="dxa"/>
        <w:tblLook w:val="0620" w:firstRow="1" w:lastRow="0" w:firstColumn="0" w:lastColumn="0" w:noHBand="1" w:noVBand="1"/>
      </w:tblPr>
      <w:tblGrid>
        <w:gridCol w:w="10777"/>
      </w:tblGrid>
      <w:tr w:rsidR="0079563D" w:rsidRPr="00DF14DA" w14:paraId="78A6A669" w14:textId="77777777" w:rsidTr="00D768C6">
        <w:trPr>
          <w:cnfStyle w:val="100000000000" w:firstRow="1" w:lastRow="0" w:firstColumn="0" w:lastColumn="0" w:oddVBand="0" w:evenVBand="0" w:oddHBand="0" w:evenHBand="0" w:firstRowFirstColumn="0" w:firstRowLastColumn="0" w:lastRowFirstColumn="0" w:lastRowLastColumn="0"/>
        </w:trPr>
        <w:tc>
          <w:tcPr>
            <w:tcW w:w="10777" w:type="dxa"/>
          </w:tcPr>
          <w:p w14:paraId="56F463D4" w14:textId="48F5CFB7" w:rsidR="0079563D" w:rsidRPr="00DF14DA" w:rsidRDefault="00A02546" w:rsidP="00D768C6">
            <w:pPr>
              <w:ind w:left="0"/>
              <w:rPr>
                <w:rFonts w:asciiTheme="minorHAnsi" w:hAnsiTheme="minorHAnsi" w:cstheme="minorHAnsi"/>
                <w:b w:val="0"/>
                <w:caps w:val="0"/>
                <w:sz w:val="20"/>
              </w:rPr>
            </w:pPr>
            <w:r>
              <w:rPr>
                <w:rFonts w:asciiTheme="minorHAnsi" w:hAnsiTheme="minorHAnsi" w:cstheme="minorHAnsi"/>
                <w:b w:val="0"/>
                <w:caps w:val="0"/>
                <w:sz w:val="20"/>
              </w:rPr>
              <w:t>8</w:t>
            </w:r>
            <w:r w:rsidR="0079563D" w:rsidRPr="00DF14DA">
              <w:rPr>
                <w:rFonts w:asciiTheme="minorHAnsi" w:hAnsiTheme="minorHAnsi" w:cstheme="minorHAnsi"/>
                <w:b w:val="0"/>
                <w:caps w:val="0"/>
                <w:sz w:val="20"/>
              </w:rPr>
              <w:t xml:space="preserve">. </w:t>
            </w:r>
            <w:r w:rsidRPr="00DF14DA">
              <w:rPr>
                <w:rFonts w:asciiTheme="minorHAnsi" w:hAnsiTheme="minorHAnsi" w:cstheme="minorHAnsi"/>
                <w:b w:val="0"/>
                <w:caps w:val="0"/>
                <w:sz w:val="20"/>
              </w:rPr>
              <w:t>Final Advice Preparation</w:t>
            </w:r>
            <w:r>
              <w:rPr>
                <w:rFonts w:asciiTheme="minorHAnsi" w:hAnsiTheme="minorHAnsi" w:cstheme="minorHAnsi"/>
                <w:b w:val="0"/>
                <w:caps w:val="0"/>
                <w:sz w:val="20"/>
              </w:rPr>
              <w:t xml:space="preserve"> (cont.)</w:t>
            </w:r>
          </w:p>
        </w:tc>
      </w:tr>
    </w:tbl>
    <w:p w14:paraId="46BA0C6A" w14:textId="6F51C8F0" w:rsidR="008A43D0" w:rsidRPr="00DF14DA" w:rsidRDefault="00466EC4" w:rsidP="0079563D">
      <w:pPr>
        <w:rPr>
          <w:rFonts w:cstheme="minorHAnsi"/>
        </w:rPr>
      </w:pPr>
      <w:r w:rsidRPr="00DF14DA">
        <w:rPr>
          <w:rFonts w:cstheme="minorHAnsi"/>
        </w:rPr>
        <w:br/>
      </w:r>
      <w:r w:rsidR="00A02546">
        <w:rPr>
          <w:rFonts w:cstheme="minorHAnsi"/>
        </w:rPr>
        <w:t xml:space="preserve">Youth Council members finalised their advice. </w:t>
      </w:r>
    </w:p>
    <w:p w14:paraId="342F4092" w14:textId="77777777" w:rsidR="004E52B3" w:rsidRPr="00DF14DA" w:rsidRDefault="004E52B3" w:rsidP="0079563D">
      <w:pPr>
        <w:rPr>
          <w:rFonts w:cstheme="minorHAnsi"/>
        </w:rPr>
      </w:pPr>
    </w:p>
    <w:tbl>
      <w:tblPr>
        <w:tblStyle w:val="TableGrid"/>
        <w:tblW w:w="10777" w:type="dxa"/>
        <w:tblLook w:val="0620" w:firstRow="1" w:lastRow="0" w:firstColumn="0" w:lastColumn="0" w:noHBand="1" w:noVBand="1"/>
      </w:tblPr>
      <w:tblGrid>
        <w:gridCol w:w="10777"/>
      </w:tblGrid>
      <w:tr w:rsidR="00EF0BDF" w:rsidRPr="00DF14DA" w14:paraId="1385AF93" w14:textId="77777777" w:rsidTr="00707687">
        <w:trPr>
          <w:cnfStyle w:val="100000000000" w:firstRow="1" w:lastRow="0" w:firstColumn="0" w:lastColumn="0" w:oddVBand="0" w:evenVBand="0" w:oddHBand="0" w:evenHBand="0" w:firstRowFirstColumn="0" w:firstRowLastColumn="0" w:lastRowFirstColumn="0" w:lastRowLastColumn="0"/>
        </w:trPr>
        <w:tc>
          <w:tcPr>
            <w:tcW w:w="10777" w:type="dxa"/>
          </w:tcPr>
          <w:p w14:paraId="60B8258E" w14:textId="5592A254" w:rsidR="00EF0BDF" w:rsidRPr="00DF14DA" w:rsidRDefault="00A02546" w:rsidP="00BB4CFF">
            <w:pPr>
              <w:ind w:left="0"/>
              <w:rPr>
                <w:rFonts w:asciiTheme="minorHAnsi" w:hAnsiTheme="minorHAnsi" w:cstheme="minorHAnsi"/>
                <w:b w:val="0"/>
                <w:caps w:val="0"/>
                <w:sz w:val="20"/>
              </w:rPr>
            </w:pPr>
            <w:r>
              <w:rPr>
                <w:rFonts w:asciiTheme="minorHAnsi" w:hAnsiTheme="minorHAnsi" w:cstheme="minorHAnsi"/>
                <w:b w:val="0"/>
                <w:caps w:val="0"/>
                <w:sz w:val="20"/>
              </w:rPr>
              <w:t>9</w:t>
            </w:r>
            <w:r w:rsidR="00BB4CFF" w:rsidRPr="00DF14DA">
              <w:rPr>
                <w:rFonts w:asciiTheme="minorHAnsi" w:hAnsiTheme="minorHAnsi" w:cstheme="minorHAnsi"/>
                <w:b w:val="0"/>
                <w:caps w:val="0"/>
                <w:sz w:val="20"/>
              </w:rPr>
              <w:t xml:space="preserve">. </w:t>
            </w:r>
            <w:r w:rsidR="00C4073B" w:rsidRPr="00DF14DA">
              <w:rPr>
                <w:rFonts w:asciiTheme="minorHAnsi" w:hAnsiTheme="minorHAnsi" w:cstheme="minorHAnsi"/>
                <w:b w:val="0"/>
                <w:caps w:val="0"/>
                <w:sz w:val="20"/>
              </w:rPr>
              <w:t xml:space="preserve">Meeting Close </w:t>
            </w:r>
          </w:p>
        </w:tc>
      </w:tr>
    </w:tbl>
    <w:p w14:paraId="2B0FCB20" w14:textId="77777777" w:rsidR="00D314D2" w:rsidRPr="00DF14DA" w:rsidRDefault="00D314D2" w:rsidP="006B0389">
      <w:pPr>
        <w:rPr>
          <w:rFonts w:cstheme="minorHAnsi"/>
        </w:rPr>
      </w:pPr>
    </w:p>
    <w:p w14:paraId="4006B91C" w14:textId="7A2CFDC1" w:rsidR="00533CE6" w:rsidRPr="00DF14DA" w:rsidRDefault="00CC4081" w:rsidP="006B0389">
      <w:pPr>
        <w:rPr>
          <w:rFonts w:cstheme="minorHAnsi"/>
        </w:rPr>
      </w:pPr>
      <w:r w:rsidRPr="00DF14DA">
        <w:rPr>
          <w:rFonts w:cstheme="minorHAnsi"/>
        </w:rPr>
        <w:t xml:space="preserve">Next meeting </w:t>
      </w:r>
      <w:r w:rsidR="00762167" w:rsidRPr="00DF14DA">
        <w:rPr>
          <w:rFonts w:cstheme="minorHAnsi"/>
        </w:rPr>
        <w:t>4:30</w:t>
      </w:r>
      <w:r w:rsidR="008C226C" w:rsidRPr="00DF14DA">
        <w:rPr>
          <w:rFonts w:cstheme="minorHAnsi"/>
        </w:rPr>
        <w:t xml:space="preserve">pm, </w:t>
      </w:r>
      <w:r w:rsidR="0091370A" w:rsidRPr="00DF14DA">
        <w:rPr>
          <w:rFonts w:cstheme="minorHAnsi"/>
        </w:rPr>
        <w:t xml:space="preserve">Mon, </w:t>
      </w:r>
      <w:r w:rsidR="00BC5472" w:rsidRPr="00DF14DA">
        <w:rPr>
          <w:rFonts w:cstheme="minorHAnsi"/>
        </w:rPr>
        <w:t>24</w:t>
      </w:r>
      <w:r w:rsidR="007A767B" w:rsidRPr="00DF14DA">
        <w:rPr>
          <w:rFonts w:cstheme="minorHAnsi"/>
        </w:rPr>
        <w:t xml:space="preserve"> </w:t>
      </w:r>
      <w:r w:rsidR="00BC5472" w:rsidRPr="00DF14DA">
        <w:rPr>
          <w:rFonts w:cstheme="minorHAnsi"/>
        </w:rPr>
        <w:t>November</w:t>
      </w:r>
      <w:r w:rsidR="007A767B" w:rsidRPr="00DF14DA">
        <w:rPr>
          <w:rFonts w:cstheme="minorHAnsi"/>
        </w:rPr>
        <w:t xml:space="preserve"> </w:t>
      </w:r>
      <w:r w:rsidR="001E5E1D" w:rsidRPr="00DF14DA">
        <w:rPr>
          <w:rFonts w:cstheme="minorHAnsi"/>
        </w:rPr>
        <w:t>2025.</w:t>
      </w:r>
      <w:r w:rsidR="001D2BC4" w:rsidRPr="00DF14DA">
        <w:rPr>
          <w:rFonts w:cstheme="minorHAnsi"/>
        </w:rPr>
        <w:t xml:space="preserve"> </w:t>
      </w:r>
    </w:p>
    <w:sectPr w:rsidR="00533CE6" w:rsidRPr="00DF14DA" w:rsidSect="00CE3F4B">
      <w:headerReference w:type="even" r:id="rId14"/>
      <w:headerReference w:type="default" r:id="rId15"/>
      <w:footerReference w:type="even" r:id="rId16"/>
      <w:footerReference w:type="default" r:id="rId17"/>
      <w:headerReference w:type="first" r:id="rId18"/>
      <w:footerReference w:type="first" r:id="rId19"/>
      <w:pgSz w:w="11907" w:h="16840" w:code="9"/>
      <w:pgMar w:top="822" w:right="567" w:bottom="1418"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917D7" w14:textId="77777777" w:rsidR="00337AF8" w:rsidRDefault="00337AF8" w:rsidP="00CE604F">
      <w:r>
        <w:separator/>
      </w:r>
    </w:p>
    <w:p w14:paraId="3C546168" w14:textId="77777777" w:rsidR="00337AF8" w:rsidRDefault="00337AF8" w:rsidP="00CE604F"/>
    <w:p w14:paraId="0C29A581" w14:textId="77777777" w:rsidR="00337AF8" w:rsidRDefault="00337AF8" w:rsidP="00CE604F"/>
    <w:p w14:paraId="34BF0DB8" w14:textId="77777777" w:rsidR="00337AF8" w:rsidRDefault="00337AF8" w:rsidP="00CE604F"/>
  </w:endnote>
  <w:endnote w:type="continuationSeparator" w:id="0">
    <w:p w14:paraId="23950F72" w14:textId="77777777" w:rsidR="00337AF8" w:rsidRDefault="00337AF8" w:rsidP="00CE604F">
      <w:r>
        <w:continuationSeparator/>
      </w:r>
    </w:p>
    <w:p w14:paraId="287E4974" w14:textId="77777777" w:rsidR="00337AF8" w:rsidRDefault="00337AF8" w:rsidP="00CE604F"/>
    <w:p w14:paraId="0FD4B418" w14:textId="77777777" w:rsidR="00337AF8" w:rsidRDefault="00337AF8" w:rsidP="00CE604F"/>
    <w:p w14:paraId="6E0DC519" w14:textId="77777777" w:rsidR="00337AF8" w:rsidRDefault="00337AF8" w:rsidP="00CE604F"/>
  </w:endnote>
  <w:endnote w:type="continuationNotice" w:id="1">
    <w:p w14:paraId="77B435B3" w14:textId="77777777" w:rsidR="00337AF8" w:rsidRDefault="00337A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0F25" w14:textId="77777777" w:rsidR="00452D3D" w:rsidRDefault="00452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7371" w14:textId="6F6193E4" w:rsidR="004D2DEE" w:rsidRPr="008A0C40" w:rsidRDefault="008A0C40" w:rsidP="00452D3D">
    <w:pPr>
      <w:pStyle w:val="Footer"/>
      <w:jc w:val="center"/>
      <w:rPr>
        <w:sz w:val="18"/>
        <w:szCs w:val="18"/>
      </w:rPr>
    </w:pPr>
    <w:r w:rsidRPr="008A0C40">
      <w:rPr>
        <w:sz w:val="18"/>
        <w:szCs w:val="18"/>
      </w:rPr>
      <w:fldChar w:fldCharType="begin"/>
    </w:r>
    <w:r w:rsidRPr="008A0C40">
      <w:rPr>
        <w:sz w:val="18"/>
        <w:szCs w:val="18"/>
      </w:rPr>
      <w:instrText xml:space="preserve"> DOCPROPERTY TRIM-recNumber \* MERGEFORMAT </w:instrText>
    </w:r>
    <w:r w:rsidRPr="008A0C40">
      <w:rPr>
        <w:sz w:val="18"/>
        <w:szCs w:val="18"/>
      </w:rPr>
      <w:fldChar w:fldCharType="separate"/>
    </w:r>
    <w:r w:rsidR="002E2ACA">
      <w:rPr>
        <w:sz w:val="18"/>
        <w:szCs w:val="18"/>
      </w:rPr>
      <w:t>Record Number</w:t>
    </w:r>
    <w:r w:rsidRPr="008A0C40">
      <w:rPr>
        <w:sz w:val="18"/>
        <w:szCs w:val="18"/>
      </w:rPr>
      <w:fldChar w:fldCharType="end"/>
    </w:r>
    <w:r w:rsidR="004D2DEE" w:rsidRPr="008A0C40">
      <w:rPr>
        <w:noProof/>
        <w:sz w:val="18"/>
        <w:szCs w:val="18"/>
      </w:rPr>
      <w:drawing>
        <wp:anchor distT="0" distB="0" distL="114300" distR="114300" simplePos="0" relativeHeight="251658240" behindDoc="1" locked="0" layoutInCell="1" allowOverlap="1" wp14:anchorId="08643BB5" wp14:editId="08534F0C">
          <wp:simplePos x="361950" y="9610725"/>
          <wp:positionH relativeFrom="page">
            <wp:align>left</wp:align>
          </wp:positionH>
          <wp:positionV relativeFrom="page">
            <wp:align>bottom</wp:align>
          </wp:positionV>
          <wp:extent cx="7560000" cy="795600"/>
          <wp:effectExtent l="0" t="0" r="0" b="0"/>
          <wp:wrapNone/>
          <wp:docPr id="1" name="www.geelongaustralia.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795600"/>
                  </a:xfrm>
                  <a:prstGeom prst="rect">
                    <a:avLst/>
                  </a:prstGeom>
                </pic:spPr>
              </pic:pic>
            </a:graphicData>
          </a:graphic>
          <wp14:sizeRelH relativeFrom="margin">
            <wp14:pctWidth>0</wp14:pctWidth>
          </wp14:sizeRelH>
          <wp14:sizeRelV relativeFrom="margin">
            <wp14:pctHeight>0</wp14:pctHeight>
          </wp14:sizeRelV>
        </wp:anchor>
      </w:drawing>
    </w:r>
  </w:p>
  <w:p w14:paraId="641AAC96" w14:textId="77777777" w:rsidR="00452D3D" w:rsidRPr="008A0C40" w:rsidRDefault="00452D3D" w:rsidP="00452D3D">
    <w:pPr>
      <w:pStyle w:val="Footer"/>
      <w:jc w:val="right"/>
      <w:rPr>
        <w:sz w:val="18"/>
        <w:szCs w:val="18"/>
      </w:rPr>
    </w:pPr>
    <w:r w:rsidRPr="008A0C40">
      <w:rPr>
        <w:sz w:val="18"/>
        <w:szCs w:val="18"/>
      </w:rPr>
      <w:t xml:space="preserve">Page </w:t>
    </w:r>
    <w:r w:rsidRPr="008A0C40">
      <w:rPr>
        <w:sz w:val="18"/>
        <w:szCs w:val="18"/>
      </w:rPr>
      <w:fldChar w:fldCharType="begin"/>
    </w:r>
    <w:r w:rsidRPr="008A0C40">
      <w:rPr>
        <w:sz w:val="18"/>
        <w:szCs w:val="18"/>
      </w:rPr>
      <w:instrText xml:space="preserve"> PAGE  \* Arabic  \* MERGEFORMAT </w:instrText>
    </w:r>
    <w:r w:rsidRPr="008A0C40">
      <w:rPr>
        <w:sz w:val="18"/>
        <w:szCs w:val="18"/>
      </w:rPr>
      <w:fldChar w:fldCharType="separate"/>
    </w:r>
    <w:r w:rsidR="008A0C40">
      <w:rPr>
        <w:noProof/>
        <w:sz w:val="18"/>
        <w:szCs w:val="18"/>
      </w:rPr>
      <w:t>1</w:t>
    </w:r>
    <w:r w:rsidRPr="008A0C40">
      <w:rPr>
        <w:sz w:val="18"/>
        <w:szCs w:val="18"/>
      </w:rPr>
      <w:fldChar w:fldCharType="end"/>
    </w:r>
    <w:r w:rsidRPr="008A0C40">
      <w:rPr>
        <w:sz w:val="18"/>
        <w:szCs w:val="18"/>
      </w:rPr>
      <w:t xml:space="preserve"> of </w:t>
    </w:r>
    <w:r w:rsidR="008A0C40" w:rsidRPr="008A0C40">
      <w:rPr>
        <w:sz w:val="18"/>
        <w:szCs w:val="18"/>
      </w:rPr>
      <w:fldChar w:fldCharType="begin"/>
    </w:r>
    <w:r w:rsidR="008A0C40" w:rsidRPr="008A0C40">
      <w:rPr>
        <w:sz w:val="18"/>
        <w:szCs w:val="18"/>
      </w:rPr>
      <w:instrText xml:space="preserve"> NUMPAGES  \* Arabic  \* MERGEFORMAT </w:instrText>
    </w:r>
    <w:r w:rsidR="008A0C40" w:rsidRPr="008A0C40">
      <w:rPr>
        <w:sz w:val="18"/>
        <w:szCs w:val="18"/>
      </w:rPr>
      <w:fldChar w:fldCharType="separate"/>
    </w:r>
    <w:r w:rsidR="008A0C40">
      <w:rPr>
        <w:noProof/>
        <w:sz w:val="18"/>
        <w:szCs w:val="18"/>
      </w:rPr>
      <w:t>3</w:t>
    </w:r>
    <w:r w:rsidR="008A0C40" w:rsidRPr="008A0C40">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1A4F" w14:textId="77777777" w:rsidR="00452D3D" w:rsidRDefault="00452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E7E85" w14:textId="77777777" w:rsidR="00337AF8" w:rsidRDefault="00337AF8" w:rsidP="00CE604F">
      <w:r>
        <w:separator/>
      </w:r>
    </w:p>
    <w:p w14:paraId="3AB8974C" w14:textId="77777777" w:rsidR="00337AF8" w:rsidRDefault="00337AF8" w:rsidP="00CE604F"/>
    <w:p w14:paraId="5691166D" w14:textId="77777777" w:rsidR="00337AF8" w:rsidRDefault="00337AF8" w:rsidP="00CE604F"/>
    <w:p w14:paraId="171628F2" w14:textId="77777777" w:rsidR="00337AF8" w:rsidRDefault="00337AF8" w:rsidP="00CE604F"/>
  </w:footnote>
  <w:footnote w:type="continuationSeparator" w:id="0">
    <w:p w14:paraId="13D91860" w14:textId="77777777" w:rsidR="00337AF8" w:rsidRDefault="00337AF8" w:rsidP="00CE604F">
      <w:r>
        <w:continuationSeparator/>
      </w:r>
    </w:p>
    <w:p w14:paraId="0A88D2A0" w14:textId="77777777" w:rsidR="00337AF8" w:rsidRDefault="00337AF8" w:rsidP="00CE604F"/>
    <w:p w14:paraId="3E04FCFF" w14:textId="77777777" w:rsidR="00337AF8" w:rsidRDefault="00337AF8" w:rsidP="00CE604F"/>
    <w:p w14:paraId="606A974E" w14:textId="77777777" w:rsidR="00337AF8" w:rsidRDefault="00337AF8" w:rsidP="00CE604F"/>
  </w:footnote>
  <w:footnote w:type="continuationNotice" w:id="1">
    <w:p w14:paraId="271AF035" w14:textId="77777777" w:rsidR="00337AF8" w:rsidRDefault="00337AF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564A" w14:textId="77777777" w:rsidR="00452D3D" w:rsidRDefault="00452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92AC" w14:textId="77777777" w:rsidR="00452D3D" w:rsidRDefault="00452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506C1" w14:textId="77777777" w:rsidR="00452D3D" w:rsidRDefault="00452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FFFFFF89"/>
    <w:multiLevelType w:val="singleLevel"/>
    <w:tmpl w:val="3176F4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135D6D"/>
    <w:multiLevelType w:val="hybridMultilevel"/>
    <w:tmpl w:val="0E16D9F6"/>
    <w:lvl w:ilvl="0" w:tplc="79B6BD7E">
      <w:start w:val="6"/>
      <w:numFmt w:val="bullet"/>
      <w:lvlText w:val="-"/>
      <w:lvlJc w:val="left"/>
      <w:pPr>
        <w:ind w:left="502" w:hanging="36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073295"/>
    <w:multiLevelType w:val="hybridMultilevel"/>
    <w:tmpl w:val="77D83E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5B07339"/>
    <w:multiLevelType w:val="hybridMultilevel"/>
    <w:tmpl w:val="144028B0"/>
    <w:lvl w:ilvl="0" w:tplc="6FBCF5C4">
      <w:start w:val="7"/>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0BE04066"/>
    <w:multiLevelType w:val="hybridMultilevel"/>
    <w:tmpl w:val="3586DCD6"/>
    <w:lvl w:ilvl="0" w:tplc="1680B304">
      <w:start w:val="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6C1B68"/>
    <w:multiLevelType w:val="multilevel"/>
    <w:tmpl w:val="4C96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18CF6683"/>
    <w:multiLevelType w:val="multilevel"/>
    <w:tmpl w:val="D9EA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F61E3F"/>
    <w:multiLevelType w:val="hybridMultilevel"/>
    <w:tmpl w:val="334AE6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A846B3F"/>
    <w:multiLevelType w:val="hybridMultilevel"/>
    <w:tmpl w:val="20CA52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B8D1760"/>
    <w:multiLevelType w:val="multilevel"/>
    <w:tmpl w:val="C46877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D6A1870"/>
    <w:multiLevelType w:val="hybridMultilevel"/>
    <w:tmpl w:val="B1DCE964"/>
    <w:lvl w:ilvl="0" w:tplc="07968272">
      <w:start w:val="2"/>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1B42F07"/>
    <w:multiLevelType w:val="multilevel"/>
    <w:tmpl w:val="CF44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4232F7"/>
    <w:multiLevelType w:val="hybridMultilevel"/>
    <w:tmpl w:val="D1425DBE"/>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7" w15:restartNumberingAfterBreak="0">
    <w:nsid w:val="25E9136C"/>
    <w:multiLevelType w:val="multilevel"/>
    <w:tmpl w:val="A9AE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62448C"/>
    <w:multiLevelType w:val="hybridMultilevel"/>
    <w:tmpl w:val="D0FE5A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F504914"/>
    <w:multiLevelType w:val="hybridMultilevel"/>
    <w:tmpl w:val="5C48A6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1F42C46"/>
    <w:multiLevelType w:val="multilevel"/>
    <w:tmpl w:val="564C16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036846"/>
    <w:multiLevelType w:val="hybridMultilevel"/>
    <w:tmpl w:val="C246B306"/>
    <w:lvl w:ilvl="0" w:tplc="110675F6">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6B2BDC"/>
    <w:multiLevelType w:val="multilevel"/>
    <w:tmpl w:val="8CF2BA86"/>
    <w:name w:val="Bullets"/>
    <w:lvl w:ilvl="0">
      <w:start w:val="1"/>
      <w:numFmt w:val="bullet"/>
      <w:pStyle w:val="ListBullet"/>
      <w:lvlText w:val=""/>
      <w:lvlJc w:val="left"/>
      <w:pPr>
        <w:tabs>
          <w:tab w:val="num" w:pos="284"/>
        </w:tabs>
        <w:ind w:left="284" w:hanging="284"/>
      </w:pPr>
      <w:rPr>
        <w:rFonts w:ascii="Symbol" w:hAnsi="Symbol" w:hint="default"/>
        <w:color w:val="auto"/>
        <w:position w:val="2"/>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3C193C99"/>
    <w:multiLevelType w:val="hybridMultilevel"/>
    <w:tmpl w:val="2C6A4D3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42062709"/>
    <w:multiLevelType w:val="hybridMultilevel"/>
    <w:tmpl w:val="4A74C9F4"/>
    <w:lvl w:ilvl="0" w:tplc="A1026AD8">
      <w:start w:val="1"/>
      <w:numFmt w:val="decimal"/>
      <w:pStyle w:val="ListParagraph"/>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27" w15:restartNumberingAfterBreak="0">
    <w:nsid w:val="448B4FAC"/>
    <w:multiLevelType w:val="hybridMultilevel"/>
    <w:tmpl w:val="36E6895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8" w15:restartNumberingAfterBreak="0">
    <w:nsid w:val="465E50C3"/>
    <w:multiLevelType w:val="multilevel"/>
    <w:tmpl w:val="44E46AD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B629E9"/>
    <w:multiLevelType w:val="hybridMultilevel"/>
    <w:tmpl w:val="293E8B80"/>
    <w:lvl w:ilvl="0" w:tplc="B0E24D8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2716C8"/>
    <w:multiLevelType w:val="hybridMultilevel"/>
    <w:tmpl w:val="59DA9C0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1" w15:restartNumberingAfterBreak="0">
    <w:nsid w:val="4B332924"/>
    <w:multiLevelType w:val="hybridMultilevel"/>
    <w:tmpl w:val="32044754"/>
    <w:lvl w:ilvl="0" w:tplc="C6648E4A">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4F1F2314"/>
    <w:multiLevelType w:val="hybridMultilevel"/>
    <w:tmpl w:val="DFC4E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A21A1E"/>
    <w:multiLevelType w:val="hybridMultilevel"/>
    <w:tmpl w:val="355A0F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585A4D84"/>
    <w:multiLevelType w:val="hybridMultilevel"/>
    <w:tmpl w:val="B82CED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8A879DC"/>
    <w:multiLevelType w:val="hybridMultilevel"/>
    <w:tmpl w:val="5DE2366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6" w15:restartNumberingAfterBreak="0">
    <w:nsid w:val="5D6C347D"/>
    <w:multiLevelType w:val="hybridMultilevel"/>
    <w:tmpl w:val="BB543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6737DD"/>
    <w:multiLevelType w:val="hybridMultilevel"/>
    <w:tmpl w:val="E40AFB18"/>
    <w:lvl w:ilvl="0" w:tplc="C9D0DF7A">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E10E89"/>
    <w:multiLevelType w:val="hybridMultilevel"/>
    <w:tmpl w:val="97C255A4"/>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9" w15:restartNumberingAfterBreak="0">
    <w:nsid w:val="77166811"/>
    <w:multiLevelType w:val="hybridMultilevel"/>
    <w:tmpl w:val="36E68954"/>
    <w:lvl w:ilvl="0" w:tplc="4DD2E58E">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0"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41" w15:restartNumberingAfterBreak="0">
    <w:nsid w:val="7A973E71"/>
    <w:multiLevelType w:val="hybridMultilevel"/>
    <w:tmpl w:val="8A70717A"/>
    <w:lvl w:ilvl="0" w:tplc="76760678">
      <w:start w:val="2"/>
      <w:numFmt w:val="bullet"/>
      <w:lvlText w:val="-"/>
      <w:lvlJc w:val="left"/>
      <w:pPr>
        <w:ind w:left="473" w:hanging="360"/>
      </w:pPr>
      <w:rPr>
        <w:rFonts w:ascii="Calibri" w:eastAsia="Times New Roman" w:hAnsi="Calibri" w:cs="Calibri"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42" w15:restartNumberingAfterBreak="0">
    <w:nsid w:val="7B4C73AC"/>
    <w:multiLevelType w:val="multilevel"/>
    <w:tmpl w:val="6E727D64"/>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288633440">
    <w:abstractNumId w:val="24"/>
  </w:num>
  <w:num w:numId="2" w16cid:durableId="1567374070">
    <w:abstractNumId w:val="9"/>
  </w:num>
  <w:num w:numId="3" w16cid:durableId="428505251">
    <w:abstractNumId w:val="26"/>
  </w:num>
  <w:num w:numId="4" w16cid:durableId="1749767463">
    <w:abstractNumId w:val="34"/>
  </w:num>
  <w:num w:numId="5" w16cid:durableId="189300110">
    <w:abstractNumId w:val="4"/>
  </w:num>
  <w:num w:numId="6" w16cid:durableId="781145527">
    <w:abstractNumId w:val="15"/>
  </w:num>
  <w:num w:numId="7" w16cid:durableId="1246723325">
    <w:abstractNumId w:val="8"/>
  </w:num>
  <w:num w:numId="8" w16cid:durableId="1930969017">
    <w:abstractNumId w:val="1"/>
  </w:num>
  <w:num w:numId="9" w16cid:durableId="1149321039">
    <w:abstractNumId w:val="31"/>
  </w:num>
  <w:num w:numId="10" w16cid:durableId="559823660">
    <w:abstractNumId w:val="22"/>
  </w:num>
  <w:num w:numId="11" w16cid:durableId="263691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9996889">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6081197">
    <w:abstractNumId w:val="30"/>
  </w:num>
  <w:num w:numId="14" w16cid:durableId="695884847">
    <w:abstractNumId w:val="32"/>
  </w:num>
  <w:num w:numId="15" w16cid:durableId="10031196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4490264">
    <w:abstractNumId w:val="11"/>
  </w:num>
  <w:num w:numId="17" w16cid:durableId="643700122">
    <w:abstractNumId w:val="18"/>
  </w:num>
  <w:num w:numId="18" w16cid:durableId="1281183300">
    <w:abstractNumId w:val="29"/>
  </w:num>
  <w:num w:numId="19" w16cid:durableId="621307796">
    <w:abstractNumId w:val="36"/>
  </w:num>
  <w:num w:numId="20" w16cid:durableId="1007900863">
    <w:abstractNumId w:val="37"/>
  </w:num>
  <w:num w:numId="21" w16cid:durableId="301038612">
    <w:abstractNumId w:val="12"/>
  </w:num>
  <w:num w:numId="22" w16cid:durableId="27950669">
    <w:abstractNumId w:val="39"/>
  </w:num>
  <w:num w:numId="23" w16cid:durableId="74713991">
    <w:abstractNumId w:val="24"/>
  </w:num>
  <w:num w:numId="24" w16cid:durableId="1096903813">
    <w:abstractNumId w:val="27"/>
  </w:num>
  <w:num w:numId="25" w16cid:durableId="1295060838">
    <w:abstractNumId w:val="38"/>
  </w:num>
  <w:num w:numId="26" w16cid:durableId="132530918">
    <w:abstractNumId w:val="5"/>
  </w:num>
  <w:num w:numId="27" w16cid:durableId="831140677">
    <w:abstractNumId w:val="17"/>
  </w:num>
  <w:num w:numId="28" w16cid:durableId="564023274">
    <w:abstractNumId w:val="10"/>
  </w:num>
  <w:num w:numId="29" w16cid:durableId="10296021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20047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4089578">
    <w:abstractNumId w:val="25"/>
  </w:num>
  <w:num w:numId="32" w16cid:durableId="23798292">
    <w:abstractNumId w:val="16"/>
  </w:num>
  <w:num w:numId="33" w16cid:durableId="1371110846">
    <w:abstractNumId w:val="41"/>
  </w:num>
  <w:num w:numId="34" w16cid:durableId="734549607">
    <w:abstractNumId w:val="14"/>
  </w:num>
  <w:num w:numId="35" w16cid:durableId="945773908">
    <w:abstractNumId w:val="2"/>
  </w:num>
  <w:num w:numId="36" w16cid:durableId="1871454950">
    <w:abstractNumId w:val="23"/>
  </w:num>
  <w:num w:numId="37" w16cid:durableId="1562524975">
    <w:abstractNumId w:val="21"/>
  </w:num>
  <w:num w:numId="38" w16cid:durableId="498888279">
    <w:abstractNumId w:val="35"/>
  </w:num>
  <w:num w:numId="39" w16cid:durableId="107250517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TrueTypeFonts/>
  <w:saveSubset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E1"/>
    <w:rsid w:val="00000C6D"/>
    <w:rsid w:val="00000E54"/>
    <w:rsid w:val="00001224"/>
    <w:rsid w:val="00001945"/>
    <w:rsid w:val="0000472A"/>
    <w:rsid w:val="0000578C"/>
    <w:rsid w:val="0000704C"/>
    <w:rsid w:val="000072F9"/>
    <w:rsid w:val="000074F7"/>
    <w:rsid w:val="000077A6"/>
    <w:rsid w:val="00010289"/>
    <w:rsid w:val="00010362"/>
    <w:rsid w:val="00010D99"/>
    <w:rsid w:val="00012493"/>
    <w:rsid w:val="0001263A"/>
    <w:rsid w:val="00012B4B"/>
    <w:rsid w:val="00015395"/>
    <w:rsid w:val="00015489"/>
    <w:rsid w:val="000158DC"/>
    <w:rsid w:val="00016CE1"/>
    <w:rsid w:val="00020780"/>
    <w:rsid w:val="00020A8E"/>
    <w:rsid w:val="00021629"/>
    <w:rsid w:val="00021D2C"/>
    <w:rsid w:val="00023855"/>
    <w:rsid w:val="000239A5"/>
    <w:rsid w:val="00024B45"/>
    <w:rsid w:val="0002566A"/>
    <w:rsid w:val="00025989"/>
    <w:rsid w:val="00025F3B"/>
    <w:rsid w:val="00027C5A"/>
    <w:rsid w:val="00030079"/>
    <w:rsid w:val="00031DBD"/>
    <w:rsid w:val="00032B90"/>
    <w:rsid w:val="00033C38"/>
    <w:rsid w:val="000340A9"/>
    <w:rsid w:val="0003431F"/>
    <w:rsid w:val="00034A4A"/>
    <w:rsid w:val="00034CF8"/>
    <w:rsid w:val="00035765"/>
    <w:rsid w:val="00035864"/>
    <w:rsid w:val="00035E23"/>
    <w:rsid w:val="0003661C"/>
    <w:rsid w:val="000406C6"/>
    <w:rsid w:val="00041675"/>
    <w:rsid w:val="00042608"/>
    <w:rsid w:val="000442F6"/>
    <w:rsid w:val="00044A20"/>
    <w:rsid w:val="00044F18"/>
    <w:rsid w:val="000451E4"/>
    <w:rsid w:val="00045CF4"/>
    <w:rsid w:val="00047136"/>
    <w:rsid w:val="0005036E"/>
    <w:rsid w:val="00051849"/>
    <w:rsid w:val="00051AD1"/>
    <w:rsid w:val="00051C55"/>
    <w:rsid w:val="00054270"/>
    <w:rsid w:val="00054780"/>
    <w:rsid w:val="000547F1"/>
    <w:rsid w:val="00056673"/>
    <w:rsid w:val="00056A5E"/>
    <w:rsid w:val="000600C6"/>
    <w:rsid w:val="000600E8"/>
    <w:rsid w:val="00061625"/>
    <w:rsid w:val="00062E22"/>
    <w:rsid w:val="00064516"/>
    <w:rsid w:val="00064DDF"/>
    <w:rsid w:val="00066266"/>
    <w:rsid w:val="00070725"/>
    <w:rsid w:val="00072536"/>
    <w:rsid w:val="00072C00"/>
    <w:rsid w:val="00074166"/>
    <w:rsid w:val="0007537E"/>
    <w:rsid w:val="00076205"/>
    <w:rsid w:val="000767E6"/>
    <w:rsid w:val="0007730A"/>
    <w:rsid w:val="00080028"/>
    <w:rsid w:val="00080321"/>
    <w:rsid w:val="0008242F"/>
    <w:rsid w:val="0008298C"/>
    <w:rsid w:val="000830C8"/>
    <w:rsid w:val="00084110"/>
    <w:rsid w:val="000846FE"/>
    <w:rsid w:val="00084736"/>
    <w:rsid w:val="00084784"/>
    <w:rsid w:val="00085323"/>
    <w:rsid w:val="000873E7"/>
    <w:rsid w:val="000909C0"/>
    <w:rsid w:val="00092A5A"/>
    <w:rsid w:val="00093BFB"/>
    <w:rsid w:val="0009448F"/>
    <w:rsid w:val="000949A6"/>
    <w:rsid w:val="0009559C"/>
    <w:rsid w:val="00095699"/>
    <w:rsid w:val="00095ADA"/>
    <w:rsid w:val="00095E19"/>
    <w:rsid w:val="000963B3"/>
    <w:rsid w:val="0009669F"/>
    <w:rsid w:val="00096B43"/>
    <w:rsid w:val="00096D9C"/>
    <w:rsid w:val="000971CB"/>
    <w:rsid w:val="000A0633"/>
    <w:rsid w:val="000A0DBA"/>
    <w:rsid w:val="000A159C"/>
    <w:rsid w:val="000A1B85"/>
    <w:rsid w:val="000A1C62"/>
    <w:rsid w:val="000A2CB7"/>
    <w:rsid w:val="000A4CCE"/>
    <w:rsid w:val="000A58DA"/>
    <w:rsid w:val="000A6DB8"/>
    <w:rsid w:val="000A73E8"/>
    <w:rsid w:val="000B0621"/>
    <w:rsid w:val="000B345E"/>
    <w:rsid w:val="000B34E5"/>
    <w:rsid w:val="000B48BE"/>
    <w:rsid w:val="000B49C4"/>
    <w:rsid w:val="000B5463"/>
    <w:rsid w:val="000B575E"/>
    <w:rsid w:val="000B6518"/>
    <w:rsid w:val="000B74A3"/>
    <w:rsid w:val="000C11F7"/>
    <w:rsid w:val="000C2502"/>
    <w:rsid w:val="000C27F3"/>
    <w:rsid w:val="000C2B09"/>
    <w:rsid w:val="000C4E00"/>
    <w:rsid w:val="000C5397"/>
    <w:rsid w:val="000C7DD4"/>
    <w:rsid w:val="000D1CC8"/>
    <w:rsid w:val="000D2B47"/>
    <w:rsid w:val="000D5CE6"/>
    <w:rsid w:val="000D62A3"/>
    <w:rsid w:val="000D6EA5"/>
    <w:rsid w:val="000D78C7"/>
    <w:rsid w:val="000D7D1D"/>
    <w:rsid w:val="000E1A6B"/>
    <w:rsid w:val="000E22A7"/>
    <w:rsid w:val="000E2484"/>
    <w:rsid w:val="000E31C4"/>
    <w:rsid w:val="000E46A7"/>
    <w:rsid w:val="000E46DE"/>
    <w:rsid w:val="000E5963"/>
    <w:rsid w:val="000E5973"/>
    <w:rsid w:val="000E5A6B"/>
    <w:rsid w:val="000F0920"/>
    <w:rsid w:val="000F10BD"/>
    <w:rsid w:val="000F114C"/>
    <w:rsid w:val="000F32E1"/>
    <w:rsid w:val="000F3682"/>
    <w:rsid w:val="000F511B"/>
    <w:rsid w:val="000F52CF"/>
    <w:rsid w:val="000F52FE"/>
    <w:rsid w:val="000F5345"/>
    <w:rsid w:val="000F5B5F"/>
    <w:rsid w:val="000F700B"/>
    <w:rsid w:val="000F71C6"/>
    <w:rsid w:val="00100348"/>
    <w:rsid w:val="001027AB"/>
    <w:rsid w:val="00103137"/>
    <w:rsid w:val="001038F6"/>
    <w:rsid w:val="00104560"/>
    <w:rsid w:val="001065AC"/>
    <w:rsid w:val="001071FF"/>
    <w:rsid w:val="00107EB8"/>
    <w:rsid w:val="00107FB7"/>
    <w:rsid w:val="0011046F"/>
    <w:rsid w:val="00111685"/>
    <w:rsid w:val="00111F9E"/>
    <w:rsid w:val="0011367C"/>
    <w:rsid w:val="00113B8E"/>
    <w:rsid w:val="00114534"/>
    <w:rsid w:val="00114BCE"/>
    <w:rsid w:val="001150FB"/>
    <w:rsid w:val="00115AD9"/>
    <w:rsid w:val="00115D9A"/>
    <w:rsid w:val="001165A7"/>
    <w:rsid w:val="0011699E"/>
    <w:rsid w:val="0011714A"/>
    <w:rsid w:val="001207DA"/>
    <w:rsid w:val="00121968"/>
    <w:rsid w:val="001219B1"/>
    <w:rsid w:val="00122D2A"/>
    <w:rsid w:val="0012356D"/>
    <w:rsid w:val="00124731"/>
    <w:rsid w:val="00126586"/>
    <w:rsid w:val="00126810"/>
    <w:rsid w:val="00130436"/>
    <w:rsid w:val="00130766"/>
    <w:rsid w:val="00130A7B"/>
    <w:rsid w:val="00132C92"/>
    <w:rsid w:val="00134CA2"/>
    <w:rsid w:val="001359F2"/>
    <w:rsid w:val="0013729F"/>
    <w:rsid w:val="00137511"/>
    <w:rsid w:val="0014004D"/>
    <w:rsid w:val="0014004F"/>
    <w:rsid w:val="0014037E"/>
    <w:rsid w:val="00140B55"/>
    <w:rsid w:val="00141481"/>
    <w:rsid w:val="001426E8"/>
    <w:rsid w:val="00142F8A"/>
    <w:rsid w:val="0014383D"/>
    <w:rsid w:val="001453B4"/>
    <w:rsid w:val="0014543A"/>
    <w:rsid w:val="00145489"/>
    <w:rsid w:val="00146DBB"/>
    <w:rsid w:val="0015135C"/>
    <w:rsid w:val="00152D85"/>
    <w:rsid w:val="00153248"/>
    <w:rsid w:val="001546E5"/>
    <w:rsid w:val="0015593C"/>
    <w:rsid w:val="00156E16"/>
    <w:rsid w:val="00156E6B"/>
    <w:rsid w:val="00160BAD"/>
    <w:rsid w:val="001626E3"/>
    <w:rsid w:val="00162A63"/>
    <w:rsid w:val="00162D7E"/>
    <w:rsid w:val="001650A8"/>
    <w:rsid w:val="001654DC"/>
    <w:rsid w:val="00166B68"/>
    <w:rsid w:val="00170A33"/>
    <w:rsid w:val="00171105"/>
    <w:rsid w:val="001711E6"/>
    <w:rsid w:val="00171269"/>
    <w:rsid w:val="00171B11"/>
    <w:rsid w:val="0017260E"/>
    <w:rsid w:val="00172672"/>
    <w:rsid w:val="001727E0"/>
    <w:rsid w:val="0017381A"/>
    <w:rsid w:val="00174CEB"/>
    <w:rsid w:val="00176601"/>
    <w:rsid w:val="00176D33"/>
    <w:rsid w:val="001770AB"/>
    <w:rsid w:val="001772F3"/>
    <w:rsid w:val="00181173"/>
    <w:rsid w:val="001822C6"/>
    <w:rsid w:val="00182D4C"/>
    <w:rsid w:val="00183686"/>
    <w:rsid w:val="001864B5"/>
    <w:rsid w:val="00186627"/>
    <w:rsid w:val="00186D0C"/>
    <w:rsid w:val="00186EC0"/>
    <w:rsid w:val="00186F9B"/>
    <w:rsid w:val="0018788F"/>
    <w:rsid w:val="001902BB"/>
    <w:rsid w:val="00191177"/>
    <w:rsid w:val="00192659"/>
    <w:rsid w:val="00193310"/>
    <w:rsid w:val="001940B0"/>
    <w:rsid w:val="0019445B"/>
    <w:rsid w:val="001946AE"/>
    <w:rsid w:val="001946CF"/>
    <w:rsid w:val="00194A12"/>
    <w:rsid w:val="00196728"/>
    <w:rsid w:val="001976D9"/>
    <w:rsid w:val="00197C6C"/>
    <w:rsid w:val="00197DCF"/>
    <w:rsid w:val="00197FAD"/>
    <w:rsid w:val="001A05BA"/>
    <w:rsid w:val="001A0FA4"/>
    <w:rsid w:val="001A1B3C"/>
    <w:rsid w:val="001A29D2"/>
    <w:rsid w:val="001A3E10"/>
    <w:rsid w:val="001A4826"/>
    <w:rsid w:val="001A50A2"/>
    <w:rsid w:val="001A51A4"/>
    <w:rsid w:val="001A6E12"/>
    <w:rsid w:val="001A7320"/>
    <w:rsid w:val="001A7C44"/>
    <w:rsid w:val="001A7D87"/>
    <w:rsid w:val="001B0458"/>
    <w:rsid w:val="001B0978"/>
    <w:rsid w:val="001B0E1A"/>
    <w:rsid w:val="001B1BE4"/>
    <w:rsid w:val="001B3738"/>
    <w:rsid w:val="001B3939"/>
    <w:rsid w:val="001B412D"/>
    <w:rsid w:val="001B424A"/>
    <w:rsid w:val="001B4F4E"/>
    <w:rsid w:val="001B547E"/>
    <w:rsid w:val="001B7DD4"/>
    <w:rsid w:val="001C002A"/>
    <w:rsid w:val="001C0701"/>
    <w:rsid w:val="001C071D"/>
    <w:rsid w:val="001C08C1"/>
    <w:rsid w:val="001C10DD"/>
    <w:rsid w:val="001C2879"/>
    <w:rsid w:val="001C3606"/>
    <w:rsid w:val="001C3BB1"/>
    <w:rsid w:val="001C534E"/>
    <w:rsid w:val="001C5632"/>
    <w:rsid w:val="001C6741"/>
    <w:rsid w:val="001C6A00"/>
    <w:rsid w:val="001C6D0A"/>
    <w:rsid w:val="001C6F36"/>
    <w:rsid w:val="001C707C"/>
    <w:rsid w:val="001D024E"/>
    <w:rsid w:val="001D15EB"/>
    <w:rsid w:val="001D2BC4"/>
    <w:rsid w:val="001D2BF4"/>
    <w:rsid w:val="001D384E"/>
    <w:rsid w:val="001D4624"/>
    <w:rsid w:val="001D46D3"/>
    <w:rsid w:val="001D6AA0"/>
    <w:rsid w:val="001D6FEB"/>
    <w:rsid w:val="001D75D5"/>
    <w:rsid w:val="001D762D"/>
    <w:rsid w:val="001E21CE"/>
    <w:rsid w:val="001E3AF0"/>
    <w:rsid w:val="001E444C"/>
    <w:rsid w:val="001E4A77"/>
    <w:rsid w:val="001E5696"/>
    <w:rsid w:val="001E5E1D"/>
    <w:rsid w:val="001F019F"/>
    <w:rsid w:val="001F0272"/>
    <w:rsid w:val="001F09FA"/>
    <w:rsid w:val="001F26F4"/>
    <w:rsid w:val="001F32F1"/>
    <w:rsid w:val="001F3A28"/>
    <w:rsid w:val="001F4003"/>
    <w:rsid w:val="001F427B"/>
    <w:rsid w:val="001F5141"/>
    <w:rsid w:val="001F575F"/>
    <w:rsid w:val="001F5F86"/>
    <w:rsid w:val="001F6962"/>
    <w:rsid w:val="001F7216"/>
    <w:rsid w:val="002000B2"/>
    <w:rsid w:val="002025BF"/>
    <w:rsid w:val="0020306F"/>
    <w:rsid w:val="00204AE8"/>
    <w:rsid w:val="0020554A"/>
    <w:rsid w:val="002055D3"/>
    <w:rsid w:val="00206714"/>
    <w:rsid w:val="00206A5B"/>
    <w:rsid w:val="00207D44"/>
    <w:rsid w:val="002108F8"/>
    <w:rsid w:val="00210D17"/>
    <w:rsid w:val="0021149D"/>
    <w:rsid w:val="00211776"/>
    <w:rsid w:val="00213E02"/>
    <w:rsid w:val="00213E30"/>
    <w:rsid w:val="00214DB3"/>
    <w:rsid w:val="00215F5E"/>
    <w:rsid w:val="00216103"/>
    <w:rsid w:val="00217331"/>
    <w:rsid w:val="00217676"/>
    <w:rsid w:val="00220716"/>
    <w:rsid w:val="002207EB"/>
    <w:rsid w:val="00220CCC"/>
    <w:rsid w:val="00220ED0"/>
    <w:rsid w:val="00221C21"/>
    <w:rsid w:val="00221F39"/>
    <w:rsid w:val="0022209F"/>
    <w:rsid w:val="00225D76"/>
    <w:rsid w:val="002260DF"/>
    <w:rsid w:val="002273DE"/>
    <w:rsid w:val="00227E41"/>
    <w:rsid w:val="00230973"/>
    <w:rsid w:val="00230CF5"/>
    <w:rsid w:val="00231FE0"/>
    <w:rsid w:val="002324A6"/>
    <w:rsid w:val="00232A24"/>
    <w:rsid w:val="00233EBA"/>
    <w:rsid w:val="002345A8"/>
    <w:rsid w:val="00234B33"/>
    <w:rsid w:val="00235C8B"/>
    <w:rsid w:val="00236913"/>
    <w:rsid w:val="002404D2"/>
    <w:rsid w:val="00240500"/>
    <w:rsid w:val="002417C3"/>
    <w:rsid w:val="002435F7"/>
    <w:rsid w:val="00244C00"/>
    <w:rsid w:val="002451BA"/>
    <w:rsid w:val="00247055"/>
    <w:rsid w:val="0024719F"/>
    <w:rsid w:val="00247A27"/>
    <w:rsid w:val="00247C46"/>
    <w:rsid w:val="00250A74"/>
    <w:rsid w:val="00250D31"/>
    <w:rsid w:val="002512C6"/>
    <w:rsid w:val="00251D70"/>
    <w:rsid w:val="0025258C"/>
    <w:rsid w:val="0025581D"/>
    <w:rsid w:val="00256E76"/>
    <w:rsid w:val="00257DFC"/>
    <w:rsid w:val="00260B9B"/>
    <w:rsid w:val="00264233"/>
    <w:rsid w:val="002658DE"/>
    <w:rsid w:val="00265BEF"/>
    <w:rsid w:val="0026661B"/>
    <w:rsid w:val="002667CE"/>
    <w:rsid w:val="0026735C"/>
    <w:rsid w:val="0027030C"/>
    <w:rsid w:val="00271541"/>
    <w:rsid w:val="00271CCC"/>
    <w:rsid w:val="0027230C"/>
    <w:rsid w:val="002725A2"/>
    <w:rsid w:val="002737A5"/>
    <w:rsid w:val="002752E2"/>
    <w:rsid w:val="002758FA"/>
    <w:rsid w:val="0027598B"/>
    <w:rsid w:val="00275B0E"/>
    <w:rsid w:val="0027603E"/>
    <w:rsid w:val="0027616C"/>
    <w:rsid w:val="00276608"/>
    <w:rsid w:val="0027677F"/>
    <w:rsid w:val="002779B7"/>
    <w:rsid w:val="0028065B"/>
    <w:rsid w:val="002811F1"/>
    <w:rsid w:val="0028132F"/>
    <w:rsid w:val="00283B16"/>
    <w:rsid w:val="00284479"/>
    <w:rsid w:val="00284A44"/>
    <w:rsid w:val="00284AF1"/>
    <w:rsid w:val="00285E73"/>
    <w:rsid w:val="002862A5"/>
    <w:rsid w:val="00286952"/>
    <w:rsid w:val="00287D7C"/>
    <w:rsid w:val="002900A6"/>
    <w:rsid w:val="0029118B"/>
    <w:rsid w:val="002914EA"/>
    <w:rsid w:val="00291711"/>
    <w:rsid w:val="002922E2"/>
    <w:rsid w:val="00292FD7"/>
    <w:rsid w:val="0029337E"/>
    <w:rsid w:val="00293CCB"/>
    <w:rsid w:val="00294100"/>
    <w:rsid w:val="00295D7B"/>
    <w:rsid w:val="00296141"/>
    <w:rsid w:val="002A29EE"/>
    <w:rsid w:val="002A3219"/>
    <w:rsid w:val="002A5292"/>
    <w:rsid w:val="002A5BE4"/>
    <w:rsid w:val="002A6448"/>
    <w:rsid w:val="002A6BB0"/>
    <w:rsid w:val="002A7269"/>
    <w:rsid w:val="002B156B"/>
    <w:rsid w:val="002B15FA"/>
    <w:rsid w:val="002B1C35"/>
    <w:rsid w:val="002B1DE0"/>
    <w:rsid w:val="002B3442"/>
    <w:rsid w:val="002B6127"/>
    <w:rsid w:val="002C1DEE"/>
    <w:rsid w:val="002C22DB"/>
    <w:rsid w:val="002C2AE3"/>
    <w:rsid w:val="002C31B8"/>
    <w:rsid w:val="002C3604"/>
    <w:rsid w:val="002C3D86"/>
    <w:rsid w:val="002C4621"/>
    <w:rsid w:val="002C4D1A"/>
    <w:rsid w:val="002C4DDC"/>
    <w:rsid w:val="002C574F"/>
    <w:rsid w:val="002C6841"/>
    <w:rsid w:val="002C6986"/>
    <w:rsid w:val="002C7018"/>
    <w:rsid w:val="002C720A"/>
    <w:rsid w:val="002D2223"/>
    <w:rsid w:val="002D2753"/>
    <w:rsid w:val="002D33FB"/>
    <w:rsid w:val="002D465D"/>
    <w:rsid w:val="002D47A9"/>
    <w:rsid w:val="002D540D"/>
    <w:rsid w:val="002D5A03"/>
    <w:rsid w:val="002D5CB4"/>
    <w:rsid w:val="002D627C"/>
    <w:rsid w:val="002D675C"/>
    <w:rsid w:val="002D7D79"/>
    <w:rsid w:val="002E0781"/>
    <w:rsid w:val="002E0EFD"/>
    <w:rsid w:val="002E1732"/>
    <w:rsid w:val="002E2065"/>
    <w:rsid w:val="002E2ACA"/>
    <w:rsid w:val="002E2D7B"/>
    <w:rsid w:val="002E31CE"/>
    <w:rsid w:val="002E35BF"/>
    <w:rsid w:val="002E4C6B"/>
    <w:rsid w:val="002E4DB3"/>
    <w:rsid w:val="002E4DC1"/>
    <w:rsid w:val="002E61C5"/>
    <w:rsid w:val="002E70BB"/>
    <w:rsid w:val="002E73A4"/>
    <w:rsid w:val="002F21C3"/>
    <w:rsid w:val="002F285C"/>
    <w:rsid w:val="002F2CAE"/>
    <w:rsid w:val="002F3890"/>
    <w:rsid w:val="002F3EDE"/>
    <w:rsid w:val="002F3F59"/>
    <w:rsid w:val="002F4D1D"/>
    <w:rsid w:val="002F5C7A"/>
    <w:rsid w:val="002F5E90"/>
    <w:rsid w:val="002F61B9"/>
    <w:rsid w:val="002F62AA"/>
    <w:rsid w:val="002F7B97"/>
    <w:rsid w:val="003005E8"/>
    <w:rsid w:val="0030068F"/>
    <w:rsid w:val="003007A4"/>
    <w:rsid w:val="00301FFD"/>
    <w:rsid w:val="00302DD2"/>
    <w:rsid w:val="0030335B"/>
    <w:rsid w:val="00305602"/>
    <w:rsid w:val="00305F48"/>
    <w:rsid w:val="003063B7"/>
    <w:rsid w:val="00306C1B"/>
    <w:rsid w:val="00306FD8"/>
    <w:rsid w:val="0030729E"/>
    <w:rsid w:val="00307A5C"/>
    <w:rsid w:val="00307C95"/>
    <w:rsid w:val="00307DAA"/>
    <w:rsid w:val="003126D2"/>
    <w:rsid w:val="00312C75"/>
    <w:rsid w:val="00312DA6"/>
    <w:rsid w:val="00312DB3"/>
    <w:rsid w:val="00313865"/>
    <w:rsid w:val="00313AA4"/>
    <w:rsid w:val="00315839"/>
    <w:rsid w:val="003162EE"/>
    <w:rsid w:val="003163B1"/>
    <w:rsid w:val="00316A00"/>
    <w:rsid w:val="0031759E"/>
    <w:rsid w:val="00317EB6"/>
    <w:rsid w:val="0032027E"/>
    <w:rsid w:val="003204C9"/>
    <w:rsid w:val="0032156A"/>
    <w:rsid w:val="00321740"/>
    <w:rsid w:val="00322363"/>
    <w:rsid w:val="0032261C"/>
    <w:rsid w:val="00322B88"/>
    <w:rsid w:val="003233B0"/>
    <w:rsid w:val="00327101"/>
    <w:rsid w:val="003275AE"/>
    <w:rsid w:val="00327861"/>
    <w:rsid w:val="00327A0F"/>
    <w:rsid w:val="00330251"/>
    <w:rsid w:val="00330818"/>
    <w:rsid w:val="0033198A"/>
    <w:rsid w:val="00331C22"/>
    <w:rsid w:val="00332162"/>
    <w:rsid w:val="0033295D"/>
    <w:rsid w:val="00332B63"/>
    <w:rsid w:val="00332C2E"/>
    <w:rsid w:val="00333437"/>
    <w:rsid w:val="00333604"/>
    <w:rsid w:val="0033366D"/>
    <w:rsid w:val="00334798"/>
    <w:rsid w:val="00334EA2"/>
    <w:rsid w:val="003357C3"/>
    <w:rsid w:val="00335E5A"/>
    <w:rsid w:val="00337623"/>
    <w:rsid w:val="00337AF8"/>
    <w:rsid w:val="003429BB"/>
    <w:rsid w:val="00343F6C"/>
    <w:rsid w:val="00344F19"/>
    <w:rsid w:val="003510FF"/>
    <w:rsid w:val="0035169D"/>
    <w:rsid w:val="003531E2"/>
    <w:rsid w:val="003537C3"/>
    <w:rsid w:val="00353983"/>
    <w:rsid w:val="00353C3D"/>
    <w:rsid w:val="00354FEC"/>
    <w:rsid w:val="00355190"/>
    <w:rsid w:val="003561AE"/>
    <w:rsid w:val="003563BF"/>
    <w:rsid w:val="00360A85"/>
    <w:rsid w:val="00361A8B"/>
    <w:rsid w:val="00361EB0"/>
    <w:rsid w:val="00361F81"/>
    <w:rsid w:val="003628EA"/>
    <w:rsid w:val="00362CB7"/>
    <w:rsid w:val="00362F45"/>
    <w:rsid w:val="0036398F"/>
    <w:rsid w:val="00363D19"/>
    <w:rsid w:val="0036479F"/>
    <w:rsid w:val="0036496B"/>
    <w:rsid w:val="0036578C"/>
    <w:rsid w:val="00366F31"/>
    <w:rsid w:val="0036707A"/>
    <w:rsid w:val="003672B1"/>
    <w:rsid w:val="00370828"/>
    <w:rsid w:val="0037157C"/>
    <w:rsid w:val="00374D66"/>
    <w:rsid w:val="00375D67"/>
    <w:rsid w:val="0037619A"/>
    <w:rsid w:val="003762C6"/>
    <w:rsid w:val="00376A69"/>
    <w:rsid w:val="003774BB"/>
    <w:rsid w:val="003803BA"/>
    <w:rsid w:val="003832E9"/>
    <w:rsid w:val="00384804"/>
    <w:rsid w:val="003854E7"/>
    <w:rsid w:val="00386225"/>
    <w:rsid w:val="00386321"/>
    <w:rsid w:val="0038742B"/>
    <w:rsid w:val="0039268B"/>
    <w:rsid w:val="003937FC"/>
    <w:rsid w:val="00393A66"/>
    <w:rsid w:val="00393E79"/>
    <w:rsid w:val="003948EA"/>
    <w:rsid w:val="00394A29"/>
    <w:rsid w:val="00395614"/>
    <w:rsid w:val="00395B75"/>
    <w:rsid w:val="00396D3B"/>
    <w:rsid w:val="003A1C7A"/>
    <w:rsid w:val="003A1DE6"/>
    <w:rsid w:val="003A2965"/>
    <w:rsid w:val="003A2B8D"/>
    <w:rsid w:val="003A2F89"/>
    <w:rsid w:val="003A3CCC"/>
    <w:rsid w:val="003A46D0"/>
    <w:rsid w:val="003A4F8B"/>
    <w:rsid w:val="003A5544"/>
    <w:rsid w:val="003A5F44"/>
    <w:rsid w:val="003A7049"/>
    <w:rsid w:val="003A70C6"/>
    <w:rsid w:val="003A7165"/>
    <w:rsid w:val="003A7334"/>
    <w:rsid w:val="003A75BE"/>
    <w:rsid w:val="003A7BB8"/>
    <w:rsid w:val="003B05F1"/>
    <w:rsid w:val="003B11F1"/>
    <w:rsid w:val="003B15BD"/>
    <w:rsid w:val="003B1F5F"/>
    <w:rsid w:val="003B1FF6"/>
    <w:rsid w:val="003B257F"/>
    <w:rsid w:val="003B2ABA"/>
    <w:rsid w:val="003B403F"/>
    <w:rsid w:val="003B447C"/>
    <w:rsid w:val="003B52D1"/>
    <w:rsid w:val="003B6097"/>
    <w:rsid w:val="003B6961"/>
    <w:rsid w:val="003C08F9"/>
    <w:rsid w:val="003C0FF4"/>
    <w:rsid w:val="003C2570"/>
    <w:rsid w:val="003C2E25"/>
    <w:rsid w:val="003C5910"/>
    <w:rsid w:val="003C5A9B"/>
    <w:rsid w:val="003C6348"/>
    <w:rsid w:val="003C6E08"/>
    <w:rsid w:val="003C782A"/>
    <w:rsid w:val="003D00CA"/>
    <w:rsid w:val="003D23FF"/>
    <w:rsid w:val="003D282E"/>
    <w:rsid w:val="003D2ACA"/>
    <w:rsid w:val="003D3388"/>
    <w:rsid w:val="003D48DA"/>
    <w:rsid w:val="003D508B"/>
    <w:rsid w:val="003D62F8"/>
    <w:rsid w:val="003D720C"/>
    <w:rsid w:val="003E00BD"/>
    <w:rsid w:val="003E06C2"/>
    <w:rsid w:val="003E1BD4"/>
    <w:rsid w:val="003E2C98"/>
    <w:rsid w:val="003E2F5A"/>
    <w:rsid w:val="003E346F"/>
    <w:rsid w:val="003E4573"/>
    <w:rsid w:val="003E5A04"/>
    <w:rsid w:val="003E6221"/>
    <w:rsid w:val="003F017A"/>
    <w:rsid w:val="003F118A"/>
    <w:rsid w:val="003F2904"/>
    <w:rsid w:val="003F3636"/>
    <w:rsid w:val="003F380E"/>
    <w:rsid w:val="003F3FC5"/>
    <w:rsid w:val="003F4CAA"/>
    <w:rsid w:val="003F4D0D"/>
    <w:rsid w:val="003F692A"/>
    <w:rsid w:val="003F6E6C"/>
    <w:rsid w:val="003F72B3"/>
    <w:rsid w:val="003F72E7"/>
    <w:rsid w:val="003F7DFB"/>
    <w:rsid w:val="00400145"/>
    <w:rsid w:val="004004EE"/>
    <w:rsid w:val="00400815"/>
    <w:rsid w:val="00401601"/>
    <w:rsid w:val="00405586"/>
    <w:rsid w:val="00405763"/>
    <w:rsid w:val="0040657B"/>
    <w:rsid w:val="00406F2C"/>
    <w:rsid w:val="0041053A"/>
    <w:rsid w:val="004107B6"/>
    <w:rsid w:val="004110F0"/>
    <w:rsid w:val="0041138F"/>
    <w:rsid w:val="00411F2C"/>
    <w:rsid w:val="0041214E"/>
    <w:rsid w:val="00412C25"/>
    <w:rsid w:val="00412DE6"/>
    <w:rsid w:val="00413E07"/>
    <w:rsid w:val="00414354"/>
    <w:rsid w:val="004171E4"/>
    <w:rsid w:val="00417ED6"/>
    <w:rsid w:val="00420588"/>
    <w:rsid w:val="00421550"/>
    <w:rsid w:val="0042172C"/>
    <w:rsid w:val="00421F96"/>
    <w:rsid w:val="00422339"/>
    <w:rsid w:val="00422CA4"/>
    <w:rsid w:val="004233E4"/>
    <w:rsid w:val="00423980"/>
    <w:rsid w:val="004241D4"/>
    <w:rsid w:val="00426496"/>
    <w:rsid w:val="0042657F"/>
    <w:rsid w:val="00426A3C"/>
    <w:rsid w:val="00426F66"/>
    <w:rsid w:val="0043037C"/>
    <w:rsid w:val="00430CAB"/>
    <w:rsid w:val="004325D5"/>
    <w:rsid w:val="004348ED"/>
    <w:rsid w:val="004353BD"/>
    <w:rsid w:val="0043640F"/>
    <w:rsid w:val="00436650"/>
    <w:rsid w:val="00436AC5"/>
    <w:rsid w:val="00436BE6"/>
    <w:rsid w:val="00436D05"/>
    <w:rsid w:val="00437069"/>
    <w:rsid w:val="00437EEB"/>
    <w:rsid w:val="00440077"/>
    <w:rsid w:val="00441F30"/>
    <w:rsid w:val="004437DC"/>
    <w:rsid w:val="00444165"/>
    <w:rsid w:val="004449B4"/>
    <w:rsid w:val="00444A8F"/>
    <w:rsid w:val="00444C5F"/>
    <w:rsid w:val="00445520"/>
    <w:rsid w:val="004455AA"/>
    <w:rsid w:val="00446DE3"/>
    <w:rsid w:val="004470FA"/>
    <w:rsid w:val="004474E6"/>
    <w:rsid w:val="00447B04"/>
    <w:rsid w:val="00450DDF"/>
    <w:rsid w:val="00452D3D"/>
    <w:rsid w:val="00453150"/>
    <w:rsid w:val="0045574B"/>
    <w:rsid w:val="00456338"/>
    <w:rsid w:val="004563C9"/>
    <w:rsid w:val="004568F3"/>
    <w:rsid w:val="00456F7A"/>
    <w:rsid w:val="00457886"/>
    <w:rsid w:val="00460584"/>
    <w:rsid w:val="0046059E"/>
    <w:rsid w:val="00461C05"/>
    <w:rsid w:val="00461CF8"/>
    <w:rsid w:val="00462820"/>
    <w:rsid w:val="004639C2"/>
    <w:rsid w:val="004649E2"/>
    <w:rsid w:val="00464B78"/>
    <w:rsid w:val="00466A5F"/>
    <w:rsid w:val="00466C1F"/>
    <w:rsid w:val="00466EC4"/>
    <w:rsid w:val="00467D31"/>
    <w:rsid w:val="00472DCD"/>
    <w:rsid w:val="004735CE"/>
    <w:rsid w:val="00473D1A"/>
    <w:rsid w:val="00475D52"/>
    <w:rsid w:val="00477940"/>
    <w:rsid w:val="00477BDC"/>
    <w:rsid w:val="00477E90"/>
    <w:rsid w:val="0048346E"/>
    <w:rsid w:val="004836E7"/>
    <w:rsid w:val="00484C6E"/>
    <w:rsid w:val="0048502F"/>
    <w:rsid w:val="004853D9"/>
    <w:rsid w:val="004856FF"/>
    <w:rsid w:val="00486011"/>
    <w:rsid w:val="00486721"/>
    <w:rsid w:val="004868D4"/>
    <w:rsid w:val="00486F1F"/>
    <w:rsid w:val="00486F41"/>
    <w:rsid w:val="0048747B"/>
    <w:rsid w:val="00487805"/>
    <w:rsid w:val="00487C17"/>
    <w:rsid w:val="00490105"/>
    <w:rsid w:val="0049012B"/>
    <w:rsid w:val="0049043D"/>
    <w:rsid w:val="00490898"/>
    <w:rsid w:val="0049166C"/>
    <w:rsid w:val="0049315B"/>
    <w:rsid w:val="00494757"/>
    <w:rsid w:val="00495432"/>
    <w:rsid w:val="00497423"/>
    <w:rsid w:val="004A015C"/>
    <w:rsid w:val="004A13E4"/>
    <w:rsid w:val="004A1855"/>
    <w:rsid w:val="004A1ADD"/>
    <w:rsid w:val="004A1F23"/>
    <w:rsid w:val="004A1F27"/>
    <w:rsid w:val="004A2026"/>
    <w:rsid w:val="004A2D1B"/>
    <w:rsid w:val="004A4AE1"/>
    <w:rsid w:val="004A5682"/>
    <w:rsid w:val="004A6093"/>
    <w:rsid w:val="004B03F5"/>
    <w:rsid w:val="004B099E"/>
    <w:rsid w:val="004B0B7F"/>
    <w:rsid w:val="004B1483"/>
    <w:rsid w:val="004B160B"/>
    <w:rsid w:val="004B1994"/>
    <w:rsid w:val="004B40CF"/>
    <w:rsid w:val="004B497A"/>
    <w:rsid w:val="004B4A9E"/>
    <w:rsid w:val="004B545B"/>
    <w:rsid w:val="004B6B3F"/>
    <w:rsid w:val="004C00F2"/>
    <w:rsid w:val="004C0FDD"/>
    <w:rsid w:val="004C1021"/>
    <w:rsid w:val="004C25D1"/>
    <w:rsid w:val="004C34A2"/>
    <w:rsid w:val="004C5421"/>
    <w:rsid w:val="004C56CD"/>
    <w:rsid w:val="004C6C74"/>
    <w:rsid w:val="004C6D1F"/>
    <w:rsid w:val="004C6FC3"/>
    <w:rsid w:val="004D0706"/>
    <w:rsid w:val="004D0D8C"/>
    <w:rsid w:val="004D13DC"/>
    <w:rsid w:val="004D18AA"/>
    <w:rsid w:val="004D1FDD"/>
    <w:rsid w:val="004D27C8"/>
    <w:rsid w:val="004D2DEE"/>
    <w:rsid w:val="004D3168"/>
    <w:rsid w:val="004D341B"/>
    <w:rsid w:val="004D392B"/>
    <w:rsid w:val="004D3DEF"/>
    <w:rsid w:val="004D4261"/>
    <w:rsid w:val="004D4335"/>
    <w:rsid w:val="004D47F2"/>
    <w:rsid w:val="004D5315"/>
    <w:rsid w:val="004D5ED8"/>
    <w:rsid w:val="004D6A00"/>
    <w:rsid w:val="004D7022"/>
    <w:rsid w:val="004D7517"/>
    <w:rsid w:val="004E0DF1"/>
    <w:rsid w:val="004E1E23"/>
    <w:rsid w:val="004E1E84"/>
    <w:rsid w:val="004E3189"/>
    <w:rsid w:val="004E32C2"/>
    <w:rsid w:val="004E3B2C"/>
    <w:rsid w:val="004E462C"/>
    <w:rsid w:val="004E52B3"/>
    <w:rsid w:val="004E57CE"/>
    <w:rsid w:val="004E5A21"/>
    <w:rsid w:val="004E5A87"/>
    <w:rsid w:val="004E6C00"/>
    <w:rsid w:val="004E6D17"/>
    <w:rsid w:val="004E735A"/>
    <w:rsid w:val="004F1EC2"/>
    <w:rsid w:val="004F268E"/>
    <w:rsid w:val="004F2B5A"/>
    <w:rsid w:val="004F41F5"/>
    <w:rsid w:val="004F46FF"/>
    <w:rsid w:val="004F52AC"/>
    <w:rsid w:val="004F6171"/>
    <w:rsid w:val="004F6746"/>
    <w:rsid w:val="004F7336"/>
    <w:rsid w:val="00500F08"/>
    <w:rsid w:val="00501192"/>
    <w:rsid w:val="005013C0"/>
    <w:rsid w:val="00501DBF"/>
    <w:rsid w:val="00502F5E"/>
    <w:rsid w:val="00503F21"/>
    <w:rsid w:val="0050420A"/>
    <w:rsid w:val="00506994"/>
    <w:rsid w:val="00507C0E"/>
    <w:rsid w:val="00507EA8"/>
    <w:rsid w:val="00511041"/>
    <w:rsid w:val="0051199B"/>
    <w:rsid w:val="00511D67"/>
    <w:rsid w:val="00512964"/>
    <w:rsid w:val="005129D9"/>
    <w:rsid w:val="00512BC7"/>
    <w:rsid w:val="0051345A"/>
    <w:rsid w:val="005137EB"/>
    <w:rsid w:val="00514E2F"/>
    <w:rsid w:val="00514E7B"/>
    <w:rsid w:val="00517AA1"/>
    <w:rsid w:val="00520647"/>
    <w:rsid w:val="005217A9"/>
    <w:rsid w:val="00522053"/>
    <w:rsid w:val="00522179"/>
    <w:rsid w:val="00522264"/>
    <w:rsid w:val="00522295"/>
    <w:rsid w:val="00522BFE"/>
    <w:rsid w:val="00523A60"/>
    <w:rsid w:val="005266A7"/>
    <w:rsid w:val="005272F0"/>
    <w:rsid w:val="00527385"/>
    <w:rsid w:val="00531317"/>
    <w:rsid w:val="00531342"/>
    <w:rsid w:val="00531BEE"/>
    <w:rsid w:val="00533671"/>
    <w:rsid w:val="00533CE6"/>
    <w:rsid w:val="005353AA"/>
    <w:rsid w:val="0053602B"/>
    <w:rsid w:val="00536B95"/>
    <w:rsid w:val="00536DDB"/>
    <w:rsid w:val="00537003"/>
    <w:rsid w:val="0054006B"/>
    <w:rsid w:val="005412A9"/>
    <w:rsid w:val="00541405"/>
    <w:rsid w:val="00542935"/>
    <w:rsid w:val="005439E9"/>
    <w:rsid w:val="00544316"/>
    <w:rsid w:val="00546710"/>
    <w:rsid w:val="00547412"/>
    <w:rsid w:val="0054748D"/>
    <w:rsid w:val="005518EE"/>
    <w:rsid w:val="00552937"/>
    <w:rsid w:val="00552CF9"/>
    <w:rsid w:val="00552ED1"/>
    <w:rsid w:val="00552F1D"/>
    <w:rsid w:val="0055440F"/>
    <w:rsid w:val="00554530"/>
    <w:rsid w:val="00554C56"/>
    <w:rsid w:val="005550F5"/>
    <w:rsid w:val="00555307"/>
    <w:rsid w:val="00555916"/>
    <w:rsid w:val="005562F1"/>
    <w:rsid w:val="00556628"/>
    <w:rsid w:val="0055671E"/>
    <w:rsid w:val="005567C3"/>
    <w:rsid w:val="00557B84"/>
    <w:rsid w:val="00561043"/>
    <w:rsid w:val="005612F0"/>
    <w:rsid w:val="00561405"/>
    <w:rsid w:val="00561C65"/>
    <w:rsid w:val="00563121"/>
    <w:rsid w:val="00563D5C"/>
    <w:rsid w:val="005669D7"/>
    <w:rsid w:val="00567BD8"/>
    <w:rsid w:val="00570977"/>
    <w:rsid w:val="005709E5"/>
    <w:rsid w:val="00570DB5"/>
    <w:rsid w:val="00571330"/>
    <w:rsid w:val="00571D17"/>
    <w:rsid w:val="00572716"/>
    <w:rsid w:val="0057287E"/>
    <w:rsid w:val="005733A0"/>
    <w:rsid w:val="00573553"/>
    <w:rsid w:val="0057488F"/>
    <w:rsid w:val="005749DA"/>
    <w:rsid w:val="00574C8F"/>
    <w:rsid w:val="00574E35"/>
    <w:rsid w:val="00577E23"/>
    <w:rsid w:val="00580BEC"/>
    <w:rsid w:val="0058194D"/>
    <w:rsid w:val="005819AB"/>
    <w:rsid w:val="00584DF4"/>
    <w:rsid w:val="00585388"/>
    <w:rsid w:val="00585605"/>
    <w:rsid w:val="00585EE0"/>
    <w:rsid w:val="00591550"/>
    <w:rsid w:val="00592104"/>
    <w:rsid w:val="005924ED"/>
    <w:rsid w:val="005937CC"/>
    <w:rsid w:val="00593EDF"/>
    <w:rsid w:val="00594132"/>
    <w:rsid w:val="00595475"/>
    <w:rsid w:val="00595895"/>
    <w:rsid w:val="0059593B"/>
    <w:rsid w:val="005966FE"/>
    <w:rsid w:val="00597D81"/>
    <w:rsid w:val="00597DAB"/>
    <w:rsid w:val="005A0E1E"/>
    <w:rsid w:val="005A1641"/>
    <w:rsid w:val="005A2273"/>
    <w:rsid w:val="005A30C7"/>
    <w:rsid w:val="005A31DB"/>
    <w:rsid w:val="005A4556"/>
    <w:rsid w:val="005A4DAB"/>
    <w:rsid w:val="005A5FF6"/>
    <w:rsid w:val="005A6444"/>
    <w:rsid w:val="005A6A87"/>
    <w:rsid w:val="005B0441"/>
    <w:rsid w:val="005B0845"/>
    <w:rsid w:val="005B374E"/>
    <w:rsid w:val="005B4482"/>
    <w:rsid w:val="005B5148"/>
    <w:rsid w:val="005B545C"/>
    <w:rsid w:val="005B5600"/>
    <w:rsid w:val="005B6778"/>
    <w:rsid w:val="005B7F2F"/>
    <w:rsid w:val="005C11CA"/>
    <w:rsid w:val="005C256A"/>
    <w:rsid w:val="005C31EF"/>
    <w:rsid w:val="005C428F"/>
    <w:rsid w:val="005C4DAF"/>
    <w:rsid w:val="005C5838"/>
    <w:rsid w:val="005C773D"/>
    <w:rsid w:val="005C7BEF"/>
    <w:rsid w:val="005D09B2"/>
    <w:rsid w:val="005D1922"/>
    <w:rsid w:val="005D2491"/>
    <w:rsid w:val="005D2687"/>
    <w:rsid w:val="005D35B0"/>
    <w:rsid w:val="005D47B0"/>
    <w:rsid w:val="005D4B4A"/>
    <w:rsid w:val="005D6BAC"/>
    <w:rsid w:val="005D6C3E"/>
    <w:rsid w:val="005D7FE4"/>
    <w:rsid w:val="005E0EFE"/>
    <w:rsid w:val="005E13C2"/>
    <w:rsid w:val="005E1687"/>
    <w:rsid w:val="005E3569"/>
    <w:rsid w:val="005E3F80"/>
    <w:rsid w:val="005E46B1"/>
    <w:rsid w:val="005E4A2D"/>
    <w:rsid w:val="005E52DF"/>
    <w:rsid w:val="005E5783"/>
    <w:rsid w:val="005E5955"/>
    <w:rsid w:val="005E5ED2"/>
    <w:rsid w:val="005E6709"/>
    <w:rsid w:val="005E7B29"/>
    <w:rsid w:val="005F13CB"/>
    <w:rsid w:val="005F153C"/>
    <w:rsid w:val="005F17C0"/>
    <w:rsid w:val="005F19F0"/>
    <w:rsid w:val="005F264C"/>
    <w:rsid w:val="005F3A5D"/>
    <w:rsid w:val="005F43BF"/>
    <w:rsid w:val="005F469F"/>
    <w:rsid w:val="005F5811"/>
    <w:rsid w:val="005F5864"/>
    <w:rsid w:val="00600A42"/>
    <w:rsid w:val="00601D38"/>
    <w:rsid w:val="0060277B"/>
    <w:rsid w:val="006044E6"/>
    <w:rsid w:val="00606366"/>
    <w:rsid w:val="0060686B"/>
    <w:rsid w:val="00607C8C"/>
    <w:rsid w:val="00607FD8"/>
    <w:rsid w:val="0061221B"/>
    <w:rsid w:val="0061354F"/>
    <w:rsid w:val="00613F69"/>
    <w:rsid w:val="00614983"/>
    <w:rsid w:val="00614B5C"/>
    <w:rsid w:val="0061505F"/>
    <w:rsid w:val="006158AD"/>
    <w:rsid w:val="00616778"/>
    <w:rsid w:val="0061751B"/>
    <w:rsid w:val="006207FF"/>
    <w:rsid w:val="006214CD"/>
    <w:rsid w:val="0062297D"/>
    <w:rsid w:val="00622BE8"/>
    <w:rsid w:val="0062479C"/>
    <w:rsid w:val="006251CD"/>
    <w:rsid w:val="0062559D"/>
    <w:rsid w:val="00625F4B"/>
    <w:rsid w:val="00625FB6"/>
    <w:rsid w:val="00626498"/>
    <w:rsid w:val="00626D83"/>
    <w:rsid w:val="00627754"/>
    <w:rsid w:val="00627A07"/>
    <w:rsid w:val="00627DE9"/>
    <w:rsid w:val="00631E09"/>
    <w:rsid w:val="0063269F"/>
    <w:rsid w:val="00632F4D"/>
    <w:rsid w:val="00633297"/>
    <w:rsid w:val="006338FE"/>
    <w:rsid w:val="00633C53"/>
    <w:rsid w:val="00634604"/>
    <w:rsid w:val="00634DD2"/>
    <w:rsid w:val="00635118"/>
    <w:rsid w:val="006352D6"/>
    <w:rsid w:val="00635BFC"/>
    <w:rsid w:val="00636B9F"/>
    <w:rsid w:val="006403C5"/>
    <w:rsid w:val="00640463"/>
    <w:rsid w:val="00640D08"/>
    <w:rsid w:val="006411C1"/>
    <w:rsid w:val="00642113"/>
    <w:rsid w:val="006430EC"/>
    <w:rsid w:val="00643F71"/>
    <w:rsid w:val="00644283"/>
    <w:rsid w:val="00644D67"/>
    <w:rsid w:val="0064515F"/>
    <w:rsid w:val="00645A5D"/>
    <w:rsid w:val="00645D96"/>
    <w:rsid w:val="00652F82"/>
    <w:rsid w:val="00653235"/>
    <w:rsid w:val="00653A59"/>
    <w:rsid w:val="00654462"/>
    <w:rsid w:val="006545E3"/>
    <w:rsid w:val="0065589F"/>
    <w:rsid w:val="00656343"/>
    <w:rsid w:val="00656E23"/>
    <w:rsid w:val="0066012A"/>
    <w:rsid w:val="006608C0"/>
    <w:rsid w:val="006608FB"/>
    <w:rsid w:val="00660CAC"/>
    <w:rsid w:val="006612DA"/>
    <w:rsid w:val="0066137E"/>
    <w:rsid w:val="00662EC6"/>
    <w:rsid w:val="006630DA"/>
    <w:rsid w:val="00664005"/>
    <w:rsid w:val="0066409E"/>
    <w:rsid w:val="00667508"/>
    <w:rsid w:val="0066778F"/>
    <w:rsid w:val="006706B8"/>
    <w:rsid w:val="00670A89"/>
    <w:rsid w:val="0067249B"/>
    <w:rsid w:val="00672CC9"/>
    <w:rsid w:val="00674666"/>
    <w:rsid w:val="006751BC"/>
    <w:rsid w:val="00675E1B"/>
    <w:rsid w:val="00676B87"/>
    <w:rsid w:val="00677EE0"/>
    <w:rsid w:val="00680DFB"/>
    <w:rsid w:val="0068211D"/>
    <w:rsid w:val="00682B23"/>
    <w:rsid w:val="0068456E"/>
    <w:rsid w:val="00687359"/>
    <w:rsid w:val="0068762B"/>
    <w:rsid w:val="00691249"/>
    <w:rsid w:val="006920EE"/>
    <w:rsid w:val="00692792"/>
    <w:rsid w:val="00692DE2"/>
    <w:rsid w:val="006930EB"/>
    <w:rsid w:val="00694090"/>
    <w:rsid w:val="00695173"/>
    <w:rsid w:val="00695920"/>
    <w:rsid w:val="00695CB5"/>
    <w:rsid w:val="00696C74"/>
    <w:rsid w:val="006A0287"/>
    <w:rsid w:val="006A1C58"/>
    <w:rsid w:val="006A2BF7"/>
    <w:rsid w:val="006A35D7"/>
    <w:rsid w:val="006A3C4F"/>
    <w:rsid w:val="006A3FA9"/>
    <w:rsid w:val="006A52C2"/>
    <w:rsid w:val="006B0389"/>
    <w:rsid w:val="006B0BE4"/>
    <w:rsid w:val="006B1A28"/>
    <w:rsid w:val="006B211F"/>
    <w:rsid w:val="006B34F8"/>
    <w:rsid w:val="006B48F4"/>
    <w:rsid w:val="006B4CC3"/>
    <w:rsid w:val="006B4FAA"/>
    <w:rsid w:val="006B5921"/>
    <w:rsid w:val="006B5B56"/>
    <w:rsid w:val="006B7A01"/>
    <w:rsid w:val="006C0202"/>
    <w:rsid w:val="006C059A"/>
    <w:rsid w:val="006C0D00"/>
    <w:rsid w:val="006C2262"/>
    <w:rsid w:val="006C3448"/>
    <w:rsid w:val="006C596B"/>
    <w:rsid w:val="006C607D"/>
    <w:rsid w:val="006D062A"/>
    <w:rsid w:val="006D39B9"/>
    <w:rsid w:val="006D69AC"/>
    <w:rsid w:val="006D6A41"/>
    <w:rsid w:val="006E0600"/>
    <w:rsid w:val="006E2306"/>
    <w:rsid w:val="006E2B7F"/>
    <w:rsid w:val="006E2D11"/>
    <w:rsid w:val="006E2E09"/>
    <w:rsid w:val="006E2F2E"/>
    <w:rsid w:val="006E4227"/>
    <w:rsid w:val="006E4AD3"/>
    <w:rsid w:val="006E4B37"/>
    <w:rsid w:val="006E58AA"/>
    <w:rsid w:val="006E6E31"/>
    <w:rsid w:val="006F0086"/>
    <w:rsid w:val="006F0469"/>
    <w:rsid w:val="006F069D"/>
    <w:rsid w:val="006F087E"/>
    <w:rsid w:val="006F0D4A"/>
    <w:rsid w:val="006F278C"/>
    <w:rsid w:val="006F2C20"/>
    <w:rsid w:val="006F42F0"/>
    <w:rsid w:val="006F4388"/>
    <w:rsid w:val="006F4FDE"/>
    <w:rsid w:val="006F5BE5"/>
    <w:rsid w:val="006F70F2"/>
    <w:rsid w:val="006F726D"/>
    <w:rsid w:val="007003CF"/>
    <w:rsid w:val="00700589"/>
    <w:rsid w:val="00700730"/>
    <w:rsid w:val="00700ECC"/>
    <w:rsid w:val="00701A83"/>
    <w:rsid w:val="00702575"/>
    <w:rsid w:val="00702D01"/>
    <w:rsid w:val="00702DA6"/>
    <w:rsid w:val="00703498"/>
    <w:rsid w:val="00703BBC"/>
    <w:rsid w:val="00704157"/>
    <w:rsid w:val="00704CF3"/>
    <w:rsid w:val="0070535A"/>
    <w:rsid w:val="00705479"/>
    <w:rsid w:val="00705838"/>
    <w:rsid w:val="00706803"/>
    <w:rsid w:val="0070694E"/>
    <w:rsid w:val="00706BE0"/>
    <w:rsid w:val="00706D5C"/>
    <w:rsid w:val="00706FD3"/>
    <w:rsid w:val="00707196"/>
    <w:rsid w:val="00707BBA"/>
    <w:rsid w:val="00710616"/>
    <w:rsid w:val="00711585"/>
    <w:rsid w:val="00711FB2"/>
    <w:rsid w:val="00712E1C"/>
    <w:rsid w:val="00715A42"/>
    <w:rsid w:val="0071627D"/>
    <w:rsid w:val="00716815"/>
    <w:rsid w:val="00716D60"/>
    <w:rsid w:val="00717673"/>
    <w:rsid w:val="007207EC"/>
    <w:rsid w:val="00721E08"/>
    <w:rsid w:val="007223E4"/>
    <w:rsid w:val="00722A26"/>
    <w:rsid w:val="007248DC"/>
    <w:rsid w:val="00725919"/>
    <w:rsid w:val="00725E63"/>
    <w:rsid w:val="00727817"/>
    <w:rsid w:val="00730BC4"/>
    <w:rsid w:val="00731E57"/>
    <w:rsid w:val="00731FE6"/>
    <w:rsid w:val="0073214A"/>
    <w:rsid w:val="00733361"/>
    <w:rsid w:val="00734F5A"/>
    <w:rsid w:val="00734FBD"/>
    <w:rsid w:val="00735058"/>
    <w:rsid w:val="00735450"/>
    <w:rsid w:val="0073602A"/>
    <w:rsid w:val="00737C02"/>
    <w:rsid w:val="00740572"/>
    <w:rsid w:val="0074088B"/>
    <w:rsid w:val="00740BE0"/>
    <w:rsid w:val="007423B9"/>
    <w:rsid w:val="00742416"/>
    <w:rsid w:val="00743140"/>
    <w:rsid w:val="0074441D"/>
    <w:rsid w:val="00744990"/>
    <w:rsid w:val="00744C24"/>
    <w:rsid w:val="00744CA5"/>
    <w:rsid w:val="00746C23"/>
    <w:rsid w:val="00746CAB"/>
    <w:rsid w:val="00746D02"/>
    <w:rsid w:val="00746D9F"/>
    <w:rsid w:val="0074784B"/>
    <w:rsid w:val="00751388"/>
    <w:rsid w:val="00754905"/>
    <w:rsid w:val="00755673"/>
    <w:rsid w:val="00757BDF"/>
    <w:rsid w:val="00761701"/>
    <w:rsid w:val="00761E4E"/>
    <w:rsid w:val="00762167"/>
    <w:rsid w:val="00762662"/>
    <w:rsid w:val="00763BA0"/>
    <w:rsid w:val="007641F5"/>
    <w:rsid w:val="00765E2C"/>
    <w:rsid w:val="00765F80"/>
    <w:rsid w:val="007673F4"/>
    <w:rsid w:val="00770ABE"/>
    <w:rsid w:val="00772452"/>
    <w:rsid w:val="00773098"/>
    <w:rsid w:val="00773F6E"/>
    <w:rsid w:val="00774022"/>
    <w:rsid w:val="007743D1"/>
    <w:rsid w:val="00774473"/>
    <w:rsid w:val="0077461F"/>
    <w:rsid w:val="00774933"/>
    <w:rsid w:val="00776369"/>
    <w:rsid w:val="0077640A"/>
    <w:rsid w:val="007767F1"/>
    <w:rsid w:val="007776EE"/>
    <w:rsid w:val="00780838"/>
    <w:rsid w:val="00781A61"/>
    <w:rsid w:val="00781D20"/>
    <w:rsid w:val="0078242B"/>
    <w:rsid w:val="0078243B"/>
    <w:rsid w:val="00783165"/>
    <w:rsid w:val="00783F52"/>
    <w:rsid w:val="00783F5F"/>
    <w:rsid w:val="007845DA"/>
    <w:rsid w:val="0078481B"/>
    <w:rsid w:val="007861DF"/>
    <w:rsid w:val="007863CB"/>
    <w:rsid w:val="00787A5E"/>
    <w:rsid w:val="00790D82"/>
    <w:rsid w:val="00792394"/>
    <w:rsid w:val="007925ED"/>
    <w:rsid w:val="00792ED2"/>
    <w:rsid w:val="007935D1"/>
    <w:rsid w:val="00794B9D"/>
    <w:rsid w:val="00794FD6"/>
    <w:rsid w:val="0079563D"/>
    <w:rsid w:val="007956B0"/>
    <w:rsid w:val="007965E5"/>
    <w:rsid w:val="007966EB"/>
    <w:rsid w:val="007A07C9"/>
    <w:rsid w:val="007A1CDE"/>
    <w:rsid w:val="007A1D2D"/>
    <w:rsid w:val="007A2EF3"/>
    <w:rsid w:val="007A4A19"/>
    <w:rsid w:val="007A767B"/>
    <w:rsid w:val="007A7DD9"/>
    <w:rsid w:val="007A7E16"/>
    <w:rsid w:val="007A7F36"/>
    <w:rsid w:val="007B00A9"/>
    <w:rsid w:val="007B0971"/>
    <w:rsid w:val="007B12C6"/>
    <w:rsid w:val="007B191E"/>
    <w:rsid w:val="007B1E4A"/>
    <w:rsid w:val="007B4A49"/>
    <w:rsid w:val="007B4E5E"/>
    <w:rsid w:val="007B542D"/>
    <w:rsid w:val="007C0A4C"/>
    <w:rsid w:val="007C1EB3"/>
    <w:rsid w:val="007C1F8D"/>
    <w:rsid w:val="007C203E"/>
    <w:rsid w:val="007C2A2E"/>
    <w:rsid w:val="007C3C30"/>
    <w:rsid w:val="007C4074"/>
    <w:rsid w:val="007C45E2"/>
    <w:rsid w:val="007C492C"/>
    <w:rsid w:val="007C4FB6"/>
    <w:rsid w:val="007C5426"/>
    <w:rsid w:val="007C5AF5"/>
    <w:rsid w:val="007C5D2E"/>
    <w:rsid w:val="007C71E5"/>
    <w:rsid w:val="007D0D6D"/>
    <w:rsid w:val="007D22A1"/>
    <w:rsid w:val="007D27E1"/>
    <w:rsid w:val="007D4921"/>
    <w:rsid w:val="007D4B5E"/>
    <w:rsid w:val="007D5008"/>
    <w:rsid w:val="007D5312"/>
    <w:rsid w:val="007D5426"/>
    <w:rsid w:val="007D736B"/>
    <w:rsid w:val="007D788F"/>
    <w:rsid w:val="007D78DD"/>
    <w:rsid w:val="007D7967"/>
    <w:rsid w:val="007E0193"/>
    <w:rsid w:val="007E03A8"/>
    <w:rsid w:val="007E0DB7"/>
    <w:rsid w:val="007E15F9"/>
    <w:rsid w:val="007E1884"/>
    <w:rsid w:val="007E1D7B"/>
    <w:rsid w:val="007E23B9"/>
    <w:rsid w:val="007E2B27"/>
    <w:rsid w:val="007E2F12"/>
    <w:rsid w:val="007E2F94"/>
    <w:rsid w:val="007E34EA"/>
    <w:rsid w:val="007E3839"/>
    <w:rsid w:val="007E4C19"/>
    <w:rsid w:val="007E6109"/>
    <w:rsid w:val="007E6520"/>
    <w:rsid w:val="007F0068"/>
    <w:rsid w:val="007F05D2"/>
    <w:rsid w:val="007F164A"/>
    <w:rsid w:val="007F179E"/>
    <w:rsid w:val="007F2334"/>
    <w:rsid w:val="007F2551"/>
    <w:rsid w:val="007F387A"/>
    <w:rsid w:val="007F3920"/>
    <w:rsid w:val="007F4838"/>
    <w:rsid w:val="007F5566"/>
    <w:rsid w:val="007F58BB"/>
    <w:rsid w:val="007F6817"/>
    <w:rsid w:val="007F71EF"/>
    <w:rsid w:val="007F7F0C"/>
    <w:rsid w:val="00802E1C"/>
    <w:rsid w:val="00803474"/>
    <w:rsid w:val="008037CA"/>
    <w:rsid w:val="008046A0"/>
    <w:rsid w:val="008052F6"/>
    <w:rsid w:val="008066AA"/>
    <w:rsid w:val="00806A92"/>
    <w:rsid w:val="00806C4B"/>
    <w:rsid w:val="0080785B"/>
    <w:rsid w:val="00807D1A"/>
    <w:rsid w:val="00810B0A"/>
    <w:rsid w:val="0081134E"/>
    <w:rsid w:val="008115C3"/>
    <w:rsid w:val="00811D5C"/>
    <w:rsid w:val="00812D77"/>
    <w:rsid w:val="00814023"/>
    <w:rsid w:val="00814306"/>
    <w:rsid w:val="00815660"/>
    <w:rsid w:val="008161A4"/>
    <w:rsid w:val="008165FD"/>
    <w:rsid w:val="0081682B"/>
    <w:rsid w:val="008169A6"/>
    <w:rsid w:val="00817203"/>
    <w:rsid w:val="008173F0"/>
    <w:rsid w:val="00817819"/>
    <w:rsid w:val="00820E57"/>
    <w:rsid w:val="00821114"/>
    <w:rsid w:val="00821992"/>
    <w:rsid w:val="008222F7"/>
    <w:rsid w:val="0082547C"/>
    <w:rsid w:val="00827344"/>
    <w:rsid w:val="00827AE6"/>
    <w:rsid w:val="00830EAA"/>
    <w:rsid w:val="008315B0"/>
    <w:rsid w:val="0083162B"/>
    <w:rsid w:val="0083304C"/>
    <w:rsid w:val="008356D6"/>
    <w:rsid w:val="00835F5D"/>
    <w:rsid w:val="00837270"/>
    <w:rsid w:val="00841B6E"/>
    <w:rsid w:val="00841D8C"/>
    <w:rsid w:val="0084227E"/>
    <w:rsid w:val="008428C4"/>
    <w:rsid w:val="008429D4"/>
    <w:rsid w:val="00842DA5"/>
    <w:rsid w:val="00843273"/>
    <w:rsid w:val="0084463D"/>
    <w:rsid w:val="00847011"/>
    <w:rsid w:val="00847025"/>
    <w:rsid w:val="00847D90"/>
    <w:rsid w:val="00850298"/>
    <w:rsid w:val="008513E5"/>
    <w:rsid w:val="00852067"/>
    <w:rsid w:val="00852ACC"/>
    <w:rsid w:val="00852C3E"/>
    <w:rsid w:val="0085382B"/>
    <w:rsid w:val="00854CEA"/>
    <w:rsid w:val="0085508D"/>
    <w:rsid w:val="008550A6"/>
    <w:rsid w:val="00855C4F"/>
    <w:rsid w:val="008563A5"/>
    <w:rsid w:val="00860935"/>
    <w:rsid w:val="00861650"/>
    <w:rsid w:val="008616F3"/>
    <w:rsid w:val="00861C8B"/>
    <w:rsid w:val="00862092"/>
    <w:rsid w:val="00862134"/>
    <w:rsid w:val="00862661"/>
    <w:rsid w:val="0086303A"/>
    <w:rsid w:val="00864767"/>
    <w:rsid w:val="0086515B"/>
    <w:rsid w:val="008660F0"/>
    <w:rsid w:val="00866A8F"/>
    <w:rsid w:val="008675B7"/>
    <w:rsid w:val="00870577"/>
    <w:rsid w:val="0087205D"/>
    <w:rsid w:val="00872E2F"/>
    <w:rsid w:val="0087344F"/>
    <w:rsid w:val="00874525"/>
    <w:rsid w:val="008762F4"/>
    <w:rsid w:val="008768F0"/>
    <w:rsid w:val="00877E5C"/>
    <w:rsid w:val="008832AA"/>
    <w:rsid w:val="0088385C"/>
    <w:rsid w:val="00883C23"/>
    <w:rsid w:val="008848A7"/>
    <w:rsid w:val="008863BE"/>
    <w:rsid w:val="00886A09"/>
    <w:rsid w:val="00887546"/>
    <w:rsid w:val="00887734"/>
    <w:rsid w:val="00887CFA"/>
    <w:rsid w:val="00887D28"/>
    <w:rsid w:val="00892210"/>
    <w:rsid w:val="008938B2"/>
    <w:rsid w:val="00893D7B"/>
    <w:rsid w:val="008949C0"/>
    <w:rsid w:val="008955CF"/>
    <w:rsid w:val="0089708C"/>
    <w:rsid w:val="008977C5"/>
    <w:rsid w:val="008A0AB0"/>
    <w:rsid w:val="008A0C40"/>
    <w:rsid w:val="008A1079"/>
    <w:rsid w:val="008A41A0"/>
    <w:rsid w:val="008A4353"/>
    <w:rsid w:val="008A43D0"/>
    <w:rsid w:val="008A45F2"/>
    <w:rsid w:val="008A5F0A"/>
    <w:rsid w:val="008B00DC"/>
    <w:rsid w:val="008B02BE"/>
    <w:rsid w:val="008B02D4"/>
    <w:rsid w:val="008B12C3"/>
    <w:rsid w:val="008B1448"/>
    <w:rsid w:val="008B1F53"/>
    <w:rsid w:val="008B2A9A"/>
    <w:rsid w:val="008B316E"/>
    <w:rsid w:val="008B4012"/>
    <w:rsid w:val="008B69A1"/>
    <w:rsid w:val="008C02B9"/>
    <w:rsid w:val="008C226C"/>
    <w:rsid w:val="008C46B0"/>
    <w:rsid w:val="008C698A"/>
    <w:rsid w:val="008C6B87"/>
    <w:rsid w:val="008C6EFC"/>
    <w:rsid w:val="008C7501"/>
    <w:rsid w:val="008C7752"/>
    <w:rsid w:val="008D0767"/>
    <w:rsid w:val="008D1EE9"/>
    <w:rsid w:val="008D2D5C"/>
    <w:rsid w:val="008D4E90"/>
    <w:rsid w:val="008D5029"/>
    <w:rsid w:val="008D5F8A"/>
    <w:rsid w:val="008D60AE"/>
    <w:rsid w:val="008D6115"/>
    <w:rsid w:val="008D629E"/>
    <w:rsid w:val="008D642E"/>
    <w:rsid w:val="008D7869"/>
    <w:rsid w:val="008E0476"/>
    <w:rsid w:val="008E13E8"/>
    <w:rsid w:val="008E31B0"/>
    <w:rsid w:val="008E31E1"/>
    <w:rsid w:val="008E555F"/>
    <w:rsid w:val="008E5863"/>
    <w:rsid w:val="008E5912"/>
    <w:rsid w:val="008E7A8F"/>
    <w:rsid w:val="008E7FF6"/>
    <w:rsid w:val="008F0278"/>
    <w:rsid w:val="008F0EF4"/>
    <w:rsid w:val="008F15AA"/>
    <w:rsid w:val="008F1751"/>
    <w:rsid w:val="008F3B94"/>
    <w:rsid w:val="008F4D5A"/>
    <w:rsid w:val="008F5002"/>
    <w:rsid w:val="008F6661"/>
    <w:rsid w:val="008F6807"/>
    <w:rsid w:val="008F693E"/>
    <w:rsid w:val="008F7A54"/>
    <w:rsid w:val="009023B5"/>
    <w:rsid w:val="00903271"/>
    <w:rsid w:val="009033AA"/>
    <w:rsid w:val="009034E5"/>
    <w:rsid w:val="00903687"/>
    <w:rsid w:val="0090383E"/>
    <w:rsid w:val="00904318"/>
    <w:rsid w:val="009043E9"/>
    <w:rsid w:val="009047DC"/>
    <w:rsid w:val="00904D23"/>
    <w:rsid w:val="009052C3"/>
    <w:rsid w:val="00905FAB"/>
    <w:rsid w:val="00907204"/>
    <w:rsid w:val="00907878"/>
    <w:rsid w:val="00910D31"/>
    <w:rsid w:val="009115AB"/>
    <w:rsid w:val="0091195E"/>
    <w:rsid w:val="009121A8"/>
    <w:rsid w:val="00912336"/>
    <w:rsid w:val="00912446"/>
    <w:rsid w:val="009125C9"/>
    <w:rsid w:val="0091370A"/>
    <w:rsid w:val="00913933"/>
    <w:rsid w:val="0091437A"/>
    <w:rsid w:val="009149D5"/>
    <w:rsid w:val="00914B0A"/>
    <w:rsid w:val="00914C07"/>
    <w:rsid w:val="00914F50"/>
    <w:rsid w:val="00915077"/>
    <w:rsid w:val="00916248"/>
    <w:rsid w:val="009172F6"/>
    <w:rsid w:val="00921626"/>
    <w:rsid w:val="00921D2A"/>
    <w:rsid w:val="00922AC6"/>
    <w:rsid w:val="00922F59"/>
    <w:rsid w:val="00923514"/>
    <w:rsid w:val="009239B6"/>
    <w:rsid w:val="00923ACF"/>
    <w:rsid w:val="0092535B"/>
    <w:rsid w:val="00926247"/>
    <w:rsid w:val="00926EB9"/>
    <w:rsid w:val="00927E47"/>
    <w:rsid w:val="00930869"/>
    <w:rsid w:val="009314D4"/>
    <w:rsid w:val="00931579"/>
    <w:rsid w:val="0093235E"/>
    <w:rsid w:val="00933560"/>
    <w:rsid w:val="009338D8"/>
    <w:rsid w:val="00933EF6"/>
    <w:rsid w:val="00934043"/>
    <w:rsid w:val="00934463"/>
    <w:rsid w:val="00934C3A"/>
    <w:rsid w:val="009364FA"/>
    <w:rsid w:val="00937703"/>
    <w:rsid w:val="0093771A"/>
    <w:rsid w:val="0094058B"/>
    <w:rsid w:val="00941991"/>
    <w:rsid w:val="00942703"/>
    <w:rsid w:val="00943B39"/>
    <w:rsid w:val="00943B6D"/>
    <w:rsid w:val="00943D62"/>
    <w:rsid w:val="00944469"/>
    <w:rsid w:val="00944E4C"/>
    <w:rsid w:val="00944FC2"/>
    <w:rsid w:val="0094605E"/>
    <w:rsid w:val="00946A67"/>
    <w:rsid w:val="00946E9A"/>
    <w:rsid w:val="00947587"/>
    <w:rsid w:val="00947B2D"/>
    <w:rsid w:val="00947F03"/>
    <w:rsid w:val="00947F82"/>
    <w:rsid w:val="00950C89"/>
    <w:rsid w:val="00951D8E"/>
    <w:rsid w:val="00953ABE"/>
    <w:rsid w:val="00953FE6"/>
    <w:rsid w:val="00954935"/>
    <w:rsid w:val="00954C94"/>
    <w:rsid w:val="009551CE"/>
    <w:rsid w:val="009561D1"/>
    <w:rsid w:val="0095721B"/>
    <w:rsid w:val="00957458"/>
    <w:rsid w:val="0096028A"/>
    <w:rsid w:val="00963ABA"/>
    <w:rsid w:val="009640DB"/>
    <w:rsid w:val="00964A85"/>
    <w:rsid w:val="00964B8C"/>
    <w:rsid w:val="00964CB0"/>
    <w:rsid w:val="00966C88"/>
    <w:rsid w:val="009679F4"/>
    <w:rsid w:val="00970103"/>
    <w:rsid w:val="00970733"/>
    <w:rsid w:val="00970858"/>
    <w:rsid w:val="00971677"/>
    <w:rsid w:val="009718AB"/>
    <w:rsid w:val="00972889"/>
    <w:rsid w:val="0097583E"/>
    <w:rsid w:val="00975E31"/>
    <w:rsid w:val="009771AF"/>
    <w:rsid w:val="00977574"/>
    <w:rsid w:val="00977ED1"/>
    <w:rsid w:val="00977FDC"/>
    <w:rsid w:val="00981378"/>
    <w:rsid w:val="00981859"/>
    <w:rsid w:val="0098415F"/>
    <w:rsid w:val="00984576"/>
    <w:rsid w:val="00984A8A"/>
    <w:rsid w:val="00985876"/>
    <w:rsid w:val="00985A2D"/>
    <w:rsid w:val="00986C85"/>
    <w:rsid w:val="00987705"/>
    <w:rsid w:val="00991F75"/>
    <w:rsid w:val="0099241D"/>
    <w:rsid w:val="00992A16"/>
    <w:rsid w:val="00992D25"/>
    <w:rsid w:val="009930C6"/>
    <w:rsid w:val="00993FA4"/>
    <w:rsid w:val="00994990"/>
    <w:rsid w:val="00994CB7"/>
    <w:rsid w:val="00995A1B"/>
    <w:rsid w:val="00996D68"/>
    <w:rsid w:val="00996DE4"/>
    <w:rsid w:val="00996DE5"/>
    <w:rsid w:val="009976E0"/>
    <w:rsid w:val="009A0F13"/>
    <w:rsid w:val="009A13E9"/>
    <w:rsid w:val="009A2615"/>
    <w:rsid w:val="009A2FBA"/>
    <w:rsid w:val="009A38C0"/>
    <w:rsid w:val="009A3C3F"/>
    <w:rsid w:val="009A4672"/>
    <w:rsid w:val="009A5A53"/>
    <w:rsid w:val="009A5AE7"/>
    <w:rsid w:val="009A641B"/>
    <w:rsid w:val="009A6956"/>
    <w:rsid w:val="009A7944"/>
    <w:rsid w:val="009B02B7"/>
    <w:rsid w:val="009B0871"/>
    <w:rsid w:val="009B0BA7"/>
    <w:rsid w:val="009B0D52"/>
    <w:rsid w:val="009B1001"/>
    <w:rsid w:val="009B17E7"/>
    <w:rsid w:val="009B2346"/>
    <w:rsid w:val="009B5D92"/>
    <w:rsid w:val="009B6682"/>
    <w:rsid w:val="009B7172"/>
    <w:rsid w:val="009C07BD"/>
    <w:rsid w:val="009C0C43"/>
    <w:rsid w:val="009C1FC7"/>
    <w:rsid w:val="009C4048"/>
    <w:rsid w:val="009C43B4"/>
    <w:rsid w:val="009C4AE0"/>
    <w:rsid w:val="009C591D"/>
    <w:rsid w:val="009C5C32"/>
    <w:rsid w:val="009C5E31"/>
    <w:rsid w:val="009D2573"/>
    <w:rsid w:val="009D53D2"/>
    <w:rsid w:val="009D5BFD"/>
    <w:rsid w:val="009D6278"/>
    <w:rsid w:val="009D7BBF"/>
    <w:rsid w:val="009E0153"/>
    <w:rsid w:val="009E1E73"/>
    <w:rsid w:val="009E3888"/>
    <w:rsid w:val="009E4906"/>
    <w:rsid w:val="009E4A6B"/>
    <w:rsid w:val="009E5960"/>
    <w:rsid w:val="009E6056"/>
    <w:rsid w:val="009E60C2"/>
    <w:rsid w:val="009E704B"/>
    <w:rsid w:val="009E7129"/>
    <w:rsid w:val="009E7F04"/>
    <w:rsid w:val="009F08B4"/>
    <w:rsid w:val="009F10C6"/>
    <w:rsid w:val="009F184B"/>
    <w:rsid w:val="009F20B2"/>
    <w:rsid w:val="009F25EE"/>
    <w:rsid w:val="009F2F0A"/>
    <w:rsid w:val="009F307E"/>
    <w:rsid w:val="009F4286"/>
    <w:rsid w:val="009F44CD"/>
    <w:rsid w:val="009F4501"/>
    <w:rsid w:val="009F76C6"/>
    <w:rsid w:val="00A01D7D"/>
    <w:rsid w:val="00A02546"/>
    <w:rsid w:val="00A027AD"/>
    <w:rsid w:val="00A02A49"/>
    <w:rsid w:val="00A02F5D"/>
    <w:rsid w:val="00A04389"/>
    <w:rsid w:val="00A04C41"/>
    <w:rsid w:val="00A069C2"/>
    <w:rsid w:val="00A06B73"/>
    <w:rsid w:val="00A06C3F"/>
    <w:rsid w:val="00A07810"/>
    <w:rsid w:val="00A10469"/>
    <w:rsid w:val="00A12AD3"/>
    <w:rsid w:val="00A12C87"/>
    <w:rsid w:val="00A15153"/>
    <w:rsid w:val="00A15D80"/>
    <w:rsid w:val="00A15EF9"/>
    <w:rsid w:val="00A16A1C"/>
    <w:rsid w:val="00A17099"/>
    <w:rsid w:val="00A21BCC"/>
    <w:rsid w:val="00A21E62"/>
    <w:rsid w:val="00A21F56"/>
    <w:rsid w:val="00A224F3"/>
    <w:rsid w:val="00A22C6C"/>
    <w:rsid w:val="00A2336D"/>
    <w:rsid w:val="00A2337C"/>
    <w:rsid w:val="00A2470B"/>
    <w:rsid w:val="00A24AA7"/>
    <w:rsid w:val="00A24C55"/>
    <w:rsid w:val="00A26D88"/>
    <w:rsid w:val="00A27C4E"/>
    <w:rsid w:val="00A27EBF"/>
    <w:rsid w:val="00A31C5B"/>
    <w:rsid w:val="00A321F0"/>
    <w:rsid w:val="00A32B11"/>
    <w:rsid w:val="00A33892"/>
    <w:rsid w:val="00A3394E"/>
    <w:rsid w:val="00A33A48"/>
    <w:rsid w:val="00A33B33"/>
    <w:rsid w:val="00A365D4"/>
    <w:rsid w:val="00A3688A"/>
    <w:rsid w:val="00A377BC"/>
    <w:rsid w:val="00A37985"/>
    <w:rsid w:val="00A3799D"/>
    <w:rsid w:val="00A37C70"/>
    <w:rsid w:val="00A4006C"/>
    <w:rsid w:val="00A41F86"/>
    <w:rsid w:val="00A4340C"/>
    <w:rsid w:val="00A43727"/>
    <w:rsid w:val="00A4776F"/>
    <w:rsid w:val="00A47F2C"/>
    <w:rsid w:val="00A50012"/>
    <w:rsid w:val="00A51D41"/>
    <w:rsid w:val="00A529E9"/>
    <w:rsid w:val="00A52F5C"/>
    <w:rsid w:val="00A53E06"/>
    <w:rsid w:val="00A54310"/>
    <w:rsid w:val="00A544DD"/>
    <w:rsid w:val="00A55CE0"/>
    <w:rsid w:val="00A57F8E"/>
    <w:rsid w:val="00A603EE"/>
    <w:rsid w:val="00A61801"/>
    <w:rsid w:val="00A61E23"/>
    <w:rsid w:val="00A62C43"/>
    <w:rsid w:val="00A64152"/>
    <w:rsid w:val="00A64597"/>
    <w:rsid w:val="00A65D06"/>
    <w:rsid w:val="00A677BF"/>
    <w:rsid w:val="00A679A7"/>
    <w:rsid w:val="00A679E4"/>
    <w:rsid w:val="00A70291"/>
    <w:rsid w:val="00A7253D"/>
    <w:rsid w:val="00A726E2"/>
    <w:rsid w:val="00A72A1D"/>
    <w:rsid w:val="00A739AD"/>
    <w:rsid w:val="00A75216"/>
    <w:rsid w:val="00A75C29"/>
    <w:rsid w:val="00A75F78"/>
    <w:rsid w:val="00A761C8"/>
    <w:rsid w:val="00A76DAF"/>
    <w:rsid w:val="00A77EFF"/>
    <w:rsid w:val="00A80633"/>
    <w:rsid w:val="00A81278"/>
    <w:rsid w:val="00A81335"/>
    <w:rsid w:val="00A82BB2"/>
    <w:rsid w:val="00A83926"/>
    <w:rsid w:val="00A83DC5"/>
    <w:rsid w:val="00A8495F"/>
    <w:rsid w:val="00A855D3"/>
    <w:rsid w:val="00A85A38"/>
    <w:rsid w:val="00A85B83"/>
    <w:rsid w:val="00A86F8D"/>
    <w:rsid w:val="00A87F35"/>
    <w:rsid w:val="00A91042"/>
    <w:rsid w:val="00A93478"/>
    <w:rsid w:val="00A938FA"/>
    <w:rsid w:val="00A93988"/>
    <w:rsid w:val="00A93AA3"/>
    <w:rsid w:val="00A93C0B"/>
    <w:rsid w:val="00A94C7E"/>
    <w:rsid w:val="00A9711C"/>
    <w:rsid w:val="00A97124"/>
    <w:rsid w:val="00A97D2C"/>
    <w:rsid w:val="00AA0734"/>
    <w:rsid w:val="00AA1177"/>
    <w:rsid w:val="00AA151A"/>
    <w:rsid w:val="00AA2D1B"/>
    <w:rsid w:val="00AA3546"/>
    <w:rsid w:val="00AA48EE"/>
    <w:rsid w:val="00AA64A4"/>
    <w:rsid w:val="00AA7023"/>
    <w:rsid w:val="00AA751F"/>
    <w:rsid w:val="00AB17C0"/>
    <w:rsid w:val="00AB27C4"/>
    <w:rsid w:val="00AB2BB6"/>
    <w:rsid w:val="00AB3B2A"/>
    <w:rsid w:val="00AB458A"/>
    <w:rsid w:val="00AB4A85"/>
    <w:rsid w:val="00AB5839"/>
    <w:rsid w:val="00AB756F"/>
    <w:rsid w:val="00AC0510"/>
    <w:rsid w:val="00AC0BAC"/>
    <w:rsid w:val="00AC14EC"/>
    <w:rsid w:val="00AC15EA"/>
    <w:rsid w:val="00AC1C16"/>
    <w:rsid w:val="00AC1E0E"/>
    <w:rsid w:val="00AC2129"/>
    <w:rsid w:val="00AC2479"/>
    <w:rsid w:val="00AC483A"/>
    <w:rsid w:val="00AC4872"/>
    <w:rsid w:val="00AC48AE"/>
    <w:rsid w:val="00AC6D94"/>
    <w:rsid w:val="00AD0C7E"/>
    <w:rsid w:val="00AD0F2A"/>
    <w:rsid w:val="00AD1331"/>
    <w:rsid w:val="00AD38E4"/>
    <w:rsid w:val="00AD440A"/>
    <w:rsid w:val="00AD45EE"/>
    <w:rsid w:val="00AD4C3D"/>
    <w:rsid w:val="00AD4E4D"/>
    <w:rsid w:val="00AD4EAC"/>
    <w:rsid w:val="00AD5C18"/>
    <w:rsid w:val="00AD68E1"/>
    <w:rsid w:val="00AD6AA9"/>
    <w:rsid w:val="00AD7CBE"/>
    <w:rsid w:val="00AE1677"/>
    <w:rsid w:val="00AE19F8"/>
    <w:rsid w:val="00AE3511"/>
    <w:rsid w:val="00AE3B8F"/>
    <w:rsid w:val="00AE5FC8"/>
    <w:rsid w:val="00AE6277"/>
    <w:rsid w:val="00AE6336"/>
    <w:rsid w:val="00AE6BC7"/>
    <w:rsid w:val="00AE76BF"/>
    <w:rsid w:val="00AF214F"/>
    <w:rsid w:val="00AF386C"/>
    <w:rsid w:val="00AF4DA8"/>
    <w:rsid w:val="00AF4E58"/>
    <w:rsid w:val="00AF664D"/>
    <w:rsid w:val="00AF7058"/>
    <w:rsid w:val="00AF799F"/>
    <w:rsid w:val="00AF7ACE"/>
    <w:rsid w:val="00B01357"/>
    <w:rsid w:val="00B01A4D"/>
    <w:rsid w:val="00B01D5F"/>
    <w:rsid w:val="00B026B6"/>
    <w:rsid w:val="00B03C9D"/>
    <w:rsid w:val="00B04F66"/>
    <w:rsid w:val="00B05325"/>
    <w:rsid w:val="00B06267"/>
    <w:rsid w:val="00B06601"/>
    <w:rsid w:val="00B06813"/>
    <w:rsid w:val="00B06A20"/>
    <w:rsid w:val="00B074E0"/>
    <w:rsid w:val="00B118A3"/>
    <w:rsid w:val="00B13993"/>
    <w:rsid w:val="00B140D1"/>
    <w:rsid w:val="00B14589"/>
    <w:rsid w:val="00B15214"/>
    <w:rsid w:val="00B15302"/>
    <w:rsid w:val="00B15409"/>
    <w:rsid w:val="00B15527"/>
    <w:rsid w:val="00B162A9"/>
    <w:rsid w:val="00B17C1E"/>
    <w:rsid w:val="00B21E43"/>
    <w:rsid w:val="00B21E88"/>
    <w:rsid w:val="00B21F67"/>
    <w:rsid w:val="00B21F6A"/>
    <w:rsid w:val="00B258FD"/>
    <w:rsid w:val="00B26382"/>
    <w:rsid w:val="00B302B5"/>
    <w:rsid w:val="00B30A92"/>
    <w:rsid w:val="00B31743"/>
    <w:rsid w:val="00B31E0E"/>
    <w:rsid w:val="00B3204B"/>
    <w:rsid w:val="00B32BF5"/>
    <w:rsid w:val="00B32E22"/>
    <w:rsid w:val="00B34C45"/>
    <w:rsid w:val="00B35777"/>
    <w:rsid w:val="00B36564"/>
    <w:rsid w:val="00B366C8"/>
    <w:rsid w:val="00B375FC"/>
    <w:rsid w:val="00B37D4D"/>
    <w:rsid w:val="00B37FCF"/>
    <w:rsid w:val="00B424E5"/>
    <w:rsid w:val="00B43983"/>
    <w:rsid w:val="00B43D4F"/>
    <w:rsid w:val="00B45DCC"/>
    <w:rsid w:val="00B47921"/>
    <w:rsid w:val="00B47952"/>
    <w:rsid w:val="00B50809"/>
    <w:rsid w:val="00B50EB7"/>
    <w:rsid w:val="00B5359B"/>
    <w:rsid w:val="00B5404D"/>
    <w:rsid w:val="00B55728"/>
    <w:rsid w:val="00B56F45"/>
    <w:rsid w:val="00B60586"/>
    <w:rsid w:val="00B60F65"/>
    <w:rsid w:val="00B615B8"/>
    <w:rsid w:val="00B65A75"/>
    <w:rsid w:val="00B67069"/>
    <w:rsid w:val="00B670B4"/>
    <w:rsid w:val="00B67D19"/>
    <w:rsid w:val="00B67DAC"/>
    <w:rsid w:val="00B701BD"/>
    <w:rsid w:val="00B718BF"/>
    <w:rsid w:val="00B72E76"/>
    <w:rsid w:val="00B7301C"/>
    <w:rsid w:val="00B734A1"/>
    <w:rsid w:val="00B74ABF"/>
    <w:rsid w:val="00B75AD6"/>
    <w:rsid w:val="00B76391"/>
    <w:rsid w:val="00B768BF"/>
    <w:rsid w:val="00B76A18"/>
    <w:rsid w:val="00B80762"/>
    <w:rsid w:val="00B80A4D"/>
    <w:rsid w:val="00B831D7"/>
    <w:rsid w:val="00B85B84"/>
    <w:rsid w:val="00B85BFC"/>
    <w:rsid w:val="00B86B76"/>
    <w:rsid w:val="00B86D10"/>
    <w:rsid w:val="00B90E0C"/>
    <w:rsid w:val="00B92BFB"/>
    <w:rsid w:val="00B939F0"/>
    <w:rsid w:val="00B942AC"/>
    <w:rsid w:val="00B95649"/>
    <w:rsid w:val="00B9575B"/>
    <w:rsid w:val="00B959D2"/>
    <w:rsid w:val="00B97711"/>
    <w:rsid w:val="00BA0026"/>
    <w:rsid w:val="00BA040A"/>
    <w:rsid w:val="00BA0A5C"/>
    <w:rsid w:val="00BA1870"/>
    <w:rsid w:val="00BA1CD3"/>
    <w:rsid w:val="00BA241D"/>
    <w:rsid w:val="00BA2857"/>
    <w:rsid w:val="00BA35ED"/>
    <w:rsid w:val="00BA3AD2"/>
    <w:rsid w:val="00BA4BCC"/>
    <w:rsid w:val="00BA4D73"/>
    <w:rsid w:val="00BA4F0E"/>
    <w:rsid w:val="00BA5207"/>
    <w:rsid w:val="00BA53F4"/>
    <w:rsid w:val="00BA5403"/>
    <w:rsid w:val="00BA540D"/>
    <w:rsid w:val="00BA7280"/>
    <w:rsid w:val="00BA7414"/>
    <w:rsid w:val="00BB105F"/>
    <w:rsid w:val="00BB17CB"/>
    <w:rsid w:val="00BB1ADB"/>
    <w:rsid w:val="00BB3760"/>
    <w:rsid w:val="00BB4393"/>
    <w:rsid w:val="00BB4CFF"/>
    <w:rsid w:val="00BB547B"/>
    <w:rsid w:val="00BB6286"/>
    <w:rsid w:val="00BB6879"/>
    <w:rsid w:val="00BC3A02"/>
    <w:rsid w:val="00BC5472"/>
    <w:rsid w:val="00BC5692"/>
    <w:rsid w:val="00BC6301"/>
    <w:rsid w:val="00BC6A66"/>
    <w:rsid w:val="00BC7CDA"/>
    <w:rsid w:val="00BD01EF"/>
    <w:rsid w:val="00BD0699"/>
    <w:rsid w:val="00BD0766"/>
    <w:rsid w:val="00BD21F5"/>
    <w:rsid w:val="00BD2821"/>
    <w:rsid w:val="00BD41CC"/>
    <w:rsid w:val="00BD4814"/>
    <w:rsid w:val="00BD5B54"/>
    <w:rsid w:val="00BD5C96"/>
    <w:rsid w:val="00BD64E5"/>
    <w:rsid w:val="00BE0FF5"/>
    <w:rsid w:val="00BE1CD2"/>
    <w:rsid w:val="00BE1D7D"/>
    <w:rsid w:val="00BE359E"/>
    <w:rsid w:val="00BE508E"/>
    <w:rsid w:val="00BE6E4F"/>
    <w:rsid w:val="00BE7F92"/>
    <w:rsid w:val="00BF1661"/>
    <w:rsid w:val="00BF2DE3"/>
    <w:rsid w:val="00BF3613"/>
    <w:rsid w:val="00BF3A65"/>
    <w:rsid w:val="00BF3F49"/>
    <w:rsid w:val="00BF49D3"/>
    <w:rsid w:val="00BF4C90"/>
    <w:rsid w:val="00BF695D"/>
    <w:rsid w:val="00BF6E41"/>
    <w:rsid w:val="00C0002E"/>
    <w:rsid w:val="00C004E6"/>
    <w:rsid w:val="00C0202F"/>
    <w:rsid w:val="00C04169"/>
    <w:rsid w:val="00C04808"/>
    <w:rsid w:val="00C04A64"/>
    <w:rsid w:val="00C04E33"/>
    <w:rsid w:val="00C04F80"/>
    <w:rsid w:val="00C05582"/>
    <w:rsid w:val="00C055B0"/>
    <w:rsid w:val="00C05C35"/>
    <w:rsid w:val="00C05DA3"/>
    <w:rsid w:val="00C06A9B"/>
    <w:rsid w:val="00C06ACE"/>
    <w:rsid w:val="00C0700C"/>
    <w:rsid w:val="00C071C0"/>
    <w:rsid w:val="00C07297"/>
    <w:rsid w:val="00C07E0B"/>
    <w:rsid w:val="00C11CB7"/>
    <w:rsid w:val="00C13D7D"/>
    <w:rsid w:val="00C14A15"/>
    <w:rsid w:val="00C1594A"/>
    <w:rsid w:val="00C162F8"/>
    <w:rsid w:val="00C16603"/>
    <w:rsid w:val="00C206FC"/>
    <w:rsid w:val="00C21EBD"/>
    <w:rsid w:val="00C223F7"/>
    <w:rsid w:val="00C232FC"/>
    <w:rsid w:val="00C23D72"/>
    <w:rsid w:val="00C25111"/>
    <w:rsid w:val="00C25162"/>
    <w:rsid w:val="00C25714"/>
    <w:rsid w:val="00C25F19"/>
    <w:rsid w:val="00C26D30"/>
    <w:rsid w:val="00C303C2"/>
    <w:rsid w:val="00C312C3"/>
    <w:rsid w:val="00C312F3"/>
    <w:rsid w:val="00C31AE1"/>
    <w:rsid w:val="00C32729"/>
    <w:rsid w:val="00C34ACD"/>
    <w:rsid w:val="00C34B0F"/>
    <w:rsid w:val="00C34DD9"/>
    <w:rsid w:val="00C35F07"/>
    <w:rsid w:val="00C36270"/>
    <w:rsid w:val="00C377EE"/>
    <w:rsid w:val="00C40202"/>
    <w:rsid w:val="00C4073B"/>
    <w:rsid w:val="00C41867"/>
    <w:rsid w:val="00C424D2"/>
    <w:rsid w:val="00C454EE"/>
    <w:rsid w:val="00C45A42"/>
    <w:rsid w:val="00C467B8"/>
    <w:rsid w:val="00C46957"/>
    <w:rsid w:val="00C47500"/>
    <w:rsid w:val="00C50083"/>
    <w:rsid w:val="00C5027F"/>
    <w:rsid w:val="00C50C25"/>
    <w:rsid w:val="00C513DF"/>
    <w:rsid w:val="00C51B15"/>
    <w:rsid w:val="00C5321F"/>
    <w:rsid w:val="00C5354F"/>
    <w:rsid w:val="00C559D8"/>
    <w:rsid w:val="00C56722"/>
    <w:rsid w:val="00C60695"/>
    <w:rsid w:val="00C609EC"/>
    <w:rsid w:val="00C6171F"/>
    <w:rsid w:val="00C625C8"/>
    <w:rsid w:val="00C6312A"/>
    <w:rsid w:val="00C633D8"/>
    <w:rsid w:val="00C63FEA"/>
    <w:rsid w:val="00C65F7E"/>
    <w:rsid w:val="00C67F43"/>
    <w:rsid w:val="00C73186"/>
    <w:rsid w:val="00C73616"/>
    <w:rsid w:val="00C73966"/>
    <w:rsid w:val="00C740CE"/>
    <w:rsid w:val="00C7497D"/>
    <w:rsid w:val="00C764E3"/>
    <w:rsid w:val="00C76782"/>
    <w:rsid w:val="00C7698C"/>
    <w:rsid w:val="00C77102"/>
    <w:rsid w:val="00C807A8"/>
    <w:rsid w:val="00C80F19"/>
    <w:rsid w:val="00C815F2"/>
    <w:rsid w:val="00C8309D"/>
    <w:rsid w:val="00C83561"/>
    <w:rsid w:val="00C83BE5"/>
    <w:rsid w:val="00C844A8"/>
    <w:rsid w:val="00C84C05"/>
    <w:rsid w:val="00C851C0"/>
    <w:rsid w:val="00C85497"/>
    <w:rsid w:val="00C8584C"/>
    <w:rsid w:val="00C85B0C"/>
    <w:rsid w:val="00C86E4B"/>
    <w:rsid w:val="00C86E4D"/>
    <w:rsid w:val="00C877ED"/>
    <w:rsid w:val="00C87958"/>
    <w:rsid w:val="00C9089B"/>
    <w:rsid w:val="00C911BB"/>
    <w:rsid w:val="00C916D9"/>
    <w:rsid w:val="00C92177"/>
    <w:rsid w:val="00C92BE5"/>
    <w:rsid w:val="00C935D7"/>
    <w:rsid w:val="00C93642"/>
    <w:rsid w:val="00C94068"/>
    <w:rsid w:val="00C94B06"/>
    <w:rsid w:val="00C95C93"/>
    <w:rsid w:val="00C96480"/>
    <w:rsid w:val="00C97414"/>
    <w:rsid w:val="00CA0271"/>
    <w:rsid w:val="00CA21D8"/>
    <w:rsid w:val="00CA267E"/>
    <w:rsid w:val="00CA2C0A"/>
    <w:rsid w:val="00CA2E7B"/>
    <w:rsid w:val="00CA2FCA"/>
    <w:rsid w:val="00CA3449"/>
    <w:rsid w:val="00CA373B"/>
    <w:rsid w:val="00CA7121"/>
    <w:rsid w:val="00CA7497"/>
    <w:rsid w:val="00CA7722"/>
    <w:rsid w:val="00CA7859"/>
    <w:rsid w:val="00CB1160"/>
    <w:rsid w:val="00CB1A82"/>
    <w:rsid w:val="00CB1DB8"/>
    <w:rsid w:val="00CB2A78"/>
    <w:rsid w:val="00CB39B1"/>
    <w:rsid w:val="00CB5A5B"/>
    <w:rsid w:val="00CB6C85"/>
    <w:rsid w:val="00CB6F87"/>
    <w:rsid w:val="00CC0909"/>
    <w:rsid w:val="00CC113B"/>
    <w:rsid w:val="00CC20EF"/>
    <w:rsid w:val="00CC26E9"/>
    <w:rsid w:val="00CC3035"/>
    <w:rsid w:val="00CC3849"/>
    <w:rsid w:val="00CC3A0C"/>
    <w:rsid w:val="00CC4081"/>
    <w:rsid w:val="00CC52A1"/>
    <w:rsid w:val="00CC5B4A"/>
    <w:rsid w:val="00CC5BE8"/>
    <w:rsid w:val="00CC601E"/>
    <w:rsid w:val="00CC7239"/>
    <w:rsid w:val="00CD4B89"/>
    <w:rsid w:val="00CD502A"/>
    <w:rsid w:val="00CD5297"/>
    <w:rsid w:val="00CD6227"/>
    <w:rsid w:val="00CD68DA"/>
    <w:rsid w:val="00CE03E3"/>
    <w:rsid w:val="00CE0985"/>
    <w:rsid w:val="00CE0BDC"/>
    <w:rsid w:val="00CE2C5F"/>
    <w:rsid w:val="00CE2F73"/>
    <w:rsid w:val="00CE3F1F"/>
    <w:rsid w:val="00CE3F4B"/>
    <w:rsid w:val="00CE5E93"/>
    <w:rsid w:val="00CE604F"/>
    <w:rsid w:val="00CE6AD5"/>
    <w:rsid w:val="00CE6B19"/>
    <w:rsid w:val="00CE6C8C"/>
    <w:rsid w:val="00CE7198"/>
    <w:rsid w:val="00CE7C8C"/>
    <w:rsid w:val="00CE7CA7"/>
    <w:rsid w:val="00CF0500"/>
    <w:rsid w:val="00CF1544"/>
    <w:rsid w:val="00CF284E"/>
    <w:rsid w:val="00CF2B50"/>
    <w:rsid w:val="00CF3059"/>
    <w:rsid w:val="00CF41CB"/>
    <w:rsid w:val="00CF433B"/>
    <w:rsid w:val="00CF4A56"/>
    <w:rsid w:val="00CF4B1E"/>
    <w:rsid w:val="00CF51FB"/>
    <w:rsid w:val="00CF54C2"/>
    <w:rsid w:val="00CF5643"/>
    <w:rsid w:val="00CF74A4"/>
    <w:rsid w:val="00D0105F"/>
    <w:rsid w:val="00D01185"/>
    <w:rsid w:val="00D0127A"/>
    <w:rsid w:val="00D01981"/>
    <w:rsid w:val="00D02339"/>
    <w:rsid w:val="00D025D2"/>
    <w:rsid w:val="00D02785"/>
    <w:rsid w:val="00D034A7"/>
    <w:rsid w:val="00D04820"/>
    <w:rsid w:val="00D04FBD"/>
    <w:rsid w:val="00D05714"/>
    <w:rsid w:val="00D05DC4"/>
    <w:rsid w:val="00D06AD4"/>
    <w:rsid w:val="00D07BA3"/>
    <w:rsid w:val="00D10B3F"/>
    <w:rsid w:val="00D1193F"/>
    <w:rsid w:val="00D11D91"/>
    <w:rsid w:val="00D1235E"/>
    <w:rsid w:val="00D13D96"/>
    <w:rsid w:val="00D145ED"/>
    <w:rsid w:val="00D165AD"/>
    <w:rsid w:val="00D1677A"/>
    <w:rsid w:val="00D17B78"/>
    <w:rsid w:val="00D20815"/>
    <w:rsid w:val="00D2163E"/>
    <w:rsid w:val="00D2226A"/>
    <w:rsid w:val="00D226BE"/>
    <w:rsid w:val="00D232C6"/>
    <w:rsid w:val="00D236AC"/>
    <w:rsid w:val="00D24427"/>
    <w:rsid w:val="00D2453B"/>
    <w:rsid w:val="00D24945"/>
    <w:rsid w:val="00D25D6D"/>
    <w:rsid w:val="00D2608A"/>
    <w:rsid w:val="00D26389"/>
    <w:rsid w:val="00D2719A"/>
    <w:rsid w:val="00D27531"/>
    <w:rsid w:val="00D30873"/>
    <w:rsid w:val="00D30A31"/>
    <w:rsid w:val="00D314D2"/>
    <w:rsid w:val="00D31C88"/>
    <w:rsid w:val="00D325EF"/>
    <w:rsid w:val="00D32667"/>
    <w:rsid w:val="00D32F17"/>
    <w:rsid w:val="00D34E16"/>
    <w:rsid w:val="00D3537A"/>
    <w:rsid w:val="00D3557F"/>
    <w:rsid w:val="00D35F56"/>
    <w:rsid w:val="00D36C25"/>
    <w:rsid w:val="00D37654"/>
    <w:rsid w:val="00D40FC7"/>
    <w:rsid w:val="00D4143F"/>
    <w:rsid w:val="00D42FA1"/>
    <w:rsid w:val="00D449E6"/>
    <w:rsid w:val="00D46BB0"/>
    <w:rsid w:val="00D47C69"/>
    <w:rsid w:val="00D51C03"/>
    <w:rsid w:val="00D51D5A"/>
    <w:rsid w:val="00D52465"/>
    <w:rsid w:val="00D52F40"/>
    <w:rsid w:val="00D52FD6"/>
    <w:rsid w:val="00D53213"/>
    <w:rsid w:val="00D53317"/>
    <w:rsid w:val="00D53EA9"/>
    <w:rsid w:val="00D5491C"/>
    <w:rsid w:val="00D54C05"/>
    <w:rsid w:val="00D55495"/>
    <w:rsid w:val="00D5657C"/>
    <w:rsid w:val="00D56E12"/>
    <w:rsid w:val="00D5755C"/>
    <w:rsid w:val="00D608C1"/>
    <w:rsid w:val="00D608D6"/>
    <w:rsid w:val="00D627BE"/>
    <w:rsid w:val="00D63A1B"/>
    <w:rsid w:val="00D64540"/>
    <w:rsid w:val="00D6642E"/>
    <w:rsid w:val="00D676FF"/>
    <w:rsid w:val="00D6779E"/>
    <w:rsid w:val="00D678B4"/>
    <w:rsid w:val="00D7000E"/>
    <w:rsid w:val="00D716E5"/>
    <w:rsid w:val="00D72C4C"/>
    <w:rsid w:val="00D72DB9"/>
    <w:rsid w:val="00D74351"/>
    <w:rsid w:val="00D743B2"/>
    <w:rsid w:val="00D7569B"/>
    <w:rsid w:val="00D7698B"/>
    <w:rsid w:val="00D76D90"/>
    <w:rsid w:val="00D77E7F"/>
    <w:rsid w:val="00D81371"/>
    <w:rsid w:val="00D81721"/>
    <w:rsid w:val="00D825AD"/>
    <w:rsid w:val="00D83369"/>
    <w:rsid w:val="00D83A6C"/>
    <w:rsid w:val="00D85F44"/>
    <w:rsid w:val="00D86599"/>
    <w:rsid w:val="00D87896"/>
    <w:rsid w:val="00D87D34"/>
    <w:rsid w:val="00D90123"/>
    <w:rsid w:val="00D9043E"/>
    <w:rsid w:val="00D914F2"/>
    <w:rsid w:val="00D918DE"/>
    <w:rsid w:val="00D91CAC"/>
    <w:rsid w:val="00D92864"/>
    <w:rsid w:val="00D9312B"/>
    <w:rsid w:val="00D9361E"/>
    <w:rsid w:val="00D93B10"/>
    <w:rsid w:val="00D944EE"/>
    <w:rsid w:val="00D94981"/>
    <w:rsid w:val="00D95A3A"/>
    <w:rsid w:val="00D95B82"/>
    <w:rsid w:val="00D975BC"/>
    <w:rsid w:val="00D97E72"/>
    <w:rsid w:val="00DA0AF1"/>
    <w:rsid w:val="00DA0B70"/>
    <w:rsid w:val="00DA1152"/>
    <w:rsid w:val="00DA1A48"/>
    <w:rsid w:val="00DA2206"/>
    <w:rsid w:val="00DA49C1"/>
    <w:rsid w:val="00DA6838"/>
    <w:rsid w:val="00DB0119"/>
    <w:rsid w:val="00DB03DC"/>
    <w:rsid w:val="00DB0B52"/>
    <w:rsid w:val="00DB1113"/>
    <w:rsid w:val="00DB16FA"/>
    <w:rsid w:val="00DB20CA"/>
    <w:rsid w:val="00DB2401"/>
    <w:rsid w:val="00DB3097"/>
    <w:rsid w:val="00DB329F"/>
    <w:rsid w:val="00DB4252"/>
    <w:rsid w:val="00DB594D"/>
    <w:rsid w:val="00DB5D80"/>
    <w:rsid w:val="00DB6164"/>
    <w:rsid w:val="00DB63C0"/>
    <w:rsid w:val="00DB697A"/>
    <w:rsid w:val="00DC1212"/>
    <w:rsid w:val="00DC3161"/>
    <w:rsid w:val="00DC4B62"/>
    <w:rsid w:val="00DC4F5A"/>
    <w:rsid w:val="00DC52C9"/>
    <w:rsid w:val="00DC55A5"/>
    <w:rsid w:val="00DC5BE1"/>
    <w:rsid w:val="00DC5DDB"/>
    <w:rsid w:val="00DC6238"/>
    <w:rsid w:val="00DC6393"/>
    <w:rsid w:val="00DC6918"/>
    <w:rsid w:val="00DC697F"/>
    <w:rsid w:val="00DC6E85"/>
    <w:rsid w:val="00DC7FF7"/>
    <w:rsid w:val="00DD0F92"/>
    <w:rsid w:val="00DD108A"/>
    <w:rsid w:val="00DD1372"/>
    <w:rsid w:val="00DD1FDE"/>
    <w:rsid w:val="00DD200A"/>
    <w:rsid w:val="00DD27FD"/>
    <w:rsid w:val="00DD43CD"/>
    <w:rsid w:val="00DD4B53"/>
    <w:rsid w:val="00DD5283"/>
    <w:rsid w:val="00DD5FD9"/>
    <w:rsid w:val="00DD69F0"/>
    <w:rsid w:val="00DD6CCD"/>
    <w:rsid w:val="00DD765B"/>
    <w:rsid w:val="00DE0466"/>
    <w:rsid w:val="00DE0904"/>
    <w:rsid w:val="00DE0E60"/>
    <w:rsid w:val="00DE1ACE"/>
    <w:rsid w:val="00DE1B3D"/>
    <w:rsid w:val="00DE1CB1"/>
    <w:rsid w:val="00DE20AE"/>
    <w:rsid w:val="00DE2741"/>
    <w:rsid w:val="00DE2961"/>
    <w:rsid w:val="00DE4F01"/>
    <w:rsid w:val="00DE58DF"/>
    <w:rsid w:val="00DE671C"/>
    <w:rsid w:val="00DE6995"/>
    <w:rsid w:val="00DE7D2B"/>
    <w:rsid w:val="00DF05E9"/>
    <w:rsid w:val="00DF0F6B"/>
    <w:rsid w:val="00DF12C9"/>
    <w:rsid w:val="00DF1357"/>
    <w:rsid w:val="00DF14DA"/>
    <w:rsid w:val="00DF3D62"/>
    <w:rsid w:val="00DF43C8"/>
    <w:rsid w:val="00DF4FD5"/>
    <w:rsid w:val="00DF5912"/>
    <w:rsid w:val="00DF59B9"/>
    <w:rsid w:val="00DF6574"/>
    <w:rsid w:val="00DF669F"/>
    <w:rsid w:val="00E0005F"/>
    <w:rsid w:val="00E002F7"/>
    <w:rsid w:val="00E00E89"/>
    <w:rsid w:val="00E01B76"/>
    <w:rsid w:val="00E021C1"/>
    <w:rsid w:val="00E03C26"/>
    <w:rsid w:val="00E04A52"/>
    <w:rsid w:val="00E0555A"/>
    <w:rsid w:val="00E058C9"/>
    <w:rsid w:val="00E058F2"/>
    <w:rsid w:val="00E06C14"/>
    <w:rsid w:val="00E06C92"/>
    <w:rsid w:val="00E1112D"/>
    <w:rsid w:val="00E113B7"/>
    <w:rsid w:val="00E113FD"/>
    <w:rsid w:val="00E11910"/>
    <w:rsid w:val="00E11DF6"/>
    <w:rsid w:val="00E1242D"/>
    <w:rsid w:val="00E12655"/>
    <w:rsid w:val="00E1326C"/>
    <w:rsid w:val="00E132F8"/>
    <w:rsid w:val="00E1361A"/>
    <w:rsid w:val="00E1526B"/>
    <w:rsid w:val="00E16CCE"/>
    <w:rsid w:val="00E174C3"/>
    <w:rsid w:val="00E17B64"/>
    <w:rsid w:val="00E17EF8"/>
    <w:rsid w:val="00E20F8F"/>
    <w:rsid w:val="00E2129C"/>
    <w:rsid w:val="00E216DA"/>
    <w:rsid w:val="00E219C9"/>
    <w:rsid w:val="00E21D2D"/>
    <w:rsid w:val="00E22156"/>
    <w:rsid w:val="00E22F86"/>
    <w:rsid w:val="00E2352F"/>
    <w:rsid w:val="00E23E90"/>
    <w:rsid w:val="00E24CC5"/>
    <w:rsid w:val="00E26469"/>
    <w:rsid w:val="00E26AFA"/>
    <w:rsid w:val="00E26BAA"/>
    <w:rsid w:val="00E27BB5"/>
    <w:rsid w:val="00E27E4F"/>
    <w:rsid w:val="00E30B14"/>
    <w:rsid w:val="00E30C03"/>
    <w:rsid w:val="00E32337"/>
    <w:rsid w:val="00E33C5A"/>
    <w:rsid w:val="00E34788"/>
    <w:rsid w:val="00E354EC"/>
    <w:rsid w:val="00E36577"/>
    <w:rsid w:val="00E369D4"/>
    <w:rsid w:val="00E3775C"/>
    <w:rsid w:val="00E37EB3"/>
    <w:rsid w:val="00E4067B"/>
    <w:rsid w:val="00E4305B"/>
    <w:rsid w:val="00E431AD"/>
    <w:rsid w:val="00E43557"/>
    <w:rsid w:val="00E443D6"/>
    <w:rsid w:val="00E46529"/>
    <w:rsid w:val="00E46C48"/>
    <w:rsid w:val="00E46FC4"/>
    <w:rsid w:val="00E473AD"/>
    <w:rsid w:val="00E475FE"/>
    <w:rsid w:val="00E51F76"/>
    <w:rsid w:val="00E52EEE"/>
    <w:rsid w:val="00E530F2"/>
    <w:rsid w:val="00E53469"/>
    <w:rsid w:val="00E534D3"/>
    <w:rsid w:val="00E53EAC"/>
    <w:rsid w:val="00E53F03"/>
    <w:rsid w:val="00E5414D"/>
    <w:rsid w:val="00E542B8"/>
    <w:rsid w:val="00E54873"/>
    <w:rsid w:val="00E5544D"/>
    <w:rsid w:val="00E55935"/>
    <w:rsid w:val="00E55CF3"/>
    <w:rsid w:val="00E56675"/>
    <w:rsid w:val="00E60DE0"/>
    <w:rsid w:val="00E60FB1"/>
    <w:rsid w:val="00E61304"/>
    <w:rsid w:val="00E61D8E"/>
    <w:rsid w:val="00E634C6"/>
    <w:rsid w:val="00E64FA8"/>
    <w:rsid w:val="00E668C9"/>
    <w:rsid w:val="00E6753F"/>
    <w:rsid w:val="00E703D4"/>
    <w:rsid w:val="00E707A7"/>
    <w:rsid w:val="00E716F7"/>
    <w:rsid w:val="00E7244D"/>
    <w:rsid w:val="00E7420E"/>
    <w:rsid w:val="00E74B0C"/>
    <w:rsid w:val="00E753E2"/>
    <w:rsid w:val="00E75781"/>
    <w:rsid w:val="00E75FD9"/>
    <w:rsid w:val="00E76BF4"/>
    <w:rsid w:val="00E76C05"/>
    <w:rsid w:val="00E76F16"/>
    <w:rsid w:val="00E7768B"/>
    <w:rsid w:val="00E77A96"/>
    <w:rsid w:val="00E8179E"/>
    <w:rsid w:val="00E8182B"/>
    <w:rsid w:val="00E820A4"/>
    <w:rsid w:val="00E826C8"/>
    <w:rsid w:val="00E8355F"/>
    <w:rsid w:val="00E85B22"/>
    <w:rsid w:val="00E86160"/>
    <w:rsid w:val="00E86BCE"/>
    <w:rsid w:val="00E8770E"/>
    <w:rsid w:val="00E87B64"/>
    <w:rsid w:val="00E9061D"/>
    <w:rsid w:val="00E910DC"/>
    <w:rsid w:val="00E917E4"/>
    <w:rsid w:val="00E91869"/>
    <w:rsid w:val="00E92A0F"/>
    <w:rsid w:val="00E95B49"/>
    <w:rsid w:val="00E95DC2"/>
    <w:rsid w:val="00E95F23"/>
    <w:rsid w:val="00E96CE8"/>
    <w:rsid w:val="00E96D28"/>
    <w:rsid w:val="00E96E92"/>
    <w:rsid w:val="00EA0299"/>
    <w:rsid w:val="00EA104A"/>
    <w:rsid w:val="00EA1085"/>
    <w:rsid w:val="00EA2316"/>
    <w:rsid w:val="00EA2FD3"/>
    <w:rsid w:val="00EA3F35"/>
    <w:rsid w:val="00EA40AC"/>
    <w:rsid w:val="00EA57B9"/>
    <w:rsid w:val="00EA603A"/>
    <w:rsid w:val="00EA6260"/>
    <w:rsid w:val="00EA6629"/>
    <w:rsid w:val="00EA68E6"/>
    <w:rsid w:val="00EB04B6"/>
    <w:rsid w:val="00EB07BD"/>
    <w:rsid w:val="00EB082E"/>
    <w:rsid w:val="00EB134B"/>
    <w:rsid w:val="00EB2336"/>
    <w:rsid w:val="00EB4577"/>
    <w:rsid w:val="00EB4FC7"/>
    <w:rsid w:val="00EB5686"/>
    <w:rsid w:val="00EB622C"/>
    <w:rsid w:val="00EB7290"/>
    <w:rsid w:val="00EB7ABF"/>
    <w:rsid w:val="00EB7AE9"/>
    <w:rsid w:val="00EC114B"/>
    <w:rsid w:val="00EC1D8C"/>
    <w:rsid w:val="00EC206B"/>
    <w:rsid w:val="00EC3D99"/>
    <w:rsid w:val="00EC4D17"/>
    <w:rsid w:val="00EC5155"/>
    <w:rsid w:val="00EC57CB"/>
    <w:rsid w:val="00EC5C35"/>
    <w:rsid w:val="00EC6636"/>
    <w:rsid w:val="00EC6814"/>
    <w:rsid w:val="00ED076C"/>
    <w:rsid w:val="00ED101A"/>
    <w:rsid w:val="00ED14CD"/>
    <w:rsid w:val="00ED266A"/>
    <w:rsid w:val="00ED2BCE"/>
    <w:rsid w:val="00ED2CB5"/>
    <w:rsid w:val="00ED3B19"/>
    <w:rsid w:val="00ED47A9"/>
    <w:rsid w:val="00ED6F2B"/>
    <w:rsid w:val="00ED7C9E"/>
    <w:rsid w:val="00EE058D"/>
    <w:rsid w:val="00EE0BFE"/>
    <w:rsid w:val="00EE0C7C"/>
    <w:rsid w:val="00EE145E"/>
    <w:rsid w:val="00EE485D"/>
    <w:rsid w:val="00EE7207"/>
    <w:rsid w:val="00EF04CF"/>
    <w:rsid w:val="00EF0BDF"/>
    <w:rsid w:val="00EF0F80"/>
    <w:rsid w:val="00EF130F"/>
    <w:rsid w:val="00EF2684"/>
    <w:rsid w:val="00EF26D9"/>
    <w:rsid w:val="00EF2A11"/>
    <w:rsid w:val="00EF31D4"/>
    <w:rsid w:val="00EF3BB1"/>
    <w:rsid w:val="00EF504A"/>
    <w:rsid w:val="00EF6258"/>
    <w:rsid w:val="00EF6E8B"/>
    <w:rsid w:val="00EF73B3"/>
    <w:rsid w:val="00EF7C07"/>
    <w:rsid w:val="00F01600"/>
    <w:rsid w:val="00F01A1F"/>
    <w:rsid w:val="00F0202E"/>
    <w:rsid w:val="00F023C8"/>
    <w:rsid w:val="00F0398A"/>
    <w:rsid w:val="00F04026"/>
    <w:rsid w:val="00F04039"/>
    <w:rsid w:val="00F04D95"/>
    <w:rsid w:val="00F05821"/>
    <w:rsid w:val="00F10C41"/>
    <w:rsid w:val="00F116E4"/>
    <w:rsid w:val="00F13033"/>
    <w:rsid w:val="00F14500"/>
    <w:rsid w:val="00F1469C"/>
    <w:rsid w:val="00F15303"/>
    <w:rsid w:val="00F162D9"/>
    <w:rsid w:val="00F162DD"/>
    <w:rsid w:val="00F174E6"/>
    <w:rsid w:val="00F20E6E"/>
    <w:rsid w:val="00F2106C"/>
    <w:rsid w:val="00F21594"/>
    <w:rsid w:val="00F2188C"/>
    <w:rsid w:val="00F219C5"/>
    <w:rsid w:val="00F22C0C"/>
    <w:rsid w:val="00F232F4"/>
    <w:rsid w:val="00F2432C"/>
    <w:rsid w:val="00F24DB4"/>
    <w:rsid w:val="00F27C22"/>
    <w:rsid w:val="00F309B9"/>
    <w:rsid w:val="00F30A01"/>
    <w:rsid w:val="00F30E08"/>
    <w:rsid w:val="00F30E7C"/>
    <w:rsid w:val="00F32305"/>
    <w:rsid w:val="00F333D9"/>
    <w:rsid w:val="00F33B65"/>
    <w:rsid w:val="00F33EBE"/>
    <w:rsid w:val="00F344F5"/>
    <w:rsid w:val="00F34E84"/>
    <w:rsid w:val="00F366E7"/>
    <w:rsid w:val="00F36A72"/>
    <w:rsid w:val="00F375CF"/>
    <w:rsid w:val="00F37B23"/>
    <w:rsid w:val="00F4293D"/>
    <w:rsid w:val="00F43758"/>
    <w:rsid w:val="00F44466"/>
    <w:rsid w:val="00F45E05"/>
    <w:rsid w:val="00F47AA6"/>
    <w:rsid w:val="00F47F0E"/>
    <w:rsid w:val="00F47F38"/>
    <w:rsid w:val="00F50050"/>
    <w:rsid w:val="00F5017F"/>
    <w:rsid w:val="00F51B2F"/>
    <w:rsid w:val="00F53D12"/>
    <w:rsid w:val="00F53EC4"/>
    <w:rsid w:val="00F546DD"/>
    <w:rsid w:val="00F5521A"/>
    <w:rsid w:val="00F555E1"/>
    <w:rsid w:val="00F55AAE"/>
    <w:rsid w:val="00F57991"/>
    <w:rsid w:val="00F605E7"/>
    <w:rsid w:val="00F60803"/>
    <w:rsid w:val="00F60A8F"/>
    <w:rsid w:val="00F60CC5"/>
    <w:rsid w:val="00F60DB9"/>
    <w:rsid w:val="00F6123E"/>
    <w:rsid w:val="00F641DB"/>
    <w:rsid w:val="00F64220"/>
    <w:rsid w:val="00F64BB8"/>
    <w:rsid w:val="00F64BD5"/>
    <w:rsid w:val="00F6520B"/>
    <w:rsid w:val="00F65513"/>
    <w:rsid w:val="00F65C1E"/>
    <w:rsid w:val="00F65F0D"/>
    <w:rsid w:val="00F66601"/>
    <w:rsid w:val="00F67120"/>
    <w:rsid w:val="00F67350"/>
    <w:rsid w:val="00F67748"/>
    <w:rsid w:val="00F70426"/>
    <w:rsid w:val="00F71DC9"/>
    <w:rsid w:val="00F728EB"/>
    <w:rsid w:val="00F7295F"/>
    <w:rsid w:val="00F729F1"/>
    <w:rsid w:val="00F731A4"/>
    <w:rsid w:val="00F73718"/>
    <w:rsid w:val="00F73BB7"/>
    <w:rsid w:val="00F74686"/>
    <w:rsid w:val="00F74A9D"/>
    <w:rsid w:val="00F74AB7"/>
    <w:rsid w:val="00F757B1"/>
    <w:rsid w:val="00F75BA1"/>
    <w:rsid w:val="00F761A2"/>
    <w:rsid w:val="00F77837"/>
    <w:rsid w:val="00F80344"/>
    <w:rsid w:val="00F80EA7"/>
    <w:rsid w:val="00F8171D"/>
    <w:rsid w:val="00F83152"/>
    <w:rsid w:val="00F8377E"/>
    <w:rsid w:val="00F838C3"/>
    <w:rsid w:val="00F84E21"/>
    <w:rsid w:val="00F85758"/>
    <w:rsid w:val="00F85E5B"/>
    <w:rsid w:val="00F86707"/>
    <w:rsid w:val="00F87802"/>
    <w:rsid w:val="00F87ECA"/>
    <w:rsid w:val="00F90DA9"/>
    <w:rsid w:val="00F9166C"/>
    <w:rsid w:val="00F926CF"/>
    <w:rsid w:val="00F938C2"/>
    <w:rsid w:val="00F93C8D"/>
    <w:rsid w:val="00F942E8"/>
    <w:rsid w:val="00F947F4"/>
    <w:rsid w:val="00F95E68"/>
    <w:rsid w:val="00F9609C"/>
    <w:rsid w:val="00F9612E"/>
    <w:rsid w:val="00F96C10"/>
    <w:rsid w:val="00F9717A"/>
    <w:rsid w:val="00F977B5"/>
    <w:rsid w:val="00F97860"/>
    <w:rsid w:val="00FA0280"/>
    <w:rsid w:val="00FA0427"/>
    <w:rsid w:val="00FA1409"/>
    <w:rsid w:val="00FA1576"/>
    <w:rsid w:val="00FA1A90"/>
    <w:rsid w:val="00FA34D3"/>
    <w:rsid w:val="00FA35B8"/>
    <w:rsid w:val="00FA363E"/>
    <w:rsid w:val="00FA3EEC"/>
    <w:rsid w:val="00FA4D27"/>
    <w:rsid w:val="00FA5F4F"/>
    <w:rsid w:val="00FA62BE"/>
    <w:rsid w:val="00FA768F"/>
    <w:rsid w:val="00FA77C1"/>
    <w:rsid w:val="00FA79F9"/>
    <w:rsid w:val="00FB175A"/>
    <w:rsid w:val="00FB2C13"/>
    <w:rsid w:val="00FB3434"/>
    <w:rsid w:val="00FB5105"/>
    <w:rsid w:val="00FB52C3"/>
    <w:rsid w:val="00FB61A9"/>
    <w:rsid w:val="00FB7F2E"/>
    <w:rsid w:val="00FC0043"/>
    <w:rsid w:val="00FC25D8"/>
    <w:rsid w:val="00FC4BBB"/>
    <w:rsid w:val="00FC5094"/>
    <w:rsid w:val="00FC7E23"/>
    <w:rsid w:val="00FD1E2B"/>
    <w:rsid w:val="00FD1ED4"/>
    <w:rsid w:val="00FD2407"/>
    <w:rsid w:val="00FD306A"/>
    <w:rsid w:val="00FD36D9"/>
    <w:rsid w:val="00FD3EB3"/>
    <w:rsid w:val="00FD4317"/>
    <w:rsid w:val="00FD48F4"/>
    <w:rsid w:val="00FD57F5"/>
    <w:rsid w:val="00FD7DC7"/>
    <w:rsid w:val="00FD7E58"/>
    <w:rsid w:val="00FE0012"/>
    <w:rsid w:val="00FE06F9"/>
    <w:rsid w:val="00FE0A31"/>
    <w:rsid w:val="00FE0DB5"/>
    <w:rsid w:val="00FE1E37"/>
    <w:rsid w:val="00FE33BD"/>
    <w:rsid w:val="00FE3598"/>
    <w:rsid w:val="00FE3B85"/>
    <w:rsid w:val="00FE3EEB"/>
    <w:rsid w:val="00FE4105"/>
    <w:rsid w:val="00FE446D"/>
    <w:rsid w:val="00FE5E7D"/>
    <w:rsid w:val="00FE6033"/>
    <w:rsid w:val="00FE697B"/>
    <w:rsid w:val="00FF05C8"/>
    <w:rsid w:val="00FF0C5A"/>
    <w:rsid w:val="00FF11CF"/>
    <w:rsid w:val="00FF23FF"/>
    <w:rsid w:val="00FF286B"/>
    <w:rsid w:val="00FF2DAA"/>
    <w:rsid w:val="00FF34EE"/>
    <w:rsid w:val="00FF3558"/>
    <w:rsid w:val="00FF3E8B"/>
    <w:rsid w:val="00FF4381"/>
    <w:rsid w:val="01A00AB1"/>
    <w:rsid w:val="257251AA"/>
    <w:rsid w:val="5993146B"/>
    <w:rsid w:val="781250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26D781"/>
  <w15:docId w15:val="{95D3E7EC-7412-49B4-AEAE-72C203E3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 w:qFormat="1"/>
    <w:lsdException w:name="List 2" w:semiHidden="1" w:unhideWhenUsed="1"/>
    <w:lsdException w:name="List 3"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110F0"/>
    <w:pPr>
      <w:spacing w:line="270" w:lineRule="atLeast"/>
    </w:pPr>
  </w:style>
  <w:style w:type="paragraph" w:styleId="Heading1">
    <w:name w:val="heading 1"/>
    <w:basedOn w:val="BodyText"/>
    <w:next w:val="BodyText"/>
    <w:link w:val="Heading1Char"/>
    <w:qFormat/>
    <w:rsid w:val="004B545B"/>
    <w:pPr>
      <w:keepNext/>
      <w:spacing w:before="300" w:after="100" w:line="240" w:lineRule="auto"/>
      <w:outlineLvl w:val="0"/>
    </w:pPr>
    <w:rPr>
      <w:rFonts w:asciiTheme="majorHAnsi" w:hAnsiTheme="majorHAnsi"/>
      <w:b/>
      <w:caps/>
      <w:color w:val="003263" w:themeColor="text2"/>
      <w:spacing w:val="6"/>
      <w:sz w:val="22"/>
    </w:rPr>
  </w:style>
  <w:style w:type="paragraph" w:styleId="Heading2">
    <w:name w:val="heading 2"/>
    <w:basedOn w:val="BodyText"/>
    <w:next w:val="BodyText"/>
    <w:qFormat/>
    <w:rsid w:val="004B545B"/>
    <w:pPr>
      <w:keepNext/>
      <w:spacing w:before="300" w:after="100" w:line="240" w:lineRule="auto"/>
      <w:outlineLvl w:val="1"/>
    </w:pPr>
    <w:rPr>
      <w:rFonts w:asciiTheme="majorHAnsi" w:hAnsiTheme="majorHAnsi"/>
      <w:b/>
      <w:color w:val="003263" w:themeColor="text2"/>
      <w:spacing w:val="6"/>
    </w:rPr>
  </w:style>
  <w:style w:type="paragraph" w:styleId="Heading3">
    <w:name w:val="heading 3"/>
    <w:basedOn w:val="Normal"/>
    <w:next w:val="BodyText"/>
    <w:qFormat/>
    <w:rsid w:val="004B545B"/>
    <w:pPr>
      <w:spacing w:before="300" w:after="120" w:line="240" w:lineRule="auto"/>
      <w:outlineLvl w:val="2"/>
    </w:pPr>
    <w:rPr>
      <w:rFonts w:asciiTheme="majorHAnsi" w:hAnsiTheme="majorHAnsi"/>
      <w:i/>
      <w:color w:val="003263" w:themeColor="text2"/>
      <w:spacing w:val="6"/>
    </w:rPr>
  </w:style>
  <w:style w:type="paragraph" w:styleId="Heading4">
    <w:name w:val="heading 4"/>
    <w:basedOn w:val="Normal"/>
    <w:next w:val="BodyText"/>
    <w:link w:val="Heading4Char"/>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B78"/>
    <w:pPr>
      <w:tabs>
        <w:tab w:val="center" w:pos="4513"/>
        <w:tab w:val="right" w:pos="9026"/>
      </w:tabs>
    </w:pPr>
  </w:style>
  <w:style w:type="character" w:customStyle="1" w:styleId="HeaderChar">
    <w:name w:val="Header Char"/>
    <w:basedOn w:val="DefaultParagraphFont"/>
    <w:link w:val="Header"/>
    <w:uiPriority w:val="99"/>
    <w:rsid w:val="00860935"/>
  </w:style>
  <w:style w:type="paragraph" w:styleId="Footer">
    <w:name w:val="footer"/>
    <w:basedOn w:val="Normal"/>
    <w:link w:val="FooterChar"/>
    <w:uiPriority w:val="99"/>
    <w:rsid w:val="001F6962"/>
  </w:style>
  <w:style w:type="character" w:customStyle="1" w:styleId="FooterChar">
    <w:name w:val="Footer Char"/>
    <w:basedOn w:val="DefaultParagraphFont"/>
    <w:link w:val="Footer"/>
    <w:uiPriority w:val="99"/>
    <w:rsid w:val="00860935"/>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rsid w:val="004110F0"/>
    <w:pPr>
      <w:spacing w:line="200" w:lineRule="exact"/>
      <w:ind w:left="113" w:right="113"/>
    </w:pPr>
    <w:tblPr>
      <w:tblBorders>
        <w:top w:val="single" w:sz="4" w:space="0" w:color="8ACED7" w:themeColor="accent1"/>
        <w:bottom w:val="single" w:sz="4" w:space="0" w:color="8ACED7" w:themeColor="accent1"/>
        <w:insideH w:val="single" w:sz="4" w:space="0" w:color="8ACED7" w:themeColor="accent1"/>
      </w:tblBorders>
      <w:tblCellMar>
        <w:top w:w="57" w:type="dxa"/>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8ACED7"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paragraph" w:styleId="BodyText">
    <w:name w:val="Body Text"/>
    <w:basedOn w:val="Normal"/>
    <w:link w:val="BodyTextChar"/>
    <w:qFormat/>
    <w:rsid w:val="00CE3F4B"/>
    <w:pPr>
      <w:spacing w:before="100" w:after="200"/>
    </w:pPr>
  </w:style>
  <w:style w:type="character" w:customStyle="1" w:styleId="BodyTextChar">
    <w:name w:val="Body Text Char"/>
    <w:basedOn w:val="DefaultParagraphFont"/>
    <w:link w:val="BodyText"/>
    <w:rsid w:val="00CE3F4B"/>
  </w:style>
  <w:style w:type="paragraph" w:styleId="ListBullet">
    <w:name w:val="List Bullet"/>
    <w:basedOn w:val="BodyText"/>
    <w:uiPriority w:val="1"/>
    <w:qFormat/>
    <w:rsid w:val="004B545B"/>
    <w:pPr>
      <w:numPr>
        <w:numId w:val="1"/>
      </w:numPr>
      <w:spacing w:after="100"/>
    </w:pPr>
  </w:style>
  <w:style w:type="paragraph" w:styleId="ListBullet2">
    <w:name w:val="List Bullet 2"/>
    <w:basedOn w:val="ListBullet"/>
    <w:uiPriority w:val="1"/>
    <w:qFormat/>
    <w:rsid w:val="004B545B"/>
    <w:pPr>
      <w:numPr>
        <w:ilvl w:val="1"/>
      </w:numPr>
    </w:pPr>
  </w:style>
  <w:style w:type="paragraph" w:styleId="ListBullet3">
    <w:name w:val="List Bullet 3"/>
    <w:basedOn w:val="ListBullet2"/>
    <w:uiPriority w:val="1"/>
    <w:qFormat/>
    <w:rsid w:val="004B545B"/>
    <w:pPr>
      <w:numPr>
        <w:ilvl w:val="2"/>
      </w:numPr>
    </w:pPr>
  </w:style>
  <w:style w:type="paragraph" w:styleId="ListNumber">
    <w:name w:val="List Number"/>
    <w:basedOn w:val="BodyText"/>
    <w:uiPriority w:val="1"/>
    <w:qFormat/>
    <w:rsid w:val="004B545B"/>
    <w:pPr>
      <w:numPr>
        <w:numId w:val="2"/>
      </w:numPr>
      <w:spacing w:after="100"/>
    </w:pPr>
  </w:style>
  <w:style w:type="paragraph" w:styleId="ListNumber2">
    <w:name w:val="List Number 2"/>
    <w:basedOn w:val="ListNumber"/>
    <w:uiPriority w:val="1"/>
    <w:qFormat/>
    <w:rsid w:val="004B545B"/>
    <w:pPr>
      <w:numPr>
        <w:ilvl w:val="1"/>
      </w:numPr>
    </w:pPr>
  </w:style>
  <w:style w:type="paragraph" w:styleId="ListNumber3">
    <w:name w:val="List Number 3"/>
    <w:basedOn w:val="ListNumber2"/>
    <w:uiPriority w:val="1"/>
    <w:qFormat/>
    <w:rsid w:val="004B545B"/>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Spacebeforetable">
    <w:name w:val="Space before table"/>
    <w:basedOn w:val="Normal"/>
    <w:qFormat/>
    <w:rsid w:val="001207DA"/>
    <w:pPr>
      <w:spacing w:after="60"/>
    </w:pPr>
  </w:style>
  <w:style w:type="paragraph" w:styleId="Title">
    <w:name w:val="Title"/>
    <w:basedOn w:val="Normal"/>
    <w:next w:val="Normal"/>
    <w:link w:val="TitleChar"/>
    <w:rsid w:val="007207EC"/>
    <w:pPr>
      <w:spacing w:before="1060" w:after="440" w:line="192" w:lineRule="auto"/>
      <w:ind w:left="227"/>
      <w:contextualSpacing/>
    </w:pPr>
    <w:rPr>
      <w:rFonts w:asciiTheme="majorHAnsi" w:eastAsiaTheme="majorEastAsia" w:hAnsiTheme="majorHAnsi" w:cstheme="majorBidi"/>
      <w:b/>
      <w:caps/>
      <w:color w:val="003263" w:themeColor="text2"/>
      <w:spacing w:val="18"/>
      <w:kern w:val="28"/>
      <w:sz w:val="52"/>
      <w:szCs w:val="56"/>
    </w:rPr>
  </w:style>
  <w:style w:type="character" w:customStyle="1" w:styleId="TitleChar">
    <w:name w:val="Title Char"/>
    <w:basedOn w:val="DefaultParagraphFont"/>
    <w:link w:val="Title"/>
    <w:rsid w:val="007207EC"/>
    <w:rPr>
      <w:rFonts w:asciiTheme="majorHAnsi" w:eastAsiaTheme="majorEastAsia" w:hAnsiTheme="majorHAnsi" w:cstheme="majorBidi"/>
      <w:b/>
      <w:caps/>
      <w:color w:val="003263" w:themeColor="text2"/>
      <w:spacing w:val="18"/>
      <w:kern w:val="28"/>
      <w:sz w:val="52"/>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231F2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BFE4FF" w:themeFill="accent3" w:themeFillTint="33"/>
    </w:tcPr>
    <w:tblStylePr w:type="firstRow">
      <w:rPr>
        <w:b/>
        <w:bCs/>
      </w:rPr>
      <w:tblPr/>
      <w:tcPr>
        <w:shd w:val="clear" w:color="auto" w:fill="7FC9FF" w:themeFill="accent3" w:themeFillTint="66"/>
      </w:tcPr>
    </w:tblStylePr>
    <w:tblStylePr w:type="lastRow">
      <w:rPr>
        <w:b/>
        <w:bCs/>
        <w:color w:val="231F20" w:themeColor="text1"/>
      </w:rPr>
      <w:tblPr/>
      <w:tcPr>
        <w:shd w:val="clear" w:color="auto" w:fill="7FC9FF" w:themeFill="accent3" w:themeFillTint="66"/>
      </w:tcPr>
    </w:tblStylePr>
    <w:tblStylePr w:type="firstCol">
      <w:rPr>
        <w:color w:val="FFFFFF" w:themeColor="background1"/>
      </w:rPr>
      <w:tblPr/>
      <w:tcPr>
        <w:shd w:val="clear" w:color="auto" w:fill="00538F" w:themeFill="accent3" w:themeFillShade="BF"/>
      </w:tcPr>
    </w:tblStylePr>
    <w:tblStylePr w:type="lastCol">
      <w:rPr>
        <w:color w:val="FFFFFF" w:themeColor="background1"/>
      </w:rPr>
      <w:tblPr/>
      <w:tcPr>
        <w:shd w:val="clear" w:color="auto" w:fill="00538F" w:themeFill="accent3" w:themeFillShade="BF"/>
      </w:tc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9F5DB" w:themeFill="accent4" w:themeFillTint="33"/>
    </w:tcPr>
    <w:tblStylePr w:type="firstRow">
      <w:rPr>
        <w:b/>
        <w:bCs/>
      </w:rPr>
      <w:tblPr/>
      <w:tcPr>
        <w:shd w:val="clear" w:color="auto" w:fill="D3ECB8" w:themeFill="accent4" w:themeFillTint="66"/>
      </w:tcPr>
    </w:tblStylePr>
    <w:tblStylePr w:type="lastRow">
      <w:rPr>
        <w:b/>
        <w:bCs/>
        <w:color w:val="231F20" w:themeColor="text1"/>
      </w:rPr>
      <w:tblPr/>
      <w:tcPr>
        <w:shd w:val="clear" w:color="auto" w:fill="D3ECB8" w:themeFill="accent4" w:themeFillTint="66"/>
      </w:tcPr>
    </w:tblStylePr>
    <w:tblStylePr w:type="firstCol">
      <w:rPr>
        <w:color w:val="FFFFFF" w:themeColor="background1"/>
      </w:rPr>
      <w:tblPr/>
      <w:tcPr>
        <w:shd w:val="clear" w:color="auto" w:fill="6DA92D" w:themeFill="accent4" w:themeFillShade="BF"/>
      </w:tcPr>
    </w:tblStylePr>
    <w:tblStylePr w:type="lastCol">
      <w:rPr>
        <w:color w:val="FFFFFF" w:themeColor="background1"/>
      </w:rPr>
      <w:tblPr/>
      <w:tcPr>
        <w:shd w:val="clear" w:color="auto" w:fill="6DA92D" w:themeFill="accent4" w:themeFillShade="BF"/>
      </w:tc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DE9D9" w:themeFill="accent5" w:themeFillTint="33"/>
    </w:tcPr>
    <w:tblStylePr w:type="firstRow">
      <w:rPr>
        <w:b/>
        <w:bCs/>
      </w:rPr>
      <w:tblPr/>
      <w:tcPr>
        <w:shd w:val="clear" w:color="auto" w:fill="FBD4B4" w:themeFill="accent5" w:themeFillTint="66"/>
      </w:tcPr>
    </w:tblStylePr>
    <w:tblStylePr w:type="lastRow">
      <w:rPr>
        <w:b/>
        <w:bCs/>
        <w:color w:val="231F20" w:themeColor="text1"/>
      </w:rPr>
      <w:tblPr/>
      <w:tcPr>
        <w:shd w:val="clear" w:color="auto" w:fill="FBD4B4" w:themeFill="accent5" w:themeFillTint="66"/>
      </w:tcPr>
    </w:tblStylePr>
    <w:tblStylePr w:type="firstCol">
      <w:rPr>
        <w:color w:val="FFFFFF" w:themeColor="background1"/>
      </w:rPr>
      <w:tblPr/>
      <w:tcPr>
        <w:shd w:val="clear" w:color="auto" w:fill="E36C0A" w:themeFill="accent5" w:themeFillShade="BF"/>
      </w:tcPr>
    </w:tblStylePr>
    <w:tblStylePr w:type="lastCol">
      <w:rPr>
        <w:color w:val="FFFFFF" w:themeColor="background1"/>
      </w:rPr>
      <w:tblPr/>
      <w:tcPr>
        <w:shd w:val="clear" w:color="auto" w:fill="E36C0A" w:themeFill="accent5" w:themeFillShade="BF"/>
      </w:tc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2CC" w:themeFill="accent6" w:themeFillTint="33"/>
    </w:tcPr>
    <w:tblStylePr w:type="firstRow">
      <w:rPr>
        <w:b/>
        <w:bCs/>
      </w:rPr>
      <w:tblPr/>
      <w:tcPr>
        <w:shd w:val="clear" w:color="auto" w:fill="FFE599" w:themeFill="accent6" w:themeFillTint="66"/>
      </w:tcPr>
    </w:tblStylePr>
    <w:tblStylePr w:type="lastRow">
      <w:rPr>
        <w:b/>
        <w:bCs/>
        <w:color w:val="231F20" w:themeColor="text1"/>
      </w:rPr>
      <w:tblPr/>
      <w:tcPr>
        <w:shd w:val="clear" w:color="auto" w:fill="FFE599" w:themeFill="accent6" w:themeFillTint="66"/>
      </w:tcPr>
    </w:tblStylePr>
    <w:tblStylePr w:type="firstCol">
      <w:rPr>
        <w:color w:val="FFFFFF" w:themeColor="background1"/>
      </w:rPr>
      <w:tblPr/>
      <w:tcPr>
        <w:shd w:val="clear" w:color="auto" w:fill="BF8F00" w:themeFill="accent6" w:themeFillShade="BF"/>
      </w:tcPr>
    </w:tblStylePr>
    <w:tblStylePr w:type="lastCol">
      <w:rPr>
        <w:color w:val="FFFFFF" w:themeColor="background1"/>
      </w:rPr>
      <w:tblPr/>
      <w:tcPr>
        <w:shd w:val="clear" w:color="auto" w:fill="BF8F00" w:themeFill="accent6" w:themeFillShade="BF"/>
      </w:tc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DFF1FF" w:themeFill="accent3" w:themeFillTint="19"/>
    </w:tcPr>
    <w:tblStylePr w:type="firstRow">
      <w:rPr>
        <w:b/>
        <w:bCs/>
        <w:color w:val="FFFFFF" w:themeColor="background1"/>
      </w:rPr>
      <w:tblPr/>
      <w:tcPr>
        <w:tcBorders>
          <w:bottom w:val="single" w:sz="12" w:space="0" w:color="FFFFFF" w:themeColor="background1"/>
        </w:tcBorders>
        <w:shd w:val="clear" w:color="auto" w:fill="74B530" w:themeFill="accent4" w:themeFillShade="CC"/>
      </w:tcPr>
    </w:tblStylePr>
    <w:tblStylePr w:type="lastRow">
      <w:rPr>
        <w:b/>
        <w:bCs/>
        <w:color w:val="74B530"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3" w:themeFillTint="3F"/>
      </w:tcPr>
    </w:tblStylePr>
    <w:tblStylePr w:type="band1Horz">
      <w:tblPr/>
      <w:tcPr>
        <w:shd w:val="clear" w:color="auto" w:fill="BFE4FF"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F4FAED" w:themeFill="accent4" w:themeFillTint="19"/>
    </w:tcPr>
    <w:tblStylePr w:type="firstRow">
      <w:rPr>
        <w:b/>
        <w:bCs/>
        <w:color w:val="FFFFFF" w:themeColor="background1"/>
      </w:rPr>
      <w:tblPr/>
      <w:tcPr>
        <w:tcBorders>
          <w:bottom w:val="single" w:sz="12" w:space="0" w:color="FFFFFF" w:themeColor="background1"/>
        </w:tcBorders>
        <w:shd w:val="clear" w:color="auto" w:fill="005899" w:themeFill="accent3" w:themeFillShade="CC"/>
      </w:tcPr>
    </w:tblStylePr>
    <w:tblStylePr w:type="lastRow">
      <w:rPr>
        <w:b/>
        <w:bCs/>
        <w:color w:val="005899"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4" w:themeFillTint="3F"/>
      </w:tcPr>
    </w:tblStylePr>
    <w:tblStylePr w:type="band1Horz">
      <w:tblPr/>
      <w:tcPr>
        <w:shd w:val="clear" w:color="auto" w:fill="E9F5DB"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EF4EC" w:themeFill="accent5" w:themeFillTint="19"/>
    </w:tcPr>
    <w:tblStylePr w:type="firstRow">
      <w:rPr>
        <w:b/>
        <w:bCs/>
        <w:color w:val="FFFFFF" w:themeColor="background1"/>
      </w:rPr>
      <w:tblPr/>
      <w:tcPr>
        <w:tcBorders>
          <w:bottom w:val="single" w:sz="12" w:space="0" w:color="FFFFFF" w:themeColor="background1"/>
        </w:tcBorders>
        <w:shd w:val="clear" w:color="auto" w:fill="CC9900" w:themeFill="accent6" w:themeFillShade="CC"/>
      </w:tcPr>
    </w:tblStylePr>
    <w:tblStylePr w:type="lastRow">
      <w:rPr>
        <w:b/>
        <w:bCs/>
        <w:color w:val="CC99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5" w:themeFillTint="3F"/>
      </w:tcPr>
    </w:tblStylePr>
    <w:tblStylePr w:type="band1Horz">
      <w:tblPr/>
      <w:tcPr>
        <w:shd w:val="clear" w:color="auto" w:fill="FDE9D9"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8E6" w:themeFill="accent6" w:themeFillTint="19"/>
    </w:tcPr>
    <w:tblStylePr w:type="firstRow">
      <w:rPr>
        <w:b/>
        <w:bCs/>
        <w:color w:val="FFFFFF" w:themeColor="background1"/>
      </w:rPr>
      <w:tblPr/>
      <w:tcPr>
        <w:tcBorders>
          <w:bottom w:val="single" w:sz="12" w:space="0" w:color="FFFFFF" w:themeColor="background1"/>
        </w:tcBorders>
        <w:shd w:val="clear" w:color="auto" w:fill="F2730A" w:themeFill="accent5" w:themeFillShade="CC"/>
      </w:tcPr>
    </w:tblStylePr>
    <w:tblStylePr w:type="lastRow">
      <w:rPr>
        <w:b/>
        <w:bCs/>
        <w:color w:val="F2730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6" w:themeFillTint="3F"/>
      </w:tcPr>
    </w:tblStylePr>
    <w:tblStylePr w:type="band1Horz">
      <w:tblPr/>
      <w:tcPr>
        <w:shd w:val="clear" w:color="auto" w:fill="FFF2CC"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92D050" w:themeColor="accent4"/>
        <w:left w:val="single" w:sz="4" w:space="0" w:color="0070C0" w:themeColor="accent3"/>
        <w:bottom w:val="single" w:sz="4" w:space="0" w:color="0070C0" w:themeColor="accent3"/>
        <w:right w:val="single" w:sz="4" w:space="0" w:color="0070C0" w:themeColor="accent3"/>
        <w:insideH w:val="single" w:sz="4" w:space="0" w:color="FFFFFF" w:themeColor="background1"/>
        <w:insideV w:val="single" w:sz="4" w:space="0" w:color="FFFFFF" w:themeColor="background1"/>
      </w:tblBorders>
    </w:tblPr>
    <w:tcPr>
      <w:shd w:val="clear" w:color="auto" w:fill="DFF1FF" w:themeFill="accent3" w:themeFillTint="19"/>
    </w:tcPr>
    <w:tblStylePr w:type="firstRow">
      <w:rPr>
        <w:b/>
        <w:bCs/>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3" w:themeFillShade="99"/>
      </w:tcPr>
    </w:tblStylePr>
    <w:tblStylePr w:type="firstCol">
      <w:rPr>
        <w:color w:val="FFFFFF" w:themeColor="background1"/>
      </w:rPr>
      <w:tblPr/>
      <w:tcPr>
        <w:tcBorders>
          <w:top w:val="nil"/>
          <w:left w:val="nil"/>
          <w:bottom w:val="nil"/>
          <w:right w:val="nil"/>
          <w:insideH w:val="single" w:sz="4" w:space="0" w:color="004273" w:themeColor="accent3" w:themeShade="99"/>
          <w:insideV w:val="nil"/>
        </w:tcBorders>
        <w:shd w:val="clear" w:color="auto" w:fill="00427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3" w:themeFillShade="99"/>
      </w:tcPr>
    </w:tblStylePr>
    <w:tblStylePr w:type="band1Vert">
      <w:tblPr/>
      <w:tcPr>
        <w:shd w:val="clear" w:color="auto" w:fill="7FC9FF" w:themeFill="accent3" w:themeFillTint="66"/>
      </w:tcPr>
    </w:tblStylePr>
    <w:tblStylePr w:type="band1Horz">
      <w:tblPr/>
      <w:tcPr>
        <w:shd w:val="clear" w:color="auto" w:fill="60BCFF"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0070C0" w:themeColor="accent3"/>
        <w:left w:val="single" w:sz="4" w:space="0" w:color="92D050" w:themeColor="accent4"/>
        <w:bottom w:val="single" w:sz="4" w:space="0" w:color="92D050" w:themeColor="accent4"/>
        <w:right w:val="single" w:sz="4" w:space="0" w:color="92D050" w:themeColor="accent4"/>
        <w:insideH w:val="single" w:sz="4" w:space="0" w:color="FFFFFF" w:themeColor="background1"/>
        <w:insideV w:val="single" w:sz="4" w:space="0" w:color="FFFFFF" w:themeColor="background1"/>
      </w:tblBorders>
    </w:tblPr>
    <w:tcPr>
      <w:shd w:val="clear" w:color="auto" w:fill="F4FAED" w:themeFill="accent4" w:themeFillTint="19"/>
    </w:tcPr>
    <w:tblStylePr w:type="firstRow">
      <w:rPr>
        <w:b/>
        <w:bCs/>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4" w:themeFillShade="99"/>
      </w:tcPr>
    </w:tblStylePr>
    <w:tblStylePr w:type="firstCol">
      <w:rPr>
        <w:color w:val="FFFFFF" w:themeColor="background1"/>
      </w:rPr>
      <w:tblPr/>
      <w:tcPr>
        <w:tcBorders>
          <w:top w:val="nil"/>
          <w:left w:val="nil"/>
          <w:bottom w:val="nil"/>
          <w:right w:val="nil"/>
          <w:insideH w:val="single" w:sz="4" w:space="0" w:color="578824" w:themeColor="accent4" w:themeShade="99"/>
          <w:insideV w:val="nil"/>
        </w:tcBorders>
        <w:shd w:val="clear" w:color="auto" w:fill="57882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4" w:themeFillShade="99"/>
      </w:tcPr>
    </w:tblStylePr>
    <w:tblStylePr w:type="band1Vert">
      <w:tblPr/>
      <w:tcPr>
        <w:shd w:val="clear" w:color="auto" w:fill="D3ECB8" w:themeFill="accent4" w:themeFillTint="66"/>
      </w:tcPr>
    </w:tblStylePr>
    <w:tblStylePr w:type="band1Horz">
      <w:tblPr/>
      <w:tcPr>
        <w:shd w:val="clear" w:color="auto" w:fill="C8E7A7"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000" w:themeColor="accent6"/>
        <w:left w:val="single" w:sz="4" w:space="0" w:color="F79646" w:themeColor="accent5"/>
        <w:bottom w:val="single" w:sz="4" w:space="0" w:color="F79646" w:themeColor="accent5"/>
        <w:right w:val="single" w:sz="4" w:space="0" w:color="F79646" w:themeColor="accent5"/>
        <w:insideH w:val="single" w:sz="4" w:space="0" w:color="FFFFFF" w:themeColor="background1"/>
        <w:insideV w:val="single" w:sz="4" w:space="0" w:color="FFFFFF" w:themeColor="background1"/>
      </w:tblBorders>
    </w:tblPr>
    <w:tcPr>
      <w:shd w:val="clear" w:color="auto" w:fill="FEF4EC" w:themeFill="accent5" w:themeFillTint="19"/>
    </w:tcPr>
    <w:tblStylePr w:type="firstRow">
      <w:rPr>
        <w:b/>
        <w:bCs/>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5" w:themeFillShade="99"/>
      </w:tcPr>
    </w:tblStylePr>
    <w:tblStylePr w:type="firstCol">
      <w:rPr>
        <w:color w:val="FFFFFF" w:themeColor="background1"/>
      </w:rPr>
      <w:tblPr/>
      <w:tcPr>
        <w:tcBorders>
          <w:top w:val="nil"/>
          <w:left w:val="nil"/>
          <w:bottom w:val="nil"/>
          <w:right w:val="nil"/>
          <w:insideH w:val="single" w:sz="4" w:space="0" w:color="B65608" w:themeColor="accent5" w:themeShade="99"/>
          <w:insideV w:val="nil"/>
        </w:tcBorders>
        <w:shd w:val="clear" w:color="auto" w:fill="B656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5" w:themeFillShade="99"/>
      </w:tcPr>
    </w:tblStylePr>
    <w:tblStylePr w:type="band1Vert">
      <w:tblPr/>
      <w:tcPr>
        <w:shd w:val="clear" w:color="auto" w:fill="FBD4B4" w:themeFill="accent5" w:themeFillTint="66"/>
      </w:tcPr>
    </w:tblStylePr>
    <w:tblStylePr w:type="band1Horz">
      <w:tblPr/>
      <w:tcPr>
        <w:shd w:val="clear" w:color="auto" w:fill="FBCAA2"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F79646" w:themeColor="accent5"/>
        <w:left w:val="single" w:sz="4" w:space="0" w:color="FFC000" w:themeColor="accent6"/>
        <w:bottom w:val="single" w:sz="4" w:space="0" w:color="FFC000" w:themeColor="accent6"/>
        <w:right w:val="single" w:sz="4" w:space="0" w:color="FFC000" w:themeColor="accent6"/>
        <w:insideH w:val="single" w:sz="4" w:space="0" w:color="FFFFFF" w:themeColor="background1"/>
        <w:insideV w:val="single" w:sz="4" w:space="0" w:color="FFFFFF" w:themeColor="background1"/>
      </w:tblBorders>
    </w:tblPr>
    <w:tcPr>
      <w:shd w:val="clear" w:color="auto" w:fill="FFF8E6" w:themeFill="accent6" w:themeFillTint="19"/>
    </w:tcPr>
    <w:tblStylePr w:type="firstRow">
      <w:rPr>
        <w:b/>
        <w:bCs/>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6" w:themeFillShade="99"/>
      </w:tcPr>
    </w:tblStylePr>
    <w:tblStylePr w:type="firstCol">
      <w:rPr>
        <w:color w:val="FFFFFF" w:themeColor="background1"/>
      </w:rPr>
      <w:tblPr/>
      <w:tcPr>
        <w:tcBorders>
          <w:top w:val="nil"/>
          <w:left w:val="nil"/>
          <w:bottom w:val="nil"/>
          <w:right w:val="nil"/>
          <w:insideH w:val="single" w:sz="4" w:space="0" w:color="997300" w:themeColor="accent6" w:themeShade="99"/>
          <w:insideV w:val="nil"/>
        </w:tcBorders>
        <w:shd w:val="clear" w:color="auto" w:fill="997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6" w:themeFillShade="99"/>
      </w:tcPr>
    </w:tblStylePr>
    <w:tblStylePr w:type="band1Vert">
      <w:tblPr/>
      <w:tcPr>
        <w:shd w:val="clear" w:color="auto" w:fill="FFE599" w:themeFill="accent6" w:themeFillTint="66"/>
      </w:tcPr>
    </w:tblStylePr>
    <w:tblStylePr w:type="band1Horz">
      <w:tblPr/>
      <w:tcPr>
        <w:shd w:val="clear" w:color="auto" w:fill="FFDF8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0070C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3" w:themeFillShade="BF"/>
      </w:tcPr>
    </w:tblStylePr>
    <w:tblStylePr w:type="band1Vert">
      <w:tblPr/>
      <w:tcPr>
        <w:tcBorders>
          <w:top w:val="nil"/>
          <w:left w:val="nil"/>
          <w:bottom w:val="nil"/>
          <w:right w:val="nil"/>
          <w:insideH w:val="nil"/>
          <w:insideV w:val="nil"/>
        </w:tcBorders>
        <w:shd w:val="clear" w:color="auto" w:fill="00538F" w:themeFill="accent3" w:themeFillShade="BF"/>
      </w:tcPr>
    </w:tblStylePr>
    <w:tblStylePr w:type="band1Horz">
      <w:tblPr/>
      <w:tcPr>
        <w:tcBorders>
          <w:top w:val="nil"/>
          <w:left w:val="nil"/>
          <w:bottom w:val="nil"/>
          <w:right w:val="nil"/>
          <w:insideH w:val="nil"/>
          <w:insideV w:val="nil"/>
        </w:tcBorders>
        <w:shd w:val="clear" w:color="auto" w:fill="00538F"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92D05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4" w:themeFillShade="BF"/>
      </w:tcPr>
    </w:tblStylePr>
    <w:tblStylePr w:type="band1Vert">
      <w:tblPr/>
      <w:tcPr>
        <w:tcBorders>
          <w:top w:val="nil"/>
          <w:left w:val="nil"/>
          <w:bottom w:val="nil"/>
          <w:right w:val="nil"/>
          <w:insideH w:val="nil"/>
          <w:insideV w:val="nil"/>
        </w:tcBorders>
        <w:shd w:val="clear" w:color="auto" w:fill="6DA92D" w:themeFill="accent4" w:themeFillShade="BF"/>
      </w:tcPr>
    </w:tblStylePr>
    <w:tblStylePr w:type="band1Horz">
      <w:tblPr/>
      <w:tcPr>
        <w:tcBorders>
          <w:top w:val="nil"/>
          <w:left w:val="nil"/>
          <w:bottom w:val="nil"/>
          <w:right w:val="nil"/>
          <w:insideH w:val="nil"/>
          <w:insideV w:val="nil"/>
        </w:tcBorders>
        <w:shd w:val="clear" w:color="auto" w:fill="6DA92D"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F7964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5" w:themeFillShade="BF"/>
      </w:tcPr>
    </w:tblStylePr>
    <w:tblStylePr w:type="band1Vert">
      <w:tblPr/>
      <w:tcPr>
        <w:tcBorders>
          <w:top w:val="nil"/>
          <w:left w:val="nil"/>
          <w:bottom w:val="nil"/>
          <w:right w:val="nil"/>
          <w:insideH w:val="nil"/>
          <w:insideV w:val="nil"/>
        </w:tcBorders>
        <w:shd w:val="clear" w:color="auto" w:fill="E36C0A" w:themeFill="accent5" w:themeFillShade="BF"/>
      </w:tcPr>
    </w:tblStylePr>
    <w:tblStylePr w:type="band1Horz">
      <w:tblPr/>
      <w:tcPr>
        <w:tcBorders>
          <w:top w:val="nil"/>
          <w:left w:val="nil"/>
          <w:bottom w:val="nil"/>
          <w:right w:val="nil"/>
          <w:insideH w:val="nil"/>
          <w:insideV w:val="nil"/>
        </w:tcBorders>
        <w:shd w:val="clear" w:color="auto" w:fill="E36C0A"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6" w:themeFillShade="BF"/>
      </w:tcPr>
    </w:tblStylePr>
    <w:tblStylePr w:type="band1Vert">
      <w:tblPr/>
      <w:tcPr>
        <w:tcBorders>
          <w:top w:val="nil"/>
          <w:left w:val="nil"/>
          <w:bottom w:val="nil"/>
          <w:right w:val="nil"/>
          <w:insideH w:val="nil"/>
          <w:insideV w:val="nil"/>
        </w:tcBorders>
        <w:shd w:val="clear" w:color="auto" w:fill="BF8F00" w:themeFill="accent6" w:themeFillShade="BF"/>
      </w:tcPr>
    </w:tblStylePr>
    <w:tblStylePr w:type="band1Horz">
      <w:tblPr/>
      <w:tcPr>
        <w:tcBorders>
          <w:top w:val="nil"/>
          <w:left w:val="nil"/>
          <w:bottom w:val="nil"/>
          <w:right w:val="nil"/>
          <w:insideH w:val="nil"/>
          <w:insideV w:val="nil"/>
        </w:tcBorders>
        <w:shd w:val="clear" w:color="auto" w:fill="BF8F00"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7FC9FF" w:themeColor="accent3" w:themeTint="66"/>
        <w:left w:val="single" w:sz="4" w:space="0" w:color="7FC9FF" w:themeColor="accent3" w:themeTint="66"/>
        <w:bottom w:val="single" w:sz="4" w:space="0" w:color="7FC9FF" w:themeColor="accent3" w:themeTint="66"/>
        <w:right w:val="single" w:sz="4" w:space="0" w:color="7FC9FF" w:themeColor="accent3" w:themeTint="66"/>
        <w:insideH w:val="single" w:sz="4" w:space="0" w:color="7FC9FF" w:themeColor="accent3" w:themeTint="66"/>
        <w:insideV w:val="single" w:sz="4" w:space="0" w:color="7FC9FF" w:themeColor="accent3" w:themeTint="66"/>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2" w:space="0" w:color="40AE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D3ECB8" w:themeColor="accent4" w:themeTint="66"/>
        <w:left w:val="single" w:sz="4" w:space="0" w:color="D3ECB8" w:themeColor="accent4" w:themeTint="66"/>
        <w:bottom w:val="single" w:sz="4" w:space="0" w:color="D3ECB8" w:themeColor="accent4" w:themeTint="66"/>
        <w:right w:val="single" w:sz="4" w:space="0" w:color="D3ECB8" w:themeColor="accent4" w:themeTint="66"/>
        <w:insideH w:val="single" w:sz="4" w:space="0" w:color="D3ECB8" w:themeColor="accent4" w:themeTint="66"/>
        <w:insideV w:val="single" w:sz="4" w:space="0" w:color="D3ECB8" w:themeColor="accent4" w:themeTint="66"/>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2" w:space="0" w:color="BDE29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FBD4B4" w:themeColor="accent5" w:themeTint="66"/>
        <w:left w:val="single" w:sz="4" w:space="0" w:color="FBD4B4" w:themeColor="accent5" w:themeTint="66"/>
        <w:bottom w:val="single" w:sz="4" w:space="0" w:color="FBD4B4" w:themeColor="accent5" w:themeTint="66"/>
        <w:right w:val="single" w:sz="4" w:space="0" w:color="FBD4B4" w:themeColor="accent5" w:themeTint="66"/>
        <w:insideH w:val="single" w:sz="4" w:space="0" w:color="FBD4B4" w:themeColor="accent5" w:themeTint="66"/>
        <w:insideV w:val="single" w:sz="4" w:space="0" w:color="FBD4B4" w:themeColor="accent5" w:themeTint="66"/>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2" w:space="0" w:color="FABF8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599" w:themeColor="accent6" w:themeTint="66"/>
        <w:left w:val="single" w:sz="4" w:space="0" w:color="FFE599" w:themeColor="accent6" w:themeTint="66"/>
        <w:bottom w:val="single" w:sz="4" w:space="0" w:color="FFE599" w:themeColor="accent6" w:themeTint="66"/>
        <w:right w:val="single" w:sz="4" w:space="0" w:color="FFE599" w:themeColor="accent6" w:themeTint="66"/>
        <w:insideH w:val="single" w:sz="4" w:space="0" w:color="FFE599" w:themeColor="accent6" w:themeTint="66"/>
        <w:insideV w:val="single" w:sz="4" w:space="0" w:color="FFE599" w:themeColor="accent6" w:themeTint="66"/>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2" w:space="0" w:color="FFD9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40AEFF" w:themeColor="accent3" w:themeTint="99"/>
        <w:bottom w:val="single" w:sz="2" w:space="0" w:color="40AEFF" w:themeColor="accent3" w:themeTint="99"/>
        <w:insideH w:val="single" w:sz="2" w:space="0" w:color="40AEFF" w:themeColor="accent3" w:themeTint="99"/>
        <w:insideV w:val="single" w:sz="2" w:space="0" w:color="40AEFF" w:themeColor="accent3" w:themeTint="99"/>
      </w:tblBorders>
    </w:tblPr>
    <w:tblStylePr w:type="firstRow">
      <w:rPr>
        <w:b/>
        <w:bCs/>
      </w:rPr>
      <w:tblPr/>
      <w:tcPr>
        <w:tcBorders>
          <w:top w:val="nil"/>
          <w:bottom w:val="single" w:sz="12" w:space="0" w:color="40AEFF" w:themeColor="accent3" w:themeTint="99"/>
          <w:insideH w:val="nil"/>
          <w:insideV w:val="nil"/>
        </w:tcBorders>
        <w:shd w:val="clear" w:color="auto" w:fill="FFFFFF" w:themeFill="background1"/>
      </w:tcPr>
    </w:tblStylePr>
    <w:tblStylePr w:type="lastRow">
      <w:rPr>
        <w:b/>
        <w:bCs/>
      </w:rPr>
      <w:tblPr/>
      <w:tcPr>
        <w:tcBorders>
          <w:top w:val="double" w:sz="2" w:space="0" w:color="40AE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BDE295" w:themeColor="accent4" w:themeTint="99"/>
        <w:bottom w:val="single" w:sz="2" w:space="0" w:color="BDE295" w:themeColor="accent4" w:themeTint="99"/>
        <w:insideH w:val="single" w:sz="2" w:space="0" w:color="BDE295" w:themeColor="accent4" w:themeTint="99"/>
        <w:insideV w:val="single" w:sz="2" w:space="0" w:color="BDE295" w:themeColor="accent4" w:themeTint="99"/>
      </w:tblBorders>
    </w:tblPr>
    <w:tblStylePr w:type="firstRow">
      <w:rPr>
        <w:b/>
        <w:bCs/>
      </w:rPr>
      <w:tblPr/>
      <w:tcPr>
        <w:tcBorders>
          <w:top w:val="nil"/>
          <w:bottom w:val="single" w:sz="12" w:space="0" w:color="BDE295" w:themeColor="accent4" w:themeTint="99"/>
          <w:insideH w:val="nil"/>
          <w:insideV w:val="nil"/>
        </w:tcBorders>
        <w:shd w:val="clear" w:color="auto" w:fill="FFFFFF" w:themeFill="background1"/>
      </w:tcPr>
    </w:tblStylePr>
    <w:tblStylePr w:type="lastRow">
      <w:rPr>
        <w:b/>
        <w:bCs/>
      </w:rPr>
      <w:tblPr/>
      <w:tcPr>
        <w:tcBorders>
          <w:top w:val="double" w:sz="2" w:space="0" w:color="BDE29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FABF8F" w:themeColor="accent5" w:themeTint="99"/>
        <w:bottom w:val="single" w:sz="2" w:space="0" w:color="FABF8F" w:themeColor="accent5" w:themeTint="99"/>
        <w:insideH w:val="single" w:sz="2" w:space="0" w:color="FABF8F" w:themeColor="accent5" w:themeTint="99"/>
        <w:insideV w:val="single" w:sz="2" w:space="0" w:color="FABF8F" w:themeColor="accent5" w:themeTint="99"/>
      </w:tblBorders>
    </w:tblPr>
    <w:tblStylePr w:type="firstRow">
      <w:rPr>
        <w:b/>
        <w:bCs/>
      </w:rPr>
      <w:tblPr/>
      <w:tcPr>
        <w:tcBorders>
          <w:top w:val="nil"/>
          <w:bottom w:val="single" w:sz="12" w:space="0" w:color="FABF8F" w:themeColor="accent5" w:themeTint="99"/>
          <w:insideH w:val="nil"/>
          <w:insideV w:val="nil"/>
        </w:tcBorders>
        <w:shd w:val="clear" w:color="auto" w:fill="FFFFFF" w:themeFill="background1"/>
      </w:tcPr>
    </w:tblStylePr>
    <w:tblStylePr w:type="lastRow">
      <w:rPr>
        <w:b/>
        <w:bCs/>
      </w:rPr>
      <w:tblPr/>
      <w:tcPr>
        <w:tcBorders>
          <w:top w:val="double" w:sz="2" w:space="0" w:color="FABF8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D966" w:themeColor="accent6" w:themeTint="99"/>
        <w:bottom w:val="single" w:sz="2" w:space="0" w:color="FFD966" w:themeColor="accent6" w:themeTint="99"/>
        <w:insideH w:val="single" w:sz="2" w:space="0" w:color="FFD966" w:themeColor="accent6" w:themeTint="99"/>
        <w:insideV w:val="single" w:sz="2" w:space="0" w:color="FFD966" w:themeColor="accent6" w:themeTint="99"/>
      </w:tblBorders>
    </w:tblPr>
    <w:tblStylePr w:type="firstRow">
      <w:rPr>
        <w:b/>
        <w:bCs/>
      </w:rPr>
      <w:tblPr/>
      <w:tcPr>
        <w:tcBorders>
          <w:top w:val="nil"/>
          <w:bottom w:val="single" w:sz="12" w:space="0" w:color="FFD966" w:themeColor="accent6" w:themeTint="99"/>
          <w:insideH w:val="nil"/>
          <w:insideV w:val="nil"/>
        </w:tcBorders>
        <w:shd w:val="clear" w:color="auto" w:fill="FFFFFF" w:themeFill="background1"/>
      </w:tcPr>
    </w:tblStylePr>
    <w:tblStylePr w:type="lastRow">
      <w:rPr>
        <w:b/>
        <w:bCs/>
      </w:rPr>
      <w:tblPr/>
      <w:tcPr>
        <w:tcBorders>
          <w:top w:val="double" w:sz="2" w:space="0" w:color="FFD9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insideV w:val="nil"/>
        </w:tcBorders>
        <w:shd w:val="clear" w:color="auto" w:fill="0070C0" w:themeFill="accent3"/>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insideV w:val="nil"/>
        </w:tcBorders>
        <w:shd w:val="clear" w:color="auto" w:fill="92D050" w:themeFill="accent4"/>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insideV w:val="nil"/>
        </w:tcBorders>
        <w:shd w:val="clear" w:color="auto" w:fill="F79646" w:themeFill="accent5"/>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insideV w:val="nil"/>
        </w:tcBorders>
        <w:shd w:val="clear" w:color="auto" w:fill="FFC000" w:themeFill="accent6"/>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3"/>
      </w:tcPr>
    </w:tblStylePr>
    <w:tblStylePr w:type="band1Vert">
      <w:tblPr/>
      <w:tcPr>
        <w:shd w:val="clear" w:color="auto" w:fill="7FC9FF" w:themeFill="accent3" w:themeFillTint="66"/>
      </w:tcPr>
    </w:tblStylePr>
    <w:tblStylePr w:type="band1Horz">
      <w:tblPr/>
      <w:tcPr>
        <w:shd w:val="clear" w:color="auto" w:fill="7FC9FF"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4"/>
      </w:tcPr>
    </w:tblStylePr>
    <w:tblStylePr w:type="band1Vert">
      <w:tblPr/>
      <w:tcPr>
        <w:shd w:val="clear" w:color="auto" w:fill="D3ECB8" w:themeFill="accent4" w:themeFillTint="66"/>
      </w:tcPr>
    </w:tblStylePr>
    <w:tblStylePr w:type="band1Horz">
      <w:tblPr/>
      <w:tcPr>
        <w:shd w:val="clear" w:color="auto" w:fill="D3ECB8"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5"/>
      </w:tcPr>
    </w:tblStylePr>
    <w:tblStylePr w:type="band1Vert">
      <w:tblPr/>
      <w:tcPr>
        <w:shd w:val="clear" w:color="auto" w:fill="FBD4B4" w:themeFill="accent5" w:themeFillTint="66"/>
      </w:tcPr>
    </w:tblStylePr>
    <w:tblStylePr w:type="band1Horz">
      <w:tblPr/>
      <w:tcPr>
        <w:shd w:val="clear" w:color="auto" w:fill="FBD4B4"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6"/>
      </w:tcPr>
    </w:tblStylePr>
    <w:tblStylePr w:type="band1Vert">
      <w:tblPr/>
      <w:tcPr>
        <w:shd w:val="clear" w:color="auto" w:fill="FFE599" w:themeFill="accent6" w:themeFillTint="66"/>
      </w:tcPr>
    </w:tblStylePr>
    <w:tblStylePr w:type="band1Horz">
      <w:tblPr/>
      <w:tcPr>
        <w:shd w:val="clear" w:color="auto" w:fill="FFE599"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18" w:space="0" w:color="0070C0" w:themeColor="accent3"/>
          <w:right w:val="single" w:sz="8" w:space="0" w:color="0070C0" w:themeColor="accent3"/>
          <w:insideH w:val="nil"/>
          <w:insideV w:val="single" w:sz="8" w:space="0" w:color="0070C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insideH w:val="nil"/>
          <w:insideV w:val="single" w:sz="8" w:space="0" w:color="0070C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shd w:val="clear" w:color="auto" w:fill="B0DDFF" w:themeFill="accent3" w:themeFillTint="3F"/>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shd w:val="clear" w:color="auto" w:fill="B0DDFF" w:themeFill="accent3" w:themeFillTint="3F"/>
      </w:tcPr>
    </w:tblStylePr>
    <w:tblStylePr w:type="band2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18" w:space="0" w:color="92D050" w:themeColor="accent4"/>
          <w:right w:val="single" w:sz="8" w:space="0" w:color="92D050" w:themeColor="accent4"/>
          <w:insideH w:val="nil"/>
          <w:insideV w:val="single" w:sz="8" w:space="0" w:color="92D05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insideH w:val="nil"/>
          <w:insideV w:val="single" w:sz="8" w:space="0" w:color="92D05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shd w:val="clear" w:color="auto" w:fill="E3F3D3" w:themeFill="accent4" w:themeFillTint="3F"/>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shd w:val="clear" w:color="auto" w:fill="E3F3D3" w:themeFill="accent4" w:themeFillTint="3F"/>
      </w:tcPr>
    </w:tblStylePr>
    <w:tblStylePr w:type="band2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18" w:space="0" w:color="F79646" w:themeColor="accent5"/>
          <w:right w:val="single" w:sz="8" w:space="0" w:color="F79646" w:themeColor="accent5"/>
          <w:insideH w:val="nil"/>
          <w:insideV w:val="single" w:sz="8" w:space="0" w:color="F7964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insideH w:val="nil"/>
          <w:insideV w:val="single" w:sz="8" w:space="0" w:color="F7964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shd w:val="clear" w:color="auto" w:fill="FDE4D0" w:themeFill="accent5" w:themeFillTint="3F"/>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shd w:val="clear" w:color="auto" w:fill="FDE4D0" w:themeFill="accent5" w:themeFillTint="3F"/>
      </w:tcPr>
    </w:tblStylePr>
    <w:tblStylePr w:type="band2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18" w:space="0" w:color="FFC000" w:themeColor="accent6"/>
          <w:right w:val="single" w:sz="8" w:space="0" w:color="FFC000" w:themeColor="accent6"/>
          <w:insideH w:val="nil"/>
          <w:insideV w:val="single" w:sz="8" w:space="0" w:color="FFC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insideH w:val="nil"/>
          <w:insideV w:val="single" w:sz="8" w:space="0" w:color="FFC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shd w:val="clear" w:color="auto" w:fill="FFEFC0" w:themeFill="accent6" w:themeFillTint="3F"/>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shd w:val="clear" w:color="auto" w:fill="FFEFC0" w:themeFill="accent6" w:themeFillTint="3F"/>
      </w:tcPr>
    </w:tblStylePr>
    <w:tblStylePr w:type="band2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pPr>
        <w:spacing w:before="0" w:after="0" w:line="240" w:lineRule="auto"/>
      </w:pPr>
      <w:rPr>
        <w:b/>
        <w:bCs/>
        <w:color w:val="FFFFFF" w:themeColor="background1"/>
      </w:rPr>
      <w:tblPr/>
      <w:tcPr>
        <w:shd w:val="clear" w:color="auto" w:fill="0070C0" w:themeFill="accent3"/>
      </w:tcPr>
    </w:tblStylePr>
    <w:tblStylePr w:type="lastRow">
      <w:pPr>
        <w:spacing w:before="0" w:after="0" w:line="240" w:lineRule="auto"/>
      </w:pPr>
      <w:rPr>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tcBorders>
      </w:tcPr>
    </w:tblStylePr>
    <w:tblStylePr w:type="firstCol">
      <w:rPr>
        <w:b/>
        <w:bCs/>
      </w:rPr>
    </w:tblStylePr>
    <w:tblStylePr w:type="lastCol">
      <w:rPr>
        <w:b/>
        <w:bCs/>
      </w:r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pPr>
        <w:spacing w:before="0" w:after="0" w:line="240" w:lineRule="auto"/>
      </w:pPr>
      <w:rPr>
        <w:b/>
        <w:bCs/>
        <w:color w:val="FFFFFF" w:themeColor="background1"/>
      </w:rPr>
      <w:tblPr/>
      <w:tcPr>
        <w:shd w:val="clear" w:color="auto" w:fill="92D050" w:themeFill="accent4"/>
      </w:tcPr>
    </w:tblStylePr>
    <w:tblStylePr w:type="lastRow">
      <w:pPr>
        <w:spacing w:before="0" w:after="0" w:line="240" w:lineRule="auto"/>
      </w:pPr>
      <w:rPr>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tcBorders>
      </w:tcPr>
    </w:tblStylePr>
    <w:tblStylePr w:type="firstCol">
      <w:rPr>
        <w:b/>
        <w:bCs/>
      </w:rPr>
    </w:tblStylePr>
    <w:tblStylePr w:type="lastCol">
      <w:rPr>
        <w:b/>
        <w:bCs/>
      </w:r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pPr>
        <w:spacing w:before="0" w:after="0" w:line="240" w:lineRule="auto"/>
      </w:pPr>
      <w:rPr>
        <w:b/>
        <w:bCs/>
        <w:color w:val="FFFFFF" w:themeColor="background1"/>
      </w:rPr>
      <w:tblPr/>
      <w:tcPr>
        <w:shd w:val="clear" w:color="auto" w:fill="F79646" w:themeFill="accent5"/>
      </w:tcPr>
    </w:tblStylePr>
    <w:tblStylePr w:type="lastRow">
      <w:pPr>
        <w:spacing w:before="0" w:after="0" w:line="240" w:lineRule="auto"/>
      </w:pPr>
      <w:rPr>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tcBorders>
      </w:tcPr>
    </w:tblStylePr>
    <w:tblStylePr w:type="firstCol">
      <w:rPr>
        <w:b/>
        <w:bCs/>
      </w:rPr>
    </w:tblStylePr>
    <w:tblStylePr w:type="lastCol">
      <w:rPr>
        <w:b/>
        <w:bCs/>
      </w:r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pPr>
        <w:spacing w:before="0" w:after="0" w:line="240" w:lineRule="auto"/>
      </w:pPr>
      <w:rPr>
        <w:b/>
        <w:bCs/>
        <w:color w:val="FFFFFF" w:themeColor="background1"/>
      </w:rPr>
      <w:tblPr/>
      <w:tcPr>
        <w:shd w:val="clear" w:color="auto" w:fill="FFC000" w:themeFill="accent6"/>
      </w:tcPr>
    </w:tblStylePr>
    <w:tblStylePr w:type="lastRow">
      <w:pPr>
        <w:spacing w:before="0" w:after="0" w:line="240" w:lineRule="auto"/>
      </w:pPr>
      <w:rPr>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tcBorders>
      </w:tcPr>
    </w:tblStylePr>
    <w:tblStylePr w:type="firstCol">
      <w:rPr>
        <w:b/>
        <w:bCs/>
      </w:rPr>
    </w:tblStylePr>
    <w:tblStylePr w:type="lastCol">
      <w:rPr>
        <w:b/>
        <w:bCs/>
      </w:r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B60586"/>
    <w:pPr>
      <w:spacing w:line="240" w:lineRule="auto"/>
    </w:pPr>
    <w:rPr>
      <w:color w:val="00538F" w:themeColor="accent3" w:themeShade="BF"/>
    </w:rPr>
    <w:tblPr>
      <w:tblStyleRowBandSize w:val="1"/>
      <w:tblStyleColBandSize w:val="1"/>
      <w:tblBorders>
        <w:top w:val="single" w:sz="8" w:space="0" w:color="0070C0" w:themeColor="accent3"/>
        <w:bottom w:val="single" w:sz="8" w:space="0" w:color="0070C0" w:themeColor="accent3"/>
      </w:tblBorders>
    </w:tblPr>
    <w:tblStylePr w:type="fir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la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left w:val="nil"/>
          <w:right w:val="nil"/>
          <w:insideH w:val="nil"/>
          <w:insideV w:val="nil"/>
        </w:tcBorders>
        <w:shd w:val="clear" w:color="auto" w:fill="B0DDFF" w:themeFill="accent3" w:themeFillTint="3F"/>
      </w:tcPr>
    </w:tblStylePr>
  </w:style>
  <w:style w:type="table" w:styleId="LightShading-Accent4">
    <w:name w:val="Light Shading Accent 4"/>
    <w:basedOn w:val="TableNormal"/>
    <w:uiPriority w:val="60"/>
    <w:semiHidden/>
    <w:rsid w:val="00B60586"/>
    <w:pPr>
      <w:spacing w:line="240" w:lineRule="auto"/>
    </w:pPr>
    <w:rPr>
      <w:color w:val="6DA92D" w:themeColor="accent4" w:themeShade="BF"/>
    </w:rPr>
    <w:tblPr>
      <w:tblStyleRowBandSize w:val="1"/>
      <w:tblStyleColBandSize w:val="1"/>
      <w:tblBorders>
        <w:top w:val="single" w:sz="8" w:space="0" w:color="92D050" w:themeColor="accent4"/>
        <w:bottom w:val="single" w:sz="8" w:space="0" w:color="92D050" w:themeColor="accent4"/>
      </w:tblBorders>
    </w:tblPr>
    <w:tblStylePr w:type="fir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la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left w:val="nil"/>
          <w:right w:val="nil"/>
          <w:insideH w:val="nil"/>
          <w:insideV w:val="nil"/>
        </w:tcBorders>
        <w:shd w:val="clear" w:color="auto" w:fill="E3F3D3" w:themeFill="accent4" w:themeFillTint="3F"/>
      </w:tcPr>
    </w:tblStylePr>
  </w:style>
  <w:style w:type="table" w:styleId="LightShading-Accent5">
    <w:name w:val="Light Shading Accent 5"/>
    <w:basedOn w:val="TableNormal"/>
    <w:uiPriority w:val="60"/>
    <w:semiHidden/>
    <w:rsid w:val="00B60586"/>
    <w:pPr>
      <w:spacing w:line="240" w:lineRule="auto"/>
    </w:pPr>
    <w:rPr>
      <w:color w:val="E36C0A" w:themeColor="accent5" w:themeShade="BF"/>
    </w:rPr>
    <w:tblPr>
      <w:tblStyleRowBandSize w:val="1"/>
      <w:tblStyleColBandSize w:val="1"/>
      <w:tblBorders>
        <w:top w:val="single" w:sz="8" w:space="0" w:color="F79646" w:themeColor="accent5"/>
        <w:bottom w:val="single" w:sz="8" w:space="0" w:color="F79646" w:themeColor="accent5"/>
      </w:tblBorders>
    </w:tblPr>
    <w:tblStylePr w:type="fir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la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left w:val="nil"/>
          <w:right w:val="nil"/>
          <w:insideH w:val="nil"/>
          <w:insideV w:val="nil"/>
        </w:tcBorders>
        <w:shd w:val="clear" w:color="auto" w:fill="FDE4D0" w:themeFill="accent5" w:themeFillTint="3F"/>
      </w:tcPr>
    </w:tblStylePr>
  </w:style>
  <w:style w:type="table" w:styleId="LightShading-Accent6">
    <w:name w:val="Light Shading Accent 6"/>
    <w:basedOn w:val="TableNormal"/>
    <w:uiPriority w:val="60"/>
    <w:semiHidden/>
    <w:rsid w:val="00B60586"/>
    <w:pPr>
      <w:spacing w:line="240" w:lineRule="auto"/>
    </w:pPr>
    <w:rPr>
      <w:color w:val="BF8F00" w:themeColor="accent6" w:themeShade="BF"/>
    </w:rPr>
    <w:tblPr>
      <w:tblStyleRowBandSize w:val="1"/>
      <w:tblStyleColBandSize w:val="1"/>
      <w:tblBorders>
        <w:top w:val="single" w:sz="8" w:space="0" w:color="FFC000" w:themeColor="accent6"/>
        <w:bottom w:val="single" w:sz="8" w:space="0" w:color="FFC000" w:themeColor="accent6"/>
      </w:tblBorders>
    </w:tblPr>
    <w:tblStylePr w:type="fir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la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left w:val="nil"/>
          <w:right w:val="nil"/>
          <w:insideH w:val="nil"/>
          <w:insideV w:val="nil"/>
        </w:tcBorders>
        <w:shd w:val="clear" w:color="auto" w:fill="FFEFC0"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40AEFF" w:themeColor="accent3" w:themeTint="99"/>
        </w:tcBorders>
      </w:tcPr>
    </w:tblStylePr>
    <w:tblStylePr w:type="lastRow">
      <w:rPr>
        <w:b/>
        <w:bCs/>
      </w:rPr>
      <w:tblPr/>
      <w:tcPr>
        <w:tcBorders>
          <w:top w:val="sing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DE295" w:themeColor="accent4" w:themeTint="99"/>
        </w:tcBorders>
      </w:tcPr>
    </w:tblStylePr>
    <w:tblStylePr w:type="lastRow">
      <w:rPr>
        <w:b/>
        <w:bCs/>
      </w:rPr>
      <w:tblPr/>
      <w:tcPr>
        <w:tcBorders>
          <w:top w:val="sing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ABF8F" w:themeColor="accent5" w:themeTint="99"/>
        </w:tcBorders>
      </w:tcPr>
    </w:tblStylePr>
    <w:tblStylePr w:type="lastRow">
      <w:rPr>
        <w:b/>
        <w:bCs/>
      </w:rPr>
      <w:tblPr/>
      <w:tcPr>
        <w:tcBorders>
          <w:top w:val="sing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D966" w:themeColor="accent6" w:themeTint="99"/>
        </w:tcBorders>
      </w:tcPr>
    </w:tblStylePr>
    <w:tblStylePr w:type="lastRow">
      <w:rPr>
        <w:b/>
        <w:bCs/>
      </w:rPr>
      <w:tblPr/>
      <w:tcPr>
        <w:tcBorders>
          <w:top w:val="sing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40AEFF" w:themeColor="accent3" w:themeTint="99"/>
        <w:bottom w:val="single" w:sz="4" w:space="0" w:color="40AEFF" w:themeColor="accent3" w:themeTint="99"/>
        <w:insideH w:val="single" w:sz="4" w:space="0" w:color="40AE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BDE295" w:themeColor="accent4" w:themeTint="99"/>
        <w:bottom w:val="single" w:sz="4" w:space="0" w:color="BDE295" w:themeColor="accent4" w:themeTint="99"/>
        <w:insideH w:val="single" w:sz="4" w:space="0" w:color="BDE29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FABF8F" w:themeColor="accent5" w:themeTint="99"/>
        <w:bottom w:val="single" w:sz="4" w:space="0" w:color="FABF8F" w:themeColor="accent5" w:themeTint="99"/>
        <w:insideH w:val="single" w:sz="4" w:space="0" w:color="FABF8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D966" w:themeColor="accent6" w:themeTint="99"/>
        <w:bottom w:val="single" w:sz="4" w:space="0" w:color="FFD966" w:themeColor="accent6" w:themeTint="99"/>
        <w:insideH w:val="single" w:sz="4" w:space="0" w:color="FFD9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0070C0" w:themeColor="accent3"/>
        <w:left w:val="single" w:sz="4" w:space="0" w:color="0070C0" w:themeColor="accent3"/>
        <w:bottom w:val="single" w:sz="4" w:space="0" w:color="0070C0" w:themeColor="accent3"/>
        <w:right w:val="single" w:sz="4" w:space="0" w:color="0070C0" w:themeColor="accent3"/>
      </w:tblBorders>
    </w:tblPr>
    <w:tblStylePr w:type="firstRow">
      <w:rPr>
        <w:b/>
        <w:bCs/>
        <w:color w:val="FFFFFF" w:themeColor="background1"/>
      </w:rPr>
      <w:tblPr/>
      <w:tcPr>
        <w:shd w:val="clear" w:color="auto" w:fill="0070C0" w:themeFill="accent3"/>
      </w:tcPr>
    </w:tblStylePr>
    <w:tblStylePr w:type="lastRow">
      <w:rPr>
        <w:b/>
        <w:bCs/>
      </w:rPr>
      <w:tblPr/>
      <w:tcPr>
        <w:tcBorders>
          <w:top w:val="double" w:sz="4" w:space="0" w:color="0070C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3"/>
          <w:right w:val="single" w:sz="4" w:space="0" w:color="0070C0" w:themeColor="accent3"/>
        </w:tcBorders>
      </w:tcPr>
    </w:tblStylePr>
    <w:tblStylePr w:type="band1Horz">
      <w:tblPr/>
      <w:tcPr>
        <w:tcBorders>
          <w:top w:val="single" w:sz="4" w:space="0" w:color="0070C0" w:themeColor="accent3"/>
          <w:bottom w:val="single" w:sz="4" w:space="0" w:color="0070C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3"/>
          <w:left w:val="nil"/>
        </w:tcBorders>
      </w:tcPr>
    </w:tblStylePr>
    <w:tblStylePr w:type="swCell">
      <w:tblPr/>
      <w:tcPr>
        <w:tcBorders>
          <w:top w:val="double" w:sz="4" w:space="0" w:color="0070C0"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92D050" w:themeColor="accent4"/>
        <w:left w:val="single" w:sz="4" w:space="0" w:color="92D050" w:themeColor="accent4"/>
        <w:bottom w:val="single" w:sz="4" w:space="0" w:color="92D050" w:themeColor="accent4"/>
        <w:right w:val="single" w:sz="4" w:space="0" w:color="92D050" w:themeColor="accent4"/>
      </w:tblBorders>
    </w:tblPr>
    <w:tblStylePr w:type="firstRow">
      <w:rPr>
        <w:b/>
        <w:bCs/>
        <w:color w:val="FFFFFF" w:themeColor="background1"/>
      </w:rPr>
      <w:tblPr/>
      <w:tcPr>
        <w:shd w:val="clear" w:color="auto" w:fill="92D050" w:themeFill="accent4"/>
      </w:tcPr>
    </w:tblStylePr>
    <w:tblStylePr w:type="lastRow">
      <w:rPr>
        <w:b/>
        <w:bCs/>
      </w:rPr>
      <w:tblPr/>
      <w:tcPr>
        <w:tcBorders>
          <w:top w:val="double" w:sz="4" w:space="0" w:color="92D05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4"/>
          <w:right w:val="single" w:sz="4" w:space="0" w:color="92D050" w:themeColor="accent4"/>
        </w:tcBorders>
      </w:tcPr>
    </w:tblStylePr>
    <w:tblStylePr w:type="band1Horz">
      <w:tblPr/>
      <w:tcPr>
        <w:tcBorders>
          <w:top w:val="single" w:sz="4" w:space="0" w:color="92D050" w:themeColor="accent4"/>
          <w:bottom w:val="single" w:sz="4" w:space="0" w:color="92D05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4"/>
          <w:left w:val="nil"/>
        </w:tcBorders>
      </w:tcPr>
    </w:tblStylePr>
    <w:tblStylePr w:type="swCell">
      <w:tblPr/>
      <w:tcPr>
        <w:tcBorders>
          <w:top w:val="double" w:sz="4" w:space="0" w:color="92D050"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F79646" w:themeColor="accent5"/>
        <w:left w:val="single" w:sz="4" w:space="0" w:color="F79646" w:themeColor="accent5"/>
        <w:bottom w:val="single" w:sz="4" w:space="0" w:color="F79646" w:themeColor="accent5"/>
        <w:right w:val="single" w:sz="4" w:space="0" w:color="F79646" w:themeColor="accent5"/>
      </w:tblBorders>
    </w:tblPr>
    <w:tblStylePr w:type="firstRow">
      <w:rPr>
        <w:b/>
        <w:bCs/>
        <w:color w:val="FFFFFF" w:themeColor="background1"/>
      </w:rPr>
      <w:tblPr/>
      <w:tcPr>
        <w:shd w:val="clear" w:color="auto" w:fill="F79646" w:themeFill="accent5"/>
      </w:tcPr>
    </w:tblStylePr>
    <w:tblStylePr w:type="lastRow">
      <w:rPr>
        <w:b/>
        <w:bCs/>
      </w:rPr>
      <w:tblPr/>
      <w:tcPr>
        <w:tcBorders>
          <w:top w:val="double" w:sz="4" w:space="0" w:color="F7964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5"/>
          <w:right w:val="single" w:sz="4" w:space="0" w:color="F79646" w:themeColor="accent5"/>
        </w:tcBorders>
      </w:tcPr>
    </w:tblStylePr>
    <w:tblStylePr w:type="band1Horz">
      <w:tblPr/>
      <w:tcPr>
        <w:tcBorders>
          <w:top w:val="single" w:sz="4" w:space="0" w:color="F79646" w:themeColor="accent5"/>
          <w:bottom w:val="single" w:sz="4" w:space="0" w:color="F7964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5"/>
          <w:left w:val="nil"/>
        </w:tcBorders>
      </w:tcPr>
    </w:tblStylePr>
    <w:tblStylePr w:type="swCell">
      <w:tblPr/>
      <w:tcPr>
        <w:tcBorders>
          <w:top w:val="double" w:sz="4" w:space="0" w:color="F79646"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000" w:themeColor="accent6"/>
        <w:left w:val="single" w:sz="4" w:space="0" w:color="FFC000" w:themeColor="accent6"/>
        <w:bottom w:val="single" w:sz="4" w:space="0" w:color="FFC000" w:themeColor="accent6"/>
        <w:right w:val="single" w:sz="4" w:space="0" w:color="FFC000" w:themeColor="accent6"/>
      </w:tblBorders>
    </w:tblPr>
    <w:tblStylePr w:type="firstRow">
      <w:rPr>
        <w:b/>
        <w:bCs/>
        <w:color w:val="FFFFFF" w:themeColor="background1"/>
      </w:rPr>
      <w:tblPr/>
      <w:tcPr>
        <w:shd w:val="clear" w:color="auto" w:fill="FFC000" w:themeFill="accent6"/>
      </w:tcPr>
    </w:tblStylePr>
    <w:tblStylePr w:type="lastRow">
      <w:rPr>
        <w:b/>
        <w:bCs/>
      </w:rPr>
      <w:tblPr/>
      <w:tcPr>
        <w:tcBorders>
          <w:top w:val="double" w:sz="4" w:space="0" w:color="FFC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6"/>
          <w:right w:val="single" w:sz="4" w:space="0" w:color="FFC000" w:themeColor="accent6"/>
        </w:tcBorders>
      </w:tcPr>
    </w:tblStylePr>
    <w:tblStylePr w:type="band1Horz">
      <w:tblPr/>
      <w:tcPr>
        <w:tcBorders>
          <w:top w:val="single" w:sz="4" w:space="0" w:color="FFC000" w:themeColor="accent6"/>
          <w:bottom w:val="single" w:sz="4" w:space="0" w:color="FFC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6"/>
          <w:left w:val="nil"/>
        </w:tcBorders>
      </w:tcPr>
    </w:tblStylePr>
    <w:tblStylePr w:type="swCell">
      <w:tblPr/>
      <w:tcPr>
        <w:tcBorders>
          <w:top w:val="double" w:sz="4" w:space="0" w:color="FFC000"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tcBorders>
        <w:shd w:val="clear" w:color="auto" w:fill="0070C0" w:themeFill="accent3"/>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tcBorders>
        <w:shd w:val="clear" w:color="auto" w:fill="92D050" w:themeFill="accent4"/>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tcBorders>
        <w:shd w:val="clear" w:color="auto" w:fill="F79646" w:themeFill="accent5"/>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tcBorders>
        <w:shd w:val="clear" w:color="auto" w:fill="FFC000" w:themeFill="accent6"/>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70C0" w:themeColor="accent3"/>
        <w:left w:val="single" w:sz="24" w:space="0" w:color="0070C0" w:themeColor="accent3"/>
        <w:bottom w:val="single" w:sz="24" w:space="0" w:color="0070C0" w:themeColor="accent3"/>
        <w:right w:val="single" w:sz="24" w:space="0" w:color="0070C0" w:themeColor="accent3"/>
      </w:tblBorders>
    </w:tblPr>
    <w:tcPr>
      <w:shd w:val="clear" w:color="auto" w:fill="0070C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92D050" w:themeColor="accent4"/>
        <w:left w:val="single" w:sz="24" w:space="0" w:color="92D050" w:themeColor="accent4"/>
        <w:bottom w:val="single" w:sz="24" w:space="0" w:color="92D050" w:themeColor="accent4"/>
        <w:right w:val="single" w:sz="24" w:space="0" w:color="92D050" w:themeColor="accent4"/>
      </w:tblBorders>
    </w:tblPr>
    <w:tcPr>
      <w:shd w:val="clear" w:color="auto" w:fill="92D05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F79646" w:themeColor="accent5"/>
        <w:left w:val="single" w:sz="24" w:space="0" w:color="F79646" w:themeColor="accent5"/>
        <w:bottom w:val="single" w:sz="24" w:space="0" w:color="F79646" w:themeColor="accent5"/>
        <w:right w:val="single" w:sz="24" w:space="0" w:color="F79646" w:themeColor="accent5"/>
      </w:tblBorders>
    </w:tblPr>
    <w:tcPr>
      <w:shd w:val="clear" w:color="auto" w:fill="F7964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000" w:themeColor="accent6"/>
        <w:left w:val="single" w:sz="24" w:space="0" w:color="FFC000" w:themeColor="accent6"/>
        <w:bottom w:val="single" w:sz="24" w:space="0" w:color="FFC000" w:themeColor="accent6"/>
        <w:right w:val="single" w:sz="24" w:space="0" w:color="FFC000" w:themeColor="accent6"/>
      </w:tblBorders>
    </w:tblPr>
    <w:tcPr>
      <w:shd w:val="clear" w:color="auto" w:fill="FFC0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0070C0" w:themeColor="accent3"/>
        <w:bottom w:val="single" w:sz="4" w:space="0" w:color="0070C0" w:themeColor="accent3"/>
      </w:tblBorders>
    </w:tblPr>
    <w:tblStylePr w:type="firstRow">
      <w:rPr>
        <w:b/>
        <w:bCs/>
      </w:rPr>
      <w:tblPr/>
      <w:tcPr>
        <w:tcBorders>
          <w:bottom w:val="single" w:sz="4" w:space="0" w:color="0070C0" w:themeColor="accent3"/>
        </w:tcBorders>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92D050" w:themeColor="accent4"/>
        <w:bottom w:val="single" w:sz="4" w:space="0" w:color="92D050" w:themeColor="accent4"/>
      </w:tblBorders>
    </w:tblPr>
    <w:tblStylePr w:type="firstRow">
      <w:rPr>
        <w:b/>
        <w:bCs/>
      </w:rPr>
      <w:tblPr/>
      <w:tcPr>
        <w:tcBorders>
          <w:bottom w:val="single" w:sz="4" w:space="0" w:color="92D050" w:themeColor="accent4"/>
        </w:tcBorders>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79646" w:themeColor="accent5"/>
        <w:bottom w:val="single" w:sz="4" w:space="0" w:color="F79646" w:themeColor="accent5"/>
      </w:tblBorders>
    </w:tblPr>
    <w:tblStylePr w:type="firstRow">
      <w:rPr>
        <w:b/>
        <w:bCs/>
      </w:rPr>
      <w:tblPr/>
      <w:tcPr>
        <w:tcBorders>
          <w:bottom w:val="single" w:sz="4" w:space="0" w:color="F79646" w:themeColor="accent5"/>
        </w:tcBorders>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C000" w:themeColor="accent6"/>
        <w:bottom w:val="single" w:sz="4" w:space="0" w:color="FFC000" w:themeColor="accent6"/>
      </w:tblBorders>
    </w:tblPr>
    <w:tblStylePr w:type="firstRow">
      <w:rPr>
        <w:b/>
        <w:bCs/>
      </w:rPr>
      <w:tblPr/>
      <w:tcPr>
        <w:tcBorders>
          <w:bottom w:val="single" w:sz="4" w:space="0" w:color="FFC000" w:themeColor="accent6"/>
        </w:tcBorders>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00538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3"/>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6DA92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4"/>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E36C0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5"/>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BF8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6"/>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insideV w:val="single" w:sz="8" w:space="0" w:color="109AFF" w:themeColor="accent3" w:themeTint="BF"/>
      </w:tblBorders>
    </w:tblPr>
    <w:tcPr>
      <w:shd w:val="clear" w:color="auto" w:fill="B0DDFF" w:themeFill="accent3" w:themeFillTint="3F"/>
    </w:tcPr>
    <w:tblStylePr w:type="firstRow">
      <w:rPr>
        <w:b/>
        <w:bCs/>
      </w:rPr>
    </w:tblStylePr>
    <w:tblStylePr w:type="lastRow">
      <w:rPr>
        <w:b/>
        <w:bCs/>
      </w:rPr>
      <w:tblPr/>
      <w:tcPr>
        <w:tcBorders>
          <w:top w:val="single" w:sz="18" w:space="0" w:color="109AFF" w:themeColor="accent3" w:themeTint="BF"/>
        </w:tcBorders>
      </w:tcPr>
    </w:tblStylePr>
    <w:tblStylePr w:type="firstCol">
      <w:rPr>
        <w:b/>
        <w:bCs/>
      </w:rPr>
    </w:tblStylePr>
    <w:tblStylePr w:type="lastCol">
      <w:rPr>
        <w:b/>
        <w:bCs/>
      </w:r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insideV w:val="single" w:sz="8" w:space="0" w:color="ADDB7B" w:themeColor="accent4" w:themeTint="BF"/>
      </w:tblBorders>
    </w:tblPr>
    <w:tcPr>
      <w:shd w:val="clear" w:color="auto" w:fill="E3F3D3" w:themeFill="accent4" w:themeFillTint="3F"/>
    </w:tcPr>
    <w:tblStylePr w:type="firstRow">
      <w:rPr>
        <w:b/>
        <w:bCs/>
      </w:rPr>
    </w:tblStylePr>
    <w:tblStylePr w:type="lastRow">
      <w:rPr>
        <w:b/>
        <w:bCs/>
      </w:rPr>
      <w:tblPr/>
      <w:tcPr>
        <w:tcBorders>
          <w:top w:val="single" w:sz="18" w:space="0" w:color="ADDB7B" w:themeColor="accent4" w:themeTint="BF"/>
        </w:tcBorders>
      </w:tcPr>
    </w:tblStylePr>
    <w:tblStylePr w:type="firstCol">
      <w:rPr>
        <w:b/>
        <w:bCs/>
      </w:rPr>
    </w:tblStylePr>
    <w:tblStylePr w:type="lastCol">
      <w:rPr>
        <w:b/>
        <w:bCs/>
      </w:r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insideV w:val="single" w:sz="8" w:space="0" w:color="F9B074" w:themeColor="accent5" w:themeTint="BF"/>
      </w:tblBorders>
    </w:tblPr>
    <w:tcPr>
      <w:shd w:val="clear" w:color="auto" w:fill="FDE4D0" w:themeFill="accent5" w:themeFillTint="3F"/>
    </w:tcPr>
    <w:tblStylePr w:type="firstRow">
      <w:rPr>
        <w:b/>
        <w:bCs/>
      </w:rPr>
    </w:tblStylePr>
    <w:tblStylePr w:type="lastRow">
      <w:rPr>
        <w:b/>
        <w:bCs/>
      </w:rPr>
      <w:tblPr/>
      <w:tcPr>
        <w:tcBorders>
          <w:top w:val="single" w:sz="18" w:space="0" w:color="F9B074" w:themeColor="accent5" w:themeTint="BF"/>
        </w:tcBorders>
      </w:tcPr>
    </w:tblStylePr>
    <w:tblStylePr w:type="firstCol">
      <w:rPr>
        <w:b/>
        <w:bCs/>
      </w:rPr>
    </w:tblStylePr>
    <w:tblStylePr w:type="lastCol">
      <w:rPr>
        <w:b/>
        <w:bCs/>
      </w:r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insideV w:val="single" w:sz="8" w:space="0" w:color="FFCF40" w:themeColor="accent6" w:themeTint="BF"/>
      </w:tblBorders>
    </w:tblPr>
    <w:tcPr>
      <w:shd w:val="clear" w:color="auto" w:fill="FFEFC0" w:themeFill="accent6" w:themeFillTint="3F"/>
    </w:tcPr>
    <w:tblStylePr w:type="firstRow">
      <w:rPr>
        <w:b/>
        <w:bCs/>
      </w:rPr>
    </w:tblStylePr>
    <w:tblStylePr w:type="lastRow">
      <w:rPr>
        <w:b/>
        <w:bCs/>
      </w:rPr>
      <w:tblPr/>
      <w:tcPr>
        <w:tcBorders>
          <w:top w:val="single" w:sz="18" w:space="0" w:color="FFCF40" w:themeColor="accent6" w:themeTint="BF"/>
        </w:tcBorders>
      </w:tcPr>
    </w:tblStylePr>
    <w:tblStylePr w:type="firstCol">
      <w:rPr>
        <w:b/>
        <w:bCs/>
      </w:rPr>
    </w:tblStylePr>
    <w:tblStylePr w:type="lastCol">
      <w:rPr>
        <w:b/>
        <w:bCs/>
      </w:r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231F20" w:themeColor="text1"/>
      </w:rPr>
      <w:tblPr/>
      <w:tcPr>
        <w:shd w:val="clear" w:color="auto" w:fill="F8EDED"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cPr>
      <w:shd w:val="clear" w:color="auto" w:fill="B0DDFF" w:themeFill="accent3" w:themeFillTint="3F"/>
    </w:tcPr>
    <w:tblStylePr w:type="firstRow">
      <w:rPr>
        <w:b/>
        <w:bCs/>
        <w:color w:val="231F20" w:themeColor="text1"/>
      </w:rPr>
      <w:tblPr/>
      <w:tcPr>
        <w:shd w:val="clear" w:color="auto" w:fill="DFF1FF"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FE4FF" w:themeFill="accent3" w:themeFillTint="33"/>
      </w:tcPr>
    </w:tblStylePr>
    <w:tblStylePr w:type="band1Vert">
      <w:tblPr/>
      <w:tcPr>
        <w:shd w:val="clear" w:color="auto" w:fill="60BCFF" w:themeFill="accent3" w:themeFillTint="7F"/>
      </w:tcPr>
    </w:tblStylePr>
    <w:tblStylePr w:type="band1Horz">
      <w:tblPr/>
      <w:tcPr>
        <w:tcBorders>
          <w:insideH w:val="single" w:sz="6" w:space="0" w:color="0070C0" w:themeColor="accent3"/>
          <w:insideV w:val="single" w:sz="6" w:space="0" w:color="0070C0" w:themeColor="accent3"/>
        </w:tcBorders>
        <w:shd w:val="clear" w:color="auto" w:fill="60BC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cPr>
      <w:shd w:val="clear" w:color="auto" w:fill="E3F3D3" w:themeFill="accent4" w:themeFillTint="3F"/>
    </w:tcPr>
    <w:tblStylePr w:type="firstRow">
      <w:rPr>
        <w:b/>
        <w:bCs/>
        <w:color w:val="231F20" w:themeColor="text1"/>
      </w:rPr>
      <w:tblPr/>
      <w:tcPr>
        <w:shd w:val="clear" w:color="auto" w:fill="F4FAED"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9F5DB" w:themeFill="accent4" w:themeFillTint="33"/>
      </w:tcPr>
    </w:tblStylePr>
    <w:tblStylePr w:type="band1Vert">
      <w:tblPr/>
      <w:tcPr>
        <w:shd w:val="clear" w:color="auto" w:fill="C8E7A7" w:themeFill="accent4" w:themeFillTint="7F"/>
      </w:tcPr>
    </w:tblStylePr>
    <w:tblStylePr w:type="band1Horz">
      <w:tblPr/>
      <w:tcPr>
        <w:tcBorders>
          <w:insideH w:val="single" w:sz="6" w:space="0" w:color="92D050" w:themeColor="accent4"/>
          <w:insideV w:val="single" w:sz="6" w:space="0" w:color="92D050" w:themeColor="accent4"/>
        </w:tcBorders>
        <w:shd w:val="clear" w:color="auto" w:fill="C8E7A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cPr>
      <w:shd w:val="clear" w:color="auto" w:fill="FDE4D0" w:themeFill="accent5" w:themeFillTint="3F"/>
    </w:tcPr>
    <w:tblStylePr w:type="firstRow">
      <w:rPr>
        <w:b/>
        <w:bCs/>
        <w:color w:val="231F20" w:themeColor="text1"/>
      </w:rPr>
      <w:tblPr/>
      <w:tcPr>
        <w:shd w:val="clear" w:color="auto" w:fill="FEF4EC"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DE9D9" w:themeFill="accent5" w:themeFillTint="33"/>
      </w:tcPr>
    </w:tblStylePr>
    <w:tblStylePr w:type="band1Vert">
      <w:tblPr/>
      <w:tcPr>
        <w:shd w:val="clear" w:color="auto" w:fill="FBCAA2" w:themeFill="accent5" w:themeFillTint="7F"/>
      </w:tcPr>
    </w:tblStylePr>
    <w:tblStylePr w:type="band1Horz">
      <w:tblPr/>
      <w:tcPr>
        <w:tcBorders>
          <w:insideH w:val="single" w:sz="6" w:space="0" w:color="F79646" w:themeColor="accent5"/>
          <w:insideV w:val="single" w:sz="6" w:space="0" w:color="F79646" w:themeColor="accent5"/>
        </w:tcBorders>
        <w:shd w:val="clear" w:color="auto" w:fill="FBCAA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cPr>
      <w:shd w:val="clear" w:color="auto" w:fill="FFEFC0" w:themeFill="accent6" w:themeFillTint="3F"/>
    </w:tcPr>
    <w:tblStylePr w:type="firstRow">
      <w:rPr>
        <w:b/>
        <w:bCs/>
        <w:color w:val="231F20" w:themeColor="text1"/>
      </w:rPr>
      <w:tblPr/>
      <w:tcPr>
        <w:shd w:val="clear" w:color="auto" w:fill="FFF8E6"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2CC" w:themeFill="accent6" w:themeFillTint="33"/>
      </w:tcPr>
    </w:tblStylePr>
    <w:tblStylePr w:type="band1Vert">
      <w:tblPr/>
      <w:tcPr>
        <w:shd w:val="clear" w:color="auto" w:fill="FFDF80" w:themeFill="accent6" w:themeFillTint="7F"/>
      </w:tcPr>
    </w:tblStylePr>
    <w:tblStylePr w:type="band1Horz">
      <w:tblPr/>
      <w:tcPr>
        <w:tcBorders>
          <w:insideH w:val="single" w:sz="6" w:space="0" w:color="FFC000" w:themeColor="accent6"/>
          <w:insideV w:val="single" w:sz="6" w:space="0" w:color="FFC000" w:themeColor="accent6"/>
        </w:tcBorders>
        <w:shd w:val="clear" w:color="auto" w:fill="FFD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003263"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0070C0" w:themeColor="accent3"/>
        <w:bottom w:val="single" w:sz="8" w:space="0" w:color="0070C0" w:themeColor="accent3"/>
      </w:tblBorders>
    </w:tblPr>
    <w:tblStylePr w:type="firstRow">
      <w:rPr>
        <w:rFonts w:asciiTheme="majorHAnsi" w:eastAsiaTheme="majorEastAsia" w:hAnsiTheme="majorHAnsi" w:cstheme="majorBidi"/>
      </w:rPr>
      <w:tblPr/>
      <w:tcPr>
        <w:tcBorders>
          <w:top w:val="nil"/>
          <w:bottom w:val="single" w:sz="8" w:space="0" w:color="0070C0" w:themeColor="accent3"/>
        </w:tcBorders>
      </w:tcPr>
    </w:tblStylePr>
    <w:tblStylePr w:type="lastRow">
      <w:rPr>
        <w:b/>
        <w:bCs/>
        <w:color w:val="003263" w:themeColor="text2"/>
      </w:rPr>
      <w:tblPr/>
      <w:tcPr>
        <w:tcBorders>
          <w:top w:val="single" w:sz="8" w:space="0" w:color="0070C0" w:themeColor="accent3"/>
          <w:bottom w:val="single" w:sz="8" w:space="0" w:color="0070C0" w:themeColor="accent3"/>
        </w:tcBorders>
      </w:tcPr>
    </w:tblStylePr>
    <w:tblStylePr w:type="firstCol">
      <w:rPr>
        <w:b/>
        <w:bCs/>
      </w:rPr>
    </w:tblStylePr>
    <w:tblStylePr w:type="lastCol">
      <w:rPr>
        <w:b/>
        <w:bCs/>
      </w:rPr>
      <w:tblPr/>
      <w:tcPr>
        <w:tcBorders>
          <w:top w:val="single" w:sz="8" w:space="0" w:color="0070C0" w:themeColor="accent3"/>
          <w:bottom w:val="single" w:sz="8" w:space="0" w:color="0070C0" w:themeColor="accent3"/>
        </w:tcBorders>
      </w:tcPr>
    </w:tblStylePr>
    <w:tblStylePr w:type="band1Vert">
      <w:tblPr/>
      <w:tcPr>
        <w:shd w:val="clear" w:color="auto" w:fill="B0DDFF" w:themeFill="accent3" w:themeFillTint="3F"/>
      </w:tcPr>
    </w:tblStylePr>
    <w:tblStylePr w:type="band1Horz">
      <w:tblPr/>
      <w:tcPr>
        <w:shd w:val="clear" w:color="auto" w:fill="B0DDFF"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92D050" w:themeColor="accent4"/>
        <w:bottom w:val="single" w:sz="8" w:space="0" w:color="92D050" w:themeColor="accent4"/>
      </w:tblBorders>
    </w:tblPr>
    <w:tblStylePr w:type="firstRow">
      <w:rPr>
        <w:rFonts w:asciiTheme="majorHAnsi" w:eastAsiaTheme="majorEastAsia" w:hAnsiTheme="majorHAnsi" w:cstheme="majorBidi"/>
      </w:rPr>
      <w:tblPr/>
      <w:tcPr>
        <w:tcBorders>
          <w:top w:val="nil"/>
          <w:bottom w:val="single" w:sz="8" w:space="0" w:color="92D050" w:themeColor="accent4"/>
        </w:tcBorders>
      </w:tcPr>
    </w:tblStylePr>
    <w:tblStylePr w:type="lastRow">
      <w:rPr>
        <w:b/>
        <w:bCs/>
        <w:color w:val="003263" w:themeColor="text2"/>
      </w:rPr>
      <w:tblPr/>
      <w:tcPr>
        <w:tcBorders>
          <w:top w:val="single" w:sz="8" w:space="0" w:color="92D050" w:themeColor="accent4"/>
          <w:bottom w:val="single" w:sz="8" w:space="0" w:color="92D050" w:themeColor="accent4"/>
        </w:tcBorders>
      </w:tcPr>
    </w:tblStylePr>
    <w:tblStylePr w:type="firstCol">
      <w:rPr>
        <w:b/>
        <w:bCs/>
      </w:rPr>
    </w:tblStylePr>
    <w:tblStylePr w:type="lastCol">
      <w:rPr>
        <w:b/>
        <w:bCs/>
      </w:rPr>
      <w:tblPr/>
      <w:tcPr>
        <w:tcBorders>
          <w:top w:val="single" w:sz="8" w:space="0" w:color="92D050" w:themeColor="accent4"/>
          <w:bottom w:val="single" w:sz="8" w:space="0" w:color="92D050" w:themeColor="accent4"/>
        </w:tcBorders>
      </w:tcPr>
    </w:tblStylePr>
    <w:tblStylePr w:type="band1Vert">
      <w:tblPr/>
      <w:tcPr>
        <w:shd w:val="clear" w:color="auto" w:fill="E3F3D3" w:themeFill="accent4" w:themeFillTint="3F"/>
      </w:tcPr>
    </w:tblStylePr>
    <w:tblStylePr w:type="band1Horz">
      <w:tblPr/>
      <w:tcPr>
        <w:shd w:val="clear" w:color="auto" w:fill="E3F3D3"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F79646" w:themeColor="accent5"/>
        <w:bottom w:val="single" w:sz="8" w:space="0" w:color="F79646" w:themeColor="accent5"/>
      </w:tblBorders>
    </w:tblPr>
    <w:tblStylePr w:type="firstRow">
      <w:rPr>
        <w:rFonts w:asciiTheme="majorHAnsi" w:eastAsiaTheme="majorEastAsia" w:hAnsiTheme="majorHAnsi" w:cstheme="majorBidi"/>
      </w:rPr>
      <w:tblPr/>
      <w:tcPr>
        <w:tcBorders>
          <w:top w:val="nil"/>
          <w:bottom w:val="single" w:sz="8" w:space="0" w:color="F79646" w:themeColor="accent5"/>
        </w:tcBorders>
      </w:tcPr>
    </w:tblStylePr>
    <w:tblStylePr w:type="lastRow">
      <w:rPr>
        <w:b/>
        <w:bCs/>
        <w:color w:val="003263" w:themeColor="text2"/>
      </w:rPr>
      <w:tblPr/>
      <w:tcPr>
        <w:tcBorders>
          <w:top w:val="single" w:sz="8" w:space="0" w:color="F79646" w:themeColor="accent5"/>
          <w:bottom w:val="single" w:sz="8" w:space="0" w:color="F79646" w:themeColor="accent5"/>
        </w:tcBorders>
      </w:tcPr>
    </w:tblStylePr>
    <w:tblStylePr w:type="firstCol">
      <w:rPr>
        <w:b/>
        <w:bCs/>
      </w:rPr>
    </w:tblStylePr>
    <w:tblStylePr w:type="lastCol">
      <w:rPr>
        <w:b/>
        <w:bCs/>
      </w:rPr>
      <w:tblPr/>
      <w:tcPr>
        <w:tcBorders>
          <w:top w:val="single" w:sz="8" w:space="0" w:color="F79646" w:themeColor="accent5"/>
          <w:bottom w:val="single" w:sz="8" w:space="0" w:color="F79646" w:themeColor="accent5"/>
        </w:tcBorders>
      </w:tcPr>
    </w:tblStylePr>
    <w:tblStylePr w:type="band1Vert">
      <w:tblPr/>
      <w:tcPr>
        <w:shd w:val="clear" w:color="auto" w:fill="FDE4D0" w:themeFill="accent5" w:themeFillTint="3F"/>
      </w:tcPr>
    </w:tblStylePr>
    <w:tblStylePr w:type="band1Horz">
      <w:tblPr/>
      <w:tcPr>
        <w:shd w:val="clear" w:color="auto" w:fill="FDE4D0"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000" w:themeColor="accent6"/>
        <w:bottom w:val="single" w:sz="8" w:space="0" w:color="FFC000" w:themeColor="accent6"/>
      </w:tblBorders>
    </w:tblPr>
    <w:tblStylePr w:type="firstRow">
      <w:rPr>
        <w:rFonts w:asciiTheme="majorHAnsi" w:eastAsiaTheme="majorEastAsia" w:hAnsiTheme="majorHAnsi" w:cstheme="majorBidi"/>
      </w:rPr>
      <w:tblPr/>
      <w:tcPr>
        <w:tcBorders>
          <w:top w:val="nil"/>
          <w:bottom w:val="single" w:sz="8" w:space="0" w:color="FFC000" w:themeColor="accent6"/>
        </w:tcBorders>
      </w:tcPr>
    </w:tblStylePr>
    <w:tblStylePr w:type="lastRow">
      <w:rPr>
        <w:b/>
        <w:bCs/>
        <w:color w:val="003263" w:themeColor="text2"/>
      </w:rPr>
      <w:tblPr/>
      <w:tcPr>
        <w:tcBorders>
          <w:top w:val="single" w:sz="8" w:space="0" w:color="FFC000" w:themeColor="accent6"/>
          <w:bottom w:val="single" w:sz="8" w:space="0" w:color="FFC000" w:themeColor="accent6"/>
        </w:tcBorders>
      </w:tcPr>
    </w:tblStylePr>
    <w:tblStylePr w:type="firstCol">
      <w:rPr>
        <w:b/>
        <w:bCs/>
      </w:rPr>
    </w:tblStylePr>
    <w:tblStylePr w:type="lastCol">
      <w:rPr>
        <w:b/>
        <w:bCs/>
      </w:rPr>
      <w:tblPr/>
      <w:tcPr>
        <w:tcBorders>
          <w:top w:val="single" w:sz="8" w:space="0" w:color="FFC000" w:themeColor="accent6"/>
          <w:bottom w:val="single" w:sz="8" w:space="0" w:color="FFC000" w:themeColor="accent6"/>
        </w:tcBorders>
      </w:tcPr>
    </w:tblStylePr>
    <w:tblStylePr w:type="band1Vert">
      <w:tblPr/>
      <w:tcPr>
        <w:shd w:val="clear" w:color="auto" w:fill="FFEFC0" w:themeFill="accent6" w:themeFillTint="3F"/>
      </w:tcPr>
    </w:tblStylePr>
    <w:tblStylePr w:type="band1Horz">
      <w:tblPr/>
      <w:tcPr>
        <w:shd w:val="clear" w:color="auto" w:fill="FFEFC0"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rPr>
        <w:sz w:val="24"/>
        <w:szCs w:val="24"/>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tblPr/>
      <w:tcPr>
        <w:tcBorders>
          <w:top w:val="single" w:sz="8" w:space="0" w:color="0070C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3"/>
          <w:insideH w:val="nil"/>
          <w:insideV w:val="nil"/>
        </w:tcBorders>
        <w:shd w:val="clear" w:color="auto" w:fill="FFFFFF" w:themeFill="background1"/>
      </w:tcPr>
    </w:tblStylePr>
    <w:tblStylePr w:type="lastCol">
      <w:tblPr/>
      <w:tcPr>
        <w:tcBorders>
          <w:top w:val="nil"/>
          <w:left w:val="single" w:sz="8" w:space="0" w:color="0070C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top w:val="nil"/>
          <w:bottom w:val="nil"/>
          <w:insideH w:val="nil"/>
          <w:insideV w:val="nil"/>
        </w:tcBorders>
        <w:shd w:val="clear" w:color="auto" w:fill="B0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rPr>
        <w:sz w:val="24"/>
        <w:szCs w:val="24"/>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tblPr/>
      <w:tcPr>
        <w:tcBorders>
          <w:top w:val="single" w:sz="8" w:space="0" w:color="92D05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4"/>
          <w:insideH w:val="nil"/>
          <w:insideV w:val="nil"/>
        </w:tcBorders>
        <w:shd w:val="clear" w:color="auto" w:fill="FFFFFF" w:themeFill="background1"/>
      </w:tcPr>
    </w:tblStylePr>
    <w:tblStylePr w:type="lastCol">
      <w:tblPr/>
      <w:tcPr>
        <w:tcBorders>
          <w:top w:val="nil"/>
          <w:left w:val="single" w:sz="8" w:space="0" w:color="92D05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top w:val="nil"/>
          <w:bottom w:val="nil"/>
          <w:insideH w:val="nil"/>
          <w:insideV w:val="nil"/>
        </w:tcBorders>
        <w:shd w:val="clear" w:color="auto" w:fill="E3F3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rPr>
        <w:sz w:val="24"/>
        <w:szCs w:val="24"/>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tblPr/>
      <w:tcPr>
        <w:tcBorders>
          <w:top w:val="single" w:sz="8" w:space="0" w:color="F7964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5"/>
          <w:insideH w:val="nil"/>
          <w:insideV w:val="nil"/>
        </w:tcBorders>
        <w:shd w:val="clear" w:color="auto" w:fill="FFFFFF" w:themeFill="background1"/>
      </w:tcPr>
    </w:tblStylePr>
    <w:tblStylePr w:type="lastCol">
      <w:tblPr/>
      <w:tcPr>
        <w:tcBorders>
          <w:top w:val="nil"/>
          <w:left w:val="single" w:sz="8" w:space="0" w:color="F7964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top w:val="nil"/>
          <w:bottom w:val="nil"/>
          <w:insideH w:val="nil"/>
          <w:insideV w:val="nil"/>
        </w:tcBorders>
        <w:shd w:val="clear" w:color="auto" w:fill="FDE4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rPr>
        <w:sz w:val="24"/>
        <w:szCs w:val="24"/>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tblPr/>
      <w:tcPr>
        <w:tcBorders>
          <w:top w:val="single" w:sz="8" w:space="0" w:color="FFC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6"/>
          <w:insideH w:val="nil"/>
          <w:insideV w:val="nil"/>
        </w:tcBorders>
        <w:shd w:val="clear" w:color="auto" w:fill="FFFFFF" w:themeFill="background1"/>
      </w:tcPr>
    </w:tblStylePr>
    <w:tblStylePr w:type="lastCol">
      <w:tblPr/>
      <w:tcPr>
        <w:tcBorders>
          <w:top w:val="nil"/>
          <w:left w:val="single" w:sz="8" w:space="0" w:color="FFC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top w:val="nil"/>
          <w:bottom w:val="nil"/>
          <w:insideH w:val="nil"/>
          <w:insideV w:val="nil"/>
        </w:tcBorders>
        <w:shd w:val="clear" w:color="auto" w:fill="FFE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tblBorders>
    </w:tblPr>
    <w:tblStylePr w:type="firstRow">
      <w:pPr>
        <w:spacing w:before="0" w:after="0" w:line="240" w:lineRule="auto"/>
      </w:pPr>
      <w:rPr>
        <w:b/>
        <w:bCs/>
        <w:color w:val="FFFFFF" w:themeColor="background1"/>
      </w:rPr>
      <w:tblPr/>
      <w:tcPr>
        <w:tc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shd w:val="clear" w:color="auto" w:fill="0070C0" w:themeFill="accent3"/>
      </w:tcPr>
    </w:tblStylePr>
    <w:tblStylePr w:type="lastRow">
      <w:pPr>
        <w:spacing w:before="0" w:after="0" w:line="240" w:lineRule="auto"/>
      </w:pPr>
      <w:rPr>
        <w:b/>
        <w:bCs/>
      </w:rPr>
      <w:tblPr/>
      <w:tcPr>
        <w:tcBorders>
          <w:top w:val="double" w:sz="6"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3" w:themeFillTint="3F"/>
      </w:tcPr>
    </w:tblStylePr>
    <w:tblStylePr w:type="band1Horz">
      <w:tblPr/>
      <w:tcPr>
        <w:tcBorders>
          <w:insideH w:val="nil"/>
          <w:insideV w:val="nil"/>
        </w:tcBorders>
        <w:shd w:val="clear" w:color="auto" w:fill="B0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tblBorders>
    </w:tblPr>
    <w:tblStylePr w:type="firstRow">
      <w:pPr>
        <w:spacing w:before="0" w:after="0" w:line="240" w:lineRule="auto"/>
      </w:pPr>
      <w:rPr>
        <w:b/>
        <w:bCs/>
        <w:color w:val="FFFFFF" w:themeColor="background1"/>
      </w:rPr>
      <w:tblPr/>
      <w:tcPr>
        <w:tc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shd w:val="clear" w:color="auto" w:fill="92D050" w:themeFill="accent4"/>
      </w:tcPr>
    </w:tblStylePr>
    <w:tblStylePr w:type="lastRow">
      <w:pPr>
        <w:spacing w:before="0" w:after="0" w:line="240" w:lineRule="auto"/>
      </w:pPr>
      <w:rPr>
        <w:b/>
        <w:bCs/>
      </w:rPr>
      <w:tblPr/>
      <w:tcPr>
        <w:tcBorders>
          <w:top w:val="double" w:sz="6"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4" w:themeFillTint="3F"/>
      </w:tcPr>
    </w:tblStylePr>
    <w:tblStylePr w:type="band1Horz">
      <w:tblPr/>
      <w:tcPr>
        <w:tcBorders>
          <w:insideH w:val="nil"/>
          <w:insideV w:val="nil"/>
        </w:tcBorders>
        <w:shd w:val="clear" w:color="auto" w:fill="E3F3D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tblBorders>
    </w:tblPr>
    <w:tblStylePr w:type="firstRow">
      <w:pPr>
        <w:spacing w:before="0" w:after="0" w:line="240" w:lineRule="auto"/>
      </w:pPr>
      <w:rPr>
        <w:b/>
        <w:bCs/>
        <w:color w:val="FFFFFF" w:themeColor="background1"/>
      </w:rPr>
      <w:tblPr/>
      <w:tcPr>
        <w:tc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shd w:val="clear" w:color="auto" w:fill="F79646" w:themeFill="accent5"/>
      </w:tcPr>
    </w:tblStylePr>
    <w:tblStylePr w:type="lastRow">
      <w:pPr>
        <w:spacing w:before="0" w:after="0" w:line="240" w:lineRule="auto"/>
      </w:pPr>
      <w:rPr>
        <w:b/>
        <w:bCs/>
      </w:rPr>
      <w:tblPr/>
      <w:tcPr>
        <w:tcBorders>
          <w:top w:val="double" w:sz="6"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5" w:themeFillTint="3F"/>
      </w:tcPr>
    </w:tblStylePr>
    <w:tblStylePr w:type="band1Horz">
      <w:tblPr/>
      <w:tcPr>
        <w:tcBorders>
          <w:insideH w:val="nil"/>
          <w:insideV w:val="nil"/>
        </w:tcBorders>
        <w:shd w:val="clear" w:color="auto" w:fill="FDE4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tblBorders>
    </w:tblPr>
    <w:tblStylePr w:type="firstRow">
      <w:pPr>
        <w:spacing w:before="0" w:after="0" w:line="240" w:lineRule="auto"/>
      </w:pPr>
      <w:rPr>
        <w:b/>
        <w:bCs/>
        <w:color w:val="FFFFFF" w:themeColor="background1"/>
      </w:rPr>
      <w:tblPr/>
      <w:tcPr>
        <w:tc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shd w:val="clear" w:color="auto" w:fill="FFC000" w:themeFill="accent6"/>
      </w:tcPr>
    </w:tblStylePr>
    <w:tblStylePr w:type="lastRow">
      <w:pPr>
        <w:spacing w:before="0" w:after="0" w:line="240" w:lineRule="auto"/>
      </w:pPr>
      <w:rPr>
        <w:b/>
        <w:bCs/>
      </w:rPr>
      <w:tblPr/>
      <w:tcPr>
        <w:tcBorders>
          <w:top w:val="double" w:sz="6"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6" w:themeFillTint="3F"/>
      </w:tcPr>
    </w:tblStylePr>
    <w:tblStylePr w:type="band1Horz">
      <w:tblPr/>
      <w:tcPr>
        <w:tcBorders>
          <w:insideH w:val="nil"/>
          <w:insideV w:val="nil"/>
        </w:tcBorders>
        <w:shd w:val="clear" w:color="auto" w:fill="FFE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0C0" w:themeFill="accent3"/>
      </w:tcPr>
    </w:tblStylePr>
    <w:tblStylePr w:type="lastCol">
      <w:rPr>
        <w:b/>
        <w:bCs/>
        <w:color w:val="FFFFFF" w:themeColor="background1"/>
      </w:rPr>
      <w:tblPr/>
      <w:tcPr>
        <w:tcBorders>
          <w:left w:val="nil"/>
          <w:right w:val="nil"/>
          <w:insideH w:val="nil"/>
          <w:insideV w:val="nil"/>
        </w:tcBorders>
        <w:shd w:val="clear" w:color="auto" w:fill="0070C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D050" w:themeFill="accent4"/>
      </w:tcPr>
    </w:tblStylePr>
    <w:tblStylePr w:type="lastCol">
      <w:rPr>
        <w:b/>
        <w:bCs/>
        <w:color w:val="FFFFFF" w:themeColor="background1"/>
      </w:rPr>
      <w:tblPr/>
      <w:tcPr>
        <w:tcBorders>
          <w:left w:val="nil"/>
          <w:right w:val="nil"/>
          <w:insideH w:val="nil"/>
          <w:insideV w:val="nil"/>
        </w:tcBorders>
        <w:shd w:val="clear" w:color="auto" w:fill="92D0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5"/>
      </w:tcPr>
    </w:tblStylePr>
    <w:tblStylePr w:type="lastCol">
      <w:rPr>
        <w:b/>
        <w:bCs/>
        <w:color w:val="FFFFFF" w:themeColor="background1"/>
      </w:rPr>
      <w:tblPr/>
      <w:tcPr>
        <w:tcBorders>
          <w:left w:val="nil"/>
          <w:right w:val="nil"/>
          <w:insideH w:val="nil"/>
          <w:insideV w:val="nil"/>
        </w:tcBorders>
        <w:shd w:val="clear" w:color="auto" w:fill="F796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6"/>
      </w:tcPr>
    </w:tblStylePr>
    <w:tblStylePr w:type="lastCol">
      <w:rPr>
        <w:b/>
        <w:bCs/>
        <w:color w:val="FFFFFF" w:themeColor="background1"/>
      </w:rPr>
      <w:tblPr/>
      <w:tcPr>
        <w:tcBorders>
          <w:left w:val="nil"/>
          <w:right w:val="nil"/>
          <w:insideH w:val="nil"/>
          <w:insideV w:val="nil"/>
        </w:tcBorders>
        <w:shd w:val="clear" w:color="auto" w:fill="FFC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4110F0"/>
    <w:pPr>
      <w:numPr>
        <w:numId w:val="3"/>
      </w:numPr>
      <w:ind w:right="113"/>
      <w:contextualSpacing/>
    </w:pPr>
    <w:rPr>
      <w:rFonts w:asciiTheme="majorHAnsi" w:hAnsiTheme="majorHAnsi"/>
      <w:b/>
      <w:caps/>
      <w:color w:val="FFFFFF" w:themeColor="background1"/>
      <w:spacing w:val="6"/>
      <w:sz w:val="24"/>
    </w:rPr>
  </w:style>
  <w:style w:type="character" w:styleId="Hyperlink">
    <w:name w:val="Hyperlink"/>
    <w:basedOn w:val="DefaultParagraphFont"/>
    <w:uiPriority w:val="99"/>
    <w:unhideWhenUsed/>
    <w:rsid w:val="0035169D"/>
    <w:rPr>
      <w:color w:val="0000FF"/>
      <w:u w:val="single"/>
    </w:rPr>
  </w:style>
  <w:style w:type="character" w:styleId="FollowedHyperlink">
    <w:name w:val="FollowedHyperlink"/>
    <w:basedOn w:val="DefaultParagraphFont"/>
    <w:semiHidden/>
    <w:unhideWhenUsed/>
    <w:rsid w:val="0035169D"/>
    <w:rPr>
      <w:color w:val="8ACED7" w:themeColor="followedHyperlink"/>
      <w:u w:val="single"/>
    </w:rPr>
  </w:style>
  <w:style w:type="character" w:styleId="UnresolvedMention">
    <w:name w:val="Unresolved Mention"/>
    <w:basedOn w:val="DefaultParagraphFont"/>
    <w:uiPriority w:val="99"/>
    <w:semiHidden/>
    <w:unhideWhenUsed/>
    <w:rsid w:val="007F58BB"/>
    <w:rPr>
      <w:color w:val="605E5C"/>
      <w:shd w:val="clear" w:color="auto" w:fill="E1DFDD"/>
    </w:rPr>
  </w:style>
  <w:style w:type="paragraph" w:styleId="NormalWeb">
    <w:name w:val="Normal (Web)"/>
    <w:basedOn w:val="Normal"/>
    <w:uiPriority w:val="99"/>
    <w:unhideWhenUsed/>
    <w:rsid w:val="00056A5E"/>
    <w:pPr>
      <w:spacing w:before="100" w:beforeAutospacing="1" w:after="100" w:afterAutospacing="1" w:line="240" w:lineRule="auto"/>
    </w:pPr>
    <w:rPr>
      <w:rFonts w:ascii="Calibri" w:eastAsiaTheme="minorHAnsi" w:hAnsi="Calibri" w:cs="Calibri"/>
      <w:sz w:val="22"/>
      <w:szCs w:val="22"/>
    </w:rPr>
  </w:style>
  <w:style w:type="character" w:customStyle="1" w:styleId="Heading4Char">
    <w:name w:val="Heading 4 Char"/>
    <w:basedOn w:val="DefaultParagraphFont"/>
    <w:link w:val="Heading4"/>
    <w:semiHidden/>
    <w:rsid w:val="00E6753F"/>
    <w:rPr>
      <w:bCs/>
      <w:i/>
      <w:szCs w:val="28"/>
    </w:rPr>
  </w:style>
  <w:style w:type="paragraph" w:customStyle="1" w:styleId="RCGHeading3">
    <w:name w:val="RCG Heading 3"/>
    <w:basedOn w:val="Normal"/>
    <w:qFormat/>
    <w:rsid w:val="00FE5E7D"/>
    <w:pPr>
      <w:widowControl w:val="0"/>
      <w:suppressAutoHyphens/>
      <w:autoSpaceDE w:val="0"/>
      <w:autoSpaceDN w:val="0"/>
      <w:adjustRightInd w:val="0"/>
      <w:spacing w:before="113" w:after="113" w:line="240" w:lineRule="atLeast"/>
      <w:textAlignment w:val="center"/>
      <w:outlineLvl w:val="0"/>
    </w:pPr>
    <w:rPr>
      <w:rFonts w:ascii="Arial" w:eastAsiaTheme="minorHAnsi" w:hAnsi="Arial" w:cs="Arial"/>
      <w:b/>
      <w:bCs/>
      <w:color w:val="000000"/>
      <w:sz w:val="18"/>
      <w:szCs w:val="18"/>
      <w:lang w:val="en-GB" w:eastAsia="en-US"/>
    </w:rPr>
  </w:style>
  <w:style w:type="paragraph" w:customStyle="1" w:styleId="xmsonormal">
    <w:name w:val="x_msonormal"/>
    <w:basedOn w:val="Normal"/>
    <w:rsid w:val="00D5755C"/>
    <w:pPr>
      <w:spacing w:line="240" w:lineRule="auto"/>
    </w:pPr>
    <w:rPr>
      <w:rFonts w:ascii="Calibri" w:eastAsiaTheme="minorHAnsi" w:hAnsi="Calibri" w:cs="Calibri"/>
      <w:sz w:val="22"/>
      <w:szCs w:val="22"/>
    </w:rPr>
  </w:style>
  <w:style w:type="character" w:styleId="Strong">
    <w:name w:val="Strong"/>
    <w:basedOn w:val="DefaultParagraphFont"/>
    <w:uiPriority w:val="22"/>
    <w:qFormat/>
    <w:rsid w:val="00D5755C"/>
    <w:rPr>
      <w:b/>
      <w:bCs/>
    </w:rPr>
  </w:style>
  <w:style w:type="paragraph" w:customStyle="1" w:styleId="paragraph">
    <w:name w:val="paragraph"/>
    <w:basedOn w:val="Normal"/>
    <w:rsid w:val="0007730A"/>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07730A"/>
  </w:style>
  <w:style w:type="character" w:customStyle="1" w:styleId="Heading1Char">
    <w:name w:val="Heading 1 Char"/>
    <w:basedOn w:val="DefaultParagraphFont"/>
    <w:link w:val="Heading1"/>
    <w:rsid w:val="00E01B76"/>
    <w:rPr>
      <w:rFonts w:asciiTheme="majorHAnsi" w:hAnsiTheme="majorHAnsi"/>
      <w:b/>
      <w:caps/>
      <w:color w:val="003263" w:themeColor="text2"/>
      <w:spacing w:val="6"/>
      <w:sz w:val="22"/>
    </w:rPr>
  </w:style>
  <w:style w:type="paragraph" w:customStyle="1" w:styleId="xmsolistparagraph">
    <w:name w:val="x_msolistparagraph"/>
    <w:basedOn w:val="Normal"/>
    <w:rsid w:val="003A7334"/>
    <w:pPr>
      <w:spacing w:line="240" w:lineRule="auto"/>
      <w:ind w:left="720"/>
    </w:pPr>
    <w:rPr>
      <w:rFonts w:ascii="Calibri" w:eastAsiaTheme="minorHAnsi" w:hAnsi="Calibri" w:cs="Calibri"/>
    </w:rPr>
  </w:style>
  <w:style w:type="paragraph" w:customStyle="1" w:styleId="Default">
    <w:name w:val="Default"/>
    <w:rsid w:val="009E704B"/>
    <w:pPr>
      <w:autoSpaceDE w:val="0"/>
      <w:autoSpaceDN w:val="0"/>
      <w:adjustRightInd w:val="0"/>
      <w:spacing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7194">
      <w:bodyDiv w:val="1"/>
      <w:marLeft w:val="0"/>
      <w:marRight w:val="0"/>
      <w:marTop w:val="0"/>
      <w:marBottom w:val="0"/>
      <w:divBdr>
        <w:top w:val="none" w:sz="0" w:space="0" w:color="auto"/>
        <w:left w:val="none" w:sz="0" w:space="0" w:color="auto"/>
        <w:bottom w:val="none" w:sz="0" w:space="0" w:color="auto"/>
        <w:right w:val="none" w:sz="0" w:space="0" w:color="auto"/>
      </w:divBdr>
    </w:div>
    <w:div w:id="57672555">
      <w:bodyDiv w:val="1"/>
      <w:marLeft w:val="0"/>
      <w:marRight w:val="0"/>
      <w:marTop w:val="0"/>
      <w:marBottom w:val="0"/>
      <w:divBdr>
        <w:top w:val="none" w:sz="0" w:space="0" w:color="auto"/>
        <w:left w:val="none" w:sz="0" w:space="0" w:color="auto"/>
        <w:bottom w:val="none" w:sz="0" w:space="0" w:color="auto"/>
        <w:right w:val="none" w:sz="0" w:space="0" w:color="auto"/>
      </w:divBdr>
    </w:div>
    <w:div w:id="71859565">
      <w:bodyDiv w:val="1"/>
      <w:marLeft w:val="0"/>
      <w:marRight w:val="0"/>
      <w:marTop w:val="0"/>
      <w:marBottom w:val="0"/>
      <w:divBdr>
        <w:top w:val="none" w:sz="0" w:space="0" w:color="auto"/>
        <w:left w:val="none" w:sz="0" w:space="0" w:color="auto"/>
        <w:bottom w:val="none" w:sz="0" w:space="0" w:color="auto"/>
        <w:right w:val="none" w:sz="0" w:space="0" w:color="auto"/>
      </w:divBdr>
    </w:div>
    <w:div w:id="79181246">
      <w:bodyDiv w:val="1"/>
      <w:marLeft w:val="0"/>
      <w:marRight w:val="0"/>
      <w:marTop w:val="0"/>
      <w:marBottom w:val="0"/>
      <w:divBdr>
        <w:top w:val="none" w:sz="0" w:space="0" w:color="auto"/>
        <w:left w:val="none" w:sz="0" w:space="0" w:color="auto"/>
        <w:bottom w:val="none" w:sz="0" w:space="0" w:color="auto"/>
        <w:right w:val="none" w:sz="0" w:space="0" w:color="auto"/>
      </w:divBdr>
    </w:div>
    <w:div w:id="103619993">
      <w:bodyDiv w:val="1"/>
      <w:marLeft w:val="0"/>
      <w:marRight w:val="0"/>
      <w:marTop w:val="0"/>
      <w:marBottom w:val="0"/>
      <w:divBdr>
        <w:top w:val="none" w:sz="0" w:space="0" w:color="auto"/>
        <w:left w:val="none" w:sz="0" w:space="0" w:color="auto"/>
        <w:bottom w:val="none" w:sz="0" w:space="0" w:color="auto"/>
        <w:right w:val="none" w:sz="0" w:space="0" w:color="auto"/>
      </w:divBdr>
    </w:div>
    <w:div w:id="163402834">
      <w:bodyDiv w:val="1"/>
      <w:marLeft w:val="0"/>
      <w:marRight w:val="0"/>
      <w:marTop w:val="0"/>
      <w:marBottom w:val="0"/>
      <w:divBdr>
        <w:top w:val="none" w:sz="0" w:space="0" w:color="auto"/>
        <w:left w:val="none" w:sz="0" w:space="0" w:color="auto"/>
        <w:bottom w:val="none" w:sz="0" w:space="0" w:color="auto"/>
        <w:right w:val="none" w:sz="0" w:space="0" w:color="auto"/>
      </w:divBdr>
    </w:div>
    <w:div w:id="211036443">
      <w:bodyDiv w:val="1"/>
      <w:marLeft w:val="0"/>
      <w:marRight w:val="0"/>
      <w:marTop w:val="0"/>
      <w:marBottom w:val="0"/>
      <w:divBdr>
        <w:top w:val="none" w:sz="0" w:space="0" w:color="auto"/>
        <w:left w:val="none" w:sz="0" w:space="0" w:color="auto"/>
        <w:bottom w:val="none" w:sz="0" w:space="0" w:color="auto"/>
        <w:right w:val="none" w:sz="0" w:space="0" w:color="auto"/>
      </w:divBdr>
    </w:div>
    <w:div w:id="220947706">
      <w:bodyDiv w:val="1"/>
      <w:marLeft w:val="0"/>
      <w:marRight w:val="0"/>
      <w:marTop w:val="0"/>
      <w:marBottom w:val="0"/>
      <w:divBdr>
        <w:top w:val="none" w:sz="0" w:space="0" w:color="auto"/>
        <w:left w:val="none" w:sz="0" w:space="0" w:color="auto"/>
        <w:bottom w:val="none" w:sz="0" w:space="0" w:color="auto"/>
        <w:right w:val="none" w:sz="0" w:space="0" w:color="auto"/>
      </w:divBdr>
    </w:div>
    <w:div w:id="257567592">
      <w:bodyDiv w:val="1"/>
      <w:marLeft w:val="0"/>
      <w:marRight w:val="0"/>
      <w:marTop w:val="0"/>
      <w:marBottom w:val="0"/>
      <w:divBdr>
        <w:top w:val="none" w:sz="0" w:space="0" w:color="auto"/>
        <w:left w:val="none" w:sz="0" w:space="0" w:color="auto"/>
        <w:bottom w:val="none" w:sz="0" w:space="0" w:color="auto"/>
        <w:right w:val="none" w:sz="0" w:space="0" w:color="auto"/>
      </w:divBdr>
    </w:div>
    <w:div w:id="270088698">
      <w:bodyDiv w:val="1"/>
      <w:marLeft w:val="0"/>
      <w:marRight w:val="0"/>
      <w:marTop w:val="0"/>
      <w:marBottom w:val="0"/>
      <w:divBdr>
        <w:top w:val="none" w:sz="0" w:space="0" w:color="auto"/>
        <w:left w:val="none" w:sz="0" w:space="0" w:color="auto"/>
        <w:bottom w:val="none" w:sz="0" w:space="0" w:color="auto"/>
        <w:right w:val="none" w:sz="0" w:space="0" w:color="auto"/>
      </w:divBdr>
    </w:div>
    <w:div w:id="276065498">
      <w:bodyDiv w:val="1"/>
      <w:marLeft w:val="0"/>
      <w:marRight w:val="0"/>
      <w:marTop w:val="0"/>
      <w:marBottom w:val="0"/>
      <w:divBdr>
        <w:top w:val="none" w:sz="0" w:space="0" w:color="auto"/>
        <w:left w:val="none" w:sz="0" w:space="0" w:color="auto"/>
        <w:bottom w:val="none" w:sz="0" w:space="0" w:color="auto"/>
        <w:right w:val="none" w:sz="0" w:space="0" w:color="auto"/>
      </w:divBdr>
    </w:div>
    <w:div w:id="277880813">
      <w:bodyDiv w:val="1"/>
      <w:marLeft w:val="0"/>
      <w:marRight w:val="0"/>
      <w:marTop w:val="0"/>
      <w:marBottom w:val="0"/>
      <w:divBdr>
        <w:top w:val="none" w:sz="0" w:space="0" w:color="auto"/>
        <w:left w:val="none" w:sz="0" w:space="0" w:color="auto"/>
        <w:bottom w:val="none" w:sz="0" w:space="0" w:color="auto"/>
        <w:right w:val="none" w:sz="0" w:space="0" w:color="auto"/>
      </w:divBdr>
    </w:div>
    <w:div w:id="348065595">
      <w:bodyDiv w:val="1"/>
      <w:marLeft w:val="0"/>
      <w:marRight w:val="0"/>
      <w:marTop w:val="0"/>
      <w:marBottom w:val="0"/>
      <w:divBdr>
        <w:top w:val="none" w:sz="0" w:space="0" w:color="auto"/>
        <w:left w:val="none" w:sz="0" w:space="0" w:color="auto"/>
        <w:bottom w:val="none" w:sz="0" w:space="0" w:color="auto"/>
        <w:right w:val="none" w:sz="0" w:space="0" w:color="auto"/>
      </w:divBdr>
    </w:div>
    <w:div w:id="348146912">
      <w:bodyDiv w:val="1"/>
      <w:marLeft w:val="0"/>
      <w:marRight w:val="0"/>
      <w:marTop w:val="0"/>
      <w:marBottom w:val="0"/>
      <w:divBdr>
        <w:top w:val="none" w:sz="0" w:space="0" w:color="auto"/>
        <w:left w:val="none" w:sz="0" w:space="0" w:color="auto"/>
        <w:bottom w:val="none" w:sz="0" w:space="0" w:color="auto"/>
        <w:right w:val="none" w:sz="0" w:space="0" w:color="auto"/>
      </w:divBdr>
    </w:div>
    <w:div w:id="377321760">
      <w:bodyDiv w:val="1"/>
      <w:marLeft w:val="0"/>
      <w:marRight w:val="0"/>
      <w:marTop w:val="0"/>
      <w:marBottom w:val="0"/>
      <w:divBdr>
        <w:top w:val="none" w:sz="0" w:space="0" w:color="auto"/>
        <w:left w:val="none" w:sz="0" w:space="0" w:color="auto"/>
        <w:bottom w:val="none" w:sz="0" w:space="0" w:color="auto"/>
        <w:right w:val="none" w:sz="0" w:space="0" w:color="auto"/>
      </w:divBdr>
    </w:div>
    <w:div w:id="407461142">
      <w:bodyDiv w:val="1"/>
      <w:marLeft w:val="0"/>
      <w:marRight w:val="0"/>
      <w:marTop w:val="0"/>
      <w:marBottom w:val="0"/>
      <w:divBdr>
        <w:top w:val="none" w:sz="0" w:space="0" w:color="auto"/>
        <w:left w:val="none" w:sz="0" w:space="0" w:color="auto"/>
        <w:bottom w:val="none" w:sz="0" w:space="0" w:color="auto"/>
        <w:right w:val="none" w:sz="0" w:space="0" w:color="auto"/>
      </w:divBdr>
    </w:div>
    <w:div w:id="439573627">
      <w:bodyDiv w:val="1"/>
      <w:marLeft w:val="0"/>
      <w:marRight w:val="0"/>
      <w:marTop w:val="0"/>
      <w:marBottom w:val="0"/>
      <w:divBdr>
        <w:top w:val="none" w:sz="0" w:space="0" w:color="auto"/>
        <w:left w:val="none" w:sz="0" w:space="0" w:color="auto"/>
        <w:bottom w:val="none" w:sz="0" w:space="0" w:color="auto"/>
        <w:right w:val="none" w:sz="0" w:space="0" w:color="auto"/>
      </w:divBdr>
    </w:div>
    <w:div w:id="485705935">
      <w:bodyDiv w:val="1"/>
      <w:marLeft w:val="0"/>
      <w:marRight w:val="0"/>
      <w:marTop w:val="0"/>
      <w:marBottom w:val="0"/>
      <w:divBdr>
        <w:top w:val="none" w:sz="0" w:space="0" w:color="auto"/>
        <w:left w:val="none" w:sz="0" w:space="0" w:color="auto"/>
        <w:bottom w:val="none" w:sz="0" w:space="0" w:color="auto"/>
        <w:right w:val="none" w:sz="0" w:space="0" w:color="auto"/>
      </w:divBdr>
    </w:div>
    <w:div w:id="577176003">
      <w:bodyDiv w:val="1"/>
      <w:marLeft w:val="0"/>
      <w:marRight w:val="0"/>
      <w:marTop w:val="0"/>
      <w:marBottom w:val="0"/>
      <w:divBdr>
        <w:top w:val="none" w:sz="0" w:space="0" w:color="auto"/>
        <w:left w:val="none" w:sz="0" w:space="0" w:color="auto"/>
        <w:bottom w:val="none" w:sz="0" w:space="0" w:color="auto"/>
        <w:right w:val="none" w:sz="0" w:space="0" w:color="auto"/>
      </w:divBdr>
    </w:div>
    <w:div w:id="644310148">
      <w:bodyDiv w:val="1"/>
      <w:marLeft w:val="0"/>
      <w:marRight w:val="0"/>
      <w:marTop w:val="0"/>
      <w:marBottom w:val="0"/>
      <w:divBdr>
        <w:top w:val="none" w:sz="0" w:space="0" w:color="auto"/>
        <w:left w:val="none" w:sz="0" w:space="0" w:color="auto"/>
        <w:bottom w:val="none" w:sz="0" w:space="0" w:color="auto"/>
        <w:right w:val="none" w:sz="0" w:space="0" w:color="auto"/>
      </w:divBdr>
    </w:div>
    <w:div w:id="680359380">
      <w:bodyDiv w:val="1"/>
      <w:marLeft w:val="0"/>
      <w:marRight w:val="0"/>
      <w:marTop w:val="0"/>
      <w:marBottom w:val="0"/>
      <w:divBdr>
        <w:top w:val="none" w:sz="0" w:space="0" w:color="auto"/>
        <w:left w:val="none" w:sz="0" w:space="0" w:color="auto"/>
        <w:bottom w:val="none" w:sz="0" w:space="0" w:color="auto"/>
        <w:right w:val="none" w:sz="0" w:space="0" w:color="auto"/>
      </w:divBdr>
    </w:div>
    <w:div w:id="739328944">
      <w:bodyDiv w:val="1"/>
      <w:marLeft w:val="0"/>
      <w:marRight w:val="0"/>
      <w:marTop w:val="0"/>
      <w:marBottom w:val="0"/>
      <w:divBdr>
        <w:top w:val="none" w:sz="0" w:space="0" w:color="auto"/>
        <w:left w:val="none" w:sz="0" w:space="0" w:color="auto"/>
        <w:bottom w:val="none" w:sz="0" w:space="0" w:color="auto"/>
        <w:right w:val="none" w:sz="0" w:space="0" w:color="auto"/>
      </w:divBdr>
    </w:div>
    <w:div w:id="758329652">
      <w:bodyDiv w:val="1"/>
      <w:marLeft w:val="0"/>
      <w:marRight w:val="0"/>
      <w:marTop w:val="0"/>
      <w:marBottom w:val="0"/>
      <w:divBdr>
        <w:top w:val="none" w:sz="0" w:space="0" w:color="auto"/>
        <w:left w:val="none" w:sz="0" w:space="0" w:color="auto"/>
        <w:bottom w:val="none" w:sz="0" w:space="0" w:color="auto"/>
        <w:right w:val="none" w:sz="0" w:space="0" w:color="auto"/>
      </w:divBdr>
    </w:div>
    <w:div w:id="803541868">
      <w:bodyDiv w:val="1"/>
      <w:marLeft w:val="0"/>
      <w:marRight w:val="0"/>
      <w:marTop w:val="0"/>
      <w:marBottom w:val="0"/>
      <w:divBdr>
        <w:top w:val="none" w:sz="0" w:space="0" w:color="auto"/>
        <w:left w:val="none" w:sz="0" w:space="0" w:color="auto"/>
        <w:bottom w:val="none" w:sz="0" w:space="0" w:color="auto"/>
        <w:right w:val="none" w:sz="0" w:space="0" w:color="auto"/>
      </w:divBdr>
    </w:div>
    <w:div w:id="809709045">
      <w:bodyDiv w:val="1"/>
      <w:marLeft w:val="0"/>
      <w:marRight w:val="0"/>
      <w:marTop w:val="0"/>
      <w:marBottom w:val="0"/>
      <w:divBdr>
        <w:top w:val="none" w:sz="0" w:space="0" w:color="auto"/>
        <w:left w:val="none" w:sz="0" w:space="0" w:color="auto"/>
        <w:bottom w:val="none" w:sz="0" w:space="0" w:color="auto"/>
        <w:right w:val="none" w:sz="0" w:space="0" w:color="auto"/>
      </w:divBdr>
    </w:div>
    <w:div w:id="819032030">
      <w:bodyDiv w:val="1"/>
      <w:marLeft w:val="0"/>
      <w:marRight w:val="0"/>
      <w:marTop w:val="0"/>
      <w:marBottom w:val="0"/>
      <w:divBdr>
        <w:top w:val="none" w:sz="0" w:space="0" w:color="auto"/>
        <w:left w:val="none" w:sz="0" w:space="0" w:color="auto"/>
        <w:bottom w:val="none" w:sz="0" w:space="0" w:color="auto"/>
        <w:right w:val="none" w:sz="0" w:space="0" w:color="auto"/>
      </w:divBdr>
    </w:div>
    <w:div w:id="860629943">
      <w:bodyDiv w:val="1"/>
      <w:marLeft w:val="0"/>
      <w:marRight w:val="0"/>
      <w:marTop w:val="0"/>
      <w:marBottom w:val="0"/>
      <w:divBdr>
        <w:top w:val="none" w:sz="0" w:space="0" w:color="auto"/>
        <w:left w:val="none" w:sz="0" w:space="0" w:color="auto"/>
        <w:bottom w:val="none" w:sz="0" w:space="0" w:color="auto"/>
        <w:right w:val="none" w:sz="0" w:space="0" w:color="auto"/>
      </w:divBdr>
    </w:div>
    <w:div w:id="893349050">
      <w:bodyDiv w:val="1"/>
      <w:marLeft w:val="0"/>
      <w:marRight w:val="0"/>
      <w:marTop w:val="0"/>
      <w:marBottom w:val="0"/>
      <w:divBdr>
        <w:top w:val="none" w:sz="0" w:space="0" w:color="auto"/>
        <w:left w:val="none" w:sz="0" w:space="0" w:color="auto"/>
        <w:bottom w:val="none" w:sz="0" w:space="0" w:color="auto"/>
        <w:right w:val="none" w:sz="0" w:space="0" w:color="auto"/>
      </w:divBdr>
    </w:div>
    <w:div w:id="895504686">
      <w:bodyDiv w:val="1"/>
      <w:marLeft w:val="0"/>
      <w:marRight w:val="0"/>
      <w:marTop w:val="0"/>
      <w:marBottom w:val="0"/>
      <w:divBdr>
        <w:top w:val="none" w:sz="0" w:space="0" w:color="auto"/>
        <w:left w:val="none" w:sz="0" w:space="0" w:color="auto"/>
        <w:bottom w:val="none" w:sz="0" w:space="0" w:color="auto"/>
        <w:right w:val="none" w:sz="0" w:space="0" w:color="auto"/>
      </w:divBdr>
    </w:div>
    <w:div w:id="928200789">
      <w:bodyDiv w:val="1"/>
      <w:marLeft w:val="0"/>
      <w:marRight w:val="0"/>
      <w:marTop w:val="0"/>
      <w:marBottom w:val="0"/>
      <w:divBdr>
        <w:top w:val="none" w:sz="0" w:space="0" w:color="auto"/>
        <w:left w:val="none" w:sz="0" w:space="0" w:color="auto"/>
        <w:bottom w:val="none" w:sz="0" w:space="0" w:color="auto"/>
        <w:right w:val="none" w:sz="0" w:space="0" w:color="auto"/>
      </w:divBdr>
    </w:div>
    <w:div w:id="949631735">
      <w:bodyDiv w:val="1"/>
      <w:marLeft w:val="0"/>
      <w:marRight w:val="0"/>
      <w:marTop w:val="0"/>
      <w:marBottom w:val="0"/>
      <w:divBdr>
        <w:top w:val="none" w:sz="0" w:space="0" w:color="auto"/>
        <w:left w:val="none" w:sz="0" w:space="0" w:color="auto"/>
        <w:bottom w:val="none" w:sz="0" w:space="0" w:color="auto"/>
        <w:right w:val="none" w:sz="0" w:space="0" w:color="auto"/>
      </w:divBdr>
    </w:div>
    <w:div w:id="1048728103">
      <w:bodyDiv w:val="1"/>
      <w:marLeft w:val="0"/>
      <w:marRight w:val="0"/>
      <w:marTop w:val="0"/>
      <w:marBottom w:val="0"/>
      <w:divBdr>
        <w:top w:val="none" w:sz="0" w:space="0" w:color="auto"/>
        <w:left w:val="none" w:sz="0" w:space="0" w:color="auto"/>
        <w:bottom w:val="none" w:sz="0" w:space="0" w:color="auto"/>
        <w:right w:val="none" w:sz="0" w:space="0" w:color="auto"/>
      </w:divBdr>
    </w:div>
    <w:div w:id="1056318748">
      <w:bodyDiv w:val="1"/>
      <w:marLeft w:val="0"/>
      <w:marRight w:val="0"/>
      <w:marTop w:val="0"/>
      <w:marBottom w:val="0"/>
      <w:divBdr>
        <w:top w:val="none" w:sz="0" w:space="0" w:color="auto"/>
        <w:left w:val="none" w:sz="0" w:space="0" w:color="auto"/>
        <w:bottom w:val="none" w:sz="0" w:space="0" w:color="auto"/>
        <w:right w:val="none" w:sz="0" w:space="0" w:color="auto"/>
      </w:divBdr>
    </w:div>
    <w:div w:id="1075934805">
      <w:bodyDiv w:val="1"/>
      <w:marLeft w:val="0"/>
      <w:marRight w:val="0"/>
      <w:marTop w:val="0"/>
      <w:marBottom w:val="0"/>
      <w:divBdr>
        <w:top w:val="none" w:sz="0" w:space="0" w:color="auto"/>
        <w:left w:val="none" w:sz="0" w:space="0" w:color="auto"/>
        <w:bottom w:val="none" w:sz="0" w:space="0" w:color="auto"/>
        <w:right w:val="none" w:sz="0" w:space="0" w:color="auto"/>
      </w:divBdr>
    </w:div>
    <w:div w:id="1129319004">
      <w:bodyDiv w:val="1"/>
      <w:marLeft w:val="0"/>
      <w:marRight w:val="0"/>
      <w:marTop w:val="0"/>
      <w:marBottom w:val="0"/>
      <w:divBdr>
        <w:top w:val="none" w:sz="0" w:space="0" w:color="auto"/>
        <w:left w:val="none" w:sz="0" w:space="0" w:color="auto"/>
        <w:bottom w:val="none" w:sz="0" w:space="0" w:color="auto"/>
        <w:right w:val="none" w:sz="0" w:space="0" w:color="auto"/>
      </w:divBdr>
    </w:div>
    <w:div w:id="1135761377">
      <w:bodyDiv w:val="1"/>
      <w:marLeft w:val="0"/>
      <w:marRight w:val="0"/>
      <w:marTop w:val="0"/>
      <w:marBottom w:val="0"/>
      <w:divBdr>
        <w:top w:val="none" w:sz="0" w:space="0" w:color="auto"/>
        <w:left w:val="none" w:sz="0" w:space="0" w:color="auto"/>
        <w:bottom w:val="none" w:sz="0" w:space="0" w:color="auto"/>
        <w:right w:val="none" w:sz="0" w:space="0" w:color="auto"/>
      </w:divBdr>
    </w:div>
    <w:div w:id="1142576623">
      <w:bodyDiv w:val="1"/>
      <w:marLeft w:val="0"/>
      <w:marRight w:val="0"/>
      <w:marTop w:val="0"/>
      <w:marBottom w:val="0"/>
      <w:divBdr>
        <w:top w:val="none" w:sz="0" w:space="0" w:color="auto"/>
        <w:left w:val="none" w:sz="0" w:space="0" w:color="auto"/>
        <w:bottom w:val="none" w:sz="0" w:space="0" w:color="auto"/>
        <w:right w:val="none" w:sz="0" w:space="0" w:color="auto"/>
      </w:divBdr>
    </w:div>
    <w:div w:id="1190797555">
      <w:bodyDiv w:val="1"/>
      <w:marLeft w:val="0"/>
      <w:marRight w:val="0"/>
      <w:marTop w:val="0"/>
      <w:marBottom w:val="0"/>
      <w:divBdr>
        <w:top w:val="none" w:sz="0" w:space="0" w:color="auto"/>
        <w:left w:val="none" w:sz="0" w:space="0" w:color="auto"/>
        <w:bottom w:val="none" w:sz="0" w:space="0" w:color="auto"/>
        <w:right w:val="none" w:sz="0" w:space="0" w:color="auto"/>
      </w:divBdr>
    </w:div>
    <w:div w:id="1219126329">
      <w:bodyDiv w:val="1"/>
      <w:marLeft w:val="0"/>
      <w:marRight w:val="0"/>
      <w:marTop w:val="0"/>
      <w:marBottom w:val="0"/>
      <w:divBdr>
        <w:top w:val="none" w:sz="0" w:space="0" w:color="auto"/>
        <w:left w:val="none" w:sz="0" w:space="0" w:color="auto"/>
        <w:bottom w:val="none" w:sz="0" w:space="0" w:color="auto"/>
        <w:right w:val="none" w:sz="0" w:space="0" w:color="auto"/>
      </w:divBdr>
    </w:div>
    <w:div w:id="1223516982">
      <w:bodyDiv w:val="1"/>
      <w:marLeft w:val="0"/>
      <w:marRight w:val="0"/>
      <w:marTop w:val="0"/>
      <w:marBottom w:val="0"/>
      <w:divBdr>
        <w:top w:val="none" w:sz="0" w:space="0" w:color="auto"/>
        <w:left w:val="none" w:sz="0" w:space="0" w:color="auto"/>
        <w:bottom w:val="none" w:sz="0" w:space="0" w:color="auto"/>
        <w:right w:val="none" w:sz="0" w:space="0" w:color="auto"/>
      </w:divBdr>
    </w:div>
    <w:div w:id="1238202504">
      <w:bodyDiv w:val="1"/>
      <w:marLeft w:val="0"/>
      <w:marRight w:val="0"/>
      <w:marTop w:val="0"/>
      <w:marBottom w:val="0"/>
      <w:divBdr>
        <w:top w:val="none" w:sz="0" w:space="0" w:color="auto"/>
        <w:left w:val="none" w:sz="0" w:space="0" w:color="auto"/>
        <w:bottom w:val="none" w:sz="0" w:space="0" w:color="auto"/>
        <w:right w:val="none" w:sz="0" w:space="0" w:color="auto"/>
      </w:divBdr>
    </w:div>
    <w:div w:id="1250120887">
      <w:bodyDiv w:val="1"/>
      <w:marLeft w:val="0"/>
      <w:marRight w:val="0"/>
      <w:marTop w:val="0"/>
      <w:marBottom w:val="0"/>
      <w:divBdr>
        <w:top w:val="none" w:sz="0" w:space="0" w:color="auto"/>
        <w:left w:val="none" w:sz="0" w:space="0" w:color="auto"/>
        <w:bottom w:val="none" w:sz="0" w:space="0" w:color="auto"/>
        <w:right w:val="none" w:sz="0" w:space="0" w:color="auto"/>
      </w:divBdr>
    </w:div>
    <w:div w:id="1301350880">
      <w:bodyDiv w:val="1"/>
      <w:marLeft w:val="0"/>
      <w:marRight w:val="0"/>
      <w:marTop w:val="0"/>
      <w:marBottom w:val="0"/>
      <w:divBdr>
        <w:top w:val="none" w:sz="0" w:space="0" w:color="auto"/>
        <w:left w:val="none" w:sz="0" w:space="0" w:color="auto"/>
        <w:bottom w:val="none" w:sz="0" w:space="0" w:color="auto"/>
        <w:right w:val="none" w:sz="0" w:space="0" w:color="auto"/>
      </w:divBdr>
    </w:div>
    <w:div w:id="1334068822">
      <w:bodyDiv w:val="1"/>
      <w:marLeft w:val="0"/>
      <w:marRight w:val="0"/>
      <w:marTop w:val="0"/>
      <w:marBottom w:val="0"/>
      <w:divBdr>
        <w:top w:val="none" w:sz="0" w:space="0" w:color="auto"/>
        <w:left w:val="none" w:sz="0" w:space="0" w:color="auto"/>
        <w:bottom w:val="none" w:sz="0" w:space="0" w:color="auto"/>
        <w:right w:val="none" w:sz="0" w:space="0" w:color="auto"/>
      </w:divBdr>
    </w:div>
    <w:div w:id="1360425223">
      <w:bodyDiv w:val="1"/>
      <w:marLeft w:val="0"/>
      <w:marRight w:val="0"/>
      <w:marTop w:val="0"/>
      <w:marBottom w:val="0"/>
      <w:divBdr>
        <w:top w:val="none" w:sz="0" w:space="0" w:color="auto"/>
        <w:left w:val="none" w:sz="0" w:space="0" w:color="auto"/>
        <w:bottom w:val="none" w:sz="0" w:space="0" w:color="auto"/>
        <w:right w:val="none" w:sz="0" w:space="0" w:color="auto"/>
      </w:divBdr>
    </w:div>
    <w:div w:id="1431974031">
      <w:bodyDiv w:val="1"/>
      <w:marLeft w:val="0"/>
      <w:marRight w:val="0"/>
      <w:marTop w:val="0"/>
      <w:marBottom w:val="0"/>
      <w:divBdr>
        <w:top w:val="none" w:sz="0" w:space="0" w:color="auto"/>
        <w:left w:val="none" w:sz="0" w:space="0" w:color="auto"/>
        <w:bottom w:val="none" w:sz="0" w:space="0" w:color="auto"/>
        <w:right w:val="none" w:sz="0" w:space="0" w:color="auto"/>
      </w:divBdr>
    </w:div>
    <w:div w:id="1434859549">
      <w:bodyDiv w:val="1"/>
      <w:marLeft w:val="0"/>
      <w:marRight w:val="0"/>
      <w:marTop w:val="0"/>
      <w:marBottom w:val="0"/>
      <w:divBdr>
        <w:top w:val="none" w:sz="0" w:space="0" w:color="auto"/>
        <w:left w:val="none" w:sz="0" w:space="0" w:color="auto"/>
        <w:bottom w:val="none" w:sz="0" w:space="0" w:color="auto"/>
        <w:right w:val="none" w:sz="0" w:space="0" w:color="auto"/>
      </w:divBdr>
    </w:div>
    <w:div w:id="1497383286">
      <w:bodyDiv w:val="1"/>
      <w:marLeft w:val="0"/>
      <w:marRight w:val="0"/>
      <w:marTop w:val="0"/>
      <w:marBottom w:val="0"/>
      <w:divBdr>
        <w:top w:val="none" w:sz="0" w:space="0" w:color="auto"/>
        <w:left w:val="none" w:sz="0" w:space="0" w:color="auto"/>
        <w:bottom w:val="none" w:sz="0" w:space="0" w:color="auto"/>
        <w:right w:val="none" w:sz="0" w:space="0" w:color="auto"/>
      </w:divBdr>
    </w:div>
    <w:div w:id="1497695523">
      <w:bodyDiv w:val="1"/>
      <w:marLeft w:val="0"/>
      <w:marRight w:val="0"/>
      <w:marTop w:val="0"/>
      <w:marBottom w:val="0"/>
      <w:divBdr>
        <w:top w:val="none" w:sz="0" w:space="0" w:color="auto"/>
        <w:left w:val="none" w:sz="0" w:space="0" w:color="auto"/>
        <w:bottom w:val="none" w:sz="0" w:space="0" w:color="auto"/>
        <w:right w:val="none" w:sz="0" w:space="0" w:color="auto"/>
      </w:divBdr>
    </w:div>
    <w:div w:id="1528523948">
      <w:bodyDiv w:val="1"/>
      <w:marLeft w:val="0"/>
      <w:marRight w:val="0"/>
      <w:marTop w:val="0"/>
      <w:marBottom w:val="0"/>
      <w:divBdr>
        <w:top w:val="none" w:sz="0" w:space="0" w:color="auto"/>
        <w:left w:val="none" w:sz="0" w:space="0" w:color="auto"/>
        <w:bottom w:val="none" w:sz="0" w:space="0" w:color="auto"/>
        <w:right w:val="none" w:sz="0" w:space="0" w:color="auto"/>
      </w:divBdr>
    </w:div>
    <w:div w:id="1611006016">
      <w:bodyDiv w:val="1"/>
      <w:marLeft w:val="0"/>
      <w:marRight w:val="0"/>
      <w:marTop w:val="0"/>
      <w:marBottom w:val="0"/>
      <w:divBdr>
        <w:top w:val="none" w:sz="0" w:space="0" w:color="auto"/>
        <w:left w:val="none" w:sz="0" w:space="0" w:color="auto"/>
        <w:bottom w:val="none" w:sz="0" w:space="0" w:color="auto"/>
        <w:right w:val="none" w:sz="0" w:space="0" w:color="auto"/>
      </w:divBdr>
    </w:div>
    <w:div w:id="1831284828">
      <w:bodyDiv w:val="1"/>
      <w:marLeft w:val="0"/>
      <w:marRight w:val="0"/>
      <w:marTop w:val="0"/>
      <w:marBottom w:val="0"/>
      <w:divBdr>
        <w:top w:val="none" w:sz="0" w:space="0" w:color="auto"/>
        <w:left w:val="none" w:sz="0" w:space="0" w:color="auto"/>
        <w:bottom w:val="none" w:sz="0" w:space="0" w:color="auto"/>
        <w:right w:val="none" w:sz="0" w:space="0" w:color="auto"/>
      </w:divBdr>
    </w:div>
    <w:div w:id="1832867948">
      <w:bodyDiv w:val="1"/>
      <w:marLeft w:val="0"/>
      <w:marRight w:val="0"/>
      <w:marTop w:val="0"/>
      <w:marBottom w:val="0"/>
      <w:divBdr>
        <w:top w:val="none" w:sz="0" w:space="0" w:color="auto"/>
        <w:left w:val="none" w:sz="0" w:space="0" w:color="auto"/>
        <w:bottom w:val="none" w:sz="0" w:space="0" w:color="auto"/>
        <w:right w:val="none" w:sz="0" w:space="0" w:color="auto"/>
      </w:divBdr>
    </w:div>
    <w:div w:id="1848514967">
      <w:bodyDiv w:val="1"/>
      <w:marLeft w:val="0"/>
      <w:marRight w:val="0"/>
      <w:marTop w:val="0"/>
      <w:marBottom w:val="0"/>
      <w:divBdr>
        <w:top w:val="none" w:sz="0" w:space="0" w:color="auto"/>
        <w:left w:val="none" w:sz="0" w:space="0" w:color="auto"/>
        <w:bottom w:val="none" w:sz="0" w:space="0" w:color="auto"/>
        <w:right w:val="none" w:sz="0" w:space="0" w:color="auto"/>
      </w:divBdr>
    </w:div>
    <w:div w:id="1870070688">
      <w:bodyDiv w:val="1"/>
      <w:marLeft w:val="0"/>
      <w:marRight w:val="0"/>
      <w:marTop w:val="0"/>
      <w:marBottom w:val="0"/>
      <w:divBdr>
        <w:top w:val="none" w:sz="0" w:space="0" w:color="auto"/>
        <w:left w:val="none" w:sz="0" w:space="0" w:color="auto"/>
        <w:bottom w:val="none" w:sz="0" w:space="0" w:color="auto"/>
        <w:right w:val="none" w:sz="0" w:space="0" w:color="auto"/>
      </w:divBdr>
    </w:div>
    <w:div w:id="1871063327">
      <w:bodyDiv w:val="1"/>
      <w:marLeft w:val="0"/>
      <w:marRight w:val="0"/>
      <w:marTop w:val="0"/>
      <w:marBottom w:val="0"/>
      <w:divBdr>
        <w:top w:val="none" w:sz="0" w:space="0" w:color="auto"/>
        <w:left w:val="none" w:sz="0" w:space="0" w:color="auto"/>
        <w:bottom w:val="none" w:sz="0" w:space="0" w:color="auto"/>
        <w:right w:val="none" w:sz="0" w:space="0" w:color="auto"/>
      </w:divBdr>
    </w:div>
    <w:div w:id="1905991753">
      <w:bodyDiv w:val="1"/>
      <w:marLeft w:val="0"/>
      <w:marRight w:val="0"/>
      <w:marTop w:val="0"/>
      <w:marBottom w:val="0"/>
      <w:divBdr>
        <w:top w:val="none" w:sz="0" w:space="0" w:color="auto"/>
        <w:left w:val="none" w:sz="0" w:space="0" w:color="auto"/>
        <w:bottom w:val="none" w:sz="0" w:space="0" w:color="auto"/>
        <w:right w:val="none" w:sz="0" w:space="0" w:color="auto"/>
      </w:divBdr>
    </w:div>
    <w:div w:id="1952544379">
      <w:bodyDiv w:val="1"/>
      <w:marLeft w:val="0"/>
      <w:marRight w:val="0"/>
      <w:marTop w:val="0"/>
      <w:marBottom w:val="0"/>
      <w:divBdr>
        <w:top w:val="none" w:sz="0" w:space="0" w:color="auto"/>
        <w:left w:val="none" w:sz="0" w:space="0" w:color="auto"/>
        <w:bottom w:val="none" w:sz="0" w:space="0" w:color="auto"/>
        <w:right w:val="none" w:sz="0" w:space="0" w:color="auto"/>
      </w:divBdr>
    </w:div>
    <w:div w:id="1983462216">
      <w:bodyDiv w:val="1"/>
      <w:marLeft w:val="0"/>
      <w:marRight w:val="0"/>
      <w:marTop w:val="0"/>
      <w:marBottom w:val="0"/>
      <w:divBdr>
        <w:top w:val="none" w:sz="0" w:space="0" w:color="auto"/>
        <w:left w:val="none" w:sz="0" w:space="0" w:color="auto"/>
        <w:bottom w:val="none" w:sz="0" w:space="0" w:color="auto"/>
        <w:right w:val="none" w:sz="0" w:space="0" w:color="auto"/>
      </w:divBdr>
    </w:div>
    <w:div w:id="1989241545">
      <w:bodyDiv w:val="1"/>
      <w:marLeft w:val="0"/>
      <w:marRight w:val="0"/>
      <w:marTop w:val="0"/>
      <w:marBottom w:val="0"/>
      <w:divBdr>
        <w:top w:val="none" w:sz="0" w:space="0" w:color="auto"/>
        <w:left w:val="none" w:sz="0" w:space="0" w:color="auto"/>
        <w:bottom w:val="none" w:sz="0" w:space="0" w:color="auto"/>
        <w:right w:val="none" w:sz="0" w:space="0" w:color="auto"/>
      </w:divBdr>
    </w:div>
    <w:div w:id="2005933041">
      <w:bodyDiv w:val="1"/>
      <w:marLeft w:val="0"/>
      <w:marRight w:val="0"/>
      <w:marTop w:val="0"/>
      <w:marBottom w:val="0"/>
      <w:divBdr>
        <w:top w:val="none" w:sz="0" w:space="0" w:color="auto"/>
        <w:left w:val="none" w:sz="0" w:space="0" w:color="auto"/>
        <w:bottom w:val="none" w:sz="0" w:space="0" w:color="auto"/>
        <w:right w:val="none" w:sz="0" w:space="0" w:color="auto"/>
      </w:divBdr>
    </w:div>
    <w:div w:id="2112385449">
      <w:bodyDiv w:val="1"/>
      <w:marLeft w:val="0"/>
      <w:marRight w:val="0"/>
      <w:marTop w:val="0"/>
      <w:marBottom w:val="0"/>
      <w:divBdr>
        <w:top w:val="none" w:sz="0" w:space="0" w:color="auto"/>
        <w:left w:val="none" w:sz="0" w:space="0" w:color="auto"/>
        <w:bottom w:val="none" w:sz="0" w:space="0" w:color="auto"/>
        <w:right w:val="none" w:sz="0" w:space="0" w:color="auto"/>
      </w:divBdr>
    </w:div>
    <w:div w:id="213490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yoursay.geelongaustralia.com.au/youth-hub-reference-group-2026-eoi"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13095\AppData\Roaming\Microsoft\Templates\TRIM\Corporate%20Templates\COGG%20Agenda%20Template.DOTX"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C0504D"/>
      </a:accent2>
      <a:accent3>
        <a:srgbClr val="0070C0"/>
      </a:accent3>
      <a:accent4>
        <a:srgbClr val="92D050"/>
      </a:accent4>
      <a:accent5>
        <a:srgbClr val="F79646"/>
      </a:accent5>
      <a:accent6>
        <a:srgbClr val="FFC000"/>
      </a:accent6>
      <a:hlink>
        <a:srgbClr val="231F20"/>
      </a:hlink>
      <a:folHlink>
        <a:srgbClr val="8ACED7"/>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33C758267226489158CEB4649F9D96" ma:contentTypeVersion="18" ma:contentTypeDescription="Create a new document." ma:contentTypeScope="" ma:versionID="3c704cfcbb213953bdd14aee84715f6d">
  <xsd:schema xmlns:xsd="http://www.w3.org/2001/XMLSchema" xmlns:xs="http://www.w3.org/2001/XMLSchema" xmlns:p="http://schemas.microsoft.com/office/2006/metadata/properties" xmlns:ns3="01d4838c-d2b8-44b3-899f-22572ea8604d" xmlns:ns4="2a35fd06-f0f5-4ebc-8109-7abefa010fdb" targetNamespace="http://schemas.microsoft.com/office/2006/metadata/properties" ma:root="true" ma:fieldsID="b2f3ef1d85a5e333bcd926ba1e2de8fa" ns3:_="" ns4:_="">
    <xsd:import namespace="01d4838c-d2b8-44b3-899f-22572ea8604d"/>
    <xsd:import namespace="2a35fd06-f0f5-4ebc-8109-7abefa010f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4838c-d2b8-44b3-899f-22572ea86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35fd06-f0f5-4ebc-8109-7abefa010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01d4838c-d2b8-44b3-899f-22572ea8604d" xsi:nil="true"/>
  </documentManagement>
</p:properties>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8C4BCD0B-70E9-4279-BE89-EC3A1421A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4838c-d2b8-44b3-899f-22572ea8604d"/>
    <ds:schemaRef ds:uri="2a35fd06-f0f5-4ebc-8109-7abefa010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669DC-46E0-4F36-80B7-8551E3BD1896}">
  <ds:schemaRefs>
    <ds:schemaRef ds:uri="http://schemas.microsoft.com/sharepoint/v3/contenttype/forms"/>
  </ds:schemaRefs>
</ds:datastoreItem>
</file>

<file path=customXml/itemProps3.xml><?xml version="1.0" encoding="utf-8"?>
<ds:datastoreItem xmlns:ds="http://schemas.openxmlformats.org/officeDocument/2006/customXml" ds:itemID="{67F9236E-EF1F-4FAE-BF22-FD9FE3E34ECE}">
  <ds:schemaRefs>
    <ds:schemaRef ds:uri="http://schemas.openxmlformats.org/officeDocument/2006/bibliography"/>
  </ds:schemaRefs>
</ds:datastoreItem>
</file>

<file path=customXml/itemProps4.xml><?xml version="1.0" encoding="utf-8"?>
<ds:datastoreItem xmlns:ds="http://schemas.openxmlformats.org/officeDocument/2006/customXml" ds:itemID="{F2D402C8-FC69-40B7-9D7F-DCFA8CBDC22F}">
  <ds:schemaRefs>
    <ds:schemaRef ds:uri="http://schemas.microsoft.com/office/2006/metadata/properties"/>
    <ds:schemaRef ds:uri="http://schemas.microsoft.com/office/infopath/2007/PartnerControls"/>
    <ds:schemaRef ds:uri="01d4838c-d2b8-44b3-899f-22572ea8604d"/>
  </ds:schemaRefs>
</ds:datastoreItem>
</file>

<file path=customXml/itemProps5.xml><?xml version="1.0" encoding="utf-8"?>
<ds:datastoreItem xmlns:ds="http://schemas.openxmlformats.org/officeDocument/2006/customXml" ds:itemID="{AEA1AA8D-9195-4227-B1B0-3C13D7BD8F2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Agenda Template.DOTX</Template>
  <TotalTime>60</TotalTime>
  <Pages>3</Pages>
  <Words>757</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Rhys Mawson</dc:creator>
  <cp:lastModifiedBy>Guy Srinivasan</cp:lastModifiedBy>
  <cp:revision>23</cp:revision>
  <cp:lastPrinted>2024-05-06T04:45:00Z</cp:lastPrinted>
  <dcterms:created xsi:type="dcterms:W3CDTF">2025-11-04T02:11:00Z</dcterms:created>
  <dcterms:modified xsi:type="dcterms:W3CDTF">2025-12-17T23:33:00Z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recNumber">
    <vt:lpwstr>Record Number</vt:lpwstr>
  </property>
  <property fmtid="{D5CDD505-2E9C-101B-9397-08002B2CF9AE}" pid="3" name="ContentTypeId">
    <vt:lpwstr>0x0101002433C758267226489158CEB4649F9D96</vt:lpwstr>
  </property>
</Properties>
</file>