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017"/>
      </w:tblGrid>
      <w:tr w:rsidR="002A7D53" w14:paraId="59CB82EE" w14:textId="77777777" w:rsidTr="002A7D53">
        <w:tc>
          <w:tcPr>
            <w:tcW w:w="5017" w:type="dxa"/>
          </w:tcPr>
          <w:p w14:paraId="7B184F9A" w14:textId="77777777" w:rsidR="002A7D53" w:rsidRDefault="002A7D53" w:rsidP="002A7D53">
            <w:pPr>
              <w:pStyle w:val="TitleLeadin"/>
            </w:pPr>
            <w:r>
              <w:t>The City Of</w:t>
            </w:r>
          </w:p>
          <w:p w14:paraId="6EB2BB62" w14:textId="77777777" w:rsidR="002A7D53" w:rsidRDefault="002A7D53" w:rsidP="002A7D53">
            <w:pPr>
              <w:pStyle w:val="TitleLeadin"/>
            </w:pPr>
            <w:r>
              <w:t>Greater Geelong</w:t>
            </w:r>
          </w:p>
        </w:tc>
      </w:tr>
      <w:tr w:rsidR="002A7D53" w14:paraId="7418938A" w14:textId="77777777" w:rsidTr="002A7D53">
        <w:tc>
          <w:tcPr>
            <w:tcW w:w="5017" w:type="dxa"/>
          </w:tcPr>
          <w:p w14:paraId="6F6AC6B0" w14:textId="46940F33" w:rsidR="002A7D53" w:rsidRDefault="006D29E8" w:rsidP="00236CCB">
            <w:pPr>
              <w:pStyle w:val="Title"/>
              <w:rPr>
                <w:sz w:val="60"/>
                <w:szCs w:val="60"/>
              </w:rPr>
            </w:pPr>
            <w:r>
              <w:rPr>
                <w:sz w:val="60"/>
                <w:szCs w:val="60"/>
              </w:rPr>
              <w:t>Youth Council</w:t>
            </w:r>
            <w:r w:rsidR="00731742" w:rsidRPr="00731742">
              <w:rPr>
                <w:sz w:val="60"/>
                <w:szCs w:val="60"/>
              </w:rPr>
              <w:t xml:space="preserve"> </w:t>
            </w:r>
            <w:r w:rsidR="007429AB">
              <w:rPr>
                <w:sz w:val="60"/>
                <w:szCs w:val="60"/>
              </w:rPr>
              <w:t xml:space="preserve">first </w:t>
            </w:r>
            <w:r w:rsidR="003710CE">
              <w:rPr>
                <w:sz w:val="60"/>
                <w:szCs w:val="60"/>
              </w:rPr>
              <w:t>REPORT</w:t>
            </w:r>
            <w:r w:rsidR="00731742" w:rsidRPr="00731742">
              <w:rPr>
                <w:sz w:val="60"/>
                <w:szCs w:val="60"/>
              </w:rPr>
              <w:t xml:space="preserve"> to Council</w:t>
            </w:r>
          </w:p>
          <w:p w14:paraId="6E555328" w14:textId="042017E1" w:rsidR="00236CCB" w:rsidRPr="00FE3D46" w:rsidRDefault="001B5B2D" w:rsidP="00FE3D46">
            <w:pPr>
              <w:pStyle w:val="Caption"/>
              <w:rPr>
                <w:sz w:val="24"/>
                <w:szCs w:val="24"/>
              </w:rPr>
            </w:pPr>
            <w:r>
              <w:rPr>
                <w:sz w:val="24"/>
                <w:szCs w:val="24"/>
              </w:rPr>
              <w:t>24</w:t>
            </w:r>
            <w:r w:rsidR="00B61C1F">
              <w:rPr>
                <w:sz w:val="24"/>
                <w:szCs w:val="24"/>
              </w:rPr>
              <w:t xml:space="preserve"> </w:t>
            </w:r>
            <w:r w:rsidR="00FF0A31">
              <w:rPr>
                <w:sz w:val="24"/>
                <w:szCs w:val="24"/>
              </w:rPr>
              <w:t>March</w:t>
            </w:r>
            <w:r w:rsidR="00B61C1F">
              <w:rPr>
                <w:sz w:val="24"/>
                <w:szCs w:val="24"/>
              </w:rPr>
              <w:t xml:space="preserve"> 202</w:t>
            </w:r>
            <w:r w:rsidR="00FF0A31">
              <w:rPr>
                <w:sz w:val="24"/>
                <w:szCs w:val="24"/>
              </w:rPr>
              <w:t>6</w:t>
            </w:r>
          </w:p>
          <w:p w14:paraId="5A64243C" w14:textId="77777777" w:rsidR="0032135D" w:rsidRDefault="0032135D" w:rsidP="0032135D">
            <w:pPr>
              <w:spacing w:before="120" w:after="200"/>
            </w:pPr>
            <w:r>
              <w:rPr>
                <w:noProof/>
              </w:rPr>
              <mc:AlternateContent>
                <mc:Choice Requires="wps">
                  <w:drawing>
                    <wp:inline distT="0" distB="0" distL="0" distR="0" wp14:anchorId="07C01479" wp14:editId="6EDE15AF">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4E7638"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4ECEF1A1" w14:textId="77777777" w:rsidR="002A7D53" w:rsidRDefault="002A7D53" w:rsidP="0032135D"/>
        </w:tc>
      </w:tr>
      <w:tr w:rsidR="002A7D53" w14:paraId="5837713C" w14:textId="77777777" w:rsidTr="0032135D">
        <w:trPr>
          <w:trHeight w:val="964"/>
        </w:trPr>
        <w:tc>
          <w:tcPr>
            <w:tcW w:w="5017" w:type="dxa"/>
          </w:tcPr>
          <w:p w14:paraId="77E884CC" w14:textId="2DDEAD53" w:rsidR="00564EFB" w:rsidRDefault="00731742" w:rsidP="00564EFB">
            <w:pPr>
              <w:pStyle w:val="Subtitle"/>
            </w:pPr>
            <w:r>
              <w:t xml:space="preserve">Junior Mayor – </w:t>
            </w:r>
            <w:r w:rsidR="00564EFB">
              <w:t xml:space="preserve">  </w:t>
            </w:r>
            <w:r w:rsidR="00FF0A31">
              <w:t>VIGNESH RAM</w:t>
            </w:r>
          </w:p>
          <w:p w14:paraId="6B813E14" w14:textId="3F9AC80C" w:rsidR="00236CCB" w:rsidRPr="00236CCB" w:rsidRDefault="00564EFB" w:rsidP="00564EFB">
            <w:pPr>
              <w:pStyle w:val="Subtitle"/>
            </w:pPr>
            <w:r>
              <w:t xml:space="preserve">                                </w:t>
            </w:r>
          </w:p>
        </w:tc>
      </w:tr>
    </w:tbl>
    <w:p w14:paraId="62000142" w14:textId="365CA56E" w:rsidR="002A7D53" w:rsidRDefault="002A7D53" w:rsidP="0032135D"/>
    <w:p w14:paraId="353D217C" w14:textId="003F0052" w:rsidR="002A7D53" w:rsidRDefault="002A7D53" w:rsidP="002A7D53">
      <w:pPr>
        <w:sectPr w:rsidR="002A7D53"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noProof/>
        </w:rPr>
      </w:sdtEndPr>
      <w:sdtContent>
        <w:p w14:paraId="053A6A17" w14:textId="77777777" w:rsidR="004D51B9" w:rsidRDefault="004D51B9" w:rsidP="00030518">
          <w:pPr>
            <w:pStyle w:val="TOCHeading"/>
            <w:framePr w:wrap="around"/>
          </w:pPr>
          <w:r>
            <w:t>Contents</w:t>
          </w:r>
        </w:p>
        <w:p w14:paraId="52AAE7CF" w14:textId="53EF1AC4" w:rsidR="00C015C0" w:rsidRDefault="004D51B9">
          <w:pPr>
            <w:pStyle w:val="TOC1"/>
            <w:rPr>
              <w:rFonts w:eastAsiaTheme="minorEastAsia" w:cstheme="minorBidi"/>
              <w:b w:val="0"/>
              <w:color w:val="auto"/>
              <w:spacing w:val="0"/>
              <w:kern w:val="2"/>
              <w:sz w:val="24"/>
              <w:szCs w:val="24"/>
              <w14:ligatures w14:val="standardContextual"/>
            </w:rPr>
          </w:pPr>
          <w:r>
            <w:fldChar w:fldCharType="begin"/>
          </w:r>
          <w:r>
            <w:instrText xml:space="preserve"> TOC \o "1-3" \h \z \u </w:instrText>
          </w:r>
          <w:r>
            <w:fldChar w:fldCharType="separate"/>
          </w:r>
          <w:hyperlink w:anchor="_Toc220506660" w:history="1">
            <w:r w:rsidR="00C015C0" w:rsidRPr="00244ADA">
              <w:rPr>
                <w:rStyle w:val="Hyperlink"/>
              </w:rPr>
              <w:t>Junior Mayor’s Message</w:t>
            </w:r>
            <w:r w:rsidR="00C015C0">
              <w:rPr>
                <w:webHidden/>
              </w:rPr>
              <w:tab/>
            </w:r>
            <w:r w:rsidR="00C015C0">
              <w:rPr>
                <w:webHidden/>
              </w:rPr>
              <w:fldChar w:fldCharType="begin"/>
            </w:r>
            <w:r w:rsidR="00C015C0">
              <w:rPr>
                <w:webHidden/>
              </w:rPr>
              <w:instrText xml:space="preserve"> PAGEREF _Toc220506660 \h </w:instrText>
            </w:r>
            <w:r w:rsidR="00C015C0">
              <w:rPr>
                <w:webHidden/>
              </w:rPr>
            </w:r>
            <w:r w:rsidR="00C015C0">
              <w:rPr>
                <w:webHidden/>
              </w:rPr>
              <w:fldChar w:fldCharType="separate"/>
            </w:r>
            <w:r w:rsidR="006B442D">
              <w:rPr>
                <w:webHidden/>
              </w:rPr>
              <w:t>3</w:t>
            </w:r>
            <w:r w:rsidR="00C015C0">
              <w:rPr>
                <w:webHidden/>
              </w:rPr>
              <w:fldChar w:fldCharType="end"/>
            </w:r>
          </w:hyperlink>
        </w:p>
        <w:p w14:paraId="018BC4B9" w14:textId="0F7845CD" w:rsidR="00C015C0" w:rsidRDefault="00C015C0">
          <w:pPr>
            <w:pStyle w:val="TOC2"/>
            <w:rPr>
              <w:rFonts w:eastAsiaTheme="minorEastAsia" w:cstheme="minorBidi"/>
              <w:spacing w:val="0"/>
              <w:kern w:val="2"/>
              <w:sz w:val="24"/>
              <w:szCs w:val="24"/>
              <w14:ligatures w14:val="standardContextual"/>
            </w:rPr>
          </w:pPr>
          <w:hyperlink w:anchor="_Toc220506661" w:history="1">
            <w:r w:rsidRPr="00244ADA">
              <w:rPr>
                <w:rStyle w:val="Hyperlink"/>
                <w:rFonts w:eastAsia="Calibri" w:cstheme="majorHAnsi"/>
              </w:rPr>
              <w:t>Acknowledgment of Country</w:t>
            </w:r>
            <w:r>
              <w:rPr>
                <w:webHidden/>
              </w:rPr>
              <w:tab/>
            </w:r>
            <w:r>
              <w:rPr>
                <w:webHidden/>
              </w:rPr>
              <w:fldChar w:fldCharType="begin"/>
            </w:r>
            <w:r>
              <w:rPr>
                <w:webHidden/>
              </w:rPr>
              <w:instrText xml:space="preserve"> PAGEREF _Toc220506661 \h </w:instrText>
            </w:r>
            <w:r>
              <w:rPr>
                <w:webHidden/>
              </w:rPr>
            </w:r>
            <w:r>
              <w:rPr>
                <w:webHidden/>
              </w:rPr>
              <w:fldChar w:fldCharType="separate"/>
            </w:r>
            <w:r w:rsidR="006B442D">
              <w:rPr>
                <w:webHidden/>
              </w:rPr>
              <w:t>3</w:t>
            </w:r>
            <w:r>
              <w:rPr>
                <w:webHidden/>
              </w:rPr>
              <w:fldChar w:fldCharType="end"/>
            </w:r>
          </w:hyperlink>
        </w:p>
        <w:p w14:paraId="6A069C7C" w14:textId="5A6B8317" w:rsidR="00C015C0" w:rsidRDefault="00C015C0">
          <w:pPr>
            <w:pStyle w:val="TOC2"/>
            <w:rPr>
              <w:rFonts w:eastAsiaTheme="minorEastAsia" w:cstheme="minorBidi"/>
              <w:spacing w:val="0"/>
              <w:kern w:val="2"/>
              <w:sz w:val="24"/>
              <w:szCs w:val="24"/>
              <w14:ligatures w14:val="standardContextual"/>
            </w:rPr>
          </w:pPr>
          <w:hyperlink w:anchor="_Toc220506662" w:history="1">
            <w:r w:rsidRPr="00244ADA">
              <w:rPr>
                <w:rStyle w:val="Hyperlink"/>
                <w:rFonts w:eastAsia="Calibri" w:cstheme="majorHAnsi"/>
              </w:rPr>
              <w:t>Purpose</w:t>
            </w:r>
            <w:r>
              <w:rPr>
                <w:webHidden/>
              </w:rPr>
              <w:tab/>
            </w:r>
            <w:r>
              <w:rPr>
                <w:webHidden/>
              </w:rPr>
              <w:fldChar w:fldCharType="begin"/>
            </w:r>
            <w:r>
              <w:rPr>
                <w:webHidden/>
              </w:rPr>
              <w:instrText xml:space="preserve"> PAGEREF _Toc220506662 \h </w:instrText>
            </w:r>
            <w:r>
              <w:rPr>
                <w:webHidden/>
              </w:rPr>
            </w:r>
            <w:r>
              <w:rPr>
                <w:webHidden/>
              </w:rPr>
              <w:fldChar w:fldCharType="separate"/>
            </w:r>
            <w:r w:rsidR="006B442D">
              <w:rPr>
                <w:webHidden/>
              </w:rPr>
              <w:t>3</w:t>
            </w:r>
            <w:r>
              <w:rPr>
                <w:webHidden/>
              </w:rPr>
              <w:fldChar w:fldCharType="end"/>
            </w:r>
          </w:hyperlink>
        </w:p>
        <w:p w14:paraId="1AAE327E" w14:textId="788DCE22" w:rsidR="00C015C0" w:rsidRDefault="00C015C0">
          <w:pPr>
            <w:pStyle w:val="TOC2"/>
            <w:rPr>
              <w:rFonts w:eastAsiaTheme="minorEastAsia" w:cstheme="minorBidi"/>
              <w:spacing w:val="0"/>
              <w:kern w:val="2"/>
              <w:sz w:val="24"/>
              <w:szCs w:val="24"/>
              <w14:ligatures w14:val="standardContextual"/>
            </w:rPr>
          </w:pPr>
          <w:hyperlink w:anchor="_Toc220506663" w:history="1">
            <w:r w:rsidRPr="00244ADA">
              <w:rPr>
                <w:rStyle w:val="Hyperlink"/>
                <w:rFonts w:eastAsia="Calibri" w:cstheme="majorHAnsi"/>
              </w:rPr>
              <w:t>Introducing The 2026 Youth Council Members</w:t>
            </w:r>
            <w:r>
              <w:rPr>
                <w:webHidden/>
              </w:rPr>
              <w:tab/>
            </w:r>
            <w:r>
              <w:rPr>
                <w:webHidden/>
              </w:rPr>
              <w:fldChar w:fldCharType="begin"/>
            </w:r>
            <w:r>
              <w:rPr>
                <w:webHidden/>
              </w:rPr>
              <w:instrText xml:space="preserve"> PAGEREF _Toc220506663 \h </w:instrText>
            </w:r>
            <w:r>
              <w:rPr>
                <w:webHidden/>
              </w:rPr>
            </w:r>
            <w:r>
              <w:rPr>
                <w:webHidden/>
              </w:rPr>
              <w:fldChar w:fldCharType="separate"/>
            </w:r>
            <w:r w:rsidR="006B442D">
              <w:rPr>
                <w:webHidden/>
              </w:rPr>
              <w:t>3</w:t>
            </w:r>
            <w:r>
              <w:rPr>
                <w:webHidden/>
              </w:rPr>
              <w:fldChar w:fldCharType="end"/>
            </w:r>
          </w:hyperlink>
        </w:p>
        <w:p w14:paraId="27D3CADD" w14:textId="27A6924F" w:rsidR="00C015C0" w:rsidRDefault="00C015C0">
          <w:pPr>
            <w:pStyle w:val="TOC2"/>
            <w:rPr>
              <w:rFonts w:eastAsiaTheme="minorEastAsia" w:cstheme="minorBidi"/>
              <w:spacing w:val="0"/>
              <w:kern w:val="2"/>
              <w:sz w:val="24"/>
              <w:szCs w:val="24"/>
              <w14:ligatures w14:val="standardContextual"/>
            </w:rPr>
          </w:pPr>
          <w:hyperlink w:anchor="_Toc220506664" w:history="1">
            <w:r w:rsidRPr="00244ADA">
              <w:rPr>
                <w:rStyle w:val="Hyperlink"/>
                <w:rFonts w:eastAsia="Calibri" w:cstheme="majorHAnsi"/>
              </w:rPr>
              <w:t>Induction</w:t>
            </w:r>
            <w:r>
              <w:rPr>
                <w:webHidden/>
              </w:rPr>
              <w:tab/>
            </w:r>
            <w:r>
              <w:rPr>
                <w:webHidden/>
              </w:rPr>
              <w:fldChar w:fldCharType="begin"/>
            </w:r>
            <w:r>
              <w:rPr>
                <w:webHidden/>
              </w:rPr>
              <w:instrText xml:space="preserve"> PAGEREF _Toc220506664 \h </w:instrText>
            </w:r>
            <w:r>
              <w:rPr>
                <w:webHidden/>
              </w:rPr>
            </w:r>
            <w:r>
              <w:rPr>
                <w:webHidden/>
              </w:rPr>
              <w:fldChar w:fldCharType="separate"/>
            </w:r>
            <w:r w:rsidR="006B442D">
              <w:rPr>
                <w:webHidden/>
              </w:rPr>
              <w:t>5</w:t>
            </w:r>
            <w:r>
              <w:rPr>
                <w:webHidden/>
              </w:rPr>
              <w:fldChar w:fldCharType="end"/>
            </w:r>
          </w:hyperlink>
        </w:p>
        <w:p w14:paraId="031A57E1" w14:textId="21A1CD4C" w:rsidR="00C015C0" w:rsidRDefault="00C015C0">
          <w:pPr>
            <w:pStyle w:val="TOC2"/>
            <w:rPr>
              <w:rFonts w:eastAsiaTheme="minorEastAsia" w:cstheme="minorBidi"/>
              <w:spacing w:val="0"/>
              <w:kern w:val="2"/>
              <w:sz w:val="24"/>
              <w:szCs w:val="24"/>
              <w14:ligatures w14:val="standardContextual"/>
            </w:rPr>
          </w:pPr>
          <w:hyperlink w:anchor="_Toc220506665" w:history="1">
            <w:r w:rsidRPr="00244ADA">
              <w:rPr>
                <w:rStyle w:val="Hyperlink"/>
                <w:rFonts w:eastAsia="Calibri" w:cstheme="majorHAnsi"/>
              </w:rPr>
              <w:t>February Meeting</w:t>
            </w:r>
            <w:r>
              <w:rPr>
                <w:webHidden/>
              </w:rPr>
              <w:tab/>
            </w:r>
            <w:r>
              <w:rPr>
                <w:webHidden/>
              </w:rPr>
              <w:fldChar w:fldCharType="begin"/>
            </w:r>
            <w:r>
              <w:rPr>
                <w:webHidden/>
              </w:rPr>
              <w:instrText xml:space="preserve"> PAGEREF _Toc220506665 \h </w:instrText>
            </w:r>
            <w:r>
              <w:rPr>
                <w:webHidden/>
              </w:rPr>
            </w:r>
            <w:r>
              <w:rPr>
                <w:webHidden/>
              </w:rPr>
              <w:fldChar w:fldCharType="separate"/>
            </w:r>
            <w:r w:rsidR="006B442D">
              <w:rPr>
                <w:webHidden/>
              </w:rPr>
              <w:t>6</w:t>
            </w:r>
            <w:r>
              <w:rPr>
                <w:webHidden/>
              </w:rPr>
              <w:fldChar w:fldCharType="end"/>
            </w:r>
          </w:hyperlink>
        </w:p>
        <w:p w14:paraId="24AA132E" w14:textId="57ED9306" w:rsidR="00C015C0" w:rsidRDefault="00C015C0">
          <w:pPr>
            <w:pStyle w:val="TOC2"/>
            <w:rPr>
              <w:rFonts w:eastAsiaTheme="minorEastAsia" w:cstheme="minorBidi"/>
              <w:spacing w:val="0"/>
              <w:kern w:val="2"/>
              <w:sz w:val="24"/>
              <w:szCs w:val="24"/>
              <w14:ligatures w14:val="standardContextual"/>
            </w:rPr>
          </w:pPr>
          <w:hyperlink w:anchor="_Toc220506666" w:history="1">
            <w:r w:rsidRPr="00244ADA">
              <w:rPr>
                <w:rStyle w:val="Hyperlink"/>
                <w:rFonts w:eastAsia="Calibri" w:cstheme="majorHAnsi"/>
              </w:rPr>
              <w:t>The Nest Youth Hub Open Day</w:t>
            </w:r>
            <w:r>
              <w:rPr>
                <w:webHidden/>
              </w:rPr>
              <w:tab/>
            </w:r>
            <w:r>
              <w:rPr>
                <w:webHidden/>
              </w:rPr>
              <w:fldChar w:fldCharType="begin"/>
            </w:r>
            <w:r>
              <w:rPr>
                <w:webHidden/>
              </w:rPr>
              <w:instrText xml:space="preserve"> PAGEREF _Toc220506666 \h </w:instrText>
            </w:r>
            <w:r>
              <w:rPr>
                <w:webHidden/>
              </w:rPr>
            </w:r>
            <w:r>
              <w:rPr>
                <w:webHidden/>
              </w:rPr>
              <w:fldChar w:fldCharType="separate"/>
            </w:r>
            <w:r w:rsidR="006B442D">
              <w:rPr>
                <w:webHidden/>
              </w:rPr>
              <w:t>6</w:t>
            </w:r>
            <w:r>
              <w:rPr>
                <w:webHidden/>
              </w:rPr>
              <w:fldChar w:fldCharType="end"/>
            </w:r>
          </w:hyperlink>
        </w:p>
        <w:p w14:paraId="2BAE8748" w14:textId="14CCC5CD" w:rsidR="00C015C0" w:rsidRDefault="00C015C0">
          <w:pPr>
            <w:pStyle w:val="TOC2"/>
            <w:rPr>
              <w:rFonts w:eastAsiaTheme="minorEastAsia" w:cstheme="minorBidi"/>
              <w:spacing w:val="0"/>
              <w:kern w:val="2"/>
              <w:sz w:val="24"/>
              <w:szCs w:val="24"/>
              <w14:ligatures w14:val="standardContextual"/>
            </w:rPr>
          </w:pPr>
          <w:hyperlink w:anchor="_Toc220506667" w:history="1">
            <w:r w:rsidRPr="00244ADA">
              <w:rPr>
                <w:rStyle w:val="Hyperlink"/>
                <w:rFonts w:eastAsia="Calibri" w:cstheme="majorHAnsi"/>
              </w:rPr>
              <w:t>Youth Council Team Agreement</w:t>
            </w:r>
            <w:r>
              <w:rPr>
                <w:webHidden/>
              </w:rPr>
              <w:tab/>
            </w:r>
            <w:r>
              <w:rPr>
                <w:webHidden/>
              </w:rPr>
              <w:fldChar w:fldCharType="begin"/>
            </w:r>
            <w:r>
              <w:rPr>
                <w:webHidden/>
              </w:rPr>
              <w:instrText xml:space="preserve"> PAGEREF _Toc220506667 \h </w:instrText>
            </w:r>
            <w:r>
              <w:rPr>
                <w:webHidden/>
              </w:rPr>
            </w:r>
            <w:r>
              <w:rPr>
                <w:webHidden/>
              </w:rPr>
              <w:fldChar w:fldCharType="separate"/>
            </w:r>
            <w:r w:rsidR="006B442D">
              <w:rPr>
                <w:webHidden/>
              </w:rPr>
              <w:t>6</w:t>
            </w:r>
            <w:r>
              <w:rPr>
                <w:webHidden/>
              </w:rPr>
              <w:fldChar w:fldCharType="end"/>
            </w:r>
          </w:hyperlink>
        </w:p>
        <w:p w14:paraId="6188AF25" w14:textId="6D385819" w:rsidR="00C015C0" w:rsidRDefault="00C015C0">
          <w:pPr>
            <w:pStyle w:val="TOC2"/>
            <w:rPr>
              <w:rFonts w:eastAsiaTheme="minorEastAsia" w:cstheme="minorBidi"/>
              <w:spacing w:val="0"/>
              <w:kern w:val="2"/>
              <w:sz w:val="24"/>
              <w:szCs w:val="24"/>
              <w14:ligatures w14:val="standardContextual"/>
            </w:rPr>
          </w:pPr>
          <w:hyperlink w:anchor="_Toc220506668" w:history="1">
            <w:r w:rsidRPr="00244ADA">
              <w:rPr>
                <w:rStyle w:val="Hyperlink"/>
                <w:rFonts w:eastAsia="Calibri" w:cstheme="majorHAnsi"/>
              </w:rPr>
              <w:t>Youth Council Priority Areas</w:t>
            </w:r>
            <w:r>
              <w:rPr>
                <w:webHidden/>
              </w:rPr>
              <w:tab/>
            </w:r>
            <w:r>
              <w:rPr>
                <w:webHidden/>
              </w:rPr>
              <w:fldChar w:fldCharType="begin"/>
            </w:r>
            <w:r>
              <w:rPr>
                <w:webHidden/>
              </w:rPr>
              <w:instrText xml:space="preserve"> PAGEREF _Toc220506668 \h </w:instrText>
            </w:r>
            <w:r>
              <w:rPr>
                <w:webHidden/>
              </w:rPr>
            </w:r>
            <w:r>
              <w:rPr>
                <w:webHidden/>
              </w:rPr>
              <w:fldChar w:fldCharType="separate"/>
            </w:r>
            <w:r w:rsidR="006B442D">
              <w:rPr>
                <w:webHidden/>
              </w:rPr>
              <w:t>7</w:t>
            </w:r>
            <w:r>
              <w:rPr>
                <w:webHidden/>
              </w:rPr>
              <w:fldChar w:fldCharType="end"/>
            </w:r>
          </w:hyperlink>
        </w:p>
        <w:p w14:paraId="53B3FE0D" w14:textId="6A60EF71" w:rsidR="00C015C0" w:rsidRDefault="00C015C0">
          <w:pPr>
            <w:pStyle w:val="TOC2"/>
            <w:rPr>
              <w:rFonts w:eastAsiaTheme="minorEastAsia" w:cstheme="minorBidi"/>
              <w:spacing w:val="0"/>
              <w:kern w:val="2"/>
              <w:sz w:val="24"/>
              <w:szCs w:val="24"/>
              <w14:ligatures w14:val="standardContextual"/>
            </w:rPr>
          </w:pPr>
          <w:hyperlink w:anchor="_Toc220506669" w:history="1">
            <w:r w:rsidRPr="00244ADA">
              <w:rPr>
                <w:rStyle w:val="Hyperlink"/>
                <w:rFonts w:eastAsia="Calibri" w:cstheme="majorHAnsi"/>
              </w:rPr>
              <w:t>Conclusion</w:t>
            </w:r>
            <w:r>
              <w:rPr>
                <w:webHidden/>
              </w:rPr>
              <w:tab/>
            </w:r>
            <w:r>
              <w:rPr>
                <w:webHidden/>
              </w:rPr>
              <w:fldChar w:fldCharType="begin"/>
            </w:r>
            <w:r>
              <w:rPr>
                <w:webHidden/>
              </w:rPr>
              <w:instrText xml:space="preserve"> PAGEREF _Toc220506669 \h </w:instrText>
            </w:r>
            <w:r>
              <w:rPr>
                <w:webHidden/>
              </w:rPr>
            </w:r>
            <w:r>
              <w:rPr>
                <w:webHidden/>
              </w:rPr>
              <w:fldChar w:fldCharType="separate"/>
            </w:r>
            <w:r w:rsidR="006B442D">
              <w:rPr>
                <w:webHidden/>
              </w:rPr>
              <w:t>7</w:t>
            </w:r>
            <w:r>
              <w:rPr>
                <w:webHidden/>
              </w:rPr>
              <w:fldChar w:fldCharType="end"/>
            </w:r>
          </w:hyperlink>
        </w:p>
        <w:p w14:paraId="2A3B5A89" w14:textId="3B2609DF" w:rsidR="004D51B9" w:rsidRDefault="004D51B9">
          <w:r>
            <w:rPr>
              <w:b/>
              <w:bCs/>
              <w:noProof/>
            </w:rPr>
            <w:fldChar w:fldCharType="end"/>
          </w:r>
        </w:p>
      </w:sdtContent>
    </w:sdt>
    <w:p w14:paraId="77A991B4" w14:textId="77777777" w:rsidR="00D42E0F" w:rsidRDefault="00D42E0F" w:rsidP="002A7D53"/>
    <w:p w14:paraId="3F47991B"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38C97E3F" w14:textId="6FB8685A" w:rsidR="00F04DED" w:rsidRDefault="00731742" w:rsidP="00ED0909">
      <w:pPr>
        <w:pStyle w:val="Heading1"/>
        <w:framePr w:wrap="around"/>
      </w:pPr>
      <w:bookmarkStart w:id="0" w:name="_Toc220506660"/>
      <w:r>
        <w:lastRenderedPageBreak/>
        <w:t>Junior Mayor’s Message</w:t>
      </w:r>
      <w:bookmarkEnd w:id="0"/>
    </w:p>
    <w:p w14:paraId="14569FB0" w14:textId="77777777" w:rsidR="00C80A93" w:rsidRDefault="00C80A93" w:rsidP="00C80A93">
      <w:pPr>
        <w:pStyle w:val="BodyText"/>
        <w:rPr>
          <w:rFonts w:eastAsia="Calibri"/>
        </w:rPr>
      </w:pPr>
    </w:p>
    <w:p w14:paraId="7F706341" w14:textId="52AB6536" w:rsidR="00027FE3" w:rsidRDefault="004073FE" w:rsidP="00CB7DF7">
      <w:pPr>
        <w:pStyle w:val="Heading2"/>
        <w:spacing w:before="0" w:after="0" w:line="276" w:lineRule="auto"/>
        <w:rPr>
          <w:rFonts w:eastAsia="Calibri" w:cstheme="majorHAnsi"/>
          <w:color w:val="003263" w:themeColor="accent2"/>
          <w:sz w:val="22"/>
          <w:szCs w:val="22"/>
        </w:rPr>
      </w:pPr>
      <w:bookmarkStart w:id="1" w:name="_Toc220506661"/>
      <w:r w:rsidRPr="00034B0B">
        <w:rPr>
          <w:rFonts w:eastAsia="Calibri" w:cstheme="majorHAnsi"/>
          <w:color w:val="003263" w:themeColor="accent2"/>
          <w:sz w:val="22"/>
          <w:szCs w:val="22"/>
        </w:rPr>
        <w:t xml:space="preserve">Acknowledgment of </w:t>
      </w:r>
      <w:r w:rsidR="004B3399" w:rsidRPr="00034B0B">
        <w:rPr>
          <w:rFonts w:eastAsia="Calibri" w:cstheme="majorHAnsi"/>
          <w:color w:val="003263" w:themeColor="accent2"/>
          <w:sz w:val="22"/>
          <w:szCs w:val="22"/>
        </w:rPr>
        <w:t>C</w:t>
      </w:r>
      <w:r w:rsidRPr="00034B0B">
        <w:rPr>
          <w:rFonts w:eastAsia="Calibri" w:cstheme="majorHAnsi"/>
          <w:color w:val="003263" w:themeColor="accent2"/>
          <w:sz w:val="22"/>
          <w:szCs w:val="22"/>
        </w:rPr>
        <w:t>ountry</w:t>
      </w:r>
      <w:bookmarkEnd w:id="1"/>
      <w:r w:rsidRPr="00034B0B">
        <w:rPr>
          <w:rFonts w:eastAsia="Calibri" w:cstheme="majorHAnsi"/>
          <w:color w:val="003263" w:themeColor="accent2"/>
          <w:sz w:val="22"/>
          <w:szCs w:val="22"/>
        </w:rPr>
        <w:t xml:space="preserve"> </w:t>
      </w:r>
    </w:p>
    <w:p w14:paraId="3C0C2278" w14:textId="77777777" w:rsidR="00111F7A" w:rsidRPr="00111F7A" w:rsidRDefault="00111F7A" w:rsidP="00CB7DF7">
      <w:pPr>
        <w:pStyle w:val="BodyText"/>
        <w:spacing w:before="0" w:after="0" w:line="276" w:lineRule="auto"/>
        <w:rPr>
          <w:rFonts w:eastAsia="Calibri"/>
        </w:rPr>
      </w:pPr>
    </w:p>
    <w:p w14:paraId="213074A8" w14:textId="74DC4F28" w:rsidR="00C05D4E" w:rsidRPr="00C05D4E" w:rsidRDefault="00C05D4E" w:rsidP="00C05D4E">
      <w:pPr>
        <w:spacing w:line="276" w:lineRule="auto"/>
        <w:rPr>
          <w:rFonts w:asciiTheme="majorHAnsi" w:eastAsia="Arial" w:hAnsiTheme="majorHAnsi" w:cstheme="majorHAnsi"/>
          <w:color w:val="000000"/>
          <w:sz w:val="22"/>
          <w:szCs w:val="22"/>
        </w:rPr>
      </w:pPr>
      <w:r w:rsidRPr="00C05D4E">
        <w:rPr>
          <w:rFonts w:asciiTheme="majorHAnsi" w:eastAsia="Arial" w:hAnsiTheme="majorHAnsi" w:cstheme="majorHAnsi"/>
          <w:color w:val="000000"/>
          <w:sz w:val="22"/>
          <w:szCs w:val="22"/>
        </w:rPr>
        <w:t>We, the Youth Council, acknowledge the Wadawurrung People as the Traditional Owners of the land on which we live, learn, work, and dream. We pay our respects to their Elders past and present, and to all emerging leaders.</w:t>
      </w:r>
      <w:r>
        <w:rPr>
          <w:rFonts w:asciiTheme="majorHAnsi" w:eastAsia="Arial" w:hAnsiTheme="majorHAnsi" w:cstheme="majorHAnsi"/>
          <w:color w:val="000000"/>
          <w:sz w:val="22"/>
          <w:szCs w:val="22"/>
        </w:rPr>
        <w:t xml:space="preserve"> </w:t>
      </w:r>
      <w:r w:rsidRPr="00C05D4E">
        <w:rPr>
          <w:rFonts w:asciiTheme="majorHAnsi" w:eastAsia="Arial" w:hAnsiTheme="majorHAnsi" w:cstheme="majorHAnsi"/>
          <w:color w:val="000000"/>
          <w:sz w:val="22"/>
          <w:szCs w:val="22"/>
        </w:rPr>
        <w:t xml:space="preserve">We walk alongside the Wadawurrung and all First Nations Peoples to build an inclusive and respectful Geelong and to care for Country so it can thrive. We honour their deep spiritual connection to Country, where the soil beneath our feet, the water in our streams and the sun rising in the sky carry stories passed down through the generations. </w:t>
      </w:r>
    </w:p>
    <w:p w14:paraId="6255B541" w14:textId="77777777" w:rsidR="00111F7A" w:rsidRPr="00034B0B" w:rsidRDefault="00111F7A" w:rsidP="00CB7DF7">
      <w:pPr>
        <w:spacing w:line="276" w:lineRule="auto"/>
        <w:rPr>
          <w:rFonts w:asciiTheme="majorHAnsi" w:eastAsia="Arial" w:hAnsiTheme="majorHAnsi" w:cstheme="majorHAnsi"/>
          <w:color w:val="000000"/>
          <w:sz w:val="22"/>
          <w:szCs w:val="22"/>
        </w:rPr>
      </w:pPr>
    </w:p>
    <w:p w14:paraId="0E625F87" w14:textId="587AF751" w:rsidR="00F04DED" w:rsidRDefault="00731742" w:rsidP="00CB7DF7">
      <w:pPr>
        <w:pStyle w:val="Heading2"/>
        <w:spacing w:before="0" w:after="0" w:line="276" w:lineRule="auto"/>
        <w:rPr>
          <w:rFonts w:eastAsia="Calibri" w:cstheme="majorHAnsi"/>
          <w:color w:val="003263" w:themeColor="accent2"/>
          <w:sz w:val="22"/>
          <w:szCs w:val="22"/>
        </w:rPr>
      </w:pPr>
      <w:bookmarkStart w:id="2" w:name="_Toc220506662"/>
      <w:r w:rsidRPr="00034B0B">
        <w:rPr>
          <w:rFonts w:eastAsia="Calibri" w:cstheme="majorHAnsi"/>
          <w:color w:val="003263" w:themeColor="accent2"/>
          <w:sz w:val="22"/>
          <w:szCs w:val="22"/>
        </w:rPr>
        <w:t>Purpose</w:t>
      </w:r>
      <w:bookmarkEnd w:id="2"/>
    </w:p>
    <w:p w14:paraId="451D0E63" w14:textId="77777777" w:rsidR="00111F7A" w:rsidRPr="00111F7A" w:rsidRDefault="00111F7A" w:rsidP="00CB7DF7">
      <w:pPr>
        <w:pStyle w:val="BodyText"/>
        <w:spacing w:before="0" w:after="0" w:line="276" w:lineRule="auto"/>
        <w:rPr>
          <w:rFonts w:eastAsia="Calibri"/>
        </w:rPr>
      </w:pPr>
    </w:p>
    <w:p w14:paraId="6CC02C37" w14:textId="1B5E1C57" w:rsidR="00A2154B" w:rsidRPr="00034B0B" w:rsidRDefault="00391A68" w:rsidP="008C4557">
      <w:pPr>
        <w:spacing w:line="276" w:lineRule="auto"/>
        <w:rPr>
          <w:rFonts w:asciiTheme="majorHAnsi" w:hAnsiTheme="majorHAnsi" w:cstheme="majorBidi"/>
          <w:sz w:val="22"/>
          <w:szCs w:val="22"/>
        </w:rPr>
      </w:pPr>
      <w:r w:rsidRPr="5D0A739C">
        <w:rPr>
          <w:rFonts w:asciiTheme="majorHAnsi" w:eastAsia="Arial" w:hAnsiTheme="majorHAnsi" w:cstheme="majorBidi"/>
          <w:color w:val="000000"/>
          <w:sz w:val="22"/>
          <w:szCs w:val="22"/>
        </w:rPr>
        <w:t xml:space="preserve">The purpose of this first report is to introduce the participants of the 2026 Youth Council Advisory Committee to Council and the broader community. </w:t>
      </w:r>
      <w:r w:rsidR="218E6B46" w:rsidRPr="5D0A739C">
        <w:rPr>
          <w:rFonts w:asciiTheme="majorHAnsi" w:eastAsia="Arial" w:hAnsiTheme="majorHAnsi" w:cstheme="majorBidi"/>
          <w:color w:val="000000"/>
          <w:sz w:val="22"/>
          <w:szCs w:val="22"/>
        </w:rPr>
        <w:t xml:space="preserve">The report </w:t>
      </w:r>
      <w:r w:rsidR="28BC4768" w:rsidRPr="5D0A739C">
        <w:rPr>
          <w:rFonts w:asciiTheme="majorHAnsi" w:eastAsia="Arial" w:hAnsiTheme="majorHAnsi" w:cstheme="majorBidi"/>
          <w:color w:val="000000"/>
          <w:sz w:val="22"/>
          <w:szCs w:val="22"/>
        </w:rPr>
        <w:t>provides an overview</w:t>
      </w:r>
      <w:r w:rsidRPr="5D0A739C">
        <w:rPr>
          <w:rFonts w:asciiTheme="majorHAnsi" w:eastAsia="Arial" w:hAnsiTheme="majorHAnsi" w:cstheme="majorBidi"/>
          <w:color w:val="000000"/>
          <w:sz w:val="22"/>
          <w:szCs w:val="22"/>
        </w:rPr>
        <w:t xml:space="preserve"> of the Youth Council induction sessions and the first Youth Council meeting, including the agreed priority areas and Group Agreement</w:t>
      </w:r>
      <w:r w:rsidR="6C7B5563" w:rsidRPr="5D0A739C">
        <w:rPr>
          <w:rFonts w:asciiTheme="majorHAnsi" w:eastAsia="Arial" w:hAnsiTheme="majorHAnsi" w:cstheme="majorBidi"/>
          <w:color w:val="000000"/>
          <w:sz w:val="22"/>
          <w:szCs w:val="22"/>
        </w:rPr>
        <w:t xml:space="preserve"> (formerly referred to as the Group</w:t>
      </w:r>
      <w:r w:rsidR="00D96853">
        <w:rPr>
          <w:rFonts w:asciiTheme="majorHAnsi" w:eastAsia="Arial" w:hAnsiTheme="majorHAnsi" w:cstheme="majorBidi"/>
          <w:color w:val="000000"/>
          <w:sz w:val="22"/>
          <w:szCs w:val="22"/>
        </w:rPr>
        <w:t xml:space="preserve"> </w:t>
      </w:r>
      <w:r w:rsidR="6C7B5563" w:rsidRPr="5D0A739C">
        <w:rPr>
          <w:rFonts w:asciiTheme="majorHAnsi" w:eastAsia="Arial" w:hAnsiTheme="majorHAnsi" w:cstheme="majorBidi"/>
          <w:color w:val="000000"/>
          <w:sz w:val="22"/>
          <w:szCs w:val="22"/>
        </w:rPr>
        <w:t>Charter)</w:t>
      </w:r>
      <w:r w:rsidR="218E6B46" w:rsidRPr="5D0A739C">
        <w:rPr>
          <w:rFonts w:asciiTheme="majorHAnsi" w:eastAsia="Arial" w:hAnsiTheme="majorHAnsi" w:cstheme="majorBidi"/>
          <w:color w:val="000000"/>
          <w:sz w:val="22"/>
          <w:szCs w:val="22"/>
        </w:rPr>
        <w:t>.</w:t>
      </w:r>
      <w:r w:rsidRPr="5D0A739C">
        <w:rPr>
          <w:rFonts w:asciiTheme="majorHAnsi" w:eastAsia="Arial" w:hAnsiTheme="majorHAnsi" w:cstheme="majorBidi"/>
          <w:color w:val="000000"/>
          <w:sz w:val="22"/>
          <w:szCs w:val="22"/>
        </w:rPr>
        <w:t xml:space="preserve"> These </w:t>
      </w:r>
      <w:r w:rsidR="5B25E79F" w:rsidRPr="5D0A739C">
        <w:rPr>
          <w:rFonts w:asciiTheme="majorHAnsi" w:eastAsia="Arial" w:hAnsiTheme="majorHAnsi" w:cstheme="majorBidi"/>
          <w:color w:val="000000"/>
          <w:sz w:val="22"/>
          <w:szCs w:val="22"/>
        </w:rPr>
        <w:t>key foundations</w:t>
      </w:r>
      <w:r w:rsidRPr="5D0A739C">
        <w:rPr>
          <w:rFonts w:asciiTheme="majorHAnsi" w:eastAsia="Arial" w:hAnsiTheme="majorHAnsi" w:cstheme="majorBidi"/>
          <w:color w:val="000000"/>
          <w:sz w:val="22"/>
          <w:szCs w:val="22"/>
        </w:rPr>
        <w:t xml:space="preserve"> will guide the work of the 2026 Youth Council Advisory Committee throughout their term.</w:t>
      </w:r>
      <w:r>
        <w:rPr>
          <w:rFonts w:eastAsia="Arial"/>
        </w:rPr>
        <w:br/>
      </w:r>
    </w:p>
    <w:p w14:paraId="060B986A" w14:textId="5C29FA4A" w:rsidR="008C4557" w:rsidRDefault="008C4557" w:rsidP="008C4557">
      <w:pPr>
        <w:pStyle w:val="Heading2"/>
        <w:spacing w:before="0" w:after="0" w:line="276" w:lineRule="auto"/>
        <w:rPr>
          <w:rFonts w:eastAsia="Calibri" w:cstheme="majorHAnsi"/>
          <w:color w:val="003263" w:themeColor="accent2"/>
          <w:sz w:val="22"/>
          <w:szCs w:val="22"/>
        </w:rPr>
      </w:pPr>
      <w:bookmarkStart w:id="3" w:name="_Toc220506663"/>
      <w:r w:rsidRPr="00034B0B">
        <w:rPr>
          <w:rFonts w:eastAsia="Calibri" w:cstheme="majorHAnsi"/>
          <w:color w:val="003263" w:themeColor="accent2"/>
          <w:sz w:val="22"/>
          <w:szCs w:val="22"/>
        </w:rPr>
        <w:t>Introducing The 20</w:t>
      </w:r>
      <w:r w:rsidR="00D14DA4">
        <w:rPr>
          <w:rFonts w:eastAsia="Calibri" w:cstheme="majorHAnsi"/>
          <w:color w:val="003263" w:themeColor="accent2"/>
          <w:sz w:val="22"/>
          <w:szCs w:val="22"/>
        </w:rPr>
        <w:t>26</w:t>
      </w:r>
      <w:r w:rsidRPr="00034B0B">
        <w:rPr>
          <w:rFonts w:eastAsia="Calibri" w:cstheme="majorHAnsi"/>
          <w:color w:val="003263" w:themeColor="accent2"/>
          <w:sz w:val="22"/>
          <w:szCs w:val="22"/>
        </w:rPr>
        <w:t xml:space="preserve"> </w:t>
      </w:r>
      <w:r w:rsidR="006D29E8">
        <w:rPr>
          <w:rFonts w:eastAsia="Calibri" w:cstheme="majorHAnsi"/>
          <w:color w:val="003263" w:themeColor="accent2"/>
          <w:sz w:val="22"/>
          <w:szCs w:val="22"/>
        </w:rPr>
        <w:t>Youth Council</w:t>
      </w:r>
      <w:r w:rsidRPr="00034B0B">
        <w:rPr>
          <w:rFonts w:eastAsia="Calibri" w:cstheme="majorHAnsi"/>
          <w:color w:val="003263" w:themeColor="accent2"/>
          <w:sz w:val="22"/>
          <w:szCs w:val="22"/>
        </w:rPr>
        <w:t xml:space="preserve"> Members</w:t>
      </w:r>
      <w:bookmarkEnd w:id="3"/>
      <w:r w:rsidRPr="00034B0B">
        <w:rPr>
          <w:rFonts w:eastAsia="Calibri" w:cstheme="majorHAnsi"/>
          <w:color w:val="003263" w:themeColor="accent2"/>
          <w:sz w:val="22"/>
          <w:szCs w:val="22"/>
        </w:rPr>
        <w:t xml:space="preserve"> </w:t>
      </w:r>
    </w:p>
    <w:p w14:paraId="05E2DFF8" w14:textId="77777777" w:rsidR="008C4557" w:rsidRPr="00CB7DF7" w:rsidRDefault="008C4557" w:rsidP="008C4557">
      <w:pPr>
        <w:pStyle w:val="BodyText"/>
        <w:spacing w:before="0" w:after="0" w:line="276" w:lineRule="auto"/>
        <w:rPr>
          <w:rFonts w:eastAsia="Calibri"/>
        </w:rPr>
      </w:pPr>
    </w:p>
    <w:p w14:paraId="6BB6EF2E" w14:textId="7351889E" w:rsidR="008C4557" w:rsidRDefault="00391A68"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Vignesh Ram</w:t>
      </w:r>
    </w:p>
    <w:p w14:paraId="52C75243" w14:textId="2D6B0011" w:rsidR="008C4557" w:rsidRPr="00B75636" w:rsidRDefault="008C4557" w:rsidP="008C4557">
      <w:pPr>
        <w:spacing w:line="276" w:lineRule="auto"/>
        <w:rPr>
          <w:rFonts w:asciiTheme="majorHAnsi" w:hAnsiTheme="majorHAnsi" w:cstheme="majorBidi"/>
          <w:i/>
          <w:color w:val="003263" w:themeColor="accent2"/>
          <w:sz w:val="22"/>
          <w:szCs w:val="22"/>
        </w:rPr>
      </w:pPr>
      <w:r w:rsidRPr="5D0A739C">
        <w:rPr>
          <w:rFonts w:asciiTheme="majorHAnsi" w:hAnsiTheme="majorHAnsi" w:cstheme="majorBidi"/>
          <w:i/>
          <w:color w:val="003263" w:themeColor="accent2"/>
          <w:sz w:val="22"/>
          <w:szCs w:val="22"/>
        </w:rPr>
        <w:t>Junior Mayor</w:t>
      </w:r>
      <w:r w:rsidR="005A1505">
        <w:br/>
      </w:r>
      <w:r w:rsidR="0032716D" w:rsidRPr="5D0A739C">
        <w:rPr>
          <w:rFonts w:asciiTheme="majorHAnsi" w:hAnsiTheme="majorHAnsi" w:cstheme="majorBidi"/>
          <w:sz w:val="22"/>
          <w:szCs w:val="22"/>
        </w:rPr>
        <w:t>Vignesh (</w:t>
      </w:r>
      <w:r w:rsidR="005A1505" w:rsidRPr="5D0A739C">
        <w:rPr>
          <w:rFonts w:asciiTheme="majorHAnsi" w:hAnsiTheme="majorHAnsi" w:cstheme="majorBidi"/>
          <w:sz w:val="22"/>
          <w:szCs w:val="22"/>
        </w:rPr>
        <w:t>Viggy</w:t>
      </w:r>
      <w:r w:rsidR="0032716D" w:rsidRPr="5D0A739C">
        <w:rPr>
          <w:rFonts w:asciiTheme="majorHAnsi" w:hAnsiTheme="majorHAnsi" w:cstheme="majorBidi"/>
          <w:sz w:val="22"/>
          <w:szCs w:val="22"/>
        </w:rPr>
        <w:t>)</w:t>
      </w:r>
      <w:r w:rsidR="005E4C27" w:rsidRPr="5D0A739C">
        <w:rPr>
          <w:rFonts w:asciiTheme="majorHAnsi" w:hAnsiTheme="majorHAnsi" w:cstheme="majorBidi"/>
          <w:sz w:val="22"/>
          <w:szCs w:val="22"/>
        </w:rPr>
        <w:t xml:space="preserve">, 15, </w:t>
      </w:r>
      <w:r w:rsidR="005A1505" w:rsidRPr="5D0A739C">
        <w:rPr>
          <w:rFonts w:asciiTheme="majorHAnsi" w:hAnsiTheme="majorHAnsi" w:cstheme="majorBidi"/>
          <w:sz w:val="22"/>
          <w:szCs w:val="22"/>
        </w:rPr>
        <w:t>is passionate about youth health and wellbeing, with a particular focus on vaping prevention, mental health awareness, and inclusive community spaces. He identifies anxiety, stress, substance use</w:t>
      </w:r>
      <w:r w:rsidR="00B75636" w:rsidRPr="5D0A739C">
        <w:rPr>
          <w:rFonts w:asciiTheme="majorHAnsi" w:hAnsiTheme="majorHAnsi" w:cstheme="majorBidi"/>
          <w:sz w:val="22"/>
          <w:szCs w:val="22"/>
        </w:rPr>
        <w:t xml:space="preserve"> pressures</w:t>
      </w:r>
      <w:r w:rsidR="005A1505" w:rsidRPr="5D0A739C">
        <w:rPr>
          <w:rFonts w:asciiTheme="majorHAnsi" w:hAnsiTheme="majorHAnsi" w:cstheme="majorBidi"/>
          <w:sz w:val="22"/>
          <w:szCs w:val="22"/>
        </w:rPr>
        <w:t xml:space="preserve">, and cost-of-living barriers as major challenges for young people. </w:t>
      </w:r>
      <w:r w:rsidR="356C9AE7" w:rsidRPr="5D0A739C">
        <w:rPr>
          <w:rFonts w:asciiTheme="majorHAnsi" w:hAnsiTheme="majorHAnsi" w:cstheme="majorBidi"/>
          <w:sz w:val="22"/>
          <w:szCs w:val="22"/>
        </w:rPr>
        <w:t>Viggy</w:t>
      </w:r>
      <w:r w:rsidR="005A1505" w:rsidRPr="5D0A739C">
        <w:rPr>
          <w:rFonts w:asciiTheme="majorHAnsi" w:hAnsiTheme="majorHAnsi" w:cstheme="majorBidi"/>
          <w:sz w:val="22"/>
          <w:szCs w:val="22"/>
        </w:rPr>
        <w:t xml:space="preserve"> brings strong communication and collaboration skills, supported by his experience in student leadership roles. As Junior Mayor, he is committed to amplifying youth voice, supporting collective leadership, and working collaboratively to create positive change for young people across Greater Geelong.</w:t>
      </w:r>
    </w:p>
    <w:p w14:paraId="43ABA5DD" w14:textId="77777777" w:rsidR="008C4557" w:rsidRPr="00627F78" w:rsidRDefault="008C4557" w:rsidP="008C4557">
      <w:pPr>
        <w:spacing w:line="276" w:lineRule="auto"/>
        <w:rPr>
          <w:rFonts w:asciiTheme="majorHAnsi" w:hAnsiTheme="majorHAnsi" w:cstheme="majorHAnsi"/>
          <w:bCs/>
          <w:sz w:val="22"/>
          <w:szCs w:val="22"/>
        </w:rPr>
      </w:pPr>
    </w:p>
    <w:p w14:paraId="2B06DABD" w14:textId="49D75E06" w:rsidR="008C4557" w:rsidRDefault="00391A68"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Bailey Roberts</w:t>
      </w:r>
    </w:p>
    <w:p w14:paraId="41025B21" w14:textId="77777777" w:rsidR="008C4557" w:rsidRDefault="008C4557" w:rsidP="008C4557">
      <w:pPr>
        <w:spacing w:line="276" w:lineRule="auto"/>
        <w:rPr>
          <w:rFonts w:asciiTheme="majorHAnsi" w:hAnsiTheme="majorHAnsi" w:cstheme="majorHAnsi"/>
          <w:i/>
          <w:color w:val="003263" w:themeColor="accent2"/>
          <w:sz w:val="22"/>
          <w:szCs w:val="22"/>
        </w:rPr>
      </w:pPr>
      <w:r w:rsidRPr="00034B0B">
        <w:rPr>
          <w:rFonts w:asciiTheme="majorHAnsi" w:hAnsiTheme="majorHAnsi" w:cstheme="majorHAnsi"/>
          <w:i/>
          <w:color w:val="003263" w:themeColor="accent2"/>
          <w:sz w:val="22"/>
          <w:szCs w:val="22"/>
        </w:rPr>
        <w:t xml:space="preserve">Junior </w:t>
      </w:r>
      <w:r>
        <w:rPr>
          <w:rFonts w:asciiTheme="majorHAnsi" w:hAnsiTheme="majorHAnsi" w:cstheme="majorHAnsi"/>
          <w:i/>
          <w:color w:val="003263" w:themeColor="accent2"/>
          <w:sz w:val="22"/>
          <w:szCs w:val="22"/>
        </w:rPr>
        <w:t xml:space="preserve">Deputy </w:t>
      </w:r>
      <w:r w:rsidRPr="00034B0B">
        <w:rPr>
          <w:rFonts w:asciiTheme="majorHAnsi" w:hAnsiTheme="majorHAnsi" w:cstheme="majorHAnsi"/>
          <w:i/>
          <w:color w:val="003263" w:themeColor="accent2"/>
          <w:sz w:val="22"/>
          <w:szCs w:val="22"/>
        </w:rPr>
        <w:t>Mayor</w:t>
      </w:r>
    </w:p>
    <w:p w14:paraId="36275DA2" w14:textId="6C9633DB" w:rsidR="00D87458" w:rsidRPr="00D87458" w:rsidRDefault="00D87458" w:rsidP="00D87458">
      <w:pPr>
        <w:spacing w:line="276" w:lineRule="auto"/>
        <w:rPr>
          <w:rFonts w:asciiTheme="majorHAnsi" w:hAnsiTheme="majorHAnsi" w:cstheme="majorBidi"/>
          <w:sz w:val="22"/>
          <w:szCs w:val="22"/>
        </w:rPr>
      </w:pPr>
      <w:r w:rsidRPr="5D0A739C">
        <w:rPr>
          <w:rFonts w:asciiTheme="majorHAnsi" w:hAnsiTheme="majorHAnsi" w:cstheme="majorBidi"/>
          <w:sz w:val="22"/>
          <w:szCs w:val="22"/>
        </w:rPr>
        <w:t>Bailey,</w:t>
      </w:r>
      <w:r w:rsidR="005E4C27" w:rsidRPr="5D0A739C">
        <w:rPr>
          <w:rFonts w:asciiTheme="majorHAnsi" w:hAnsiTheme="majorHAnsi" w:cstheme="majorBidi"/>
          <w:sz w:val="22"/>
          <w:szCs w:val="22"/>
        </w:rPr>
        <w:t xml:space="preserve"> 14,</w:t>
      </w:r>
      <w:r w:rsidRPr="5D0A739C">
        <w:rPr>
          <w:rFonts w:asciiTheme="majorHAnsi" w:hAnsiTheme="majorHAnsi" w:cstheme="majorBidi"/>
          <w:sz w:val="22"/>
          <w:szCs w:val="22"/>
        </w:rPr>
        <w:t xml:space="preserve"> is passionate about improving road safety around school zones and enhancing outdoor recreational spaces for young people. He identifies social media pressure, anxiety, and unhealthy eating habits as key issues affecting youth wellbeing. Bailey </w:t>
      </w:r>
      <w:r w:rsidR="00876B95" w:rsidRPr="5D0A739C">
        <w:rPr>
          <w:rFonts w:asciiTheme="majorHAnsi" w:hAnsiTheme="majorHAnsi" w:cstheme="majorBidi"/>
          <w:sz w:val="22"/>
          <w:szCs w:val="22"/>
        </w:rPr>
        <w:t>identifies as a very</w:t>
      </w:r>
      <w:r w:rsidRPr="5D0A739C">
        <w:rPr>
          <w:rFonts w:asciiTheme="majorHAnsi" w:hAnsiTheme="majorHAnsi" w:cstheme="majorBidi"/>
          <w:sz w:val="22"/>
          <w:szCs w:val="22"/>
        </w:rPr>
        <w:t xml:space="preserve"> empath</w:t>
      </w:r>
      <w:r w:rsidR="00876B95" w:rsidRPr="5D0A739C">
        <w:rPr>
          <w:rFonts w:asciiTheme="majorHAnsi" w:hAnsiTheme="majorHAnsi" w:cstheme="majorBidi"/>
          <w:sz w:val="22"/>
          <w:szCs w:val="22"/>
        </w:rPr>
        <w:t xml:space="preserve">etic individual and brings strong </w:t>
      </w:r>
      <w:r w:rsidRPr="5D0A739C">
        <w:rPr>
          <w:rFonts w:asciiTheme="majorHAnsi" w:hAnsiTheme="majorHAnsi" w:cstheme="majorBidi"/>
          <w:sz w:val="22"/>
          <w:szCs w:val="22"/>
        </w:rPr>
        <w:t>teamwork skills developed through his involvement in Scouts.</w:t>
      </w:r>
      <w:r w:rsidR="000B2326" w:rsidRPr="5D0A739C">
        <w:rPr>
          <w:rFonts w:asciiTheme="majorHAnsi" w:hAnsiTheme="majorHAnsi" w:cstheme="majorBidi"/>
          <w:sz w:val="22"/>
          <w:szCs w:val="22"/>
        </w:rPr>
        <w:t xml:space="preserve"> As </w:t>
      </w:r>
      <w:r w:rsidR="2A989BBF" w:rsidRPr="5D0A739C">
        <w:rPr>
          <w:rFonts w:asciiTheme="majorHAnsi" w:hAnsiTheme="majorHAnsi" w:cstheme="majorBidi"/>
          <w:sz w:val="22"/>
          <w:szCs w:val="22"/>
        </w:rPr>
        <w:t>the</w:t>
      </w:r>
      <w:r w:rsidR="000B2326" w:rsidRPr="5D0A739C">
        <w:rPr>
          <w:rFonts w:asciiTheme="majorHAnsi" w:hAnsiTheme="majorHAnsi" w:cstheme="majorBidi"/>
          <w:sz w:val="22"/>
          <w:szCs w:val="22"/>
        </w:rPr>
        <w:t xml:space="preserve"> </w:t>
      </w:r>
      <w:r w:rsidR="001268DB" w:rsidRPr="5D0A739C">
        <w:rPr>
          <w:rFonts w:asciiTheme="majorHAnsi" w:hAnsiTheme="majorHAnsi" w:cstheme="majorBidi"/>
          <w:sz w:val="22"/>
          <w:szCs w:val="22"/>
        </w:rPr>
        <w:t>D</w:t>
      </w:r>
      <w:r w:rsidR="000B2326" w:rsidRPr="5D0A739C">
        <w:rPr>
          <w:rFonts w:asciiTheme="majorHAnsi" w:hAnsiTheme="majorHAnsi" w:cstheme="majorBidi"/>
          <w:sz w:val="22"/>
          <w:szCs w:val="22"/>
        </w:rPr>
        <w:t xml:space="preserve">eputy </w:t>
      </w:r>
      <w:r w:rsidR="001268DB" w:rsidRPr="5D0A739C">
        <w:rPr>
          <w:rFonts w:asciiTheme="majorHAnsi" w:hAnsiTheme="majorHAnsi" w:cstheme="majorBidi"/>
          <w:sz w:val="22"/>
          <w:szCs w:val="22"/>
        </w:rPr>
        <w:t>J</w:t>
      </w:r>
      <w:r w:rsidR="000B2326" w:rsidRPr="5D0A739C">
        <w:rPr>
          <w:rFonts w:asciiTheme="majorHAnsi" w:hAnsiTheme="majorHAnsi" w:cstheme="majorBidi"/>
          <w:sz w:val="22"/>
          <w:szCs w:val="22"/>
        </w:rPr>
        <w:t xml:space="preserve">unior </w:t>
      </w:r>
      <w:r w:rsidR="001268DB" w:rsidRPr="5D0A739C">
        <w:rPr>
          <w:rFonts w:asciiTheme="majorHAnsi" w:hAnsiTheme="majorHAnsi" w:cstheme="majorBidi"/>
          <w:sz w:val="22"/>
          <w:szCs w:val="22"/>
        </w:rPr>
        <w:t>M</w:t>
      </w:r>
      <w:r w:rsidR="000B2326" w:rsidRPr="5D0A739C">
        <w:rPr>
          <w:rFonts w:asciiTheme="majorHAnsi" w:hAnsiTheme="majorHAnsi" w:cstheme="majorBidi"/>
          <w:sz w:val="22"/>
          <w:szCs w:val="22"/>
        </w:rPr>
        <w:t xml:space="preserve">ayor, </w:t>
      </w:r>
      <w:r w:rsidR="7A356454" w:rsidRPr="5D0A739C">
        <w:rPr>
          <w:rFonts w:asciiTheme="majorHAnsi" w:hAnsiTheme="majorHAnsi" w:cstheme="majorBidi"/>
          <w:sz w:val="22"/>
          <w:szCs w:val="22"/>
        </w:rPr>
        <w:t>Bailey</w:t>
      </w:r>
      <w:r w:rsidR="000B2326" w:rsidRPr="5D0A739C">
        <w:rPr>
          <w:rFonts w:asciiTheme="majorHAnsi" w:hAnsiTheme="majorHAnsi" w:cstheme="majorBidi"/>
          <w:sz w:val="22"/>
          <w:szCs w:val="22"/>
        </w:rPr>
        <w:t xml:space="preserve"> is </w:t>
      </w:r>
      <w:r w:rsidRPr="5D0A739C">
        <w:rPr>
          <w:rFonts w:asciiTheme="majorHAnsi" w:hAnsiTheme="majorHAnsi" w:cstheme="majorBidi"/>
          <w:sz w:val="22"/>
          <w:szCs w:val="22"/>
        </w:rPr>
        <w:t>committed to supporting his peers, contributing thoughtfully to discussions, and representing young people with integrity and care.</w:t>
      </w:r>
    </w:p>
    <w:p w14:paraId="3F94A24B" w14:textId="77777777" w:rsidR="008C4557" w:rsidRPr="00DA747B" w:rsidRDefault="008C4557" w:rsidP="008C4557">
      <w:pPr>
        <w:spacing w:line="276" w:lineRule="auto"/>
        <w:rPr>
          <w:rFonts w:asciiTheme="majorHAnsi" w:hAnsiTheme="majorHAnsi" w:cstheme="majorHAnsi"/>
          <w:bCs/>
          <w:sz w:val="22"/>
          <w:szCs w:val="22"/>
        </w:rPr>
      </w:pPr>
    </w:p>
    <w:p w14:paraId="4422FAFA" w14:textId="58518720" w:rsidR="008C4557" w:rsidRPr="00034B0B" w:rsidRDefault="008C4557"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A</w:t>
      </w:r>
      <w:r w:rsidR="000B2326">
        <w:rPr>
          <w:rFonts w:asciiTheme="majorHAnsi" w:hAnsiTheme="majorHAnsi" w:cstheme="majorHAnsi"/>
          <w:b/>
          <w:color w:val="003263" w:themeColor="accent2"/>
          <w:sz w:val="22"/>
          <w:szCs w:val="22"/>
        </w:rPr>
        <w:t>nthony Huyn</w:t>
      </w:r>
      <w:r w:rsidR="005E4C27">
        <w:rPr>
          <w:rFonts w:asciiTheme="majorHAnsi" w:hAnsiTheme="majorHAnsi" w:cstheme="majorHAnsi"/>
          <w:b/>
          <w:color w:val="003263" w:themeColor="accent2"/>
          <w:sz w:val="22"/>
          <w:szCs w:val="22"/>
        </w:rPr>
        <w:t xml:space="preserve">h </w:t>
      </w:r>
    </w:p>
    <w:p w14:paraId="7F36ECA0" w14:textId="00B7215C" w:rsidR="005E4C27" w:rsidRPr="005E4C27" w:rsidRDefault="005E4C27" w:rsidP="005E4C27">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Anthony, 13, is passionate about creating safe, affordable social spaces for young people and improving youth engagement with </w:t>
      </w:r>
      <w:r w:rsidR="1748979A" w:rsidRPr="5D0A739C">
        <w:rPr>
          <w:rFonts w:asciiTheme="majorHAnsi" w:hAnsiTheme="majorHAnsi" w:cstheme="majorBidi"/>
          <w:sz w:val="22"/>
          <w:szCs w:val="22"/>
        </w:rPr>
        <w:t xml:space="preserve">the </w:t>
      </w:r>
      <w:proofErr w:type="gramStart"/>
      <w:r w:rsidR="1748979A" w:rsidRPr="5D0A739C">
        <w:rPr>
          <w:rFonts w:asciiTheme="majorHAnsi" w:hAnsiTheme="majorHAnsi" w:cstheme="majorBidi"/>
          <w:sz w:val="22"/>
          <w:szCs w:val="22"/>
        </w:rPr>
        <w:t>City</w:t>
      </w:r>
      <w:proofErr w:type="gramEnd"/>
      <w:r w:rsidR="1748979A" w:rsidRPr="5D0A739C">
        <w:rPr>
          <w:rFonts w:asciiTheme="majorHAnsi" w:hAnsiTheme="majorHAnsi" w:cstheme="majorBidi"/>
          <w:sz w:val="22"/>
          <w:szCs w:val="22"/>
        </w:rPr>
        <w:t xml:space="preserve"> </w:t>
      </w:r>
      <w:r w:rsidRPr="5D0A739C">
        <w:rPr>
          <w:rFonts w:asciiTheme="majorHAnsi" w:hAnsiTheme="majorHAnsi" w:cstheme="majorBidi"/>
          <w:sz w:val="22"/>
          <w:szCs w:val="22"/>
        </w:rPr>
        <w:t xml:space="preserve">through stronger connections with schools. He identifies a lack of safe youth spaces, poor transport and walkability, and limited awareness of Council-run youth programs as major challenges. </w:t>
      </w:r>
      <w:r w:rsidR="7A356454" w:rsidRPr="5D0A739C">
        <w:rPr>
          <w:rFonts w:asciiTheme="majorHAnsi" w:hAnsiTheme="majorHAnsi" w:cstheme="majorBidi"/>
          <w:sz w:val="22"/>
          <w:szCs w:val="22"/>
        </w:rPr>
        <w:t>Anthony</w:t>
      </w:r>
      <w:r w:rsidRPr="5D0A739C">
        <w:rPr>
          <w:rFonts w:asciiTheme="majorHAnsi" w:hAnsiTheme="majorHAnsi" w:cstheme="majorBidi"/>
          <w:sz w:val="22"/>
          <w:szCs w:val="22"/>
        </w:rPr>
        <w:t xml:space="preserve"> brings </w:t>
      </w:r>
      <w:r w:rsidR="004E125F" w:rsidRPr="5D0A739C">
        <w:rPr>
          <w:rFonts w:asciiTheme="majorHAnsi" w:hAnsiTheme="majorHAnsi" w:cstheme="majorBidi"/>
          <w:sz w:val="22"/>
          <w:szCs w:val="22"/>
        </w:rPr>
        <w:t xml:space="preserve">knowledge on </w:t>
      </w:r>
      <w:r w:rsidR="012ECB9F" w:rsidRPr="5D0A739C">
        <w:rPr>
          <w:rFonts w:asciiTheme="majorHAnsi" w:hAnsiTheme="majorHAnsi" w:cstheme="majorBidi"/>
          <w:sz w:val="22"/>
          <w:szCs w:val="22"/>
        </w:rPr>
        <w:t xml:space="preserve">local </w:t>
      </w:r>
      <w:r w:rsidR="00060BAA" w:rsidRPr="5D0A739C">
        <w:rPr>
          <w:rFonts w:asciiTheme="majorHAnsi" w:hAnsiTheme="majorHAnsi" w:cstheme="majorBidi"/>
          <w:sz w:val="22"/>
          <w:szCs w:val="22"/>
        </w:rPr>
        <w:t>government and</w:t>
      </w:r>
      <w:r w:rsidRPr="5D0A739C">
        <w:rPr>
          <w:rFonts w:asciiTheme="majorHAnsi" w:hAnsiTheme="majorHAnsi" w:cstheme="majorBidi"/>
          <w:sz w:val="22"/>
          <w:szCs w:val="22"/>
        </w:rPr>
        <w:t xml:space="preserve"> strong communication skills, supported by his involvement in youth civic programs and </w:t>
      </w:r>
      <w:r w:rsidR="0072601F" w:rsidRPr="5D0A739C">
        <w:rPr>
          <w:rFonts w:asciiTheme="majorHAnsi" w:hAnsiTheme="majorHAnsi" w:cstheme="majorBidi"/>
          <w:sz w:val="22"/>
          <w:szCs w:val="22"/>
        </w:rPr>
        <w:t>school captain</w:t>
      </w:r>
      <w:r w:rsidRPr="5D0A739C">
        <w:rPr>
          <w:rFonts w:asciiTheme="majorHAnsi" w:hAnsiTheme="majorHAnsi" w:cstheme="majorBidi"/>
          <w:sz w:val="22"/>
          <w:szCs w:val="22"/>
        </w:rPr>
        <w:t xml:space="preserve"> roles. </w:t>
      </w:r>
    </w:p>
    <w:p w14:paraId="788A085D" w14:textId="77777777" w:rsidR="008C4557" w:rsidRDefault="008C4557" w:rsidP="008C4557">
      <w:pPr>
        <w:spacing w:line="276" w:lineRule="auto"/>
        <w:rPr>
          <w:rFonts w:asciiTheme="majorHAnsi" w:hAnsiTheme="majorHAnsi" w:cstheme="majorHAnsi"/>
          <w:sz w:val="22"/>
          <w:szCs w:val="22"/>
        </w:rPr>
      </w:pPr>
    </w:p>
    <w:p w14:paraId="45DD6CE6" w14:textId="77777777" w:rsidR="00060BAA" w:rsidRDefault="00060BAA" w:rsidP="008C4557">
      <w:pPr>
        <w:spacing w:line="276" w:lineRule="auto"/>
        <w:rPr>
          <w:rFonts w:asciiTheme="majorHAnsi" w:hAnsiTheme="majorHAnsi" w:cstheme="majorHAnsi"/>
          <w:sz w:val="22"/>
          <w:szCs w:val="22"/>
        </w:rPr>
      </w:pPr>
    </w:p>
    <w:p w14:paraId="684B8472" w14:textId="77777777" w:rsidR="00060BAA" w:rsidRDefault="00060BAA" w:rsidP="008C4557">
      <w:pPr>
        <w:spacing w:line="276" w:lineRule="auto"/>
        <w:rPr>
          <w:rFonts w:asciiTheme="majorHAnsi" w:hAnsiTheme="majorHAnsi" w:cstheme="majorHAnsi"/>
          <w:sz w:val="22"/>
          <w:szCs w:val="22"/>
        </w:rPr>
      </w:pPr>
    </w:p>
    <w:p w14:paraId="626FCE05" w14:textId="1295E919" w:rsidR="008C4557" w:rsidRDefault="005E4C27" w:rsidP="008C4557">
      <w:pPr>
        <w:spacing w:line="276" w:lineRule="auto"/>
        <w:rPr>
          <w:rFonts w:asciiTheme="majorHAnsi" w:hAnsiTheme="majorHAnsi" w:cstheme="majorBidi"/>
          <w:b/>
          <w:color w:val="003263" w:themeColor="accent2"/>
          <w:sz w:val="22"/>
          <w:szCs w:val="22"/>
        </w:rPr>
      </w:pPr>
      <w:r w:rsidRPr="5D0A739C">
        <w:rPr>
          <w:rFonts w:asciiTheme="majorHAnsi" w:hAnsiTheme="majorHAnsi" w:cstheme="majorBidi"/>
          <w:b/>
          <w:color w:val="003263" w:themeColor="accent2"/>
          <w:sz w:val="22"/>
          <w:szCs w:val="22"/>
        </w:rPr>
        <w:lastRenderedPageBreak/>
        <w:t>Ethan Pearce</w:t>
      </w:r>
    </w:p>
    <w:p w14:paraId="763F87EE" w14:textId="33994EED" w:rsidR="008C4557" w:rsidRDefault="005E4C27" w:rsidP="008C4557">
      <w:pPr>
        <w:spacing w:line="276" w:lineRule="auto"/>
        <w:rPr>
          <w:rFonts w:asciiTheme="majorHAnsi" w:hAnsiTheme="majorHAnsi" w:cstheme="majorBidi"/>
          <w:sz w:val="22"/>
          <w:szCs w:val="22"/>
        </w:rPr>
      </w:pPr>
      <w:r w:rsidRPr="5D0A739C">
        <w:rPr>
          <w:rFonts w:asciiTheme="majorHAnsi" w:hAnsiTheme="majorHAnsi" w:cstheme="majorBidi"/>
          <w:sz w:val="22"/>
          <w:szCs w:val="22"/>
        </w:rPr>
        <w:t>Ethan</w:t>
      </w:r>
      <w:r w:rsidR="00937C6F" w:rsidRPr="5D0A739C">
        <w:rPr>
          <w:rFonts w:asciiTheme="majorHAnsi" w:hAnsiTheme="majorHAnsi" w:cstheme="majorBidi"/>
          <w:sz w:val="22"/>
          <w:szCs w:val="22"/>
        </w:rPr>
        <w:t>,</w:t>
      </w:r>
      <w:r w:rsidR="00027E8D" w:rsidRPr="5D0A739C">
        <w:rPr>
          <w:rFonts w:asciiTheme="majorHAnsi" w:hAnsiTheme="majorHAnsi" w:cstheme="majorBidi"/>
          <w:sz w:val="22"/>
          <w:szCs w:val="22"/>
        </w:rPr>
        <w:t xml:space="preserve"> </w:t>
      </w:r>
      <w:r w:rsidR="008C4557" w:rsidRPr="5D0A739C">
        <w:rPr>
          <w:rFonts w:asciiTheme="majorHAnsi" w:hAnsiTheme="majorHAnsi" w:cstheme="majorBidi"/>
          <w:sz w:val="22"/>
          <w:szCs w:val="22"/>
        </w:rPr>
        <w:t>1</w:t>
      </w:r>
      <w:r w:rsidR="00876B95" w:rsidRPr="5D0A739C">
        <w:rPr>
          <w:rFonts w:asciiTheme="majorHAnsi" w:hAnsiTheme="majorHAnsi" w:cstheme="majorBidi"/>
          <w:sz w:val="22"/>
          <w:szCs w:val="22"/>
        </w:rPr>
        <w:t>6</w:t>
      </w:r>
      <w:r w:rsidR="00937C6F" w:rsidRPr="5D0A739C">
        <w:rPr>
          <w:rFonts w:asciiTheme="majorHAnsi" w:hAnsiTheme="majorHAnsi" w:cstheme="majorBidi"/>
          <w:sz w:val="22"/>
          <w:szCs w:val="22"/>
        </w:rPr>
        <w:t>,</w:t>
      </w:r>
      <w:r w:rsidR="00BD1CC1" w:rsidRPr="00BD1CC1">
        <w:t xml:space="preserve"> </w:t>
      </w:r>
      <w:r w:rsidR="00BD1CC1" w:rsidRPr="5D0A739C">
        <w:rPr>
          <w:rFonts w:asciiTheme="majorHAnsi" w:hAnsiTheme="majorHAnsi" w:cstheme="majorBidi"/>
          <w:sz w:val="22"/>
          <w:szCs w:val="22"/>
        </w:rPr>
        <w:t xml:space="preserve">is passionate about addressing youth crime by understanding its root causes and promoting positive engagement alternatives for young people. He identifies mental health pressures, exam and school stress, and future financial uncertainty as major issues affecting </w:t>
      </w:r>
      <w:r w:rsidR="5E7993F4" w:rsidRPr="5D0A739C">
        <w:rPr>
          <w:rFonts w:asciiTheme="majorHAnsi" w:hAnsiTheme="majorHAnsi" w:cstheme="majorBidi"/>
          <w:sz w:val="22"/>
          <w:szCs w:val="22"/>
        </w:rPr>
        <w:t>you</w:t>
      </w:r>
      <w:r w:rsidR="4D9C7DFB" w:rsidRPr="5D0A739C">
        <w:rPr>
          <w:rFonts w:asciiTheme="majorHAnsi" w:hAnsiTheme="majorHAnsi" w:cstheme="majorBidi"/>
          <w:sz w:val="22"/>
          <w:szCs w:val="22"/>
        </w:rPr>
        <w:t>ng people</w:t>
      </w:r>
      <w:r w:rsidR="5E7993F4" w:rsidRPr="5D0A739C">
        <w:rPr>
          <w:rFonts w:asciiTheme="majorHAnsi" w:hAnsiTheme="majorHAnsi" w:cstheme="majorBidi"/>
          <w:sz w:val="22"/>
          <w:szCs w:val="22"/>
        </w:rPr>
        <w:t xml:space="preserve">. </w:t>
      </w:r>
      <w:r w:rsidR="21C0EAAC" w:rsidRPr="5D0A739C">
        <w:rPr>
          <w:rFonts w:asciiTheme="majorHAnsi" w:hAnsiTheme="majorHAnsi" w:cstheme="majorBidi"/>
          <w:sz w:val="22"/>
          <w:szCs w:val="22"/>
        </w:rPr>
        <w:t>Ethan</w:t>
      </w:r>
      <w:r w:rsidR="00BD1CC1" w:rsidRPr="5D0A739C">
        <w:rPr>
          <w:rFonts w:asciiTheme="majorHAnsi" w:hAnsiTheme="majorHAnsi" w:cstheme="majorBidi"/>
          <w:sz w:val="22"/>
          <w:szCs w:val="22"/>
        </w:rPr>
        <w:t xml:space="preserve"> brings problem-solving and organisational skills, supported by his participation in the School for Student Leadership program. He is thoughtful in his approach</w:t>
      </w:r>
      <w:r w:rsidR="00294498" w:rsidRPr="5D0A739C">
        <w:rPr>
          <w:rFonts w:asciiTheme="majorHAnsi" w:hAnsiTheme="majorHAnsi" w:cstheme="majorBidi"/>
          <w:sz w:val="22"/>
          <w:szCs w:val="22"/>
        </w:rPr>
        <w:t xml:space="preserve">, does not hesitate to initiate, </w:t>
      </w:r>
      <w:r w:rsidR="002306FB" w:rsidRPr="5D0A739C">
        <w:rPr>
          <w:rFonts w:asciiTheme="majorHAnsi" w:hAnsiTheme="majorHAnsi" w:cstheme="majorBidi"/>
          <w:sz w:val="22"/>
          <w:szCs w:val="22"/>
        </w:rPr>
        <w:t xml:space="preserve">and is </w:t>
      </w:r>
      <w:r w:rsidR="00BD1CC1" w:rsidRPr="5D0A739C">
        <w:rPr>
          <w:rFonts w:asciiTheme="majorHAnsi" w:hAnsiTheme="majorHAnsi" w:cstheme="majorBidi"/>
          <w:sz w:val="22"/>
          <w:szCs w:val="22"/>
        </w:rPr>
        <w:t>committed to creating preventative, strengths-based responses to youth challenges.</w:t>
      </w:r>
      <w:r w:rsidR="00EA0A37" w:rsidRPr="5D0A739C">
        <w:rPr>
          <w:rFonts w:asciiTheme="majorHAnsi" w:hAnsiTheme="majorHAnsi" w:cstheme="majorBidi"/>
          <w:sz w:val="22"/>
          <w:szCs w:val="22"/>
        </w:rPr>
        <w:t xml:space="preserve"> </w:t>
      </w:r>
      <w:r w:rsidR="0005434B" w:rsidRPr="5D0A739C">
        <w:rPr>
          <w:rFonts w:asciiTheme="majorHAnsi" w:hAnsiTheme="majorHAnsi" w:cstheme="majorBidi"/>
          <w:sz w:val="22"/>
          <w:szCs w:val="22"/>
        </w:rPr>
        <w:t>During his term he</w:t>
      </w:r>
      <w:r w:rsidR="00EA0A37" w:rsidRPr="5D0A739C">
        <w:rPr>
          <w:rFonts w:asciiTheme="majorHAnsi" w:hAnsiTheme="majorHAnsi" w:cstheme="majorBidi"/>
          <w:sz w:val="22"/>
          <w:szCs w:val="22"/>
        </w:rPr>
        <w:t xml:space="preserve"> is keen to learn </w:t>
      </w:r>
      <w:r w:rsidR="0005434B" w:rsidRPr="5D0A739C">
        <w:rPr>
          <w:rFonts w:asciiTheme="majorHAnsi" w:hAnsiTheme="majorHAnsi" w:cstheme="majorBidi"/>
          <w:sz w:val="22"/>
          <w:szCs w:val="22"/>
        </w:rPr>
        <w:t xml:space="preserve">how local </w:t>
      </w:r>
      <w:r w:rsidR="00777A6A" w:rsidRPr="5D0A739C">
        <w:rPr>
          <w:rFonts w:asciiTheme="majorHAnsi" w:hAnsiTheme="majorHAnsi" w:cstheme="majorBidi"/>
          <w:sz w:val="22"/>
          <w:szCs w:val="22"/>
        </w:rPr>
        <w:t xml:space="preserve">government </w:t>
      </w:r>
      <w:r w:rsidR="0005434B" w:rsidRPr="5D0A739C">
        <w:rPr>
          <w:rFonts w:asciiTheme="majorHAnsi" w:hAnsiTheme="majorHAnsi" w:cstheme="majorBidi"/>
          <w:sz w:val="22"/>
          <w:szCs w:val="22"/>
        </w:rPr>
        <w:t>system</w:t>
      </w:r>
      <w:r w:rsidR="00777A6A" w:rsidRPr="5D0A739C">
        <w:rPr>
          <w:rFonts w:asciiTheme="majorHAnsi" w:hAnsiTheme="majorHAnsi" w:cstheme="majorBidi"/>
          <w:sz w:val="22"/>
          <w:szCs w:val="22"/>
        </w:rPr>
        <w:t>s</w:t>
      </w:r>
      <w:r w:rsidR="0005434B" w:rsidRPr="5D0A739C">
        <w:rPr>
          <w:rFonts w:asciiTheme="majorHAnsi" w:hAnsiTheme="majorHAnsi" w:cstheme="majorBidi"/>
          <w:sz w:val="22"/>
          <w:szCs w:val="22"/>
        </w:rPr>
        <w:t xml:space="preserve"> </w:t>
      </w:r>
      <w:r w:rsidR="3E743B46" w:rsidRPr="5D0A739C">
        <w:rPr>
          <w:rFonts w:asciiTheme="majorHAnsi" w:hAnsiTheme="majorHAnsi" w:cstheme="majorBidi"/>
          <w:sz w:val="22"/>
          <w:szCs w:val="22"/>
        </w:rPr>
        <w:t>work</w:t>
      </w:r>
      <w:r w:rsidR="0005434B" w:rsidRPr="5D0A739C">
        <w:rPr>
          <w:rFonts w:asciiTheme="majorHAnsi" w:hAnsiTheme="majorHAnsi" w:cstheme="majorBidi"/>
          <w:sz w:val="22"/>
          <w:szCs w:val="22"/>
        </w:rPr>
        <w:t xml:space="preserve">. </w:t>
      </w:r>
    </w:p>
    <w:p w14:paraId="7E4EA7CC" w14:textId="77777777" w:rsidR="008C4557" w:rsidRDefault="008C4557" w:rsidP="008C4557">
      <w:pPr>
        <w:spacing w:line="276" w:lineRule="auto"/>
        <w:rPr>
          <w:rFonts w:asciiTheme="majorHAnsi" w:hAnsiTheme="majorHAnsi" w:cstheme="majorHAnsi"/>
          <w:sz w:val="22"/>
          <w:szCs w:val="22"/>
        </w:rPr>
      </w:pPr>
    </w:p>
    <w:p w14:paraId="2A884482" w14:textId="1B108BD6" w:rsidR="008C4557" w:rsidRPr="00034B0B" w:rsidRDefault="00BD1CC1"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Kieley Delbridge</w:t>
      </w:r>
    </w:p>
    <w:p w14:paraId="48B8EB65" w14:textId="30F3B0C9" w:rsidR="008C4557" w:rsidRDefault="00BD1CC1" w:rsidP="008C4557">
      <w:pPr>
        <w:spacing w:line="276" w:lineRule="auto"/>
        <w:rPr>
          <w:rFonts w:asciiTheme="majorHAnsi" w:hAnsiTheme="majorHAnsi" w:cstheme="majorBidi"/>
          <w:sz w:val="22"/>
          <w:szCs w:val="22"/>
        </w:rPr>
      </w:pPr>
      <w:r w:rsidRPr="5D0A739C">
        <w:rPr>
          <w:rFonts w:asciiTheme="majorHAnsi" w:hAnsiTheme="majorHAnsi" w:cstheme="majorBidi"/>
          <w:sz w:val="22"/>
          <w:szCs w:val="22"/>
        </w:rPr>
        <w:t>Kieley</w:t>
      </w:r>
      <w:r w:rsidR="00FF7932" w:rsidRPr="5D0A739C">
        <w:rPr>
          <w:rFonts w:asciiTheme="majorHAnsi" w:hAnsiTheme="majorHAnsi" w:cstheme="majorBidi"/>
          <w:sz w:val="22"/>
          <w:szCs w:val="22"/>
        </w:rPr>
        <w:t xml:space="preserve">, </w:t>
      </w:r>
      <w:r w:rsidRPr="5D0A739C">
        <w:rPr>
          <w:rFonts w:asciiTheme="majorHAnsi" w:hAnsiTheme="majorHAnsi" w:cstheme="majorBidi"/>
          <w:sz w:val="22"/>
          <w:szCs w:val="22"/>
        </w:rPr>
        <w:t>15</w:t>
      </w:r>
      <w:r w:rsidR="00FF7932" w:rsidRPr="5D0A739C">
        <w:rPr>
          <w:rFonts w:asciiTheme="majorHAnsi" w:hAnsiTheme="majorHAnsi" w:cstheme="majorBidi"/>
          <w:sz w:val="22"/>
          <w:szCs w:val="22"/>
        </w:rPr>
        <w:t>,</w:t>
      </w:r>
      <w:r w:rsidR="008C4557" w:rsidRPr="5D0A739C">
        <w:rPr>
          <w:rFonts w:asciiTheme="majorHAnsi" w:hAnsiTheme="majorHAnsi" w:cstheme="majorBidi"/>
          <w:sz w:val="22"/>
          <w:szCs w:val="22"/>
        </w:rPr>
        <w:t xml:space="preserve"> </w:t>
      </w:r>
      <w:r w:rsidR="00C960B8" w:rsidRPr="5D0A739C">
        <w:rPr>
          <w:rFonts w:asciiTheme="majorHAnsi" w:hAnsiTheme="majorHAnsi" w:cstheme="majorBidi"/>
          <w:sz w:val="22"/>
          <w:szCs w:val="22"/>
        </w:rPr>
        <w:t xml:space="preserve">is passionate about improving Geelong’s public transport system to reduce youth isolation and support mental health. She identifies unreliable </w:t>
      </w:r>
      <w:r w:rsidR="00C3503A" w:rsidRPr="5D0A739C">
        <w:rPr>
          <w:rFonts w:asciiTheme="majorHAnsi" w:hAnsiTheme="majorHAnsi" w:cstheme="majorBidi"/>
          <w:sz w:val="22"/>
          <w:szCs w:val="22"/>
        </w:rPr>
        <w:t xml:space="preserve">public </w:t>
      </w:r>
      <w:r w:rsidR="00C960B8" w:rsidRPr="5D0A739C">
        <w:rPr>
          <w:rFonts w:asciiTheme="majorHAnsi" w:hAnsiTheme="majorHAnsi" w:cstheme="majorBidi"/>
          <w:sz w:val="22"/>
          <w:szCs w:val="22"/>
        </w:rPr>
        <w:t xml:space="preserve">transport, long waiting times for mental health support, and rising cost-of-living pressures as significant challenges for young people. </w:t>
      </w:r>
      <w:r w:rsidR="7A356454" w:rsidRPr="5D0A739C">
        <w:rPr>
          <w:rFonts w:asciiTheme="majorHAnsi" w:hAnsiTheme="majorHAnsi" w:cstheme="majorBidi"/>
          <w:sz w:val="22"/>
          <w:szCs w:val="22"/>
        </w:rPr>
        <w:t>Kieley</w:t>
      </w:r>
      <w:r w:rsidR="00C960B8" w:rsidRPr="5D0A739C">
        <w:rPr>
          <w:rFonts w:asciiTheme="majorHAnsi" w:hAnsiTheme="majorHAnsi" w:cstheme="majorBidi"/>
          <w:sz w:val="22"/>
          <w:szCs w:val="22"/>
        </w:rPr>
        <w:t xml:space="preserve"> brings strong communication skills developed through school and work, as well as lived experience navigating transport and mental health barriers. She is collaborative, open-minded, and motivated to represent diverse youth voices and advocate for practical, youth-centred solutions.</w:t>
      </w:r>
    </w:p>
    <w:p w14:paraId="792B560F" w14:textId="77777777" w:rsidR="008C4557" w:rsidRPr="001320F0" w:rsidRDefault="008C4557" w:rsidP="008C4557">
      <w:pPr>
        <w:spacing w:line="276" w:lineRule="auto"/>
        <w:rPr>
          <w:rFonts w:asciiTheme="majorHAnsi" w:hAnsiTheme="majorHAnsi" w:cstheme="majorHAnsi"/>
          <w:sz w:val="22"/>
          <w:szCs w:val="22"/>
        </w:rPr>
      </w:pPr>
    </w:p>
    <w:p w14:paraId="0E916B86" w14:textId="48112C05" w:rsidR="008C4557" w:rsidRPr="00034B0B" w:rsidRDefault="00C960B8"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Matilda Singleton</w:t>
      </w:r>
    </w:p>
    <w:p w14:paraId="7BD6A0B5" w14:textId="4B43498D" w:rsidR="008C4557" w:rsidRDefault="00C960B8" w:rsidP="008C4557">
      <w:pPr>
        <w:spacing w:line="276" w:lineRule="auto"/>
        <w:rPr>
          <w:rFonts w:asciiTheme="majorHAnsi" w:hAnsiTheme="majorHAnsi" w:cstheme="majorBidi"/>
          <w:sz w:val="22"/>
          <w:szCs w:val="22"/>
        </w:rPr>
      </w:pPr>
      <w:r w:rsidRPr="5D0A739C">
        <w:rPr>
          <w:rFonts w:asciiTheme="majorHAnsi" w:hAnsiTheme="majorHAnsi" w:cstheme="majorBidi"/>
          <w:sz w:val="22"/>
          <w:szCs w:val="22"/>
        </w:rPr>
        <w:t>Matilda</w:t>
      </w:r>
      <w:r w:rsidR="0005085E" w:rsidRPr="5D0A739C">
        <w:rPr>
          <w:rFonts w:asciiTheme="majorHAnsi" w:hAnsiTheme="majorHAnsi" w:cstheme="majorBidi"/>
          <w:sz w:val="22"/>
          <w:szCs w:val="22"/>
        </w:rPr>
        <w:t>,</w:t>
      </w:r>
      <w:r w:rsidR="00A7633B" w:rsidRPr="5D0A739C">
        <w:rPr>
          <w:rFonts w:asciiTheme="majorHAnsi" w:hAnsiTheme="majorHAnsi" w:cstheme="majorBidi"/>
          <w:sz w:val="22"/>
          <w:szCs w:val="22"/>
        </w:rPr>
        <w:t xml:space="preserve"> </w:t>
      </w:r>
      <w:r w:rsidR="008C4557" w:rsidRPr="5D0A739C">
        <w:rPr>
          <w:rFonts w:asciiTheme="majorHAnsi" w:hAnsiTheme="majorHAnsi" w:cstheme="majorBidi"/>
          <w:sz w:val="22"/>
          <w:szCs w:val="22"/>
        </w:rPr>
        <w:t>1</w:t>
      </w:r>
      <w:r w:rsidRPr="5D0A739C">
        <w:rPr>
          <w:rFonts w:asciiTheme="majorHAnsi" w:hAnsiTheme="majorHAnsi" w:cstheme="majorBidi"/>
          <w:sz w:val="22"/>
          <w:szCs w:val="22"/>
        </w:rPr>
        <w:t>3</w:t>
      </w:r>
      <w:r w:rsidR="0005085E" w:rsidRPr="5D0A739C">
        <w:rPr>
          <w:rFonts w:asciiTheme="majorHAnsi" w:hAnsiTheme="majorHAnsi" w:cstheme="majorBidi"/>
          <w:sz w:val="22"/>
          <w:szCs w:val="22"/>
        </w:rPr>
        <w:t>,</w:t>
      </w:r>
      <w:r w:rsidR="008C4557" w:rsidRPr="5D0A739C">
        <w:rPr>
          <w:rFonts w:asciiTheme="majorHAnsi" w:hAnsiTheme="majorHAnsi" w:cstheme="majorBidi"/>
          <w:sz w:val="22"/>
          <w:szCs w:val="22"/>
        </w:rPr>
        <w:t xml:space="preserve"> </w:t>
      </w:r>
      <w:r w:rsidR="008C4557" w:rsidRPr="5D0A739C">
        <w:rPr>
          <w:rFonts w:ascii="Calibri" w:eastAsia="Calibri" w:hAnsi="Calibri" w:cs="Calibri"/>
          <w:sz w:val="22"/>
          <w:szCs w:val="22"/>
        </w:rPr>
        <w:t xml:space="preserve">is </w:t>
      </w:r>
      <w:r w:rsidR="00597E37" w:rsidRPr="5D0A739C">
        <w:rPr>
          <w:rFonts w:ascii="Calibri" w:eastAsia="Calibri" w:hAnsi="Calibri" w:cs="Calibri"/>
          <w:sz w:val="22"/>
          <w:szCs w:val="22"/>
        </w:rPr>
        <w:t xml:space="preserve">passionate about addressing homophobia </w:t>
      </w:r>
      <w:r w:rsidR="20ADD270" w:rsidRPr="5D0A739C">
        <w:rPr>
          <w:rFonts w:ascii="Calibri" w:eastAsia="Calibri" w:hAnsi="Calibri" w:cs="Calibri"/>
          <w:sz w:val="22"/>
          <w:szCs w:val="22"/>
        </w:rPr>
        <w:t>affecting young people</w:t>
      </w:r>
      <w:r w:rsidR="00597E37" w:rsidRPr="5D0A739C">
        <w:rPr>
          <w:rFonts w:ascii="Calibri" w:eastAsia="Calibri" w:hAnsi="Calibri" w:cs="Calibri"/>
          <w:sz w:val="22"/>
          <w:szCs w:val="22"/>
        </w:rPr>
        <w:t xml:space="preserve"> and strengthening community education around LGBTQIA+ inclusion. She identifies racism, homophobia and environmental issues as key concerns impacting </w:t>
      </w:r>
      <w:r w:rsidR="20ADD270" w:rsidRPr="5D0A739C">
        <w:rPr>
          <w:rFonts w:ascii="Calibri" w:eastAsia="Calibri" w:hAnsi="Calibri" w:cs="Calibri"/>
          <w:sz w:val="22"/>
          <w:szCs w:val="22"/>
        </w:rPr>
        <w:t>youth today. Matilda</w:t>
      </w:r>
      <w:r w:rsidR="00597E37" w:rsidRPr="5D0A739C">
        <w:rPr>
          <w:rFonts w:ascii="Calibri" w:eastAsia="Calibri" w:hAnsi="Calibri" w:cs="Calibri"/>
          <w:sz w:val="22"/>
          <w:szCs w:val="22"/>
        </w:rPr>
        <w:t xml:space="preserve"> brings</w:t>
      </w:r>
      <w:r w:rsidR="002306FB" w:rsidRPr="5D0A739C">
        <w:rPr>
          <w:rFonts w:ascii="Calibri" w:eastAsia="Calibri" w:hAnsi="Calibri" w:cs="Calibri"/>
          <w:sz w:val="22"/>
          <w:szCs w:val="22"/>
        </w:rPr>
        <w:t xml:space="preserve"> </w:t>
      </w:r>
      <w:r w:rsidR="00597E37" w:rsidRPr="5D0A739C">
        <w:rPr>
          <w:rFonts w:ascii="Calibri" w:eastAsia="Calibri" w:hAnsi="Calibri" w:cs="Calibri"/>
          <w:sz w:val="22"/>
          <w:szCs w:val="22"/>
        </w:rPr>
        <w:t xml:space="preserve">a </w:t>
      </w:r>
      <w:r w:rsidR="20ADD270" w:rsidRPr="5D0A739C">
        <w:rPr>
          <w:rFonts w:ascii="Calibri" w:eastAsia="Calibri" w:hAnsi="Calibri" w:cs="Calibri"/>
          <w:sz w:val="22"/>
          <w:szCs w:val="22"/>
        </w:rPr>
        <w:t xml:space="preserve">strong </w:t>
      </w:r>
      <w:r w:rsidR="00597E37" w:rsidRPr="5D0A739C">
        <w:rPr>
          <w:rFonts w:ascii="Calibri" w:eastAsia="Calibri" w:hAnsi="Calibri" w:cs="Calibri"/>
          <w:sz w:val="22"/>
          <w:szCs w:val="22"/>
        </w:rPr>
        <w:t xml:space="preserve">social justice lens and a </w:t>
      </w:r>
      <w:r w:rsidR="20ADD270" w:rsidRPr="5D0A739C">
        <w:rPr>
          <w:rFonts w:ascii="Calibri" w:eastAsia="Calibri" w:hAnsi="Calibri" w:cs="Calibri"/>
          <w:sz w:val="22"/>
          <w:szCs w:val="22"/>
        </w:rPr>
        <w:t>clear commitment</w:t>
      </w:r>
      <w:r w:rsidR="00597E37" w:rsidRPr="5D0A739C">
        <w:rPr>
          <w:rFonts w:ascii="Calibri" w:eastAsia="Calibri" w:hAnsi="Calibri" w:cs="Calibri"/>
          <w:sz w:val="22"/>
          <w:szCs w:val="22"/>
        </w:rPr>
        <w:t xml:space="preserve"> to </w:t>
      </w:r>
      <w:r w:rsidR="20ADD270" w:rsidRPr="5D0A739C">
        <w:rPr>
          <w:rFonts w:ascii="Calibri" w:eastAsia="Calibri" w:hAnsi="Calibri" w:cs="Calibri"/>
          <w:sz w:val="22"/>
          <w:szCs w:val="22"/>
        </w:rPr>
        <w:t>creating</w:t>
      </w:r>
      <w:r w:rsidR="00597E37" w:rsidRPr="5D0A739C">
        <w:rPr>
          <w:rFonts w:ascii="Calibri" w:eastAsia="Calibri" w:hAnsi="Calibri" w:cs="Calibri"/>
          <w:sz w:val="22"/>
          <w:szCs w:val="22"/>
        </w:rPr>
        <w:t xml:space="preserve"> safer, more inclusive communities. She is motivated to challenge discrimination and amplify voices that are often unheard.</w:t>
      </w:r>
    </w:p>
    <w:p w14:paraId="73E04653" w14:textId="77777777" w:rsidR="008C4557" w:rsidRPr="00F34B7E" w:rsidRDefault="008C4557" w:rsidP="008C4557">
      <w:pPr>
        <w:spacing w:line="276" w:lineRule="auto"/>
        <w:rPr>
          <w:rFonts w:asciiTheme="majorHAnsi" w:hAnsiTheme="majorHAnsi" w:cstheme="majorHAnsi"/>
          <w:sz w:val="22"/>
          <w:szCs w:val="22"/>
        </w:rPr>
      </w:pPr>
    </w:p>
    <w:p w14:paraId="7DF6C0AE" w14:textId="4C0E6777" w:rsidR="008C4557" w:rsidRPr="00034B0B" w:rsidRDefault="00A074B4"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Mustafa Hussaini</w:t>
      </w:r>
    </w:p>
    <w:p w14:paraId="7E4ACE04" w14:textId="5446CC5D" w:rsidR="008C4557" w:rsidRDefault="00551F57" w:rsidP="008C4557">
      <w:pPr>
        <w:spacing w:line="276" w:lineRule="auto"/>
        <w:rPr>
          <w:rFonts w:asciiTheme="majorHAnsi" w:hAnsiTheme="majorHAnsi" w:cstheme="majorBidi"/>
          <w:sz w:val="22"/>
          <w:szCs w:val="22"/>
          <w:lang w:val="en-GB"/>
        </w:rPr>
      </w:pPr>
      <w:r w:rsidRPr="5D0A739C">
        <w:rPr>
          <w:rFonts w:asciiTheme="majorHAnsi" w:hAnsiTheme="majorHAnsi" w:cstheme="majorBidi"/>
          <w:sz w:val="22"/>
          <w:szCs w:val="22"/>
          <w:lang w:val="en-GB"/>
        </w:rPr>
        <w:t>Mustafa</w:t>
      </w:r>
      <w:r w:rsidR="009F062C" w:rsidRPr="5D0A739C">
        <w:rPr>
          <w:rFonts w:asciiTheme="majorHAnsi" w:hAnsiTheme="majorHAnsi" w:cstheme="majorBidi"/>
          <w:sz w:val="22"/>
          <w:szCs w:val="22"/>
          <w:lang w:val="en-GB"/>
        </w:rPr>
        <w:t>,</w:t>
      </w:r>
      <w:r w:rsidR="00511F82" w:rsidRPr="5D0A739C">
        <w:rPr>
          <w:rFonts w:asciiTheme="majorHAnsi" w:hAnsiTheme="majorHAnsi" w:cstheme="majorBidi"/>
          <w:sz w:val="22"/>
          <w:szCs w:val="22"/>
          <w:lang w:val="en-GB"/>
        </w:rPr>
        <w:t xml:space="preserve"> </w:t>
      </w:r>
      <w:r w:rsidR="008C4557" w:rsidRPr="5D0A739C">
        <w:rPr>
          <w:rFonts w:asciiTheme="majorHAnsi" w:hAnsiTheme="majorHAnsi" w:cstheme="majorBidi"/>
          <w:sz w:val="22"/>
          <w:szCs w:val="22"/>
          <w:lang w:val="en-GB"/>
        </w:rPr>
        <w:t>17</w:t>
      </w:r>
      <w:r w:rsidR="009F062C" w:rsidRPr="5D0A739C">
        <w:rPr>
          <w:rFonts w:asciiTheme="majorHAnsi" w:hAnsiTheme="majorHAnsi" w:cstheme="majorBidi"/>
          <w:sz w:val="22"/>
          <w:szCs w:val="22"/>
          <w:lang w:val="en-GB"/>
        </w:rPr>
        <w:t>,</w:t>
      </w:r>
      <w:r w:rsidR="008C4557" w:rsidRPr="5D0A739C">
        <w:rPr>
          <w:rFonts w:asciiTheme="majorHAnsi" w:hAnsiTheme="majorHAnsi" w:cstheme="majorBidi"/>
          <w:sz w:val="22"/>
          <w:szCs w:val="22"/>
          <w:lang w:val="en-GB"/>
        </w:rPr>
        <w:t xml:space="preserve"> </w:t>
      </w:r>
      <w:r w:rsidRPr="5D0A739C">
        <w:rPr>
          <w:rFonts w:asciiTheme="majorHAnsi" w:hAnsiTheme="majorHAnsi" w:cstheme="majorBidi"/>
          <w:sz w:val="22"/>
          <w:szCs w:val="22"/>
        </w:rPr>
        <w:t xml:space="preserve">is deeply </w:t>
      </w:r>
      <w:proofErr w:type="gramStart"/>
      <w:r w:rsidRPr="5D0A739C">
        <w:rPr>
          <w:rFonts w:asciiTheme="majorHAnsi" w:hAnsiTheme="majorHAnsi" w:cstheme="majorBidi"/>
          <w:sz w:val="22"/>
          <w:szCs w:val="22"/>
        </w:rPr>
        <w:t>passionate</w:t>
      </w:r>
      <w:proofErr w:type="gramEnd"/>
      <w:r w:rsidRPr="5D0A739C">
        <w:rPr>
          <w:rFonts w:asciiTheme="majorHAnsi" w:hAnsiTheme="majorHAnsi" w:cstheme="majorBidi"/>
          <w:sz w:val="22"/>
          <w:szCs w:val="22"/>
        </w:rPr>
        <w:t xml:space="preserve"> about environmental protection, reducing pollution, and improving community education around sustainability. He identifies vaping among students, pollution, and waste in public spaces as key issues affecting youth health and community wellbeing. He is a strong advocate for environmental responsibility and is particularly interested in preventative education and behaviour change. </w:t>
      </w:r>
      <w:r w:rsidR="47252EF2" w:rsidRPr="5D0A739C">
        <w:rPr>
          <w:rFonts w:asciiTheme="majorHAnsi" w:hAnsiTheme="majorHAnsi" w:cstheme="majorBidi"/>
          <w:sz w:val="22"/>
          <w:szCs w:val="22"/>
        </w:rPr>
        <w:t>Mustafa</w:t>
      </w:r>
      <w:r w:rsidRPr="5D0A739C">
        <w:rPr>
          <w:rFonts w:asciiTheme="majorHAnsi" w:hAnsiTheme="majorHAnsi" w:cstheme="majorBidi"/>
          <w:sz w:val="22"/>
          <w:szCs w:val="22"/>
        </w:rPr>
        <w:t xml:space="preserve"> brings a willingness to </w:t>
      </w:r>
      <w:proofErr w:type="gramStart"/>
      <w:r w:rsidRPr="5D0A739C">
        <w:rPr>
          <w:rFonts w:asciiTheme="majorHAnsi" w:hAnsiTheme="majorHAnsi" w:cstheme="majorBidi"/>
          <w:sz w:val="22"/>
          <w:szCs w:val="22"/>
        </w:rPr>
        <w:t>take action</w:t>
      </w:r>
      <w:proofErr w:type="gramEnd"/>
      <w:r w:rsidRPr="5D0A739C">
        <w:rPr>
          <w:rFonts w:asciiTheme="majorHAnsi" w:hAnsiTheme="majorHAnsi" w:cstheme="majorBidi"/>
          <w:sz w:val="22"/>
          <w:szCs w:val="22"/>
        </w:rPr>
        <w:t>, a thoughtful approach to community wellbeing, and a strong commitment to improving outcomes for both people and the environment.</w:t>
      </w:r>
    </w:p>
    <w:p w14:paraId="16CE6492" w14:textId="77777777" w:rsidR="008C4557" w:rsidRPr="00034B0B" w:rsidRDefault="008C4557" w:rsidP="008C4557">
      <w:pPr>
        <w:spacing w:line="276" w:lineRule="auto"/>
        <w:rPr>
          <w:rFonts w:asciiTheme="majorHAnsi" w:hAnsiTheme="majorHAnsi" w:cstheme="majorHAnsi"/>
          <w:sz w:val="22"/>
          <w:szCs w:val="22"/>
        </w:rPr>
      </w:pPr>
    </w:p>
    <w:p w14:paraId="06F4E4EC" w14:textId="68EC51D8" w:rsidR="008C4557" w:rsidRPr="00034B0B" w:rsidRDefault="008A04AB"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Nevaeh Huynh</w:t>
      </w:r>
    </w:p>
    <w:p w14:paraId="697199F7" w14:textId="0E6A9B2E" w:rsidR="004D4FA1" w:rsidRPr="004D4FA1" w:rsidRDefault="004D4FA1" w:rsidP="004D4FA1">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Nevaeh, 15, is passionate about addressing homelessness and financial insecurity from a human rights perspective, with a strong focus on the physical and mental wellbeing of young people. She identifies mental health challenges, financial instability, study pressures, and family stress as significant issues for </w:t>
      </w:r>
      <w:r w:rsidR="05B2A570" w:rsidRPr="5D0A739C">
        <w:rPr>
          <w:rFonts w:asciiTheme="majorHAnsi" w:hAnsiTheme="majorHAnsi" w:cstheme="majorBidi"/>
          <w:sz w:val="22"/>
          <w:szCs w:val="22"/>
        </w:rPr>
        <w:t>young people</w:t>
      </w:r>
      <w:r w:rsidR="449DAD22" w:rsidRPr="5D0A739C">
        <w:rPr>
          <w:rFonts w:asciiTheme="majorHAnsi" w:hAnsiTheme="majorHAnsi" w:cstheme="majorBidi"/>
          <w:sz w:val="22"/>
          <w:szCs w:val="22"/>
        </w:rPr>
        <w:t xml:space="preserve">. </w:t>
      </w:r>
      <w:r w:rsidR="7A356454" w:rsidRPr="5D0A739C">
        <w:rPr>
          <w:rFonts w:asciiTheme="majorHAnsi" w:hAnsiTheme="majorHAnsi" w:cstheme="majorBidi"/>
          <w:sz w:val="22"/>
          <w:szCs w:val="22"/>
        </w:rPr>
        <w:t>Navaeh</w:t>
      </w:r>
      <w:r w:rsidRPr="5D0A739C">
        <w:rPr>
          <w:rFonts w:asciiTheme="majorHAnsi" w:hAnsiTheme="majorHAnsi" w:cstheme="majorBidi"/>
          <w:sz w:val="22"/>
          <w:szCs w:val="22"/>
        </w:rPr>
        <w:t xml:space="preserve"> brings empathy, lived experience, and confident communication skills, supported by leadership roles and public speaking experience. She is committed to advocating for equity, dignity, and access to support for vulnerable young people.</w:t>
      </w:r>
    </w:p>
    <w:p w14:paraId="7D10B5C2" w14:textId="77777777" w:rsidR="008C4557" w:rsidRPr="00170493" w:rsidRDefault="008C4557" w:rsidP="008C4557">
      <w:pPr>
        <w:spacing w:line="276" w:lineRule="auto"/>
        <w:rPr>
          <w:rFonts w:asciiTheme="majorHAnsi" w:hAnsiTheme="majorHAnsi" w:cstheme="majorHAnsi"/>
          <w:sz w:val="22"/>
          <w:szCs w:val="22"/>
        </w:rPr>
      </w:pPr>
    </w:p>
    <w:p w14:paraId="0519DC86" w14:textId="2A7FF758" w:rsidR="008C4557" w:rsidRPr="00034B0B" w:rsidRDefault="008A04AB"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JJ Naijan</w:t>
      </w:r>
    </w:p>
    <w:p w14:paraId="4C3BECC2" w14:textId="179DE679" w:rsidR="008A04AB" w:rsidRPr="008A04AB" w:rsidRDefault="008A04AB" w:rsidP="008A04AB">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JJ, 15, is passionate about reducing homelessness by addressing the financial and mental health factors that contribute to housing insecurity and promoting compassion-driven support. </w:t>
      </w:r>
      <w:r w:rsidR="001A4236" w:rsidRPr="5D0A739C">
        <w:rPr>
          <w:rFonts w:asciiTheme="majorHAnsi" w:hAnsiTheme="majorHAnsi" w:cstheme="majorBidi"/>
          <w:sz w:val="22"/>
          <w:szCs w:val="22"/>
        </w:rPr>
        <w:t>She</w:t>
      </w:r>
      <w:r w:rsidRPr="5D0A739C">
        <w:rPr>
          <w:rFonts w:asciiTheme="majorHAnsi" w:hAnsiTheme="majorHAnsi" w:cstheme="majorBidi"/>
          <w:sz w:val="22"/>
          <w:szCs w:val="22"/>
        </w:rPr>
        <w:t xml:space="preserve"> identifies academic stress, bullying, and peer pressure as key challenges facing young people. </w:t>
      </w:r>
      <w:r w:rsidR="47252EF2" w:rsidRPr="5D0A739C">
        <w:rPr>
          <w:rFonts w:asciiTheme="majorHAnsi" w:hAnsiTheme="majorHAnsi" w:cstheme="majorBidi"/>
          <w:sz w:val="22"/>
          <w:szCs w:val="22"/>
        </w:rPr>
        <w:t>JJ</w:t>
      </w:r>
      <w:r w:rsidRPr="5D0A739C">
        <w:rPr>
          <w:rFonts w:asciiTheme="majorHAnsi" w:hAnsiTheme="majorHAnsi" w:cstheme="majorBidi"/>
          <w:sz w:val="22"/>
          <w:szCs w:val="22"/>
        </w:rPr>
        <w:t xml:space="preserve"> brings strong </w:t>
      </w:r>
      <w:r w:rsidR="00273FC2" w:rsidRPr="5D0A739C">
        <w:rPr>
          <w:rFonts w:asciiTheme="majorHAnsi" w:hAnsiTheme="majorHAnsi" w:cstheme="majorBidi"/>
          <w:sz w:val="22"/>
          <w:szCs w:val="22"/>
        </w:rPr>
        <w:t xml:space="preserve">critical thinking </w:t>
      </w:r>
      <w:r w:rsidRPr="5D0A739C">
        <w:rPr>
          <w:rFonts w:asciiTheme="majorHAnsi" w:hAnsiTheme="majorHAnsi" w:cstheme="majorBidi"/>
          <w:sz w:val="22"/>
          <w:szCs w:val="22"/>
        </w:rPr>
        <w:t xml:space="preserve">and adaptability, supported by </w:t>
      </w:r>
      <w:r w:rsidR="00273FC2" w:rsidRPr="5D0A739C">
        <w:rPr>
          <w:rFonts w:asciiTheme="majorHAnsi" w:hAnsiTheme="majorHAnsi" w:cstheme="majorBidi"/>
          <w:sz w:val="22"/>
          <w:szCs w:val="22"/>
        </w:rPr>
        <w:t>her</w:t>
      </w:r>
      <w:r w:rsidRPr="5D0A739C">
        <w:rPr>
          <w:rFonts w:asciiTheme="majorHAnsi" w:hAnsiTheme="majorHAnsi" w:cstheme="majorBidi"/>
          <w:sz w:val="22"/>
          <w:szCs w:val="22"/>
        </w:rPr>
        <w:t xml:space="preserve"> experience in sustainability advocacy and international exchange programs. </w:t>
      </w:r>
      <w:r w:rsidR="00273FC2" w:rsidRPr="5D0A739C">
        <w:rPr>
          <w:rFonts w:asciiTheme="majorHAnsi" w:hAnsiTheme="majorHAnsi" w:cstheme="majorBidi"/>
          <w:sz w:val="22"/>
          <w:szCs w:val="22"/>
        </w:rPr>
        <w:t>She</w:t>
      </w:r>
      <w:r w:rsidRPr="5D0A739C">
        <w:rPr>
          <w:rFonts w:asciiTheme="majorHAnsi" w:hAnsiTheme="majorHAnsi" w:cstheme="majorBidi"/>
          <w:sz w:val="22"/>
          <w:szCs w:val="22"/>
        </w:rPr>
        <w:t xml:space="preserve"> values diverse perspectives and is committed to inclusive, thoughtful decision-making.</w:t>
      </w:r>
    </w:p>
    <w:p w14:paraId="11ACE577" w14:textId="77777777" w:rsidR="008C4557" w:rsidRPr="00034B0B" w:rsidRDefault="008C4557" w:rsidP="008C4557">
      <w:pPr>
        <w:spacing w:line="276" w:lineRule="auto"/>
        <w:rPr>
          <w:rFonts w:asciiTheme="majorHAnsi" w:hAnsiTheme="majorHAnsi" w:cstheme="majorHAnsi"/>
          <w:sz w:val="22"/>
          <w:szCs w:val="22"/>
        </w:rPr>
      </w:pPr>
    </w:p>
    <w:p w14:paraId="30EBAFD1" w14:textId="5792BE51" w:rsidR="008C4557" w:rsidRDefault="00273FC2"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lastRenderedPageBreak/>
        <w:t>Muhammad Farzan Samar</w:t>
      </w:r>
    </w:p>
    <w:p w14:paraId="3B07D118" w14:textId="5FA8AA45" w:rsidR="00273FC2" w:rsidRPr="00273FC2" w:rsidRDefault="00273FC2" w:rsidP="00273FC2">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Farzan, 16, is passionate about increasing youth engagement and supporting mental wellbeing through inclusive community events and opportunities. He identifies low youth involvement in decision-making, reduced confidence linked to social media and device dependence, and a lack of youth-focused events as key challenges. </w:t>
      </w:r>
      <w:r w:rsidR="51CB38CC" w:rsidRPr="5D0A739C">
        <w:rPr>
          <w:rFonts w:asciiTheme="majorHAnsi" w:hAnsiTheme="majorHAnsi" w:cstheme="majorBidi"/>
          <w:sz w:val="22"/>
          <w:szCs w:val="22"/>
        </w:rPr>
        <w:t>Farzan</w:t>
      </w:r>
      <w:r w:rsidRPr="5D0A739C">
        <w:rPr>
          <w:rFonts w:asciiTheme="majorHAnsi" w:hAnsiTheme="majorHAnsi" w:cstheme="majorBidi"/>
          <w:sz w:val="22"/>
          <w:szCs w:val="22"/>
        </w:rPr>
        <w:t xml:space="preserve"> brings extensive leadership experience as a </w:t>
      </w:r>
      <w:r w:rsidR="00313857" w:rsidRPr="5D0A739C">
        <w:rPr>
          <w:rFonts w:asciiTheme="majorHAnsi" w:hAnsiTheme="majorHAnsi" w:cstheme="majorBidi"/>
          <w:sz w:val="22"/>
          <w:szCs w:val="22"/>
        </w:rPr>
        <w:t xml:space="preserve">former </w:t>
      </w:r>
      <w:r w:rsidRPr="5D0A739C">
        <w:rPr>
          <w:rFonts w:asciiTheme="majorHAnsi" w:hAnsiTheme="majorHAnsi" w:cstheme="majorBidi"/>
          <w:sz w:val="22"/>
          <w:szCs w:val="22"/>
        </w:rPr>
        <w:t xml:space="preserve">Head Boy, and practical </w:t>
      </w:r>
      <w:r w:rsidR="3A8D38F4" w:rsidRPr="5D0A739C">
        <w:rPr>
          <w:rFonts w:asciiTheme="majorHAnsi" w:hAnsiTheme="majorHAnsi" w:cstheme="majorBidi"/>
          <w:sz w:val="22"/>
          <w:szCs w:val="22"/>
        </w:rPr>
        <w:t xml:space="preserve">skills </w:t>
      </w:r>
      <w:r w:rsidRPr="5D0A739C">
        <w:rPr>
          <w:rFonts w:asciiTheme="majorHAnsi" w:hAnsiTheme="majorHAnsi" w:cstheme="majorBidi"/>
          <w:sz w:val="22"/>
          <w:szCs w:val="22"/>
        </w:rPr>
        <w:t>organising multiple school events. He is adaptable, innovative, and motivated to ensure young people feel valued, recognised, and included in their communities.</w:t>
      </w:r>
    </w:p>
    <w:p w14:paraId="06AFB1C4" w14:textId="77777777" w:rsidR="008C4557" w:rsidRPr="00937128" w:rsidRDefault="008C4557" w:rsidP="008C4557">
      <w:pPr>
        <w:spacing w:line="276" w:lineRule="auto"/>
        <w:rPr>
          <w:rFonts w:asciiTheme="majorHAnsi" w:hAnsiTheme="majorHAnsi" w:cstheme="majorHAnsi"/>
          <w:sz w:val="22"/>
          <w:szCs w:val="22"/>
        </w:rPr>
      </w:pPr>
    </w:p>
    <w:p w14:paraId="1D4364ED" w14:textId="3CDA4CDE" w:rsidR="008C4557" w:rsidRPr="00034B0B" w:rsidRDefault="005831F0" w:rsidP="008C4557">
      <w:pPr>
        <w:spacing w:line="276" w:lineRule="auto"/>
        <w:rPr>
          <w:rFonts w:asciiTheme="majorHAnsi" w:hAnsiTheme="majorHAnsi" w:cstheme="majorHAnsi"/>
          <w:b/>
          <w:color w:val="003263" w:themeColor="accent2"/>
          <w:sz w:val="22"/>
          <w:szCs w:val="22"/>
        </w:rPr>
      </w:pPr>
      <w:r>
        <w:rPr>
          <w:rFonts w:asciiTheme="majorHAnsi" w:hAnsiTheme="majorHAnsi" w:cstheme="majorHAnsi"/>
          <w:b/>
          <w:color w:val="003263" w:themeColor="accent2"/>
          <w:sz w:val="22"/>
          <w:szCs w:val="22"/>
        </w:rPr>
        <w:t>Zara</w:t>
      </w:r>
      <w:r w:rsidR="008C4557">
        <w:rPr>
          <w:rFonts w:asciiTheme="majorHAnsi" w:hAnsiTheme="majorHAnsi" w:cstheme="majorHAnsi"/>
          <w:b/>
          <w:color w:val="003263" w:themeColor="accent2"/>
          <w:sz w:val="22"/>
          <w:szCs w:val="22"/>
        </w:rPr>
        <w:t xml:space="preserve"> </w:t>
      </w:r>
      <w:r>
        <w:rPr>
          <w:rFonts w:asciiTheme="majorHAnsi" w:hAnsiTheme="majorHAnsi" w:cstheme="majorHAnsi"/>
          <w:b/>
          <w:color w:val="003263" w:themeColor="accent2"/>
          <w:sz w:val="22"/>
          <w:szCs w:val="22"/>
        </w:rPr>
        <w:t>Leith</w:t>
      </w:r>
    </w:p>
    <w:p w14:paraId="2863B0BF" w14:textId="0BA779DE" w:rsidR="005831F0" w:rsidRPr="005831F0" w:rsidRDefault="005831F0" w:rsidP="005831F0">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Zara, 13, is passionate about creating safe, inclusive spaces for </w:t>
      </w:r>
      <w:r w:rsidR="47BDE9F5" w:rsidRPr="5D0A739C">
        <w:rPr>
          <w:rFonts w:asciiTheme="majorHAnsi" w:hAnsiTheme="majorHAnsi" w:cstheme="majorBidi"/>
          <w:sz w:val="22"/>
          <w:szCs w:val="22"/>
        </w:rPr>
        <w:t>LGBTQ</w:t>
      </w:r>
      <w:r w:rsidR="51CB38CC" w:rsidRPr="5D0A739C">
        <w:rPr>
          <w:rFonts w:asciiTheme="majorHAnsi" w:hAnsiTheme="majorHAnsi" w:cstheme="majorBidi"/>
          <w:sz w:val="22"/>
          <w:szCs w:val="22"/>
        </w:rPr>
        <w:t>IA</w:t>
      </w:r>
      <w:r w:rsidRPr="5D0A739C">
        <w:rPr>
          <w:rFonts w:asciiTheme="majorHAnsi" w:hAnsiTheme="majorHAnsi" w:cstheme="majorBidi"/>
          <w:sz w:val="22"/>
          <w:szCs w:val="22"/>
        </w:rPr>
        <w:t xml:space="preserve">+ young people and those experiencing bullying or social exclusion. She identifies bullying, lack of inclusive spaces, and feeling unheard or outcasted as major challenges for </w:t>
      </w:r>
      <w:r w:rsidR="47BDE9F5" w:rsidRPr="5D0A739C">
        <w:rPr>
          <w:rFonts w:asciiTheme="majorHAnsi" w:hAnsiTheme="majorHAnsi" w:cstheme="majorBidi"/>
          <w:sz w:val="22"/>
          <w:szCs w:val="22"/>
        </w:rPr>
        <w:t>you</w:t>
      </w:r>
      <w:r w:rsidR="67DA91AB" w:rsidRPr="5D0A739C">
        <w:rPr>
          <w:rFonts w:asciiTheme="majorHAnsi" w:hAnsiTheme="majorHAnsi" w:cstheme="majorBidi"/>
          <w:sz w:val="22"/>
          <w:szCs w:val="22"/>
        </w:rPr>
        <w:t>ng people</w:t>
      </w:r>
      <w:r w:rsidR="47BDE9F5" w:rsidRPr="5D0A739C">
        <w:rPr>
          <w:rFonts w:asciiTheme="majorHAnsi" w:hAnsiTheme="majorHAnsi" w:cstheme="majorBidi"/>
          <w:sz w:val="22"/>
          <w:szCs w:val="22"/>
        </w:rPr>
        <w:t>.</w:t>
      </w:r>
      <w:r w:rsidRPr="5D0A739C">
        <w:rPr>
          <w:rFonts w:asciiTheme="majorHAnsi" w:hAnsiTheme="majorHAnsi" w:cstheme="majorBidi"/>
          <w:sz w:val="22"/>
          <w:szCs w:val="22"/>
        </w:rPr>
        <w:t xml:space="preserve"> </w:t>
      </w:r>
      <w:r w:rsidR="00A07561" w:rsidRPr="5D0A739C">
        <w:rPr>
          <w:rFonts w:asciiTheme="majorHAnsi" w:hAnsiTheme="majorHAnsi" w:cstheme="majorBidi"/>
          <w:sz w:val="22"/>
          <w:szCs w:val="22"/>
        </w:rPr>
        <w:t>Additionally, she</w:t>
      </w:r>
      <w:r w:rsidRPr="5D0A739C">
        <w:rPr>
          <w:rFonts w:asciiTheme="majorHAnsi" w:hAnsiTheme="majorHAnsi" w:cstheme="majorBidi"/>
          <w:sz w:val="22"/>
          <w:szCs w:val="22"/>
        </w:rPr>
        <w:t xml:space="preserve"> brings strong communication skills</w:t>
      </w:r>
      <w:r w:rsidR="00A07561" w:rsidRPr="5D0A739C">
        <w:rPr>
          <w:rFonts w:asciiTheme="majorHAnsi" w:hAnsiTheme="majorHAnsi" w:cstheme="majorBidi"/>
          <w:sz w:val="22"/>
          <w:szCs w:val="22"/>
        </w:rPr>
        <w:t xml:space="preserve"> </w:t>
      </w:r>
      <w:r w:rsidRPr="5D0A739C">
        <w:rPr>
          <w:rFonts w:asciiTheme="majorHAnsi" w:hAnsiTheme="majorHAnsi" w:cstheme="majorBidi"/>
          <w:sz w:val="22"/>
          <w:szCs w:val="22"/>
        </w:rPr>
        <w:t>and</w:t>
      </w:r>
      <w:r w:rsidR="00A07561" w:rsidRPr="5D0A739C">
        <w:rPr>
          <w:rFonts w:asciiTheme="majorHAnsi" w:hAnsiTheme="majorHAnsi" w:cstheme="majorBidi"/>
          <w:sz w:val="22"/>
          <w:szCs w:val="22"/>
        </w:rPr>
        <w:t xml:space="preserve"> active listening</w:t>
      </w:r>
      <w:r w:rsidRPr="5D0A739C">
        <w:rPr>
          <w:rFonts w:asciiTheme="majorHAnsi" w:hAnsiTheme="majorHAnsi" w:cstheme="majorBidi"/>
          <w:sz w:val="22"/>
          <w:szCs w:val="22"/>
        </w:rPr>
        <w:t xml:space="preserve">, alongside a deep commitment to inclusion and youth wellbeing. </w:t>
      </w:r>
      <w:r w:rsidR="67DA91AB" w:rsidRPr="5D0A739C">
        <w:rPr>
          <w:rFonts w:asciiTheme="majorHAnsi" w:hAnsiTheme="majorHAnsi" w:cstheme="majorBidi"/>
          <w:sz w:val="22"/>
          <w:szCs w:val="22"/>
        </w:rPr>
        <w:t>Zara</w:t>
      </w:r>
      <w:r w:rsidRPr="5D0A739C">
        <w:rPr>
          <w:rFonts w:asciiTheme="majorHAnsi" w:hAnsiTheme="majorHAnsi" w:cstheme="majorBidi"/>
          <w:sz w:val="22"/>
          <w:szCs w:val="22"/>
        </w:rPr>
        <w:t xml:space="preserve"> is driven to ensure young people feel they belong and are respected within their communities.</w:t>
      </w:r>
    </w:p>
    <w:p w14:paraId="61939144" w14:textId="77777777" w:rsidR="00FD7618" w:rsidRDefault="00FD7618" w:rsidP="008C4557">
      <w:pPr>
        <w:spacing w:line="276" w:lineRule="auto"/>
        <w:rPr>
          <w:rFonts w:asciiTheme="majorHAnsi" w:hAnsiTheme="majorHAnsi" w:cstheme="majorHAnsi"/>
          <w:sz w:val="22"/>
          <w:szCs w:val="22"/>
        </w:rPr>
      </w:pPr>
    </w:p>
    <w:p w14:paraId="7E2C08E0" w14:textId="7A883E05" w:rsidR="00961968" w:rsidRDefault="000A149A" w:rsidP="00CB7DF7">
      <w:pPr>
        <w:pStyle w:val="Heading2"/>
        <w:spacing w:before="0" w:after="0" w:line="276" w:lineRule="auto"/>
        <w:rPr>
          <w:rFonts w:eastAsia="Calibri" w:cstheme="majorHAnsi"/>
          <w:color w:val="003263" w:themeColor="accent2"/>
          <w:sz w:val="22"/>
          <w:szCs w:val="22"/>
        </w:rPr>
      </w:pPr>
      <w:bookmarkStart w:id="4" w:name="_Toc220506664"/>
      <w:r w:rsidRPr="00034B0B">
        <w:rPr>
          <w:rFonts w:eastAsia="Calibri" w:cstheme="majorHAnsi"/>
          <w:color w:val="003263" w:themeColor="accent2"/>
          <w:sz w:val="22"/>
          <w:szCs w:val="22"/>
        </w:rPr>
        <w:t>I</w:t>
      </w:r>
      <w:r w:rsidR="00961968" w:rsidRPr="00034B0B">
        <w:rPr>
          <w:rFonts w:eastAsia="Calibri" w:cstheme="majorHAnsi"/>
          <w:color w:val="003263" w:themeColor="accent2"/>
          <w:sz w:val="22"/>
          <w:szCs w:val="22"/>
        </w:rPr>
        <w:t>nduction</w:t>
      </w:r>
      <w:bookmarkEnd w:id="4"/>
      <w:r w:rsidR="00961968" w:rsidRPr="00034B0B">
        <w:rPr>
          <w:rFonts w:eastAsia="Calibri" w:cstheme="majorHAnsi"/>
          <w:color w:val="003263" w:themeColor="accent2"/>
          <w:sz w:val="22"/>
          <w:szCs w:val="22"/>
        </w:rPr>
        <w:t xml:space="preserve"> </w:t>
      </w:r>
    </w:p>
    <w:p w14:paraId="0E93405B" w14:textId="77777777" w:rsidR="00111F7A" w:rsidRPr="00111F7A" w:rsidRDefault="00111F7A" w:rsidP="00CB7DF7">
      <w:pPr>
        <w:pStyle w:val="BodyText"/>
        <w:spacing w:before="0" w:after="0" w:line="276" w:lineRule="auto"/>
        <w:rPr>
          <w:rFonts w:eastAsia="Calibri"/>
        </w:rPr>
      </w:pPr>
    </w:p>
    <w:p w14:paraId="1EE2929B" w14:textId="160297A9" w:rsidR="00C16003" w:rsidRDefault="00553527" w:rsidP="56B54071">
      <w:pPr>
        <w:spacing w:line="276" w:lineRule="auto"/>
        <w:rPr>
          <w:rFonts w:asciiTheme="majorHAnsi" w:hAnsiTheme="majorHAnsi" w:cstheme="majorBidi"/>
          <w:sz w:val="22"/>
          <w:szCs w:val="22"/>
        </w:rPr>
      </w:pPr>
      <w:r w:rsidRPr="00553527">
        <w:rPr>
          <w:rFonts w:asciiTheme="majorHAnsi" w:hAnsiTheme="majorHAnsi" w:cstheme="majorBidi"/>
          <w:sz w:val="22"/>
          <w:szCs w:val="22"/>
        </w:rPr>
        <w:t>The 2026 Youth Council</w:t>
      </w:r>
      <w:r>
        <w:rPr>
          <w:rFonts w:asciiTheme="majorHAnsi" w:hAnsiTheme="majorHAnsi" w:cstheme="majorBidi"/>
          <w:sz w:val="22"/>
          <w:szCs w:val="22"/>
        </w:rPr>
        <w:t xml:space="preserve"> members</w:t>
      </w:r>
      <w:r w:rsidRPr="00553527">
        <w:rPr>
          <w:rFonts w:asciiTheme="majorHAnsi" w:hAnsiTheme="majorHAnsi" w:cstheme="majorBidi"/>
          <w:sz w:val="22"/>
          <w:szCs w:val="22"/>
        </w:rPr>
        <w:t xml:space="preserve"> participated in a three-day induction facilitated by the City’s Youth Development Unit </w:t>
      </w:r>
      <w:r w:rsidR="7030CCE7" w:rsidRPr="5D0A739C">
        <w:rPr>
          <w:rFonts w:asciiTheme="majorHAnsi" w:hAnsiTheme="majorHAnsi" w:cstheme="majorBidi"/>
          <w:sz w:val="22"/>
          <w:szCs w:val="22"/>
        </w:rPr>
        <w:t xml:space="preserve">(YDU) </w:t>
      </w:r>
      <w:r w:rsidRPr="00553527">
        <w:rPr>
          <w:rFonts w:asciiTheme="majorHAnsi" w:hAnsiTheme="majorHAnsi" w:cstheme="majorBidi"/>
          <w:sz w:val="22"/>
          <w:szCs w:val="22"/>
        </w:rPr>
        <w:t>in partnership with Youth Leadership Academy Australia (YLAA) during the January school holidays.</w:t>
      </w:r>
      <w:r>
        <w:rPr>
          <w:rFonts w:asciiTheme="majorHAnsi" w:hAnsiTheme="majorHAnsi" w:cstheme="majorBidi"/>
          <w:sz w:val="22"/>
          <w:szCs w:val="22"/>
        </w:rPr>
        <w:t xml:space="preserve"> </w:t>
      </w:r>
      <w:r w:rsidR="002A7775" w:rsidRPr="56B54071">
        <w:rPr>
          <w:rFonts w:asciiTheme="majorHAnsi" w:hAnsiTheme="majorHAnsi" w:cstheme="majorBidi"/>
          <w:sz w:val="22"/>
          <w:szCs w:val="22"/>
        </w:rPr>
        <w:t xml:space="preserve">This was the first opportunity for participants to meet staff, </w:t>
      </w:r>
      <w:r w:rsidR="00E06890" w:rsidRPr="56B54071">
        <w:rPr>
          <w:rFonts w:asciiTheme="majorHAnsi" w:hAnsiTheme="majorHAnsi" w:cstheme="majorBidi"/>
          <w:sz w:val="22"/>
          <w:szCs w:val="22"/>
        </w:rPr>
        <w:t>familiarise</w:t>
      </w:r>
      <w:r w:rsidR="00154124" w:rsidRPr="56B54071">
        <w:rPr>
          <w:rFonts w:asciiTheme="majorHAnsi" w:hAnsiTheme="majorHAnsi" w:cstheme="majorBidi"/>
          <w:sz w:val="22"/>
          <w:szCs w:val="22"/>
        </w:rPr>
        <w:t xml:space="preserve"> themselves with </w:t>
      </w:r>
      <w:r w:rsidR="002A7775" w:rsidRPr="56B54071">
        <w:rPr>
          <w:rFonts w:asciiTheme="majorHAnsi" w:hAnsiTheme="majorHAnsi" w:cstheme="majorBidi"/>
          <w:sz w:val="22"/>
          <w:szCs w:val="22"/>
        </w:rPr>
        <w:t xml:space="preserve">key elements of the program, </w:t>
      </w:r>
      <w:r w:rsidR="00150C87">
        <w:rPr>
          <w:rFonts w:asciiTheme="majorHAnsi" w:hAnsiTheme="majorHAnsi" w:cstheme="majorBidi"/>
          <w:sz w:val="22"/>
          <w:szCs w:val="22"/>
        </w:rPr>
        <w:t xml:space="preserve">learn about local government </w:t>
      </w:r>
      <w:r w:rsidR="002A7775" w:rsidRPr="56B54071">
        <w:rPr>
          <w:rFonts w:asciiTheme="majorHAnsi" w:hAnsiTheme="majorHAnsi" w:cstheme="majorBidi"/>
          <w:sz w:val="22"/>
          <w:szCs w:val="22"/>
        </w:rPr>
        <w:t xml:space="preserve">and connect with </w:t>
      </w:r>
      <w:r w:rsidR="00154124" w:rsidRPr="56B54071">
        <w:rPr>
          <w:rFonts w:asciiTheme="majorHAnsi" w:hAnsiTheme="majorHAnsi" w:cstheme="majorBidi"/>
          <w:sz w:val="22"/>
          <w:szCs w:val="22"/>
        </w:rPr>
        <w:t xml:space="preserve">fellow Youth Council </w:t>
      </w:r>
      <w:r w:rsidR="002A7775" w:rsidRPr="56B54071">
        <w:rPr>
          <w:rFonts w:asciiTheme="majorHAnsi" w:hAnsiTheme="majorHAnsi" w:cstheme="majorBidi"/>
          <w:sz w:val="22"/>
          <w:szCs w:val="22"/>
        </w:rPr>
        <w:t>members</w:t>
      </w:r>
      <w:r w:rsidR="005E0446" w:rsidRPr="56B54071">
        <w:rPr>
          <w:rFonts w:asciiTheme="majorHAnsi" w:hAnsiTheme="majorHAnsi" w:cstheme="majorBidi"/>
          <w:sz w:val="22"/>
          <w:szCs w:val="22"/>
        </w:rPr>
        <w:t xml:space="preserve">. </w:t>
      </w:r>
    </w:p>
    <w:p w14:paraId="42F76A74" w14:textId="77777777" w:rsidR="00C16003" w:rsidRDefault="00C16003" w:rsidP="56B54071">
      <w:pPr>
        <w:spacing w:line="276" w:lineRule="auto"/>
        <w:rPr>
          <w:rFonts w:asciiTheme="majorHAnsi" w:hAnsiTheme="majorHAnsi" w:cstheme="majorBidi"/>
          <w:sz w:val="22"/>
          <w:szCs w:val="22"/>
        </w:rPr>
      </w:pPr>
    </w:p>
    <w:p w14:paraId="5528890D" w14:textId="0CF8123E" w:rsidR="005C0E9C" w:rsidRDefault="00C16003" w:rsidP="56B54071">
      <w:pPr>
        <w:spacing w:line="276" w:lineRule="auto"/>
        <w:rPr>
          <w:rFonts w:asciiTheme="majorHAnsi" w:hAnsiTheme="majorHAnsi" w:cstheme="majorBidi"/>
          <w:sz w:val="22"/>
          <w:szCs w:val="22"/>
        </w:rPr>
      </w:pPr>
      <w:r w:rsidRPr="00C16003">
        <w:rPr>
          <w:rFonts w:asciiTheme="majorHAnsi" w:hAnsiTheme="majorHAnsi" w:cstheme="majorBidi"/>
          <w:sz w:val="22"/>
          <w:szCs w:val="22"/>
        </w:rPr>
        <w:t xml:space="preserve">Delivered by </w:t>
      </w:r>
      <w:r w:rsidR="1D59E41D" w:rsidRPr="5D0A739C">
        <w:rPr>
          <w:rFonts w:asciiTheme="majorHAnsi" w:hAnsiTheme="majorHAnsi" w:cstheme="majorBidi"/>
          <w:sz w:val="22"/>
          <w:szCs w:val="22"/>
        </w:rPr>
        <w:t>Youth Development</w:t>
      </w:r>
      <w:r w:rsidRPr="00C16003">
        <w:rPr>
          <w:rFonts w:asciiTheme="majorHAnsi" w:hAnsiTheme="majorHAnsi" w:cstheme="majorBidi"/>
          <w:sz w:val="22"/>
          <w:szCs w:val="22"/>
        </w:rPr>
        <w:t xml:space="preserve"> staff, day one focused on building foundational knowledge and relationships. </w:t>
      </w:r>
      <w:r>
        <w:rPr>
          <w:rFonts w:asciiTheme="majorHAnsi" w:hAnsiTheme="majorHAnsi" w:cstheme="majorBidi"/>
          <w:sz w:val="22"/>
          <w:szCs w:val="22"/>
        </w:rPr>
        <w:t>Youth Council members</w:t>
      </w:r>
      <w:r w:rsidRPr="00C16003">
        <w:rPr>
          <w:rFonts w:asciiTheme="majorHAnsi" w:hAnsiTheme="majorHAnsi" w:cstheme="majorBidi"/>
          <w:sz w:val="22"/>
          <w:szCs w:val="22"/>
        </w:rPr>
        <w:t xml:space="preserve"> took part in</w:t>
      </w:r>
      <w:r w:rsidR="0072601F">
        <w:rPr>
          <w:rFonts w:asciiTheme="majorHAnsi" w:hAnsiTheme="majorHAnsi" w:cstheme="majorBidi"/>
          <w:sz w:val="22"/>
          <w:szCs w:val="22"/>
        </w:rPr>
        <w:t xml:space="preserve"> </w:t>
      </w:r>
      <w:r w:rsidRPr="00C16003">
        <w:rPr>
          <w:rFonts w:asciiTheme="majorHAnsi" w:hAnsiTheme="majorHAnsi" w:cstheme="majorBidi"/>
          <w:sz w:val="22"/>
          <w:szCs w:val="22"/>
        </w:rPr>
        <w:t>icebreaker activities to build rapport</w:t>
      </w:r>
      <w:r>
        <w:rPr>
          <w:rFonts w:asciiTheme="majorHAnsi" w:hAnsiTheme="majorHAnsi" w:cstheme="majorBidi"/>
          <w:sz w:val="22"/>
          <w:szCs w:val="22"/>
        </w:rPr>
        <w:t xml:space="preserve"> with each other</w:t>
      </w:r>
      <w:r w:rsidRPr="00C16003">
        <w:rPr>
          <w:rFonts w:asciiTheme="majorHAnsi" w:hAnsiTheme="majorHAnsi" w:cstheme="majorBidi"/>
          <w:sz w:val="22"/>
          <w:szCs w:val="22"/>
        </w:rPr>
        <w:t>, followed by an overview of the Youth Council program objectives, structure and responsibilities. Members were introduced to governance, decision-making processes and meeting structures</w:t>
      </w:r>
      <w:r w:rsidR="00F90FFC">
        <w:rPr>
          <w:rFonts w:asciiTheme="majorHAnsi" w:hAnsiTheme="majorHAnsi" w:cstheme="majorBidi"/>
          <w:sz w:val="22"/>
          <w:szCs w:val="22"/>
        </w:rPr>
        <w:t>, and</w:t>
      </w:r>
      <w:r>
        <w:rPr>
          <w:rFonts w:asciiTheme="majorHAnsi" w:hAnsiTheme="majorHAnsi" w:cstheme="majorBidi"/>
          <w:sz w:val="22"/>
          <w:szCs w:val="22"/>
        </w:rPr>
        <w:t xml:space="preserve"> </w:t>
      </w:r>
      <w:r w:rsidRPr="56B54071">
        <w:rPr>
          <w:rFonts w:asciiTheme="majorHAnsi" w:hAnsiTheme="majorHAnsi" w:cstheme="majorBidi"/>
          <w:sz w:val="22"/>
          <w:szCs w:val="22"/>
        </w:rPr>
        <w:t xml:space="preserve">gained a deeper understanding </w:t>
      </w:r>
      <w:r w:rsidR="001F191D">
        <w:rPr>
          <w:rFonts w:asciiTheme="majorHAnsi" w:hAnsiTheme="majorHAnsi" w:cstheme="majorBidi"/>
          <w:sz w:val="22"/>
          <w:szCs w:val="22"/>
        </w:rPr>
        <w:t>on</w:t>
      </w:r>
      <w:r w:rsidRPr="56B54071">
        <w:rPr>
          <w:rFonts w:asciiTheme="majorHAnsi" w:hAnsiTheme="majorHAnsi" w:cstheme="majorBidi"/>
          <w:sz w:val="22"/>
          <w:szCs w:val="22"/>
        </w:rPr>
        <w:t xml:space="preserve"> the role </w:t>
      </w:r>
      <w:r w:rsidR="00F90FFC">
        <w:rPr>
          <w:rFonts w:asciiTheme="majorHAnsi" w:hAnsiTheme="majorHAnsi" w:cstheme="majorBidi"/>
          <w:sz w:val="22"/>
          <w:szCs w:val="22"/>
        </w:rPr>
        <w:t xml:space="preserve">of </w:t>
      </w:r>
      <w:r w:rsidRPr="56B54071">
        <w:rPr>
          <w:rFonts w:asciiTheme="majorHAnsi" w:hAnsiTheme="majorHAnsi" w:cstheme="majorBidi"/>
          <w:sz w:val="22"/>
          <w:szCs w:val="22"/>
        </w:rPr>
        <w:t>advisory committees within councils. The group enjoyed insightful presentations</w:t>
      </w:r>
      <w:r>
        <w:rPr>
          <w:rFonts w:asciiTheme="majorHAnsi" w:hAnsiTheme="majorHAnsi" w:cstheme="majorBidi"/>
          <w:sz w:val="22"/>
          <w:szCs w:val="22"/>
        </w:rPr>
        <w:t xml:space="preserve"> </w:t>
      </w:r>
      <w:r w:rsidRPr="00C16003">
        <w:rPr>
          <w:rFonts w:asciiTheme="majorHAnsi" w:hAnsiTheme="majorHAnsi" w:cstheme="majorBidi"/>
          <w:sz w:val="22"/>
          <w:szCs w:val="22"/>
        </w:rPr>
        <w:t xml:space="preserve">on youth data and Council strategy, including </w:t>
      </w:r>
      <w:r w:rsidR="55D7C0B2" w:rsidRPr="5D0A739C">
        <w:rPr>
          <w:rFonts w:asciiTheme="majorHAnsi" w:hAnsiTheme="majorHAnsi" w:cstheme="majorBidi"/>
          <w:sz w:val="22"/>
          <w:szCs w:val="22"/>
        </w:rPr>
        <w:t xml:space="preserve">findings from the 2025 </w:t>
      </w:r>
      <w:r w:rsidR="0072601F">
        <w:rPr>
          <w:rFonts w:asciiTheme="majorHAnsi" w:hAnsiTheme="majorHAnsi" w:cstheme="majorBidi"/>
          <w:sz w:val="22"/>
          <w:szCs w:val="22"/>
        </w:rPr>
        <w:t xml:space="preserve">Geelong </w:t>
      </w:r>
      <w:r w:rsidRPr="00C16003">
        <w:rPr>
          <w:rFonts w:asciiTheme="majorHAnsi" w:hAnsiTheme="majorHAnsi" w:cstheme="majorBidi"/>
          <w:sz w:val="22"/>
          <w:szCs w:val="22"/>
        </w:rPr>
        <w:t>Youth Survey, Council Plan priorities</w:t>
      </w:r>
      <w:r w:rsidR="00781F02">
        <w:rPr>
          <w:rFonts w:asciiTheme="majorHAnsi" w:hAnsiTheme="majorHAnsi" w:cstheme="majorBidi"/>
          <w:sz w:val="22"/>
          <w:szCs w:val="22"/>
        </w:rPr>
        <w:t xml:space="preserve"> and</w:t>
      </w:r>
      <w:r w:rsidRPr="00C16003">
        <w:rPr>
          <w:rFonts w:asciiTheme="majorHAnsi" w:hAnsiTheme="majorHAnsi" w:cstheme="majorBidi"/>
          <w:sz w:val="22"/>
          <w:szCs w:val="22"/>
        </w:rPr>
        <w:t xml:space="preserve"> the Health and Wellbeing Strateg</w:t>
      </w:r>
      <w:r w:rsidR="0072601F">
        <w:rPr>
          <w:rFonts w:asciiTheme="majorHAnsi" w:hAnsiTheme="majorHAnsi" w:cstheme="majorBidi"/>
          <w:sz w:val="22"/>
          <w:szCs w:val="22"/>
        </w:rPr>
        <w:t>y</w:t>
      </w:r>
      <w:r w:rsidRPr="00C16003">
        <w:rPr>
          <w:rFonts w:asciiTheme="majorHAnsi" w:hAnsiTheme="majorHAnsi" w:cstheme="majorBidi"/>
          <w:sz w:val="22"/>
          <w:szCs w:val="22"/>
        </w:rPr>
        <w:t xml:space="preserve">. </w:t>
      </w:r>
      <w:r w:rsidR="00597D6C">
        <w:rPr>
          <w:rFonts w:asciiTheme="majorHAnsi" w:hAnsiTheme="majorHAnsi" w:cstheme="majorBidi"/>
          <w:sz w:val="22"/>
          <w:szCs w:val="22"/>
        </w:rPr>
        <w:t xml:space="preserve">They also </w:t>
      </w:r>
      <w:r w:rsidR="00597D6C" w:rsidRPr="00597D6C">
        <w:rPr>
          <w:rFonts w:asciiTheme="majorHAnsi" w:hAnsiTheme="majorHAnsi" w:cstheme="majorBidi"/>
          <w:sz w:val="22"/>
          <w:szCs w:val="22"/>
        </w:rPr>
        <w:t>established the foundations for an effective team agreement</w:t>
      </w:r>
      <w:r w:rsidR="00597D6C">
        <w:rPr>
          <w:rFonts w:asciiTheme="majorHAnsi" w:hAnsiTheme="majorHAnsi" w:cstheme="majorBidi"/>
          <w:sz w:val="22"/>
          <w:szCs w:val="22"/>
        </w:rPr>
        <w:t xml:space="preserve"> and </w:t>
      </w:r>
      <w:r w:rsidRPr="00C16003">
        <w:rPr>
          <w:rFonts w:asciiTheme="majorHAnsi" w:hAnsiTheme="majorHAnsi" w:cstheme="majorBidi"/>
          <w:sz w:val="22"/>
          <w:szCs w:val="22"/>
        </w:rPr>
        <w:t>explore</w:t>
      </w:r>
      <w:r w:rsidR="00597D6C">
        <w:rPr>
          <w:rFonts w:asciiTheme="majorHAnsi" w:hAnsiTheme="majorHAnsi" w:cstheme="majorBidi"/>
          <w:sz w:val="22"/>
          <w:szCs w:val="22"/>
        </w:rPr>
        <w:t>d</w:t>
      </w:r>
      <w:r w:rsidRPr="00C16003">
        <w:rPr>
          <w:rFonts w:asciiTheme="majorHAnsi" w:hAnsiTheme="majorHAnsi" w:cstheme="majorBidi"/>
          <w:sz w:val="22"/>
          <w:szCs w:val="22"/>
        </w:rPr>
        <w:t xml:space="preserve"> potential priority areas</w:t>
      </w:r>
      <w:r w:rsidR="00597D6C">
        <w:rPr>
          <w:rFonts w:asciiTheme="majorHAnsi" w:hAnsiTheme="majorHAnsi" w:cstheme="majorBidi"/>
          <w:sz w:val="22"/>
          <w:szCs w:val="22"/>
        </w:rPr>
        <w:t xml:space="preserve"> for their term</w:t>
      </w:r>
      <w:r w:rsidRPr="00C16003">
        <w:rPr>
          <w:rFonts w:asciiTheme="majorHAnsi" w:hAnsiTheme="majorHAnsi" w:cstheme="majorBidi"/>
          <w:sz w:val="22"/>
          <w:szCs w:val="22"/>
        </w:rPr>
        <w:t>.</w:t>
      </w:r>
    </w:p>
    <w:p w14:paraId="4C535DAF" w14:textId="7A10373D" w:rsidR="003676C9" w:rsidRDefault="003676C9" w:rsidP="00CB7DF7">
      <w:pPr>
        <w:spacing w:line="276" w:lineRule="auto"/>
        <w:rPr>
          <w:rFonts w:asciiTheme="majorHAnsi" w:hAnsiTheme="majorHAnsi" w:cstheme="majorHAnsi"/>
          <w:sz w:val="22"/>
          <w:szCs w:val="22"/>
        </w:rPr>
      </w:pPr>
    </w:p>
    <w:p w14:paraId="48F3F0EB" w14:textId="684ED9C7" w:rsidR="00DE16EB" w:rsidRDefault="009957A1" w:rsidP="00DE16EB">
      <w:pPr>
        <w:spacing w:line="276" w:lineRule="auto"/>
        <w:rPr>
          <w:rFonts w:asciiTheme="majorHAnsi" w:hAnsiTheme="majorHAnsi" w:cstheme="majorBidi"/>
          <w:sz w:val="22"/>
          <w:szCs w:val="22"/>
        </w:rPr>
      </w:pPr>
      <w:r w:rsidRPr="5D0A739C">
        <w:rPr>
          <w:rFonts w:asciiTheme="majorHAnsi" w:hAnsiTheme="majorHAnsi" w:cstheme="majorBidi"/>
          <w:sz w:val="22"/>
          <w:szCs w:val="22"/>
        </w:rPr>
        <w:t>Days two and three of the three-day induction was l</w:t>
      </w:r>
      <w:r w:rsidR="00DE16EB" w:rsidRPr="5D0A739C">
        <w:rPr>
          <w:rFonts w:asciiTheme="majorHAnsi" w:hAnsiTheme="majorHAnsi" w:cstheme="majorBidi"/>
          <w:sz w:val="22"/>
          <w:szCs w:val="22"/>
        </w:rPr>
        <w:t xml:space="preserve">ed by YLAA facilitators. </w:t>
      </w:r>
      <w:r w:rsidR="00D81D47" w:rsidRPr="5D0A739C">
        <w:rPr>
          <w:rFonts w:asciiTheme="majorHAnsi" w:hAnsiTheme="majorHAnsi" w:cstheme="majorBidi"/>
          <w:sz w:val="22"/>
          <w:szCs w:val="22"/>
        </w:rPr>
        <w:t>On day two,</w:t>
      </w:r>
      <w:r w:rsidR="00DE16EB" w:rsidRPr="5D0A739C">
        <w:rPr>
          <w:rFonts w:asciiTheme="majorHAnsi" w:hAnsiTheme="majorHAnsi" w:cstheme="majorBidi"/>
          <w:sz w:val="22"/>
          <w:szCs w:val="22"/>
        </w:rPr>
        <w:t xml:space="preserve"> </w:t>
      </w:r>
      <w:r w:rsidRPr="5D0A739C">
        <w:rPr>
          <w:rFonts w:asciiTheme="majorHAnsi" w:hAnsiTheme="majorHAnsi" w:cstheme="majorBidi"/>
          <w:sz w:val="22"/>
          <w:szCs w:val="22"/>
        </w:rPr>
        <w:t xml:space="preserve">Youth </w:t>
      </w:r>
      <w:r w:rsidR="00DE16EB" w:rsidRPr="5D0A739C">
        <w:rPr>
          <w:rFonts w:asciiTheme="majorHAnsi" w:hAnsiTheme="majorHAnsi" w:cstheme="majorBidi"/>
          <w:sz w:val="22"/>
          <w:szCs w:val="22"/>
        </w:rPr>
        <w:t xml:space="preserve">Council members identified their personal strengths and growth </w:t>
      </w:r>
      <w:r w:rsidR="00A21354" w:rsidRPr="5D0A739C">
        <w:rPr>
          <w:rFonts w:asciiTheme="majorHAnsi" w:hAnsiTheme="majorHAnsi" w:cstheme="majorBidi"/>
          <w:sz w:val="22"/>
          <w:szCs w:val="22"/>
        </w:rPr>
        <w:t>areas and</w:t>
      </w:r>
      <w:r w:rsidR="00A46C14" w:rsidRPr="5D0A739C">
        <w:rPr>
          <w:rFonts w:asciiTheme="majorHAnsi" w:hAnsiTheme="majorHAnsi" w:cstheme="majorBidi"/>
          <w:sz w:val="22"/>
          <w:szCs w:val="22"/>
        </w:rPr>
        <w:t xml:space="preserve"> </w:t>
      </w:r>
      <w:r w:rsidR="00DE16EB" w:rsidRPr="5D0A739C">
        <w:rPr>
          <w:rFonts w:asciiTheme="majorHAnsi" w:hAnsiTheme="majorHAnsi" w:cstheme="majorBidi"/>
          <w:sz w:val="22"/>
          <w:szCs w:val="22"/>
        </w:rPr>
        <w:t>participated in workshops on emotional intelligence</w:t>
      </w:r>
      <w:r w:rsidR="00A46C14" w:rsidRPr="5D0A739C">
        <w:rPr>
          <w:rFonts w:asciiTheme="majorHAnsi" w:hAnsiTheme="majorHAnsi" w:cstheme="majorBidi"/>
          <w:sz w:val="22"/>
          <w:szCs w:val="22"/>
        </w:rPr>
        <w:t xml:space="preserve"> </w:t>
      </w:r>
      <w:r w:rsidR="00DE16EB" w:rsidRPr="5D0A739C">
        <w:rPr>
          <w:rFonts w:asciiTheme="majorHAnsi" w:hAnsiTheme="majorHAnsi" w:cstheme="majorBidi"/>
          <w:sz w:val="22"/>
          <w:szCs w:val="22"/>
        </w:rPr>
        <w:t>and self-leadership</w:t>
      </w:r>
      <w:r w:rsidR="00A46C14" w:rsidRPr="5D0A739C">
        <w:rPr>
          <w:rFonts w:asciiTheme="majorHAnsi" w:hAnsiTheme="majorHAnsi" w:cstheme="majorBidi"/>
          <w:sz w:val="22"/>
          <w:szCs w:val="22"/>
        </w:rPr>
        <w:t xml:space="preserve">. </w:t>
      </w:r>
      <w:r w:rsidR="00DE16EB" w:rsidRPr="5D0A739C">
        <w:rPr>
          <w:rFonts w:asciiTheme="majorHAnsi" w:hAnsiTheme="majorHAnsi" w:cstheme="majorBidi"/>
          <w:sz w:val="22"/>
          <w:szCs w:val="22"/>
        </w:rPr>
        <w:t>Members also explored conflict resolution strategies and team dynamics.</w:t>
      </w:r>
      <w:r w:rsidR="00A46C14" w:rsidRPr="5D0A739C">
        <w:rPr>
          <w:rFonts w:asciiTheme="majorHAnsi" w:hAnsiTheme="majorHAnsi" w:cstheme="majorBidi"/>
          <w:sz w:val="22"/>
          <w:szCs w:val="22"/>
        </w:rPr>
        <w:t xml:space="preserve"> </w:t>
      </w:r>
      <w:r w:rsidR="00DE16EB" w:rsidRPr="5D0A739C">
        <w:rPr>
          <w:rFonts w:asciiTheme="majorHAnsi" w:hAnsiTheme="majorHAnsi" w:cstheme="majorBidi"/>
          <w:sz w:val="22"/>
          <w:szCs w:val="22"/>
        </w:rPr>
        <w:t xml:space="preserve">Building on day one discussions, members reviewed and </w:t>
      </w:r>
      <w:r w:rsidR="00A46C14" w:rsidRPr="5D0A739C">
        <w:rPr>
          <w:rFonts w:asciiTheme="majorHAnsi" w:hAnsiTheme="majorHAnsi" w:cstheme="majorBidi"/>
          <w:sz w:val="22"/>
          <w:szCs w:val="22"/>
        </w:rPr>
        <w:t>finalised</w:t>
      </w:r>
      <w:r w:rsidR="00DE16EB" w:rsidRPr="5D0A739C">
        <w:rPr>
          <w:rFonts w:asciiTheme="majorHAnsi" w:hAnsiTheme="majorHAnsi" w:cstheme="majorBidi"/>
          <w:sz w:val="22"/>
          <w:szCs w:val="22"/>
        </w:rPr>
        <w:t xml:space="preserve"> their </w:t>
      </w:r>
      <w:r w:rsidR="00861C69" w:rsidRPr="5D0A739C">
        <w:rPr>
          <w:rFonts w:asciiTheme="majorHAnsi" w:hAnsiTheme="majorHAnsi" w:cstheme="majorBidi"/>
          <w:sz w:val="22"/>
          <w:szCs w:val="22"/>
        </w:rPr>
        <w:t xml:space="preserve">vision statement and </w:t>
      </w:r>
      <w:r w:rsidR="00431824" w:rsidRPr="5D0A739C">
        <w:rPr>
          <w:rFonts w:asciiTheme="majorHAnsi" w:hAnsiTheme="majorHAnsi" w:cstheme="majorBidi"/>
          <w:sz w:val="22"/>
          <w:szCs w:val="22"/>
        </w:rPr>
        <w:t xml:space="preserve">decided on </w:t>
      </w:r>
      <w:r w:rsidR="00DE16EB" w:rsidRPr="5D0A739C">
        <w:rPr>
          <w:rFonts w:asciiTheme="majorHAnsi" w:hAnsiTheme="majorHAnsi" w:cstheme="majorBidi"/>
          <w:sz w:val="22"/>
          <w:szCs w:val="22"/>
        </w:rPr>
        <w:t>priority areas</w:t>
      </w:r>
      <w:r w:rsidR="00A933B1" w:rsidRPr="5D0A739C">
        <w:rPr>
          <w:rFonts w:asciiTheme="majorHAnsi" w:hAnsiTheme="majorHAnsi" w:cstheme="majorBidi"/>
          <w:sz w:val="22"/>
          <w:szCs w:val="22"/>
        </w:rPr>
        <w:t xml:space="preserve"> </w:t>
      </w:r>
      <w:r w:rsidR="000739EC" w:rsidRPr="5D0A739C">
        <w:rPr>
          <w:rFonts w:asciiTheme="majorHAnsi" w:hAnsiTheme="majorHAnsi" w:cstheme="majorBidi"/>
          <w:sz w:val="22"/>
          <w:szCs w:val="22"/>
        </w:rPr>
        <w:t xml:space="preserve">for </w:t>
      </w:r>
      <w:r w:rsidR="00EF70ED" w:rsidRPr="5D0A739C">
        <w:rPr>
          <w:rFonts w:asciiTheme="majorHAnsi" w:hAnsiTheme="majorHAnsi" w:cstheme="majorBidi"/>
          <w:sz w:val="22"/>
          <w:szCs w:val="22"/>
        </w:rPr>
        <w:t>their term</w:t>
      </w:r>
      <w:r w:rsidR="00DE16EB" w:rsidRPr="5D0A739C">
        <w:rPr>
          <w:rFonts w:asciiTheme="majorHAnsi" w:hAnsiTheme="majorHAnsi" w:cstheme="majorBidi"/>
          <w:sz w:val="22"/>
          <w:szCs w:val="22"/>
        </w:rPr>
        <w:t>.</w:t>
      </w:r>
      <w:r w:rsidR="00D81D47" w:rsidRPr="5D0A739C">
        <w:rPr>
          <w:rFonts w:asciiTheme="majorHAnsi" w:hAnsiTheme="majorHAnsi" w:cstheme="majorBidi"/>
          <w:sz w:val="22"/>
          <w:szCs w:val="22"/>
        </w:rPr>
        <w:t xml:space="preserve"> </w:t>
      </w:r>
      <w:r w:rsidR="00DE16EB" w:rsidRPr="5D0A739C">
        <w:rPr>
          <w:rFonts w:asciiTheme="majorHAnsi" w:hAnsiTheme="majorHAnsi" w:cstheme="majorBidi"/>
          <w:sz w:val="22"/>
          <w:szCs w:val="22"/>
        </w:rPr>
        <w:t xml:space="preserve">The final day focused on translating </w:t>
      </w:r>
      <w:r w:rsidR="000739EC" w:rsidRPr="5D0A739C">
        <w:rPr>
          <w:rFonts w:asciiTheme="majorHAnsi" w:hAnsiTheme="majorHAnsi" w:cstheme="majorBidi"/>
          <w:sz w:val="22"/>
          <w:szCs w:val="22"/>
        </w:rPr>
        <w:t xml:space="preserve">these </w:t>
      </w:r>
      <w:r w:rsidR="00DE16EB" w:rsidRPr="5D0A739C">
        <w:rPr>
          <w:rFonts w:asciiTheme="majorHAnsi" w:hAnsiTheme="majorHAnsi" w:cstheme="majorBidi"/>
          <w:sz w:val="22"/>
          <w:szCs w:val="22"/>
        </w:rPr>
        <w:t>priorities into action</w:t>
      </w:r>
      <w:r w:rsidR="000739EC" w:rsidRPr="5D0A739C">
        <w:rPr>
          <w:rFonts w:asciiTheme="majorHAnsi" w:hAnsiTheme="majorHAnsi" w:cstheme="majorBidi"/>
          <w:sz w:val="22"/>
          <w:szCs w:val="22"/>
        </w:rPr>
        <w:t>, with</w:t>
      </w:r>
      <w:r w:rsidR="715C88D9" w:rsidRPr="5D0A739C">
        <w:rPr>
          <w:rFonts w:asciiTheme="majorHAnsi" w:hAnsiTheme="majorHAnsi" w:cstheme="majorBidi"/>
          <w:sz w:val="22"/>
          <w:szCs w:val="22"/>
        </w:rPr>
        <w:t xml:space="preserve"> </w:t>
      </w:r>
      <w:r w:rsidR="1E50D797" w:rsidRPr="5D0A739C">
        <w:rPr>
          <w:rFonts w:asciiTheme="majorHAnsi" w:hAnsiTheme="majorHAnsi" w:cstheme="majorBidi"/>
          <w:sz w:val="22"/>
          <w:szCs w:val="22"/>
        </w:rPr>
        <w:t>m</w:t>
      </w:r>
      <w:r w:rsidR="715C88D9" w:rsidRPr="5D0A739C">
        <w:rPr>
          <w:rFonts w:asciiTheme="majorHAnsi" w:hAnsiTheme="majorHAnsi" w:cstheme="majorBidi"/>
          <w:sz w:val="22"/>
          <w:szCs w:val="22"/>
        </w:rPr>
        <w:t>embers participat</w:t>
      </w:r>
      <w:r w:rsidR="1E50D797" w:rsidRPr="5D0A739C">
        <w:rPr>
          <w:rFonts w:asciiTheme="majorHAnsi" w:hAnsiTheme="majorHAnsi" w:cstheme="majorBidi"/>
          <w:sz w:val="22"/>
          <w:szCs w:val="22"/>
        </w:rPr>
        <w:t>ing</w:t>
      </w:r>
      <w:r w:rsidR="00DE16EB" w:rsidRPr="5D0A739C">
        <w:rPr>
          <w:rFonts w:asciiTheme="majorHAnsi" w:hAnsiTheme="majorHAnsi" w:cstheme="majorBidi"/>
          <w:sz w:val="22"/>
          <w:szCs w:val="22"/>
        </w:rPr>
        <w:t xml:space="preserve"> in breakout sessions to </w:t>
      </w:r>
      <w:r w:rsidR="00563E81" w:rsidRPr="5D0A739C">
        <w:rPr>
          <w:rFonts w:asciiTheme="majorHAnsi" w:hAnsiTheme="majorHAnsi" w:cstheme="majorBidi"/>
          <w:sz w:val="22"/>
          <w:szCs w:val="22"/>
        </w:rPr>
        <w:t xml:space="preserve">brainstorm and plan how their vision </w:t>
      </w:r>
      <w:r w:rsidR="000739EC" w:rsidRPr="5D0A739C">
        <w:rPr>
          <w:rFonts w:asciiTheme="majorHAnsi" w:hAnsiTheme="majorHAnsi" w:cstheme="majorBidi"/>
          <w:sz w:val="22"/>
          <w:szCs w:val="22"/>
        </w:rPr>
        <w:t>could be implemented through</w:t>
      </w:r>
      <w:r w:rsidR="00563E81" w:rsidRPr="5D0A739C">
        <w:rPr>
          <w:rFonts w:asciiTheme="majorHAnsi" w:hAnsiTheme="majorHAnsi" w:cstheme="majorBidi"/>
          <w:sz w:val="22"/>
          <w:szCs w:val="22"/>
        </w:rPr>
        <w:t xml:space="preserve"> actions and outcomes </w:t>
      </w:r>
      <w:r w:rsidR="00BA1911" w:rsidRPr="5D0A739C">
        <w:rPr>
          <w:rFonts w:asciiTheme="majorHAnsi" w:hAnsiTheme="majorHAnsi" w:cstheme="majorBidi"/>
          <w:sz w:val="22"/>
          <w:szCs w:val="22"/>
        </w:rPr>
        <w:t>across</w:t>
      </w:r>
      <w:r w:rsidR="00563E81" w:rsidRPr="5D0A739C">
        <w:rPr>
          <w:rFonts w:asciiTheme="majorHAnsi" w:hAnsiTheme="majorHAnsi" w:cstheme="majorBidi"/>
          <w:sz w:val="22"/>
          <w:szCs w:val="22"/>
        </w:rPr>
        <w:t xml:space="preserve"> the year. </w:t>
      </w:r>
    </w:p>
    <w:p w14:paraId="76C0E230" w14:textId="77777777" w:rsidR="00D81D47" w:rsidRPr="00DE16EB" w:rsidRDefault="00D81D47" w:rsidP="00DE16EB">
      <w:pPr>
        <w:spacing w:line="276" w:lineRule="auto"/>
        <w:rPr>
          <w:rFonts w:asciiTheme="majorHAnsi" w:hAnsiTheme="majorHAnsi" w:cstheme="majorHAnsi"/>
          <w:sz w:val="22"/>
          <w:szCs w:val="22"/>
        </w:rPr>
      </w:pPr>
    </w:p>
    <w:p w14:paraId="4BD8C6B4" w14:textId="62BCD4B0" w:rsidR="001F3B26" w:rsidRPr="00C440B5" w:rsidRDefault="008710F5" w:rsidP="001F3B26">
      <w:pPr>
        <w:spacing w:line="276" w:lineRule="auto"/>
        <w:rPr>
          <w:rFonts w:asciiTheme="majorHAnsi" w:hAnsiTheme="majorHAnsi" w:cstheme="majorBidi"/>
          <w:sz w:val="22"/>
          <w:szCs w:val="22"/>
        </w:rPr>
      </w:pPr>
      <w:r w:rsidRPr="5D0A739C">
        <w:rPr>
          <w:rFonts w:asciiTheme="majorHAnsi" w:hAnsiTheme="majorHAnsi" w:cstheme="majorBidi"/>
          <w:sz w:val="22"/>
          <w:szCs w:val="22"/>
        </w:rPr>
        <w:t>The formal induction took place on 21 January 2026, marking the Youth Council’s official welcome.</w:t>
      </w:r>
      <w:r w:rsidR="00C440B5" w:rsidRPr="5D0A739C">
        <w:rPr>
          <w:rFonts w:asciiTheme="majorHAnsi" w:hAnsiTheme="majorHAnsi" w:cstheme="majorBidi"/>
          <w:sz w:val="22"/>
          <w:szCs w:val="22"/>
        </w:rPr>
        <w:t xml:space="preserve"> </w:t>
      </w:r>
      <w:r w:rsidR="001F3B26" w:rsidRPr="56B54071">
        <w:rPr>
          <w:rFonts w:asciiTheme="majorHAnsi" w:hAnsiTheme="majorHAnsi" w:cstheme="majorBidi"/>
          <w:sz w:val="22"/>
          <w:szCs w:val="22"/>
        </w:rPr>
        <w:t xml:space="preserve">This session took place at City Hall with family, friends and guests in attendance. The event included the Junior Mayor election. </w:t>
      </w:r>
      <w:r w:rsidR="001F3B26">
        <w:rPr>
          <w:rFonts w:asciiTheme="majorHAnsi" w:hAnsiTheme="majorHAnsi" w:cstheme="majorBidi"/>
          <w:sz w:val="22"/>
          <w:szCs w:val="22"/>
        </w:rPr>
        <w:t>Nine</w:t>
      </w:r>
      <w:r w:rsidR="001F3B26" w:rsidRPr="56B54071">
        <w:rPr>
          <w:rFonts w:asciiTheme="majorHAnsi" w:hAnsiTheme="majorHAnsi" w:cstheme="majorBidi"/>
          <w:sz w:val="22"/>
          <w:szCs w:val="22"/>
        </w:rPr>
        <w:t xml:space="preserve"> Youth Council members delivered </w:t>
      </w:r>
      <w:r w:rsidR="00E034E5">
        <w:rPr>
          <w:rFonts w:asciiTheme="majorHAnsi" w:hAnsiTheme="majorHAnsi" w:cstheme="majorBidi"/>
          <w:sz w:val="22"/>
          <w:szCs w:val="22"/>
        </w:rPr>
        <w:t xml:space="preserve">passionate </w:t>
      </w:r>
      <w:r w:rsidR="001F3B26" w:rsidRPr="56B54071">
        <w:rPr>
          <w:rFonts w:asciiTheme="majorHAnsi" w:hAnsiTheme="majorHAnsi" w:cstheme="majorBidi"/>
          <w:sz w:val="22"/>
          <w:szCs w:val="22"/>
        </w:rPr>
        <w:t xml:space="preserve">speeches detailing why they were the most suitable candidate for the role. Each member was given one vote to cast for their preferred candidate. </w:t>
      </w:r>
      <w:r w:rsidR="00C440B5" w:rsidRPr="5D0A739C">
        <w:rPr>
          <w:rFonts w:asciiTheme="majorHAnsi" w:hAnsiTheme="majorHAnsi" w:cstheme="majorBidi"/>
          <w:sz w:val="22"/>
          <w:szCs w:val="22"/>
        </w:rPr>
        <w:t>Vignesh Ram was elected Junior Mayor and Bailey Roberts was elected Deputy Junior Mayor</w:t>
      </w:r>
      <w:r w:rsidR="001F3B26" w:rsidRPr="56B54071">
        <w:rPr>
          <w:rFonts w:asciiTheme="majorHAnsi" w:hAnsiTheme="majorHAnsi" w:cstheme="majorBidi"/>
          <w:sz w:val="22"/>
          <w:szCs w:val="22"/>
        </w:rPr>
        <w:t xml:space="preserve">. Both Youth Council members excitedly accepted their positions, thanking their family and friends for their support. Youth Council would like </w:t>
      </w:r>
      <w:r w:rsidR="001F3B26" w:rsidRPr="56B54071">
        <w:rPr>
          <w:rFonts w:asciiTheme="majorHAnsi" w:hAnsiTheme="majorHAnsi" w:cstheme="majorBidi"/>
          <w:sz w:val="22"/>
          <w:szCs w:val="22"/>
        </w:rPr>
        <w:lastRenderedPageBreak/>
        <w:t>to thank all Councillors and guests for attending this special event which marked their first formal event as the 202</w:t>
      </w:r>
      <w:r w:rsidR="001F3B26">
        <w:rPr>
          <w:rFonts w:asciiTheme="majorHAnsi" w:hAnsiTheme="majorHAnsi" w:cstheme="majorBidi"/>
          <w:sz w:val="22"/>
          <w:szCs w:val="22"/>
        </w:rPr>
        <w:t>6</w:t>
      </w:r>
      <w:r w:rsidR="001F3B26" w:rsidRPr="56B54071">
        <w:rPr>
          <w:rFonts w:asciiTheme="majorHAnsi" w:hAnsiTheme="majorHAnsi" w:cstheme="majorBidi"/>
          <w:sz w:val="22"/>
          <w:szCs w:val="22"/>
        </w:rPr>
        <w:t xml:space="preserve"> Youth Council Advisory Committee.</w:t>
      </w:r>
    </w:p>
    <w:p w14:paraId="64DCFB10" w14:textId="77777777" w:rsidR="001F3B26" w:rsidRDefault="001F3B26" w:rsidP="00CB7DF7">
      <w:pPr>
        <w:spacing w:line="276" w:lineRule="auto"/>
        <w:rPr>
          <w:rFonts w:asciiTheme="majorHAnsi" w:hAnsiTheme="majorHAnsi" w:cstheme="majorHAnsi"/>
          <w:sz w:val="22"/>
          <w:szCs w:val="22"/>
        </w:rPr>
      </w:pPr>
    </w:p>
    <w:p w14:paraId="09A3601A" w14:textId="033CF48B" w:rsidR="00675A7C" w:rsidRDefault="001C0219" w:rsidP="00CB7DF7">
      <w:pPr>
        <w:pStyle w:val="Heading2"/>
        <w:spacing w:before="0" w:after="0" w:line="276" w:lineRule="auto"/>
        <w:rPr>
          <w:rFonts w:eastAsia="Calibri" w:cstheme="majorHAnsi"/>
          <w:color w:val="003263" w:themeColor="accent2"/>
          <w:sz w:val="22"/>
          <w:szCs w:val="22"/>
        </w:rPr>
      </w:pPr>
      <w:bookmarkStart w:id="5" w:name="_Toc220506665"/>
      <w:r w:rsidRPr="00034B0B">
        <w:rPr>
          <w:rFonts w:eastAsia="Calibri" w:cstheme="majorHAnsi"/>
          <w:color w:val="003263" w:themeColor="accent2"/>
          <w:sz w:val="22"/>
          <w:szCs w:val="22"/>
        </w:rPr>
        <w:t>February Meeting</w:t>
      </w:r>
      <w:bookmarkEnd w:id="5"/>
      <w:r w:rsidRPr="00034B0B">
        <w:rPr>
          <w:rFonts w:eastAsia="Calibri" w:cstheme="majorHAnsi"/>
          <w:color w:val="003263" w:themeColor="accent2"/>
          <w:sz w:val="22"/>
          <w:szCs w:val="22"/>
        </w:rPr>
        <w:t xml:space="preserve"> </w:t>
      </w:r>
    </w:p>
    <w:p w14:paraId="7EB85E1F" w14:textId="77777777" w:rsidR="00CB7DF7" w:rsidRPr="00CB7DF7" w:rsidRDefault="00CB7DF7" w:rsidP="00CB7DF7">
      <w:pPr>
        <w:pStyle w:val="BodyText"/>
        <w:spacing w:before="0" w:after="0" w:line="276" w:lineRule="auto"/>
        <w:rPr>
          <w:rFonts w:eastAsia="Calibri"/>
        </w:rPr>
      </w:pPr>
    </w:p>
    <w:p w14:paraId="3EA5B352" w14:textId="7D80B23D" w:rsidR="00515B64" w:rsidRDefault="001F6080" w:rsidP="00CB7DF7">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The February meeting was the first official </w:t>
      </w:r>
      <w:r w:rsidR="006D29E8" w:rsidRPr="5D0A739C">
        <w:rPr>
          <w:rFonts w:asciiTheme="majorHAnsi" w:hAnsiTheme="majorHAnsi" w:cstheme="majorBidi"/>
          <w:sz w:val="22"/>
          <w:szCs w:val="22"/>
        </w:rPr>
        <w:t>Youth Council</w:t>
      </w:r>
      <w:r w:rsidRPr="5D0A739C">
        <w:rPr>
          <w:rFonts w:asciiTheme="majorHAnsi" w:hAnsiTheme="majorHAnsi" w:cstheme="majorBidi"/>
          <w:sz w:val="22"/>
          <w:szCs w:val="22"/>
        </w:rPr>
        <w:t xml:space="preserve"> meeting of 202</w:t>
      </w:r>
      <w:r w:rsidR="001F3B26" w:rsidRPr="5D0A739C">
        <w:rPr>
          <w:rFonts w:asciiTheme="majorHAnsi" w:hAnsiTheme="majorHAnsi" w:cstheme="majorBidi"/>
          <w:sz w:val="22"/>
          <w:szCs w:val="22"/>
        </w:rPr>
        <w:t>6</w:t>
      </w:r>
      <w:r w:rsidRPr="5D0A739C">
        <w:rPr>
          <w:rFonts w:asciiTheme="majorHAnsi" w:hAnsiTheme="majorHAnsi" w:cstheme="majorBidi"/>
          <w:sz w:val="22"/>
          <w:szCs w:val="22"/>
        </w:rPr>
        <w:t>. During the meeting, participants endorsed their 202</w:t>
      </w:r>
      <w:r w:rsidR="001F3B26" w:rsidRPr="5D0A739C">
        <w:rPr>
          <w:rFonts w:asciiTheme="majorHAnsi" w:hAnsiTheme="majorHAnsi" w:cstheme="majorBidi"/>
          <w:sz w:val="22"/>
          <w:szCs w:val="22"/>
        </w:rPr>
        <w:t>6</w:t>
      </w:r>
      <w:r w:rsidRPr="5D0A739C">
        <w:rPr>
          <w:rFonts w:asciiTheme="majorHAnsi" w:hAnsiTheme="majorHAnsi" w:cstheme="majorBidi"/>
          <w:sz w:val="22"/>
          <w:szCs w:val="22"/>
        </w:rPr>
        <w:t xml:space="preserve"> </w:t>
      </w:r>
      <w:r w:rsidR="006D29E8" w:rsidRPr="5D0A739C">
        <w:rPr>
          <w:rFonts w:asciiTheme="majorHAnsi" w:hAnsiTheme="majorHAnsi" w:cstheme="majorBidi"/>
          <w:sz w:val="22"/>
          <w:szCs w:val="22"/>
        </w:rPr>
        <w:t>Youth Council</w:t>
      </w:r>
      <w:r w:rsidRPr="5D0A739C">
        <w:rPr>
          <w:rFonts w:asciiTheme="majorHAnsi" w:hAnsiTheme="majorHAnsi" w:cstheme="majorBidi"/>
          <w:sz w:val="22"/>
          <w:szCs w:val="22"/>
        </w:rPr>
        <w:t xml:space="preserve"> </w:t>
      </w:r>
      <w:r w:rsidR="1B34EFFD" w:rsidRPr="5D0A739C">
        <w:rPr>
          <w:rFonts w:asciiTheme="majorHAnsi" w:hAnsiTheme="majorHAnsi" w:cstheme="majorBidi"/>
          <w:sz w:val="22"/>
          <w:szCs w:val="22"/>
        </w:rPr>
        <w:t>Group</w:t>
      </w:r>
      <w:r w:rsidR="00534DB7" w:rsidRPr="5D0A739C">
        <w:rPr>
          <w:rFonts w:asciiTheme="majorHAnsi" w:hAnsiTheme="majorHAnsi" w:cstheme="majorBidi"/>
          <w:sz w:val="22"/>
          <w:szCs w:val="22"/>
        </w:rPr>
        <w:t xml:space="preserve"> </w:t>
      </w:r>
      <w:r w:rsidR="001F3B26" w:rsidRPr="5D0A739C">
        <w:rPr>
          <w:rFonts w:asciiTheme="majorHAnsi" w:hAnsiTheme="majorHAnsi" w:cstheme="majorBidi"/>
          <w:sz w:val="22"/>
          <w:szCs w:val="22"/>
        </w:rPr>
        <w:t>Agreement</w:t>
      </w:r>
      <w:r w:rsidRPr="5D0A739C">
        <w:rPr>
          <w:rFonts w:asciiTheme="majorHAnsi" w:hAnsiTheme="majorHAnsi" w:cstheme="majorBidi"/>
          <w:sz w:val="22"/>
          <w:szCs w:val="22"/>
        </w:rPr>
        <w:t xml:space="preserve"> and the 202</w:t>
      </w:r>
      <w:r w:rsidR="00086638" w:rsidRPr="5D0A739C">
        <w:rPr>
          <w:rFonts w:asciiTheme="majorHAnsi" w:hAnsiTheme="majorHAnsi" w:cstheme="majorBidi"/>
          <w:sz w:val="22"/>
          <w:szCs w:val="22"/>
        </w:rPr>
        <w:t>6</w:t>
      </w:r>
      <w:r w:rsidRPr="5D0A739C">
        <w:rPr>
          <w:rFonts w:asciiTheme="majorHAnsi" w:hAnsiTheme="majorHAnsi" w:cstheme="majorBidi"/>
          <w:sz w:val="22"/>
          <w:szCs w:val="22"/>
        </w:rPr>
        <w:t xml:space="preserve"> </w:t>
      </w:r>
      <w:r w:rsidR="006D29E8" w:rsidRPr="5D0A739C">
        <w:rPr>
          <w:rFonts w:asciiTheme="majorHAnsi" w:hAnsiTheme="majorHAnsi" w:cstheme="majorBidi"/>
          <w:sz w:val="22"/>
          <w:szCs w:val="22"/>
        </w:rPr>
        <w:t>Youth Council</w:t>
      </w:r>
      <w:r w:rsidRPr="5D0A739C">
        <w:rPr>
          <w:rFonts w:asciiTheme="majorHAnsi" w:hAnsiTheme="majorHAnsi" w:cstheme="majorBidi"/>
          <w:sz w:val="22"/>
          <w:szCs w:val="22"/>
        </w:rPr>
        <w:t xml:space="preserve"> Priority Areas</w:t>
      </w:r>
      <w:r w:rsidR="00086638" w:rsidRPr="5D0A739C">
        <w:rPr>
          <w:rFonts w:asciiTheme="majorHAnsi" w:hAnsiTheme="majorHAnsi" w:cstheme="majorBidi"/>
          <w:sz w:val="22"/>
          <w:szCs w:val="22"/>
        </w:rPr>
        <w:t xml:space="preserve">. </w:t>
      </w:r>
      <w:r w:rsidRPr="5D0A739C">
        <w:rPr>
          <w:rFonts w:asciiTheme="majorHAnsi" w:hAnsiTheme="majorHAnsi" w:cstheme="majorBidi"/>
          <w:sz w:val="22"/>
          <w:szCs w:val="22"/>
        </w:rPr>
        <w:t>These key pieces of work will guide the focus</w:t>
      </w:r>
      <w:r w:rsidR="0065476F" w:rsidRPr="5D0A739C">
        <w:rPr>
          <w:rFonts w:asciiTheme="majorHAnsi" w:hAnsiTheme="majorHAnsi" w:cstheme="majorBidi"/>
          <w:sz w:val="22"/>
          <w:szCs w:val="22"/>
        </w:rPr>
        <w:t xml:space="preserve"> for the remainder of the year and </w:t>
      </w:r>
      <w:r w:rsidR="2B7022FA" w:rsidRPr="5D0A739C">
        <w:rPr>
          <w:rFonts w:asciiTheme="majorHAnsi" w:hAnsiTheme="majorHAnsi" w:cstheme="majorBidi"/>
          <w:sz w:val="22"/>
          <w:szCs w:val="22"/>
        </w:rPr>
        <w:t>set a solid foundation for</w:t>
      </w:r>
      <w:r w:rsidR="6B64AE44" w:rsidRPr="5D0A739C">
        <w:rPr>
          <w:rFonts w:asciiTheme="majorHAnsi" w:hAnsiTheme="majorHAnsi" w:cstheme="majorBidi"/>
          <w:sz w:val="22"/>
          <w:szCs w:val="22"/>
        </w:rPr>
        <w:t xml:space="preserve"> </w:t>
      </w:r>
      <w:r w:rsidR="002B4F00" w:rsidRPr="5D0A739C">
        <w:rPr>
          <w:rFonts w:asciiTheme="majorHAnsi" w:hAnsiTheme="majorHAnsi" w:cstheme="majorBidi"/>
          <w:sz w:val="22"/>
          <w:szCs w:val="22"/>
        </w:rPr>
        <w:t xml:space="preserve">how </w:t>
      </w:r>
      <w:r w:rsidR="00E93D6F" w:rsidRPr="5D0A739C">
        <w:rPr>
          <w:rFonts w:asciiTheme="majorHAnsi" w:hAnsiTheme="majorHAnsi" w:cstheme="majorBidi"/>
          <w:sz w:val="22"/>
          <w:szCs w:val="22"/>
        </w:rPr>
        <w:t>members</w:t>
      </w:r>
      <w:r w:rsidR="002B4F00" w:rsidRPr="5D0A739C">
        <w:rPr>
          <w:rFonts w:asciiTheme="majorHAnsi" w:hAnsiTheme="majorHAnsi" w:cstheme="majorBidi"/>
          <w:sz w:val="22"/>
          <w:szCs w:val="22"/>
        </w:rPr>
        <w:t xml:space="preserve"> collaborate with each other to shape the advice they will ultimately provide to Council</w:t>
      </w:r>
      <w:r w:rsidR="2B7022FA" w:rsidRPr="5D0A739C">
        <w:rPr>
          <w:rFonts w:asciiTheme="majorHAnsi" w:hAnsiTheme="majorHAnsi" w:cstheme="majorBidi"/>
          <w:sz w:val="22"/>
          <w:szCs w:val="22"/>
        </w:rPr>
        <w:t xml:space="preserve"> in December</w:t>
      </w:r>
      <w:r w:rsidR="002B4F00" w:rsidRPr="5D0A739C">
        <w:rPr>
          <w:rFonts w:asciiTheme="majorHAnsi" w:hAnsiTheme="majorHAnsi" w:cstheme="majorBidi"/>
          <w:sz w:val="22"/>
          <w:szCs w:val="22"/>
        </w:rPr>
        <w:t>.</w:t>
      </w:r>
    </w:p>
    <w:p w14:paraId="2C490F94" w14:textId="77777777" w:rsidR="001F6080" w:rsidRDefault="001F6080" w:rsidP="00CB7DF7">
      <w:pPr>
        <w:spacing w:line="276" w:lineRule="auto"/>
        <w:rPr>
          <w:rFonts w:asciiTheme="majorHAnsi" w:hAnsiTheme="majorHAnsi" w:cstheme="majorHAnsi"/>
          <w:sz w:val="22"/>
          <w:szCs w:val="22"/>
        </w:rPr>
      </w:pPr>
    </w:p>
    <w:p w14:paraId="2BF96AE6" w14:textId="77777777" w:rsidR="007B2CFD" w:rsidRDefault="00FC377A" w:rsidP="006710FA">
      <w:pPr>
        <w:spacing w:line="276" w:lineRule="auto"/>
        <w:rPr>
          <w:rFonts w:asciiTheme="majorHAnsi" w:hAnsiTheme="majorHAnsi" w:cstheme="majorBidi"/>
          <w:sz w:val="22"/>
          <w:szCs w:val="22"/>
        </w:rPr>
      </w:pPr>
      <w:r w:rsidRPr="5D0A739C">
        <w:rPr>
          <w:rFonts w:asciiTheme="majorHAnsi" w:hAnsiTheme="majorHAnsi" w:cstheme="majorBidi"/>
          <w:sz w:val="22"/>
          <w:szCs w:val="22"/>
        </w:rPr>
        <w:t>The Youth Council heard from speakers from</w:t>
      </w:r>
      <w:r w:rsidR="007D2104" w:rsidRPr="5D0A739C">
        <w:rPr>
          <w:rFonts w:asciiTheme="majorHAnsi" w:hAnsiTheme="majorHAnsi" w:cstheme="majorBidi"/>
          <w:sz w:val="22"/>
          <w:szCs w:val="22"/>
        </w:rPr>
        <w:t xml:space="preserve"> </w:t>
      </w:r>
      <w:r w:rsidR="007308E4" w:rsidRPr="5D0A739C">
        <w:rPr>
          <w:rFonts w:asciiTheme="majorHAnsi" w:hAnsiTheme="majorHAnsi" w:cstheme="majorBidi"/>
          <w:sz w:val="22"/>
          <w:szCs w:val="22"/>
        </w:rPr>
        <w:t xml:space="preserve">the </w:t>
      </w:r>
      <w:r w:rsidR="00A41056" w:rsidRPr="5D0A739C">
        <w:rPr>
          <w:rFonts w:asciiTheme="majorHAnsi" w:hAnsiTheme="majorHAnsi" w:cstheme="majorBidi"/>
          <w:sz w:val="22"/>
          <w:szCs w:val="22"/>
        </w:rPr>
        <w:t>City’s</w:t>
      </w:r>
      <w:r w:rsidR="007308E4" w:rsidRPr="5D0A739C">
        <w:rPr>
          <w:rFonts w:asciiTheme="majorHAnsi" w:hAnsiTheme="majorHAnsi" w:cstheme="majorBidi"/>
          <w:sz w:val="22"/>
          <w:szCs w:val="22"/>
        </w:rPr>
        <w:t xml:space="preserve"> </w:t>
      </w:r>
      <w:r w:rsidR="00482847" w:rsidRPr="5D0A739C">
        <w:rPr>
          <w:rFonts w:asciiTheme="majorHAnsi" w:hAnsiTheme="majorHAnsi" w:cstheme="majorBidi"/>
          <w:sz w:val="22"/>
          <w:szCs w:val="22"/>
        </w:rPr>
        <w:t xml:space="preserve">Strategy </w:t>
      </w:r>
      <w:r w:rsidR="6F5AB1BC" w:rsidRPr="5D0A739C">
        <w:rPr>
          <w:rFonts w:asciiTheme="majorHAnsi" w:hAnsiTheme="majorHAnsi" w:cstheme="majorBidi"/>
          <w:sz w:val="22"/>
          <w:szCs w:val="22"/>
        </w:rPr>
        <w:t>and</w:t>
      </w:r>
      <w:r w:rsidR="663C5492" w:rsidRPr="5D0A739C">
        <w:rPr>
          <w:rFonts w:asciiTheme="majorHAnsi" w:hAnsiTheme="majorHAnsi" w:cstheme="majorBidi"/>
          <w:sz w:val="22"/>
          <w:szCs w:val="22"/>
        </w:rPr>
        <w:t xml:space="preserve"> Performance</w:t>
      </w:r>
      <w:r w:rsidR="7C737873" w:rsidRPr="5D0A739C">
        <w:rPr>
          <w:rFonts w:asciiTheme="majorHAnsi" w:hAnsiTheme="majorHAnsi" w:cstheme="majorBidi"/>
          <w:sz w:val="22"/>
          <w:szCs w:val="22"/>
        </w:rPr>
        <w:t xml:space="preserve"> </w:t>
      </w:r>
      <w:r w:rsidR="43A36E57" w:rsidRPr="5D0A739C">
        <w:rPr>
          <w:rFonts w:asciiTheme="majorHAnsi" w:hAnsiTheme="majorHAnsi" w:cstheme="majorBidi"/>
          <w:sz w:val="22"/>
          <w:szCs w:val="22"/>
        </w:rPr>
        <w:t>department</w:t>
      </w:r>
      <w:r w:rsidR="00482847" w:rsidRPr="5D0A739C">
        <w:rPr>
          <w:rFonts w:asciiTheme="majorHAnsi" w:hAnsiTheme="majorHAnsi" w:cstheme="majorBidi"/>
          <w:sz w:val="22"/>
          <w:szCs w:val="22"/>
        </w:rPr>
        <w:t xml:space="preserve"> who engaged in an interactive session </w:t>
      </w:r>
      <w:r w:rsidR="00E808C1" w:rsidRPr="5D0A739C">
        <w:rPr>
          <w:rFonts w:asciiTheme="majorHAnsi" w:hAnsiTheme="majorHAnsi" w:cstheme="majorBidi"/>
          <w:sz w:val="22"/>
          <w:szCs w:val="22"/>
        </w:rPr>
        <w:t>that</w:t>
      </w:r>
      <w:r w:rsidR="00482847" w:rsidRPr="5D0A739C">
        <w:rPr>
          <w:rFonts w:asciiTheme="majorHAnsi" w:hAnsiTheme="majorHAnsi" w:cstheme="majorBidi"/>
          <w:sz w:val="22"/>
          <w:szCs w:val="22"/>
        </w:rPr>
        <w:t xml:space="preserve"> explore</w:t>
      </w:r>
      <w:r w:rsidR="00E808C1" w:rsidRPr="5D0A739C">
        <w:rPr>
          <w:rFonts w:asciiTheme="majorHAnsi" w:hAnsiTheme="majorHAnsi" w:cstheme="majorBidi"/>
          <w:sz w:val="22"/>
          <w:szCs w:val="22"/>
        </w:rPr>
        <w:t>d</w:t>
      </w:r>
      <w:r w:rsidR="00482847" w:rsidRPr="5D0A739C">
        <w:rPr>
          <w:rFonts w:asciiTheme="majorHAnsi" w:hAnsiTheme="majorHAnsi" w:cstheme="majorBidi"/>
          <w:sz w:val="22"/>
          <w:szCs w:val="22"/>
        </w:rPr>
        <w:t xml:space="preserve"> the strategic landscape of the </w:t>
      </w:r>
      <w:proofErr w:type="gramStart"/>
      <w:r w:rsidR="00482847" w:rsidRPr="5D0A739C">
        <w:rPr>
          <w:rFonts w:asciiTheme="majorHAnsi" w:hAnsiTheme="majorHAnsi" w:cstheme="majorBidi"/>
          <w:sz w:val="22"/>
          <w:szCs w:val="22"/>
        </w:rPr>
        <w:t>City</w:t>
      </w:r>
      <w:proofErr w:type="gramEnd"/>
      <w:r w:rsidR="00482847" w:rsidRPr="5D0A739C">
        <w:rPr>
          <w:rFonts w:asciiTheme="majorHAnsi" w:hAnsiTheme="majorHAnsi" w:cstheme="majorBidi"/>
          <w:sz w:val="22"/>
          <w:szCs w:val="22"/>
        </w:rPr>
        <w:t>, unpack</w:t>
      </w:r>
      <w:r w:rsidR="00E808C1" w:rsidRPr="5D0A739C">
        <w:rPr>
          <w:rFonts w:asciiTheme="majorHAnsi" w:hAnsiTheme="majorHAnsi" w:cstheme="majorBidi"/>
          <w:sz w:val="22"/>
          <w:szCs w:val="22"/>
        </w:rPr>
        <w:t>ed</w:t>
      </w:r>
      <w:r w:rsidR="00482847" w:rsidRPr="5D0A739C">
        <w:rPr>
          <w:rFonts w:asciiTheme="majorHAnsi" w:hAnsiTheme="majorHAnsi" w:cstheme="majorBidi"/>
          <w:sz w:val="22"/>
          <w:szCs w:val="22"/>
        </w:rPr>
        <w:t xml:space="preserve"> the Council Plan</w:t>
      </w:r>
      <w:r w:rsidR="000D19D2" w:rsidRPr="5D0A739C">
        <w:rPr>
          <w:rFonts w:asciiTheme="majorHAnsi" w:hAnsiTheme="majorHAnsi" w:cstheme="majorBidi"/>
          <w:sz w:val="22"/>
          <w:szCs w:val="22"/>
        </w:rPr>
        <w:t xml:space="preserve"> 2025–29 </w:t>
      </w:r>
      <w:r w:rsidR="00482847" w:rsidRPr="5D0A739C">
        <w:rPr>
          <w:rFonts w:asciiTheme="majorHAnsi" w:hAnsiTheme="majorHAnsi" w:cstheme="majorBidi"/>
          <w:sz w:val="22"/>
          <w:szCs w:val="22"/>
        </w:rPr>
        <w:t xml:space="preserve">and Organisation Strategy 2024-29, and discussed how strategies and plans </w:t>
      </w:r>
      <w:r w:rsidR="00E808C1" w:rsidRPr="5D0A739C">
        <w:rPr>
          <w:rFonts w:asciiTheme="majorHAnsi" w:hAnsiTheme="majorHAnsi" w:cstheme="majorBidi"/>
          <w:sz w:val="22"/>
          <w:szCs w:val="22"/>
        </w:rPr>
        <w:t xml:space="preserve">could </w:t>
      </w:r>
      <w:r w:rsidR="00482847" w:rsidRPr="5D0A739C">
        <w:rPr>
          <w:rFonts w:asciiTheme="majorHAnsi" w:hAnsiTheme="majorHAnsi" w:cstheme="majorBidi"/>
          <w:sz w:val="22"/>
          <w:szCs w:val="22"/>
        </w:rPr>
        <w:t>shape the City’s future direction.</w:t>
      </w:r>
      <w:r w:rsidR="003848FF" w:rsidRPr="5D0A739C">
        <w:rPr>
          <w:rFonts w:asciiTheme="majorHAnsi" w:hAnsiTheme="majorHAnsi" w:cstheme="majorBidi"/>
          <w:sz w:val="22"/>
          <w:szCs w:val="22"/>
        </w:rPr>
        <w:t xml:space="preserve"> </w:t>
      </w:r>
    </w:p>
    <w:p w14:paraId="3E943BF4" w14:textId="77777777" w:rsidR="007B2CFD" w:rsidRDefault="007B2CFD" w:rsidP="006710FA">
      <w:pPr>
        <w:spacing w:line="276" w:lineRule="auto"/>
        <w:rPr>
          <w:rFonts w:asciiTheme="majorHAnsi" w:hAnsiTheme="majorHAnsi" w:cstheme="majorBidi"/>
          <w:sz w:val="22"/>
          <w:szCs w:val="22"/>
        </w:rPr>
      </w:pPr>
    </w:p>
    <w:p w14:paraId="6AE403DC" w14:textId="1A86C084" w:rsidR="00AB2D2D" w:rsidRDefault="0090144D" w:rsidP="006710FA">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They also received a presentation </w:t>
      </w:r>
      <w:r w:rsidR="009E67E0" w:rsidRPr="5D0A739C">
        <w:rPr>
          <w:rFonts w:asciiTheme="majorHAnsi" w:hAnsiTheme="majorHAnsi" w:cstheme="majorBidi"/>
          <w:sz w:val="22"/>
          <w:szCs w:val="22"/>
        </w:rPr>
        <w:t xml:space="preserve">about </w:t>
      </w:r>
      <w:r w:rsidR="00DD0A4E" w:rsidRPr="5D0A739C">
        <w:rPr>
          <w:rFonts w:asciiTheme="majorHAnsi" w:hAnsiTheme="majorHAnsi" w:cstheme="majorBidi"/>
          <w:sz w:val="22"/>
          <w:szCs w:val="22"/>
        </w:rPr>
        <w:t xml:space="preserve">Acknowledgement of Country, </w:t>
      </w:r>
      <w:r w:rsidR="009E67E0" w:rsidRPr="5D0A739C">
        <w:rPr>
          <w:rFonts w:asciiTheme="majorHAnsi" w:hAnsiTheme="majorHAnsi" w:cstheme="majorBidi"/>
          <w:sz w:val="22"/>
          <w:szCs w:val="22"/>
        </w:rPr>
        <w:t xml:space="preserve">which </w:t>
      </w:r>
      <w:r w:rsidR="00DD0A4E" w:rsidRPr="5D0A739C">
        <w:rPr>
          <w:rFonts w:asciiTheme="majorHAnsi" w:hAnsiTheme="majorHAnsi" w:cstheme="majorBidi"/>
          <w:sz w:val="22"/>
          <w:szCs w:val="22"/>
        </w:rPr>
        <w:t>explain</w:t>
      </w:r>
      <w:r w:rsidR="009E67E0" w:rsidRPr="5D0A739C">
        <w:rPr>
          <w:rFonts w:asciiTheme="majorHAnsi" w:hAnsiTheme="majorHAnsi" w:cstheme="majorBidi"/>
          <w:sz w:val="22"/>
          <w:szCs w:val="22"/>
        </w:rPr>
        <w:t>ed</w:t>
      </w:r>
      <w:r w:rsidR="00DD0A4E" w:rsidRPr="5D0A739C">
        <w:rPr>
          <w:rFonts w:asciiTheme="majorHAnsi" w:hAnsiTheme="majorHAnsi" w:cstheme="majorBidi"/>
          <w:sz w:val="22"/>
          <w:szCs w:val="22"/>
        </w:rPr>
        <w:t xml:space="preserve"> </w:t>
      </w:r>
      <w:r w:rsidR="00FB37C1" w:rsidRPr="5D0A739C">
        <w:rPr>
          <w:rFonts w:asciiTheme="majorHAnsi" w:hAnsiTheme="majorHAnsi" w:cstheme="majorBidi"/>
          <w:sz w:val="22"/>
          <w:szCs w:val="22"/>
        </w:rPr>
        <w:t>its</w:t>
      </w:r>
      <w:r w:rsidR="00DD0A4E" w:rsidRPr="5D0A739C">
        <w:rPr>
          <w:rFonts w:asciiTheme="majorHAnsi" w:hAnsiTheme="majorHAnsi" w:cstheme="majorBidi"/>
          <w:sz w:val="22"/>
          <w:szCs w:val="22"/>
        </w:rPr>
        <w:t xml:space="preserve"> </w:t>
      </w:r>
      <w:r w:rsidR="00994E3E" w:rsidRPr="5D0A739C">
        <w:rPr>
          <w:rFonts w:asciiTheme="majorHAnsi" w:hAnsiTheme="majorHAnsi" w:cstheme="majorBidi"/>
          <w:sz w:val="22"/>
          <w:szCs w:val="22"/>
        </w:rPr>
        <w:t xml:space="preserve">purpose and </w:t>
      </w:r>
      <w:r w:rsidR="00AB4666" w:rsidRPr="5D0A739C">
        <w:rPr>
          <w:rFonts w:asciiTheme="majorHAnsi" w:hAnsiTheme="majorHAnsi" w:cstheme="majorBidi"/>
          <w:sz w:val="22"/>
          <w:szCs w:val="22"/>
        </w:rPr>
        <w:t>significance</w:t>
      </w:r>
      <w:r w:rsidR="00DD0A4E" w:rsidRPr="5D0A739C">
        <w:rPr>
          <w:rFonts w:asciiTheme="majorHAnsi" w:hAnsiTheme="majorHAnsi" w:cstheme="majorBidi"/>
          <w:sz w:val="22"/>
          <w:szCs w:val="22"/>
        </w:rPr>
        <w:t xml:space="preserve">, </w:t>
      </w:r>
      <w:r w:rsidR="009E67E0" w:rsidRPr="5D0A739C">
        <w:rPr>
          <w:rFonts w:asciiTheme="majorHAnsi" w:hAnsiTheme="majorHAnsi" w:cstheme="majorBidi"/>
          <w:sz w:val="22"/>
          <w:szCs w:val="22"/>
        </w:rPr>
        <w:t>offered</w:t>
      </w:r>
      <w:r w:rsidR="00DD0A4E" w:rsidRPr="5D0A739C">
        <w:rPr>
          <w:rFonts w:asciiTheme="majorHAnsi" w:hAnsiTheme="majorHAnsi" w:cstheme="majorBidi"/>
          <w:sz w:val="22"/>
          <w:szCs w:val="22"/>
        </w:rPr>
        <w:t xml:space="preserve"> tips </w:t>
      </w:r>
      <w:r w:rsidR="00D76190" w:rsidRPr="5D0A739C">
        <w:rPr>
          <w:rFonts w:asciiTheme="majorHAnsi" w:hAnsiTheme="majorHAnsi" w:cstheme="majorBidi"/>
          <w:sz w:val="22"/>
          <w:szCs w:val="22"/>
        </w:rPr>
        <w:t xml:space="preserve">on </w:t>
      </w:r>
      <w:r w:rsidR="00994E3E" w:rsidRPr="5D0A739C">
        <w:rPr>
          <w:rFonts w:asciiTheme="majorHAnsi" w:hAnsiTheme="majorHAnsi" w:cstheme="majorBidi"/>
          <w:sz w:val="22"/>
          <w:szCs w:val="22"/>
        </w:rPr>
        <w:t xml:space="preserve">how to </w:t>
      </w:r>
      <w:r w:rsidR="00D76190" w:rsidRPr="5D0A739C">
        <w:rPr>
          <w:rFonts w:asciiTheme="majorHAnsi" w:hAnsiTheme="majorHAnsi" w:cstheme="majorBidi"/>
          <w:sz w:val="22"/>
          <w:szCs w:val="22"/>
        </w:rPr>
        <w:t>make this meaningful</w:t>
      </w:r>
      <w:r w:rsidR="00DD0A4E" w:rsidRPr="5D0A739C">
        <w:rPr>
          <w:rFonts w:asciiTheme="majorHAnsi" w:hAnsiTheme="majorHAnsi" w:cstheme="majorBidi"/>
          <w:sz w:val="22"/>
          <w:szCs w:val="22"/>
        </w:rPr>
        <w:t>, and unpack</w:t>
      </w:r>
      <w:r w:rsidR="009E67E0" w:rsidRPr="5D0A739C">
        <w:rPr>
          <w:rFonts w:asciiTheme="majorHAnsi" w:hAnsiTheme="majorHAnsi" w:cstheme="majorBidi"/>
          <w:sz w:val="22"/>
          <w:szCs w:val="22"/>
        </w:rPr>
        <w:t>ed</w:t>
      </w:r>
      <w:r w:rsidR="00DD0A4E" w:rsidRPr="5D0A739C">
        <w:rPr>
          <w:rFonts w:asciiTheme="majorHAnsi" w:hAnsiTheme="majorHAnsi" w:cstheme="majorBidi"/>
          <w:sz w:val="22"/>
          <w:szCs w:val="22"/>
        </w:rPr>
        <w:t xml:space="preserve"> some of the language used. The </w:t>
      </w:r>
      <w:r w:rsidR="00373565" w:rsidRPr="5D0A739C">
        <w:rPr>
          <w:rFonts w:asciiTheme="majorHAnsi" w:hAnsiTheme="majorHAnsi" w:cstheme="majorBidi"/>
          <w:sz w:val="22"/>
          <w:szCs w:val="22"/>
        </w:rPr>
        <w:t>group</w:t>
      </w:r>
      <w:r w:rsidR="00DD0A4E" w:rsidRPr="5D0A739C">
        <w:rPr>
          <w:rFonts w:asciiTheme="majorHAnsi" w:hAnsiTheme="majorHAnsi" w:cstheme="majorBidi"/>
          <w:sz w:val="22"/>
          <w:szCs w:val="22"/>
        </w:rPr>
        <w:t xml:space="preserve"> then reviewed the 202</w:t>
      </w:r>
      <w:r w:rsidR="00352A90" w:rsidRPr="5D0A739C">
        <w:rPr>
          <w:rFonts w:asciiTheme="majorHAnsi" w:hAnsiTheme="majorHAnsi" w:cstheme="majorBidi"/>
          <w:sz w:val="22"/>
          <w:szCs w:val="22"/>
        </w:rPr>
        <w:t>5</w:t>
      </w:r>
      <w:r w:rsidR="00DD0A4E" w:rsidRPr="5D0A739C">
        <w:rPr>
          <w:rFonts w:asciiTheme="majorHAnsi" w:hAnsiTheme="majorHAnsi" w:cstheme="majorBidi"/>
          <w:sz w:val="22"/>
          <w:szCs w:val="22"/>
        </w:rPr>
        <w:t xml:space="preserve"> version of the Acknowledgement of Country and brainstormed </w:t>
      </w:r>
      <w:r w:rsidR="007306E5" w:rsidRPr="5D0A739C">
        <w:rPr>
          <w:rFonts w:asciiTheme="majorHAnsi" w:hAnsiTheme="majorHAnsi" w:cstheme="majorBidi"/>
          <w:sz w:val="22"/>
          <w:szCs w:val="22"/>
        </w:rPr>
        <w:t>potential amendments</w:t>
      </w:r>
      <w:r w:rsidR="007800E1" w:rsidRPr="5D0A739C">
        <w:rPr>
          <w:rFonts w:asciiTheme="majorHAnsi" w:hAnsiTheme="majorHAnsi" w:cstheme="majorBidi"/>
          <w:sz w:val="22"/>
          <w:szCs w:val="22"/>
        </w:rPr>
        <w:t xml:space="preserve"> </w:t>
      </w:r>
      <w:r w:rsidR="001E0D66" w:rsidRPr="5D0A739C">
        <w:rPr>
          <w:rFonts w:asciiTheme="majorHAnsi" w:hAnsiTheme="majorHAnsi" w:cstheme="majorBidi"/>
          <w:sz w:val="22"/>
          <w:szCs w:val="22"/>
        </w:rPr>
        <w:t xml:space="preserve">to ensure if reflects their own collective </w:t>
      </w:r>
      <w:r w:rsidR="1BC52D71" w:rsidRPr="5D0A739C">
        <w:rPr>
          <w:rFonts w:asciiTheme="majorHAnsi" w:hAnsiTheme="majorHAnsi" w:cstheme="majorBidi"/>
          <w:sz w:val="22"/>
          <w:szCs w:val="22"/>
        </w:rPr>
        <w:t>voice</w:t>
      </w:r>
      <w:r w:rsidR="4579AD31" w:rsidRPr="5D0A739C">
        <w:rPr>
          <w:rFonts w:asciiTheme="majorHAnsi" w:hAnsiTheme="majorHAnsi" w:cstheme="majorBidi"/>
          <w:sz w:val="22"/>
          <w:szCs w:val="22"/>
        </w:rPr>
        <w:t>.</w:t>
      </w:r>
      <w:r w:rsidR="006A7F1C" w:rsidRPr="5D0A739C">
        <w:rPr>
          <w:rFonts w:asciiTheme="majorHAnsi" w:hAnsiTheme="majorHAnsi" w:cstheme="majorBidi"/>
          <w:sz w:val="22"/>
          <w:szCs w:val="22"/>
        </w:rPr>
        <w:t xml:space="preserve"> </w:t>
      </w:r>
      <w:r w:rsidR="008B2477" w:rsidRPr="5D0A739C">
        <w:rPr>
          <w:rFonts w:asciiTheme="majorHAnsi" w:hAnsiTheme="majorHAnsi" w:cstheme="majorBidi"/>
          <w:sz w:val="22"/>
          <w:szCs w:val="22"/>
        </w:rPr>
        <w:t>The Youth Council will revisit this at the</w:t>
      </w:r>
      <w:r w:rsidR="006A7F1C" w:rsidRPr="5D0A739C">
        <w:rPr>
          <w:rFonts w:asciiTheme="majorHAnsi" w:hAnsiTheme="majorHAnsi" w:cstheme="majorBidi"/>
          <w:sz w:val="22"/>
          <w:szCs w:val="22"/>
        </w:rPr>
        <w:t>ir</w:t>
      </w:r>
      <w:r w:rsidR="008B2477" w:rsidRPr="5D0A739C">
        <w:rPr>
          <w:rFonts w:asciiTheme="majorHAnsi" w:hAnsiTheme="majorHAnsi" w:cstheme="majorBidi"/>
          <w:sz w:val="22"/>
          <w:szCs w:val="22"/>
        </w:rPr>
        <w:t xml:space="preserve"> </w:t>
      </w:r>
      <w:r w:rsidR="006A7F1C" w:rsidRPr="5D0A739C">
        <w:rPr>
          <w:rFonts w:asciiTheme="majorHAnsi" w:hAnsiTheme="majorHAnsi" w:cstheme="majorBidi"/>
          <w:sz w:val="22"/>
          <w:szCs w:val="22"/>
        </w:rPr>
        <w:t xml:space="preserve">March </w:t>
      </w:r>
      <w:r w:rsidR="008B2477" w:rsidRPr="5D0A739C">
        <w:rPr>
          <w:rFonts w:asciiTheme="majorHAnsi" w:hAnsiTheme="majorHAnsi" w:cstheme="majorBidi"/>
          <w:sz w:val="22"/>
          <w:szCs w:val="22"/>
        </w:rPr>
        <w:t>meeting, with the opportunity to endorse their 202</w:t>
      </w:r>
      <w:r w:rsidR="00352A90" w:rsidRPr="5D0A739C">
        <w:rPr>
          <w:rFonts w:asciiTheme="majorHAnsi" w:hAnsiTheme="majorHAnsi" w:cstheme="majorBidi"/>
          <w:sz w:val="22"/>
          <w:szCs w:val="22"/>
        </w:rPr>
        <w:t>6</w:t>
      </w:r>
      <w:r w:rsidR="008B2477" w:rsidRPr="5D0A739C">
        <w:rPr>
          <w:rFonts w:asciiTheme="majorHAnsi" w:hAnsiTheme="majorHAnsi" w:cstheme="majorBidi"/>
          <w:sz w:val="22"/>
          <w:szCs w:val="22"/>
        </w:rPr>
        <w:t xml:space="preserve"> Youth Council Acknowledgement of Country.</w:t>
      </w:r>
    </w:p>
    <w:p w14:paraId="74440811" w14:textId="77777777" w:rsidR="009E67E0" w:rsidRDefault="009E67E0" w:rsidP="008C4557">
      <w:pPr>
        <w:spacing w:line="276" w:lineRule="auto"/>
        <w:rPr>
          <w:rFonts w:asciiTheme="majorHAnsi" w:hAnsiTheme="majorHAnsi" w:cstheme="majorHAnsi"/>
          <w:sz w:val="22"/>
          <w:szCs w:val="22"/>
        </w:rPr>
      </w:pPr>
    </w:p>
    <w:p w14:paraId="2A2213C3" w14:textId="1E6FF758" w:rsidR="002B092A" w:rsidRPr="00590B68" w:rsidRDefault="00352A90" w:rsidP="00212C65">
      <w:pPr>
        <w:pStyle w:val="Heading2"/>
        <w:spacing w:before="0" w:after="0" w:line="276" w:lineRule="auto"/>
        <w:rPr>
          <w:rFonts w:cstheme="majorBidi"/>
          <w:sz w:val="22"/>
          <w:szCs w:val="22"/>
          <w:highlight w:val="yellow"/>
        </w:rPr>
      </w:pPr>
      <w:bookmarkStart w:id="6" w:name="_Toc220506666"/>
      <w:r>
        <w:rPr>
          <w:rFonts w:eastAsia="Calibri" w:cstheme="majorHAnsi"/>
          <w:color w:val="003263" w:themeColor="accent2"/>
          <w:sz w:val="22"/>
          <w:szCs w:val="22"/>
        </w:rPr>
        <w:t>T</w:t>
      </w:r>
      <w:r w:rsidR="00C015C0">
        <w:rPr>
          <w:rFonts w:eastAsia="Calibri" w:cstheme="majorHAnsi"/>
          <w:color w:val="003263" w:themeColor="accent2"/>
          <w:sz w:val="22"/>
          <w:szCs w:val="22"/>
        </w:rPr>
        <w:t>he Nest Youth Hub Open Day</w:t>
      </w:r>
      <w:bookmarkEnd w:id="6"/>
      <w:r w:rsidR="0059702C">
        <w:rPr>
          <w:rFonts w:eastAsia="Calibri" w:cstheme="majorHAnsi"/>
          <w:color w:val="003263" w:themeColor="accent2"/>
          <w:sz w:val="22"/>
          <w:szCs w:val="22"/>
        </w:rPr>
        <w:br/>
      </w:r>
    </w:p>
    <w:p w14:paraId="7C4CB3B6" w14:textId="4EE6B605" w:rsidR="00932EB8" w:rsidRPr="00AB34F6" w:rsidRDefault="00163275" w:rsidP="00932EB8">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Youth Council members participated alongside attendees, supporting engagement, observing how young people interacted with the space, and contributing to a welcoming and inclusive atmosphere. </w:t>
      </w:r>
      <w:r w:rsidR="5B820C2E" w:rsidRPr="5D0A739C">
        <w:rPr>
          <w:rFonts w:asciiTheme="majorHAnsi" w:hAnsiTheme="majorHAnsi" w:cstheme="majorBidi"/>
          <w:sz w:val="22"/>
          <w:szCs w:val="22"/>
        </w:rPr>
        <w:t>Th</w:t>
      </w:r>
      <w:r w:rsidR="4F155086" w:rsidRPr="5D0A739C">
        <w:rPr>
          <w:rFonts w:asciiTheme="majorHAnsi" w:hAnsiTheme="majorHAnsi" w:cstheme="majorBidi"/>
          <w:sz w:val="22"/>
          <w:szCs w:val="22"/>
        </w:rPr>
        <w:t>is event</w:t>
      </w:r>
      <w:r w:rsidR="50DD071B" w:rsidRPr="5D0A739C">
        <w:rPr>
          <w:rFonts w:asciiTheme="majorHAnsi" w:hAnsiTheme="majorHAnsi" w:cstheme="majorBidi"/>
          <w:sz w:val="22"/>
          <w:szCs w:val="22"/>
        </w:rPr>
        <w:t xml:space="preserve"> </w:t>
      </w:r>
      <w:r w:rsidR="5B820C2E" w:rsidRPr="5D0A739C">
        <w:rPr>
          <w:rFonts w:asciiTheme="majorHAnsi" w:hAnsiTheme="majorHAnsi" w:cstheme="majorBidi"/>
          <w:sz w:val="22"/>
          <w:szCs w:val="22"/>
        </w:rPr>
        <w:t xml:space="preserve">also marked one year since the hub opened, making it a valuable moment to reflect on how the space has evolved. </w:t>
      </w:r>
      <w:r w:rsidRPr="5D0A739C">
        <w:rPr>
          <w:rFonts w:asciiTheme="majorHAnsi" w:hAnsiTheme="majorHAnsi" w:cstheme="majorBidi"/>
          <w:sz w:val="22"/>
          <w:szCs w:val="22"/>
        </w:rPr>
        <w:t xml:space="preserve">Members reflected positively on the opportunity to connect with other young people, further </w:t>
      </w:r>
      <w:r w:rsidR="5B820C2E" w:rsidRPr="5D0A739C">
        <w:rPr>
          <w:rFonts w:asciiTheme="majorHAnsi" w:hAnsiTheme="majorHAnsi" w:cstheme="majorBidi"/>
          <w:sz w:val="22"/>
          <w:szCs w:val="22"/>
        </w:rPr>
        <w:t>strengthen</w:t>
      </w:r>
      <w:r w:rsidRPr="5D0A739C">
        <w:rPr>
          <w:rFonts w:asciiTheme="majorHAnsi" w:hAnsiTheme="majorHAnsi" w:cstheme="majorBidi"/>
          <w:sz w:val="22"/>
          <w:szCs w:val="22"/>
        </w:rPr>
        <w:t xml:space="preserve"> relationships within the Youth Council, and observe the </w:t>
      </w:r>
      <w:r w:rsidR="5B820C2E" w:rsidRPr="5D0A739C">
        <w:rPr>
          <w:rFonts w:asciiTheme="majorHAnsi" w:hAnsiTheme="majorHAnsi" w:cstheme="majorBidi"/>
          <w:sz w:val="22"/>
          <w:szCs w:val="22"/>
        </w:rPr>
        <w:t>importance</w:t>
      </w:r>
      <w:r w:rsidRPr="5D0A739C">
        <w:rPr>
          <w:rFonts w:asciiTheme="majorHAnsi" w:hAnsiTheme="majorHAnsi" w:cstheme="majorBidi"/>
          <w:sz w:val="22"/>
          <w:szCs w:val="22"/>
        </w:rPr>
        <w:t xml:space="preserve"> of The Nest as a safe and </w:t>
      </w:r>
      <w:r w:rsidR="50DD071B" w:rsidRPr="5D0A739C">
        <w:rPr>
          <w:rFonts w:asciiTheme="majorHAnsi" w:hAnsiTheme="majorHAnsi" w:cstheme="majorBidi"/>
          <w:sz w:val="22"/>
          <w:szCs w:val="22"/>
        </w:rPr>
        <w:t>inclusive</w:t>
      </w:r>
      <w:r w:rsidRPr="5D0A739C">
        <w:rPr>
          <w:rFonts w:asciiTheme="majorHAnsi" w:hAnsiTheme="majorHAnsi" w:cstheme="majorBidi"/>
          <w:sz w:val="22"/>
          <w:szCs w:val="22"/>
        </w:rPr>
        <w:t xml:space="preserve"> youth space</w:t>
      </w:r>
      <w:r w:rsidR="5B820C2E" w:rsidRPr="5D0A739C">
        <w:rPr>
          <w:rFonts w:asciiTheme="majorHAnsi" w:hAnsiTheme="majorHAnsi" w:cstheme="majorBidi"/>
          <w:sz w:val="22"/>
          <w:szCs w:val="22"/>
        </w:rPr>
        <w:t xml:space="preserve">, particularly as it enters the </w:t>
      </w:r>
      <w:r w:rsidR="74871E22" w:rsidRPr="5D0A739C">
        <w:rPr>
          <w:rFonts w:asciiTheme="majorHAnsi" w:hAnsiTheme="majorHAnsi" w:cstheme="majorBidi"/>
          <w:sz w:val="22"/>
          <w:szCs w:val="22"/>
        </w:rPr>
        <w:t xml:space="preserve">second and </w:t>
      </w:r>
      <w:r w:rsidR="5B820C2E" w:rsidRPr="5D0A739C">
        <w:rPr>
          <w:rFonts w:asciiTheme="majorHAnsi" w:hAnsiTheme="majorHAnsi" w:cstheme="majorBidi"/>
          <w:sz w:val="22"/>
          <w:szCs w:val="22"/>
        </w:rPr>
        <w:t xml:space="preserve">final </w:t>
      </w:r>
      <w:r w:rsidR="74871E22" w:rsidRPr="5D0A739C">
        <w:rPr>
          <w:rFonts w:asciiTheme="majorHAnsi" w:hAnsiTheme="majorHAnsi" w:cstheme="majorBidi"/>
          <w:sz w:val="22"/>
          <w:szCs w:val="22"/>
        </w:rPr>
        <w:t>year</w:t>
      </w:r>
      <w:r w:rsidR="03F3017F" w:rsidRPr="5D0A739C">
        <w:rPr>
          <w:rFonts w:asciiTheme="majorHAnsi" w:hAnsiTheme="majorHAnsi" w:cstheme="majorBidi"/>
          <w:sz w:val="22"/>
          <w:szCs w:val="22"/>
        </w:rPr>
        <w:t xml:space="preserve"> </w:t>
      </w:r>
      <w:r w:rsidR="5B820C2E" w:rsidRPr="5D0A739C">
        <w:rPr>
          <w:rFonts w:asciiTheme="majorHAnsi" w:hAnsiTheme="majorHAnsi" w:cstheme="majorBidi"/>
          <w:sz w:val="22"/>
          <w:szCs w:val="22"/>
        </w:rPr>
        <w:t>of the pilot</w:t>
      </w:r>
      <w:r w:rsidRPr="5D0A739C">
        <w:rPr>
          <w:rFonts w:asciiTheme="majorHAnsi" w:hAnsiTheme="majorHAnsi" w:cstheme="majorBidi"/>
          <w:sz w:val="22"/>
          <w:szCs w:val="22"/>
        </w:rPr>
        <w:t>.</w:t>
      </w:r>
      <w:r w:rsidR="00932EB8">
        <w:br/>
      </w:r>
    </w:p>
    <w:p w14:paraId="6CB96BC6" w14:textId="58022AF7" w:rsidR="00CB7DF7" w:rsidRPr="00F779F2" w:rsidRDefault="006D29E8" w:rsidP="00CB7DF7">
      <w:pPr>
        <w:pStyle w:val="Heading2"/>
        <w:spacing w:before="0" w:after="0" w:line="276" w:lineRule="auto"/>
        <w:rPr>
          <w:rFonts w:eastAsia="Calibri" w:cstheme="majorBidi"/>
          <w:color w:val="003263" w:themeColor="accent2"/>
          <w:sz w:val="22"/>
          <w:szCs w:val="22"/>
        </w:rPr>
      </w:pPr>
      <w:bookmarkStart w:id="7" w:name="_Toc220506667"/>
      <w:r w:rsidRPr="5D0A739C">
        <w:rPr>
          <w:rFonts w:eastAsia="Calibri" w:cstheme="majorBidi"/>
          <w:color w:val="003263" w:themeColor="accent2"/>
          <w:sz w:val="22"/>
          <w:szCs w:val="22"/>
        </w:rPr>
        <w:t>Youth Council</w:t>
      </w:r>
      <w:r w:rsidR="0094775A" w:rsidRPr="5D0A739C">
        <w:rPr>
          <w:rFonts w:eastAsia="Calibri" w:cstheme="majorBidi"/>
          <w:color w:val="003263" w:themeColor="accent2"/>
          <w:sz w:val="22"/>
          <w:szCs w:val="22"/>
        </w:rPr>
        <w:t xml:space="preserve"> </w:t>
      </w:r>
      <w:r w:rsidR="1CB96116" w:rsidRPr="5D0A739C">
        <w:rPr>
          <w:rFonts w:eastAsia="Calibri" w:cstheme="majorBidi"/>
          <w:color w:val="003263" w:themeColor="accent2"/>
          <w:sz w:val="22"/>
          <w:szCs w:val="22"/>
        </w:rPr>
        <w:t>Group</w:t>
      </w:r>
      <w:r w:rsidR="0094775A" w:rsidRPr="5D0A739C">
        <w:rPr>
          <w:rFonts w:eastAsia="Calibri" w:cstheme="majorBidi"/>
          <w:color w:val="003263" w:themeColor="accent2"/>
          <w:sz w:val="22"/>
          <w:szCs w:val="22"/>
        </w:rPr>
        <w:t xml:space="preserve"> </w:t>
      </w:r>
      <w:r w:rsidR="00F779F2" w:rsidRPr="5D0A739C">
        <w:rPr>
          <w:rFonts w:eastAsia="Calibri" w:cstheme="majorBidi"/>
          <w:color w:val="003263" w:themeColor="accent2"/>
          <w:sz w:val="22"/>
          <w:szCs w:val="22"/>
        </w:rPr>
        <w:t>Agreement</w:t>
      </w:r>
      <w:bookmarkEnd w:id="7"/>
      <w:r w:rsidR="0094775A" w:rsidRPr="5D0A739C">
        <w:rPr>
          <w:rFonts w:eastAsia="Calibri" w:cstheme="majorBidi"/>
          <w:color w:val="003263" w:themeColor="accent2"/>
          <w:sz w:val="22"/>
          <w:szCs w:val="22"/>
        </w:rPr>
        <w:t xml:space="preserve"> </w:t>
      </w:r>
    </w:p>
    <w:p w14:paraId="519E6CAD" w14:textId="77777777" w:rsidR="00CB7DF7" w:rsidRPr="00F779F2" w:rsidRDefault="00CB7DF7" w:rsidP="00CB7DF7">
      <w:pPr>
        <w:pStyle w:val="BodyText"/>
        <w:spacing w:before="0" w:after="0" w:line="276" w:lineRule="auto"/>
        <w:rPr>
          <w:rFonts w:eastAsia="Calibri"/>
        </w:rPr>
      </w:pPr>
    </w:p>
    <w:p w14:paraId="1B8A99BB" w14:textId="7B7B78B8" w:rsidR="00BF10C3" w:rsidRPr="00BF10C3" w:rsidRDefault="3DFD1214" w:rsidP="00BF10C3">
      <w:pPr>
        <w:spacing w:line="276" w:lineRule="auto"/>
        <w:rPr>
          <w:rFonts w:asciiTheme="majorHAnsi" w:eastAsia="Arial" w:hAnsiTheme="majorHAnsi" w:cstheme="majorBidi"/>
          <w:color w:val="000000"/>
          <w:sz w:val="22"/>
          <w:szCs w:val="22"/>
        </w:rPr>
      </w:pPr>
      <w:r w:rsidRPr="5D0A739C">
        <w:rPr>
          <w:rFonts w:asciiTheme="majorHAnsi" w:eastAsia="Arial" w:hAnsiTheme="majorHAnsi" w:cstheme="majorBidi"/>
          <w:color w:val="000000"/>
          <w:sz w:val="22"/>
          <w:szCs w:val="22"/>
        </w:rPr>
        <w:t xml:space="preserve">The </w:t>
      </w:r>
      <w:r w:rsidR="006D29E8" w:rsidRPr="5D0A739C">
        <w:rPr>
          <w:rFonts w:asciiTheme="majorHAnsi" w:eastAsia="Arial" w:hAnsiTheme="majorHAnsi" w:cstheme="majorBidi"/>
          <w:color w:val="000000"/>
          <w:sz w:val="22"/>
          <w:szCs w:val="22"/>
        </w:rPr>
        <w:t>Youth Council</w:t>
      </w:r>
      <w:r w:rsidRPr="5D0A739C">
        <w:rPr>
          <w:rFonts w:asciiTheme="majorHAnsi" w:eastAsia="Arial" w:hAnsiTheme="majorHAnsi" w:cstheme="majorBidi"/>
          <w:color w:val="000000"/>
          <w:sz w:val="22"/>
          <w:szCs w:val="22"/>
        </w:rPr>
        <w:t xml:space="preserve"> </w:t>
      </w:r>
      <w:r w:rsidR="61123DE5" w:rsidRPr="5D0A739C">
        <w:rPr>
          <w:rFonts w:asciiTheme="majorHAnsi" w:eastAsia="Arial" w:hAnsiTheme="majorHAnsi" w:cstheme="majorBidi"/>
          <w:color w:val="000000"/>
          <w:sz w:val="22"/>
          <w:szCs w:val="22"/>
        </w:rPr>
        <w:t>Group</w:t>
      </w:r>
      <w:r w:rsidR="00F779F2" w:rsidRPr="5D0A739C">
        <w:rPr>
          <w:rFonts w:asciiTheme="majorHAnsi" w:eastAsia="Arial" w:hAnsiTheme="majorHAnsi" w:cstheme="majorBidi"/>
          <w:color w:val="000000"/>
          <w:sz w:val="22"/>
          <w:szCs w:val="22"/>
        </w:rPr>
        <w:t xml:space="preserve"> </w:t>
      </w:r>
      <w:r w:rsidR="00BF10C3" w:rsidRPr="5D0A739C">
        <w:rPr>
          <w:rFonts w:asciiTheme="majorHAnsi" w:eastAsia="Arial" w:hAnsiTheme="majorHAnsi" w:cstheme="majorBidi"/>
          <w:color w:val="000000"/>
          <w:sz w:val="22"/>
          <w:szCs w:val="22"/>
        </w:rPr>
        <w:t>A</w:t>
      </w:r>
      <w:r w:rsidR="00F779F2" w:rsidRPr="5D0A739C">
        <w:rPr>
          <w:rFonts w:asciiTheme="majorHAnsi" w:eastAsia="Arial" w:hAnsiTheme="majorHAnsi" w:cstheme="majorBidi"/>
          <w:color w:val="000000"/>
          <w:sz w:val="22"/>
          <w:szCs w:val="22"/>
        </w:rPr>
        <w:t>greement</w:t>
      </w:r>
      <w:r w:rsidRPr="5D0A739C">
        <w:rPr>
          <w:rFonts w:asciiTheme="majorHAnsi" w:eastAsia="Arial" w:hAnsiTheme="majorHAnsi" w:cstheme="majorBidi"/>
          <w:color w:val="000000"/>
          <w:sz w:val="22"/>
          <w:szCs w:val="22"/>
        </w:rPr>
        <w:t xml:space="preserve"> was endorsed by members at the February </w:t>
      </w:r>
      <w:r w:rsidR="006D29E8" w:rsidRPr="5D0A739C">
        <w:rPr>
          <w:rFonts w:asciiTheme="majorHAnsi" w:eastAsia="Arial" w:hAnsiTheme="majorHAnsi" w:cstheme="majorBidi"/>
          <w:color w:val="000000"/>
          <w:sz w:val="22"/>
          <w:szCs w:val="22"/>
        </w:rPr>
        <w:t>Youth Council</w:t>
      </w:r>
      <w:r w:rsidRPr="5D0A739C">
        <w:rPr>
          <w:rFonts w:asciiTheme="majorHAnsi" w:eastAsia="Arial" w:hAnsiTheme="majorHAnsi" w:cstheme="majorBidi"/>
          <w:color w:val="000000"/>
          <w:sz w:val="22"/>
          <w:szCs w:val="22"/>
        </w:rPr>
        <w:t xml:space="preserve"> meeting.  Members developed a </w:t>
      </w:r>
      <w:r w:rsidR="00C933B5" w:rsidRPr="5D0A739C">
        <w:rPr>
          <w:rFonts w:asciiTheme="majorHAnsi" w:eastAsia="Arial" w:hAnsiTheme="majorHAnsi" w:cstheme="majorBidi"/>
          <w:color w:val="000000"/>
          <w:sz w:val="22"/>
          <w:szCs w:val="22"/>
        </w:rPr>
        <w:t>team agreement</w:t>
      </w:r>
      <w:r w:rsidRPr="5D0A739C">
        <w:rPr>
          <w:rFonts w:asciiTheme="majorHAnsi" w:eastAsia="Arial" w:hAnsiTheme="majorHAnsi" w:cstheme="majorBidi"/>
          <w:color w:val="000000"/>
          <w:sz w:val="22"/>
          <w:szCs w:val="22"/>
        </w:rPr>
        <w:t xml:space="preserve"> </w:t>
      </w:r>
      <w:r w:rsidR="00C933B5" w:rsidRPr="5D0A739C">
        <w:rPr>
          <w:rFonts w:asciiTheme="majorHAnsi" w:eastAsia="Arial" w:hAnsiTheme="majorHAnsi" w:cstheme="majorBidi"/>
          <w:color w:val="000000"/>
          <w:sz w:val="22"/>
          <w:szCs w:val="22"/>
        </w:rPr>
        <w:t xml:space="preserve">during the </w:t>
      </w:r>
      <w:r w:rsidR="00482847" w:rsidRPr="5D0A739C">
        <w:rPr>
          <w:rFonts w:asciiTheme="majorHAnsi" w:eastAsia="Arial" w:hAnsiTheme="majorHAnsi" w:cstheme="majorBidi"/>
          <w:color w:val="000000"/>
          <w:sz w:val="22"/>
          <w:szCs w:val="22"/>
        </w:rPr>
        <w:t>three-day</w:t>
      </w:r>
      <w:r w:rsidR="00C933B5" w:rsidRPr="5D0A739C">
        <w:rPr>
          <w:rFonts w:asciiTheme="majorHAnsi" w:eastAsia="Arial" w:hAnsiTheme="majorHAnsi" w:cstheme="majorBidi"/>
          <w:color w:val="000000"/>
          <w:sz w:val="22"/>
          <w:szCs w:val="22"/>
        </w:rPr>
        <w:t xml:space="preserve"> induction </w:t>
      </w:r>
      <w:r w:rsidRPr="5D0A739C">
        <w:rPr>
          <w:rFonts w:asciiTheme="majorHAnsi" w:eastAsia="Arial" w:hAnsiTheme="majorHAnsi" w:cstheme="majorBidi"/>
          <w:color w:val="000000"/>
          <w:sz w:val="22"/>
          <w:szCs w:val="22"/>
        </w:rPr>
        <w:t>to guide how they will act and work together as a team to reach their collective objectives and goals.</w:t>
      </w:r>
      <w:r w:rsidR="0051013C" w:rsidRPr="5D0A739C">
        <w:rPr>
          <w:rFonts w:asciiTheme="majorHAnsi" w:eastAsia="Arial" w:hAnsiTheme="majorHAnsi" w:cstheme="majorBidi"/>
          <w:color w:val="000000"/>
          <w:sz w:val="22"/>
          <w:szCs w:val="22"/>
        </w:rPr>
        <w:t xml:space="preserve"> </w:t>
      </w:r>
      <w:r w:rsidRPr="5D0A739C">
        <w:rPr>
          <w:rFonts w:asciiTheme="majorHAnsi" w:eastAsia="Arial" w:hAnsiTheme="majorHAnsi" w:cstheme="majorBidi"/>
          <w:color w:val="000000"/>
          <w:sz w:val="22"/>
          <w:szCs w:val="22"/>
        </w:rPr>
        <w:t xml:space="preserve">Below are the </w:t>
      </w:r>
      <w:r w:rsidR="00096BA1" w:rsidRPr="5D0A739C">
        <w:rPr>
          <w:rFonts w:asciiTheme="majorHAnsi" w:eastAsia="Arial" w:hAnsiTheme="majorHAnsi" w:cstheme="majorBidi"/>
          <w:color w:val="000000"/>
          <w:sz w:val="22"/>
          <w:szCs w:val="22"/>
        </w:rPr>
        <w:t>eight</w:t>
      </w:r>
      <w:r w:rsidRPr="5D0A739C">
        <w:rPr>
          <w:rFonts w:asciiTheme="majorHAnsi" w:eastAsia="Arial" w:hAnsiTheme="majorHAnsi" w:cstheme="majorBidi"/>
          <w:color w:val="000000"/>
          <w:sz w:val="22"/>
          <w:szCs w:val="22"/>
        </w:rPr>
        <w:t xml:space="preserve"> agreed</w:t>
      </w:r>
      <w:r w:rsidR="4B99AFB5" w:rsidRPr="5D0A739C">
        <w:rPr>
          <w:rFonts w:asciiTheme="majorHAnsi" w:eastAsia="Arial" w:hAnsiTheme="majorHAnsi" w:cstheme="majorBidi"/>
          <w:color w:val="000000"/>
          <w:sz w:val="22"/>
          <w:szCs w:val="22"/>
        </w:rPr>
        <w:t xml:space="preserve"> </w:t>
      </w:r>
      <w:r w:rsidRPr="5D0A739C">
        <w:rPr>
          <w:rFonts w:asciiTheme="majorHAnsi" w:eastAsia="Arial" w:hAnsiTheme="majorHAnsi" w:cstheme="majorBidi"/>
          <w:color w:val="000000"/>
          <w:sz w:val="22"/>
          <w:szCs w:val="22"/>
        </w:rPr>
        <w:t xml:space="preserve">upon principles and values that will guide </w:t>
      </w:r>
      <w:r w:rsidR="006D29E8" w:rsidRPr="5D0A739C">
        <w:rPr>
          <w:rFonts w:asciiTheme="majorHAnsi" w:eastAsia="Arial" w:hAnsiTheme="majorHAnsi" w:cstheme="majorBidi"/>
          <w:color w:val="000000"/>
          <w:sz w:val="22"/>
          <w:szCs w:val="22"/>
        </w:rPr>
        <w:t>Youth Council</w:t>
      </w:r>
      <w:r w:rsidRPr="5D0A739C">
        <w:rPr>
          <w:rFonts w:asciiTheme="majorHAnsi" w:eastAsia="Arial" w:hAnsiTheme="majorHAnsi" w:cstheme="majorBidi"/>
          <w:color w:val="000000"/>
          <w:sz w:val="22"/>
          <w:szCs w:val="22"/>
        </w:rPr>
        <w:t>’s collaborative and professional relationships moving forward.</w:t>
      </w:r>
    </w:p>
    <w:p w14:paraId="4C1E33FE" w14:textId="6B70E736" w:rsidR="00B62A36" w:rsidRPr="00F779F2" w:rsidRDefault="00B62A36" w:rsidP="00CB7DF7">
      <w:pPr>
        <w:spacing w:line="276" w:lineRule="auto"/>
        <w:rPr>
          <w:rFonts w:asciiTheme="majorHAnsi" w:eastAsia="Arial" w:hAnsiTheme="majorHAnsi" w:cstheme="majorHAnsi"/>
          <w:color w:val="000000"/>
          <w:sz w:val="22"/>
          <w:szCs w:val="22"/>
        </w:rPr>
      </w:pPr>
    </w:p>
    <w:p w14:paraId="7FA7D356" w14:textId="594A4050" w:rsidR="00A951A9" w:rsidRPr="00F779F2" w:rsidRDefault="006D29E8" w:rsidP="00CB7DF7">
      <w:pPr>
        <w:spacing w:line="276" w:lineRule="auto"/>
        <w:rPr>
          <w:rFonts w:asciiTheme="majorHAnsi" w:hAnsiTheme="majorHAnsi" w:cstheme="majorHAnsi"/>
          <w:iCs/>
          <w:color w:val="000000"/>
          <w:sz w:val="22"/>
          <w:szCs w:val="22"/>
        </w:rPr>
      </w:pPr>
      <w:r w:rsidRPr="00F779F2">
        <w:rPr>
          <w:rFonts w:asciiTheme="majorHAnsi" w:eastAsia="Arial" w:hAnsiTheme="majorHAnsi" w:cstheme="majorHAnsi"/>
          <w:iCs/>
          <w:color w:val="000000"/>
          <w:sz w:val="22"/>
          <w:szCs w:val="22"/>
        </w:rPr>
        <w:t>Youth Council</w:t>
      </w:r>
      <w:r w:rsidR="00CE38E1" w:rsidRPr="00F779F2">
        <w:rPr>
          <w:rFonts w:asciiTheme="majorHAnsi" w:eastAsia="Arial" w:hAnsiTheme="majorHAnsi" w:cstheme="majorHAnsi"/>
          <w:iCs/>
          <w:color w:val="000000"/>
          <w:sz w:val="22"/>
          <w:szCs w:val="22"/>
        </w:rPr>
        <w:t xml:space="preserve"> members will</w:t>
      </w:r>
      <w:r w:rsidR="00334442" w:rsidRPr="00F779F2">
        <w:rPr>
          <w:rFonts w:asciiTheme="majorHAnsi" w:hAnsiTheme="majorHAnsi" w:cstheme="majorHAnsi"/>
          <w:iCs/>
          <w:color w:val="000000"/>
          <w:sz w:val="22"/>
          <w:szCs w:val="22"/>
        </w:rPr>
        <w:t>:</w:t>
      </w:r>
    </w:p>
    <w:p w14:paraId="4109BFE4" w14:textId="18C7AF7B" w:rsidR="00C43569" w:rsidRPr="00F779F2" w:rsidRDefault="00FB2AC5" w:rsidP="00CB7DF7">
      <w:pPr>
        <w:numPr>
          <w:ilvl w:val="0"/>
          <w:numId w:val="39"/>
        </w:numPr>
        <w:spacing w:line="276" w:lineRule="auto"/>
        <w:rPr>
          <w:rFonts w:asciiTheme="majorHAnsi" w:eastAsia="Arial" w:hAnsiTheme="majorHAnsi" w:cstheme="majorHAnsi"/>
          <w:color w:val="000000"/>
          <w:sz w:val="22"/>
          <w:szCs w:val="22"/>
        </w:rPr>
      </w:pPr>
      <w:r w:rsidRPr="00F779F2">
        <w:rPr>
          <w:rFonts w:asciiTheme="majorHAnsi" w:eastAsia="Arial" w:hAnsiTheme="majorHAnsi" w:cstheme="majorHAnsi"/>
          <w:color w:val="000000"/>
          <w:sz w:val="22"/>
          <w:szCs w:val="22"/>
        </w:rPr>
        <w:t>Treat everyone equally, value diverse perspectives and create a space where everyone feels heard.</w:t>
      </w:r>
    </w:p>
    <w:p w14:paraId="63308C2E" w14:textId="27CAAF7E" w:rsidR="00E93E4A" w:rsidRPr="00E93E4A" w:rsidRDefault="00E93E4A" w:rsidP="00E93E4A">
      <w:pPr>
        <w:numPr>
          <w:ilvl w:val="0"/>
          <w:numId w:val="39"/>
        </w:numPr>
        <w:spacing w:line="276" w:lineRule="auto"/>
        <w:rPr>
          <w:rFonts w:asciiTheme="majorHAnsi" w:eastAsia="Arial" w:hAnsiTheme="majorHAnsi" w:cstheme="majorHAnsi"/>
          <w:color w:val="000000"/>
          <w:sz w:val="22"/>
          <w:szCs w:val="22"/>
        </w:rPr>
      </w:pPr>
      <w:r w:rsidRPr="00E93E4A">
        <w:rPr>
          <w:rFonts w:asciiTheme="majorHAnsi" w:eastAsia="Arial" w:hAnsiTheme="majorHAnsi" w:cstheme="majorHAnsi"/>
          <w:color w:val="000000"/>
          <w:sz w:val="22"/>
          <w:szCs w:val="22"/>
        </w:rPr>
        <w:t xml:space="preserve">Ensure everyone </w:t>
      </w:r>
      <w:r w:rsidR="00147C14">
        <w:rPr>
          <w:rFonts w:asciiTheme="majorHAnsi" w:eastAsia="Arial" w:hAnsiTheme="majorHAnsi" w:cstheme="majorHAnsi"/>
          <w:color w:val="000000"/>
          <w:sz w:val="22"/>
          <w:szCs w:val="22"/>
        </w:rPr>
        <w:t>gets to</w:t>
      </w:r>
      <w:r w:rsidRPr="00E93E4A">
        <w:rPr>
          <w:rFonts w:asciiTheme="majorHAnsi" w:eastAsia="Arial" w:hAnsiTheme="majorHAnsi" w:cstheme="majorHAnsi"/>
          <w:color w:val="000000"/>
          <w:sz w:val="22"/>
          <w:szCs w:val="22"/>
        </w:rPr>
        <w:t xml:space="preserve"> contribute and speak, while sharing </w:t>
      </w:r>
      <w:r w:rsidR="00147C14">
        <w:rPr>
          <w:rFonts w:asciiTheme="majorHAnsi" w:eastAsia="Arial" w:hAnsiTheme="majorHAnsi" w:cstheme="majorHAnsi"/>
          <w:color w:val="000000"/>
          <w:sz w:val="22"/>
          <w:szCs w:val="22"/>
        </w:rPr>
        <w:t>one’s</w:t>
      </w:r>
      <w:r w:rsidRPr="00E93E4A">
        <w:rPr>
          <w:rFonts w:asciiTheme="majorHAnsi" w:eastAsia="Arial" w:hAnsiTheme="majorHAnsi" w:cstheme="majorHAnsi"/>
          <w:color w:val="000000"/>
          <w:sz w:val="22"/>
          <w:szCs w:val="22"/>
        </w:rPr>
        <w:t xml:space="preserve"> own views respectfully without dominating others.</w:t>
      </w:r>
    </w:p>
    <w:p w14:paraId="3823EC50" w14:textId="49547D96" w:rsidR="00C43569" w:rsidRDefault="00B8692A" w:rsidP="00CB7DF7">
      <w:pPr>
        <w:numPr>
          <w:ilvl w:val="0"/>
          <w:numId w:val="39"/>
        </w:numPr>
        <w:spacing w:line="276" w:lineRule="auto"/>
        <w:rPr>
          <w:rFonts w:asciiTheme="majorHAnsi" w:eastAsia="Arial" w:hAnsiTheme="majorHAnsi" w:cstheme="majorHAnsi"/>
          <w:color w:val="000000"/>
          <w:sz w:val="22"/>
          <w:szCs w:val="22"/>
        </w:rPr>
      </w:pPr>
      <w:r w:rsidRPr="00F779F2">
        <w:rPr>
          <w:rFonts w:asciiTheme="majorHAnsi" w:eastAsia="Arial" w:hAnsiTheme="majorHAnsi" w:cstheme="majorHAnsi"/>
          <w:color w:val="000000"/>
          <w:sz w:val="22"/>
          <w:szCs w:val="22"/>
        </w:rPr>
        <w:t>Be honest, kind and constructive; aiming to do what benefits the group and community.</w:t>
      </w:r>
    </w:p>
    <w:p w14:paraId="714B14BC" w14:textId="61F22014" w:rsidR="00286F55" w:rsidRPr="00F779F2" w:rsidRDefault="00286F55" w:rsidP="00286F55">
      <w:pPr>
        <w:numPr>
          <w:ilvl w:val="0"/>
          <w:numId w:val="39"/>
        </w:numPr>
        <w:spacing w:line="276" w:lineRule="auto"/>
        <w:rPr>
          <w:rFonts w:asciiTheme="majorHAnsi" w:eastAsia="Arial" w:hAnsiTheme="majorHAnsi" w:cstheme="majorHAnsi"/>
          <w:color w:val="000000"/>
          <w:sz w:val="22"/>
          <w:szCs w:val="22"/>
        </w:rPr>
      </w:pPr>
      <w:r w:rsidRPr="00F779F2">
        <w:rPr>
          <w:rFonts w:asciiTheme="majorHAnsi" w:eastAsia="Arial" w:hAnsiTheme="majorHAnsi" w:cstheme="majorBidi"/>
          <w:color w:val="000000"/>
          <w:sz w:val="22"/>
          <w:szCs w:val="22"/>
        </w:rPr>
        <w:t>Represent Youth Council respectfully in public and uphold physical, emotional, and online safety.</w:t>
      </w:r>
    </w:p>
    <w:p w14:paraId="552D8E41" w14:textId="26145F34" w:rsidR="00C43569" w:rsidRPr="00F779F2" w:rsidRDefault="00B8692A" w:rsidP="00CB7DF7">
      <w:pPr>
        <w:numPr>
          <w:ilvl w:val="0"/>
          <w:numId w:val="39"/>
        </w:numPr>
        <w:spacing w:line="276" w:lineRule="auto"/>
        <w:rPr>
          <w:rFonts w:asciiTheme="majorHAnsi" w:eastAsia="Arial" w:hAnsiTheme="majorHAnsi" w:cstheme="majorHAnsi"/>
          <w:color w:val="000000"/>
          <w:sz w:val="22"/>
          <w:szCs w:val="22"/>
        </w:rPr>
      </w:pPr>
      <w:r w:rsidRPr="00F779F2">
        <w:rPr>
          <w:rFonts w:asciiTheme="majorHAnsi" w:eastAsia="Arial" w:hAnsiTheme="majorHAnsi" w:cstheme="majorHAnsi"/>
          <w:color w:val="000000"/>
          <w:sz w:val="22"/>
          <w:szCs w:val="22"/>
        </w:rPr>
        <w:t>Be reliable</w:t>
      </w:r>
      <w:r w:rsidR="003A36DE" w:rsidRPr="00F779F2">
        <w:rPr>
          <w:rFonts w:asciiTheme="majorHAnsi" w:eastAsia="Arial" w:hAnsiTheme="majorHAnsi" w:cstheme="majorHAnsi"/>
          <w:color w:val="000000"/>
          <w:sz w:val="22"/>
          <w:szCs w:val="22"/>
        </w:rPr>
        <w:t>, show up, follow through on responsibilities, and contribute their fair share.</w:t>
      </w:r>
    </w:p>
    <w:p w14:paraId="32750458" w14:textId="77777777" w:rsidR="00243B29" w:rsidRPr="00F779F2" w:rsidRDefault="00243B29" w:rsidP="00CB7DF7">
      <w:pPr>
        <w:numPr>
          <w:ilvl w:val="0"/>
          <w:numId w:val="39"/>
        </w:numPr>
        <w:spacing w:line="276" w:lineRule="auto"/>
        <w:rPr>
          <w:rFonts w:asciiTheme="majorHAnsi" w:eastAsia="Arial" w:hAnsiTheme="majorHAnsi" w:cstheme="majorHAnsi"/>
          <w:color w:val="000000"/>
          <w:sz w:val="22"/>
          <w:szCs w:val="22"/>
        </w:rPr>
      </w:pPr>
      <w:r w:rsidRPr="00F779F2">
        <w:rPr>
          <w:rFonts w:asciiTheme="majorHAnsi" w:eastAsia="Arial" w:hAnsiTheme="majorHAnsi" w:cstheme="majorHAnsi"/>
          <w:color w:val="000000"/>
          <w:sz w:val="22"/>
          <w:szCs w:val="22"/>
        </w:rPr>
        <w:t>Be adaptable, listen to different points of view, and remain open to learning and change.</w:t>
      </w:r>
    </w:p>
    <w:p w14:paraId="7EDE775D" w14:textId="29DF38E4" w:rsidR="008E4BFA" w:rsidRPr="00286F55" w:rsidRDefault="00F56BA5" w:rsidP="00286F55">
      <w:pPr>
        <w:numPr>
          <w:ilvl w:val="0"/>
          <w:numId w:val="39"/>
        </w:numPr>
        <w:spacing w:line="276" w:lineRule="auto"/>
        <w:rPr>
          <w:rFonts w:asciiTheme="majorHAnsi" w:eastAsia="Arial" w:hAnsiTheme="majorHAnsi" w:cstheme="majorHAnsi"/>
          <w:color w:val="000000"/>
          <w:sz w:val="22"/>
          <w:szCs w:val="22"/>
        </w:rPr>
      </w:pPr>
      <w:r w:rsidRPr="00F779F2">
        <w:rPr>
          <w:rFonts w:asciiTheme="majorHAnsi" w:eastAsia="Arial" w:hAnsiTheme="majorHAnsi" w:cstheme="majorHAnsi"/>
          <w:color w:val="000000"/>
          <w:sz w:val="22"/>
          <w:szCs w:val="22"/>
        </w:rPr>
        <w:t xml:space="preserve">Work as a team and support each other: </w:t>
      </w:r>
      <w:r w:rsidR="00771DAA" w:rsidRPr="00F779F2">
        <w:rPr>
          <w:rFonts w:asciiTheme="majorHAnsi" w:eastAsia="Arial" w:hAnsiTheme="majorHAnsi" w:cstheme="majorHAnsi"/>
          <w:color w:val="000000"/>
          <w:sz w:val="22"/>
          <w:szCs w:val="22"/>
        </w:rPr>
        <w:t>Collaborate respectfully</w:t>
      </w:r>
      <w:r w:rsidR="00E55F24" w:rsidRPr="00F779F2">
        <w:rPr>
          <w:rFonts w:asciiTheme="majorHAnsi" w:eastAsia="Arial" w:hAnsiTheme="majorHAnsi" w:cstheme="majorHAnsi"/>
          <w:color w:val="000000"/>
          <w:sz w:val="22"/>
          <w:szCs w:val="22"/>
        </w:rPr>
        <w:t xml:space="preserve"> and </w:t>
      </w:r>
      <w:r w:rsidR="00771DAA" w:rsidRPr="00F779F2">
        <w:rPr>
          <w:rFonts w:asciiTheme="majorHAnsi" w:eastAsia="Arial" w:hAnsiTheme="majorHAnsi" w:cstheme="majorHAnsi"/>
          <w:color w:val="000000"/>
          <w:sz w:val="22"/>
          <w:szCs w:val="22"/>
        </w:rPr>
        <w:t>be approachable</w:t>
      </w:r>
      <w:r w:rsidR="00286F55">
        <w:rPr>
          <w:rFonts w:asciiTheme="majorHAnsi" w:eastAsia="Arial" w:hAnsiTheme="majorHAnsi" w:cstheme="majorHAnsi"/>
          <w:color w:val="000000"/>
          <w:sz w:val="22"/>
          <w:szCs w:val="22"/>
        </w:rPr>
        <w:t>.</w:t>
      </w:r>
      <w:r w:rsidR="00771DAA" w:rsidRPr="00F779F2">
        <w:rPr>
          <w:rFonts w:asciiTheme="majorHAnsi" w:eastAsia="Arial" w:hAnsiTheme="majorHAnsi" w:cstheme="majorHAnsi"/>
          <w:color w:val="000000"/>
          <w:sz w:val="22"/>
          <w:szCs w:val="22"/>
        </w:rPr>
        <w:t xml:space="preserve"> </w:t>
      </w:r>
      <w:r w:rsidRPr="00286F55">
        <w:rPr>
          <w:rFonts w:asciiTheme="majorHAnsi" w:eastAsia="Arial" w:hAnsiTheme="majorHAnsi" w:cstheme="majorBidi"/>
          <w:color w:val="000000"/>
          <w:sz w:val="22"/>
          <w:szCs w:val="22"/>
        </w:rPr>
        <w:br/>
      </w:r>
    </w:p>
    <w:p w14:paraId="59EA9923" w14:textId="4ACC9491" w:rsidR="000A134D" w:rsidRPr="00590B68" w:rsidRDefault="006D29E8" w:rsidP="00CB7DF7">
      <w:pPr>
        <w:pStyle w:val="Heading2"/>
        <w:spacing w:before="0" w:after="0" w:line="276" w:lineRule="auto"/>
        <w:rPr>
          <w:rFonts w:eastAsia="Calibri" w:cstheme="majorHAnsi"/>
          <w:color w:val="003263" w:themeColor="accent2"/>
          <w:sz w:val="22"/>
          <w:szCs w:val="22"/>
          <w:highlight w:val="yellow"/>
        </w:rPr>
      </w:pPr>
      <w:bookmarkStart w:id="8" w:name="_Toc220506668"/>
      <w:r w:rsidRPr="00F779F2">
        <w:rPr>
          <w:rFonts w:eastAsia="Calibri" w:cstheme="majorHAnsi"/>
          <w:color w:val="003263" w:themeColor="accent2"/>
          <w:sz w:val="22"/>
          <w:szCs w:val="22"/>
        </w:rPr>
        <w:lastRenderedPageBreak/>
        <w:t>Youth Council</w:t>
      </w:r>
      <w:r w:rsidR="000A134D" w:rsidRPr="00F779F2">
        <w:rPr>
          <w:rFonts w:eastAsia="Calibri" w:cstheme="majorHAnsi"/>
          <w:color w:val="003263" w:themeColor="accent2"/>
          <w:sz w:val="22"/>
          <w:szCs w:val="22"/>
        </w:rPr>
        <w:t xml:space="preserve"> </w:t>
      </w:r>
      <w:r w:rsidR="00C036EC" w:rsidRPr="00F779F2">
        <w:rPr>
          <w:rFonts w:eastAsia="Calibri" w:cstheme="majorHAnsi"/>
          <w:color w:val="003263" w:themeColor="accent2"/>
          <w:sz w:val="22"/>
          <w:szCs w:val="22"/>
        </w:rPr>
        <w:t>P</w:t>
      </w:r>
      <w:r w:rsidR="000A134D" w:rsidRPr="00F779F2">
        <w:rPr>
          <w:rFonts w:eastAsia="Calibri" w:cstheme="majorHAnsi"/>
          <w:color w:val="003263" w:themeColor="accent2"/>
          <w:sz w:val="22"/>
          <w:szCs w:val="22"/>
        </w:rPr>
        <w:t xml:space="preserve">riority </w:t>
      </w:r>
      <w:r w:rsidR="00C036EC" w:rsidRPr="00F779F2">
        <w:rPr>
          <w:rFonts w:eastAsia="Calibri" w:cstheme="majorHAnsi"/>
          <w:color w:val="003263" w:themeColor="accent2"/>
          <w:sz w:val="22"/>
          <w:szCs w:val="22"/>
        </w:rPr>
        <w:t>A</w:t>
      </w:r>
      <w:r w:rsidR="000A134D" w:rsidRPr="00F779F2">
        <w:rPr>
          <w:rFonts w:eastAsia="Calibri" w:cstheme="majorHAnsi"/>
          <w:color w:val="003263" w:themeColor="accent2"/>
          <w:sz w:val="22"/>
          <w:szCs w:val="22"/>
        </w:rPr>
        <w:t>reas</w:t>
      </w:r>
      <w:bookmarkEnd w:id="8"/>
    </w:p>
    <w:p w14:paraId="228EDDCA" w14:textId="77777777" w:rsidR="00CB7DF7" w:rsidRPr="00590B68" w:rsidRDefault="00CB7DF7" w:rsidP="00CB7DF7">
      <w:pPr>
        <w:pStyle w:val="BodyText"/>
        <w:spacing w:before="0" w:after="0" w:line="276" w:lineRule="auto"/>
        <w:rPr>
          <w:rFonts w:eastAsia="Calibri"/>
          <w:highlight w:val="yellow"/>
        </w:rPr>
      </w:pPr>
    </w:p>
    <w:p w14:paraId="05929959" w14:textId="36155E99" w:rsidR="00641AFD" w:rsidRPr="00F2577A" w:rsidRDefault="006D29E8" w:rsidP="00CB7DF7">
      <w:pPr>
        <w:spacing w:line="276" w:lineRule="auto"/>
        <w:rPr>
          <w:rFonts w:asciiTheme="majorHAnsi" w:eastAsia="Arial" w:hAnsiTheme="majorHAnsi" w:cstheme="majorBidi"/>
          <w:color w:val="000000"/>
          <w:sz w:val="22"/>
          <w:szCs w:val="22"/>
        </w:rPr>
      </w:pPr>
      <w:r w:rsidRPr="5D0A739C">
        <w:rPr>
          <w:rFonts w:asciiTheme="majorHAnsi" w:eastAsia="Arial" w:hAnsiTheme="majorHAnsi" w:cstheme="majorBidi"/>
          <w:color w:val="000000"/>
          <w:sz w:val="22"/>
          <w:szCs w:val="22"/>
        </w:rPr>
        <w:t>Youth Council</w:t>
      </w:r>
      <w:r w:rsidR="007A2E4C" w:rsidRPr="5D0A739C">
        <w:rPr>
          <w:rFonts w:asciiTheme="majorHAnsi" w:eastAsia="Arial" w:hAnsiTheme="majorHAnsi" w:cstheme="majorBidi"/>
          <w:color w:val="000000"/>
          <w:sz w:val="22"/>
          <w:szCs w:val="22"/>
        </w:rPr>
        <w:t xml:space="preserve"> members have identified four priority areas for 202</w:t>
      </w:r>
      <w:r w:rsidR="00CF4929" w:rsidRPr="5D0A739C">
        <w:rPr>
          <w:rFonts w:asciiTheme="majorHAnsi" w:eastAsia="Arial" w:hAnsiTheme="majorHAnsi" w:cstheme="majorBidi"/>
          <w:color w:val="000000"/>
          <w:sz w:val="22"/>
          <w:szCs w:val="22"/>
        </w:rPr>
        <w:t>6</w:t>
      </w:r>
      <w:r w:rsidR="007A2E4C" w:rsidRPr="5D0A739C">
        <w:rPr>
          <w:rFonts w:asciiTheme="majorHAnsi" w:eastAsia="Arial" w:hAnsiTheme="majorHAnsi" w:cstheme="majorBidi"/>
          <w:color w:val="000000"/>
          <w:sz w:val="22"/>
          <w:szCs w:val="22"/>
        </w:rPr>
        <w:t xml:space="preserve">. </w:t>
      </w:r>
      <w:r w:rsidR="001F78B4" w:rsidRPr="5D0A739C">
        <w:rPr>
          <w:rFonts w:asciiTheme="majorHAnsi" w:eastAsia="Arial" w:hAnsiTheme="majorHAnsi" w:cstheme="majorBidi"/>
          <w:color w:val="000000"/>
          <w:sz w:val="22"/>
          <w:szCs w:val="22"/>
        </w:rPr>
        <w:t>In developing their priority areas</w:t>
      </w:r>
      <w:r w:rsidR="7A6CCB4F" w:rsidRPr="5D0A739C">
        <w:rPr>
          <w:rFonts w:asciiTheme="majorHAnsi" w:eastAsia="Arial" w:hAnsiTheme="majorHAnsi" w:cstheme="majorBidi"/>
          <w:color w:val="000000"/>
          <w:sz w:val="22"/>
          <w:szCs w:val="22"/>
        </w:rPr>
        <w:t>,</w:t>
      </w:r>
      <w:r w:rsidR="001F78B4" w:rsidRPr="5D0A739C">
        <w:rPr>
          <w:rFonts w:asciiTheme="majorHAnsi" w:eastAsia="Arial" w:hAnsiTheme="majorHAnsi" w:cstheme="majorBidi"/>
          <w:color w:val="000000"/>
          <w:sz w:val="22"/>
          <w:szCs w:val="22"/>
        </w:rPr>
        <w:t xml:space="preserve"> Youth Council considered a range of perspectives and evidence to inform their choices. </w:t>
      </w:r>
      <w:r w:rsidR="006016E9" w:rsidRPr="5D0A739C">
        <w:rPr>
          <w:rFonts w:asciiTheme="majorHAnsi" w:eastAsia="Arial" w:hAnsiTheme="majorHAnsi" w:cstheme="majorBidi"/>
          <w:color w:val="000000"/>
          <w:sz w:val="22"/>
          <w:szCs w:val="22"/>
        </w:rPr>
        <w:t xml:space="preserve">This included aligning with areas where local government can have a direct role, reflecting the lived experiences of young people through their personal, school, and peer networks, and reviewing data from the 2025 Geelong Youth Survey and the Mission Australia Youth Survey. </w:t>
      </w:r>
      <w:r w:rsidR="00641AFD" w:rsidRPr="5D0A739C">
        <w:rPr>
          <w:rFonts w:asciiTheme="majorHAnsi" w:eastAsia="Arial" w:hAnsiTheme="majorHAnsi" w:cstheme="majorBidi"/>
          <w:color w:val="000000"/>
          <w:sz w:val="22"/>
          <w:szCs w:val="22"/>
        </w:rPr>
        <w:t xml:space="preserve">This process was further informed by an overview of the Council Plan 2025–29 and the Community Health and Wellbeing Strategy. </w:t>
      </w:r>
    </w:p>
    <w:p w14:paraId="11AD4C65" w14:textId="77777777" w:rsidR="00641AFD" w:rsidRPr="00F2577A" w:rsidRDefault="00641AFD" w:rsidP="00CB7DF7">
      <w:pPr>
        <w:spacing w:line="276" w:lineRule="auto"/>
        <w:rPr>
          <w:rFonts w:asciiTheme="majorHAnsi" w:eastAsia="Arial" w:hAnsiTheme="majorHAnsi" w:cstheme="majorHAnsi"/>
          <w:color w:val="000000"/>
          <w:sz w:val="22"/>
          <w:szCs w:val="22"/>
        </w:rPr>
      </w:pPr>
    </w:p>
    <w:p w14:paraId="1098C1D9" w14:textId="1B6E7550" w:rsidR="001F78B4" w:rsidRPr="00F2577A" w:rsidRDefault="00641AFD" w:rsidP="00CB7DF7">
      <w:pPr>
        <w:spacing w:line="276" w:lineRule="auto"/>
        <w:rPr>
          <w:rFonts w:asciiTheme="majorHAnsi" w:eastAsia="Arial" w:hAnsiTheme="majorHAnsi" w:cstheme="majorBidi"/>
          <w:color w:val="000000"/>
          <w:sz w:val="22"/>
          <w:szCs w:val="22"/>
        </w:rPr>
      </w:pPr>
      <w:r w:rsidRPr="5D0A739C">
        <w:rPr>
          <w:rFonts w:asciiTheme="majorHAnsi" w:eastAsia="Arial" w:hAnsiTheme="majorHAnsi" w:cstheme="majorBidi"/>
          <w:color w:val="000000"/>
          <w:sz w:val="22"/>
          <w:szCs w:val="22"/>
        </w:rPr>
        <w:t>The following priority areas will shape the Youth Council’s strategic focus and guide their work for 2026:</w:t>
      </w:r>
    </w:p>
    <w:p w14:paraId="609FE322" w14:textId="3D56D821" w:rsidR="00B62A36" w:rsidRPr="00590B68" w:rsidRDefault="3DFD1214" w:rsidP="00CB7DF7">
      <w:pPr>
        <w:spacing w:line="276" w:lineRule="auto"/>
        <w:rPr>
          <w:rFonts w:asciiTheme="majorHAnsi" w:hAnsiTheme="majorHAnsi" w:cstheme="majorBidi"/>
          <w:sz w:val="22"/>
          <w:szCs w:val="22"/>
        </w:rPr>
      </w:pPr>
      <w:r w:rsidRPr="5D0A739C">
        <w:rPr>
          <w:rFonts w:asciiTheme="majorHAnsi" w:hAnsiTheme="majorHAnsi" w:cstheme="majorBidi"/>
          <w:sz w:val="22"/>
          <w:szCs w:val="22"/>
        </w:rPr>
        <w:t xml:space="preserve"> </w:t>
      </w:r>
    </w:p>
    <w:p w14:paraId="0013FDED" w14:textId="004408B7" w:rsidR="00472DA2" w:rsidRPr="00205E06" w:rsidRDefault="6F55542D" w:rsidP="00CB7DF7">
      <w:pPr>
        <w:numPr>
          <w:ilvl w:val="0"/>
          <w:numId w:val="40"/>
        </w:numPr>
        <w:spacing w:line="276" w:lineRule="auto"/>
        <w:rPr>
          <w:rFonts w:asciiTheme="majorHAnsi" w:eastAsia="Arial" w:hAnsiTheme="majorHAnsi" w:cstheme="majorBidi"/>
          <w:sz w:val="22"/>
          <w:szCs w:val="22"/>
        </w:rPr>
      </w:pPr>
      <w:r w:rsidRPr="5D0A739C">
        <w:rPr>
          <w:rFonts w:asciiTheme="majorHAnsi" w:eastAsia="Arial" w:hAnsiTheme="majorHAnsi" w:cstheme="majorBidi"/>
          <w:sz w:val="22"/>
          <w:szCs w:val="22"/>
        </w:rPr>
        <w:t xml:space="preserve">Youth </w:t>
      </w:r>
      <w:r w:rsidR="3C437757" w:rsidRPr="5D0A739C">
        <w:rPr>
          <w:rFonts w:asciiTheme="majorHAnsi" w:eastAsia="Arial" w:hAnsiTheme="majorHAnsi" w:cstheme="majorBidi"/>
          <w:sz w:val="22"/>
          <w:szCs w:val="22"/>
        </w:rPr>
        <w:t>h</w:t>
      </w:r>
      <w:r w:rsidRPr="5D0A739C">
        <w:rPr>
          <w:rFonts w:asciiTheme="majorHAnsi" w:eastAsia="Arial" w:hAnsiTheme="majorHAnsi" w:cstheme="majorBidi"/>
          <w:sz w:val="22"/>
          <w:szCs w:val="22"/>
        </w:rPr>
        <w:t xml:space="preserve">ealth </w:t>
      </w:r>
      <w:r w:rsidR="3C437757" w:rsidRPr="5D0A739C">
        <w:rPr>
          <w:rFonts w:asciiTheme="majorHAnsi" w:eastAsia="Arial" w:hAnsiTheme="majorHAnsi" w:cstheme="majorBidi"/>
          <w:sz w:val="22"/>
          <w:szCs w:val="22"/>
        </w:rPr>
        <w:t>and</w:t>
      </w:r>
      <w:r w:rsidRPr="5D0A739C">
        <w:rPr>
          <w:rFonts w:asciiTheme="majorHAnsi" w:eastAsia="Arial" w:hAnsiTheme="majorHAnsi" w:cstheme="majorBidi"/>
          <w:sz w:val="22"/>
          <w:szCs w:val="22"/>
        </w:rPr>
        <w:t xml:space="preserve"> </w:t>
      </w:r>
      <w:r w:rsidR="3C437757" w:rsidRPr="5D0A739C">
        <w:rPr>
          <w:rFonts w:asciiTheme="majorHAnsi" w:eastAsia="Arial" w:hAnsiTheme="majorHAnsi" w:cstheme="majorBidi"/>
          <w:sz w:val="22"/>
          <w:szCs w:val="22"/>
        </w:rPr>
        <w:t>w</w:t>
      </w:r>
      <w:r w:rsidRPr="5D0A739C">
        <w:rPr>
          <w:rFonts w:asciiTheme="majorHAnsi" w:eastAsia="Arial" w:hAnsiTheme="majorHAnsi" w:cstheme="majorBidi"/>
          <w:sz w:val="22"/>
          <w:szCs w:val="22"/>
        </w:rPr>
        <w:t>ellbeing</w:t>
      </w:r>
      <w:r w:rsidR="66E1C2C6" w:rsidRPr="5D0A739C">
        <w:rPr>
          <w:rFonts w:asciiTheme="majorHAnsi" w:eastAsia="Arial" w:hAnsiTheme="majorHAnsi" w:cstheme="majorBidi"/>
          <w:sz w:val="22"/>
          <w:szCs w:val="22"/>
        </w:rPr>
        <w:t xml:space="preserve"> </w:t>
      </w:r>
    </w:p>
    <w:p w14:paraId="1A0116FC" w14:textId="5DD7A031" w:rsidR="00472DA2" w:rsidRPr="00205E06" w:rsidRDefault="00C51006" w:rsidP="00CB7DF7">
      <w:pPr>
        <w:numPr>
          <w:ilvl w:val="0"/>
          <w:numId w:val="40"/>
        </w:numPr>
        <w:spacing w:line="276" w:lineRule="auto"/>
        <w:rPr>
          <w:rFonts w:asciiTheme="majorHAnsi" w:eastAsia="Arial" w:hAnsiTheme="majorHAnsi" w:cstheme="majorBidi"/>
          <w:sz w:val="22"/>
          <w:szCs w:val="22"/>
        </w:rPr>
      </w:pPr>
      <w:r w:rsidRPr="5D0A739C">
        <w:rPr>
          <w:rFonts w:asciiTheme="majorHAnsi" w:eastAsia="Arial" w:hAnsiTheme="majorHAnsi" w:cstheme="majorBidi"/>
          <w:sz w:val="22"/>
          <w:szCs w:val="22"/>
        </w:rPr>
        <w:t xml:space="preserve">Protecting </w:t>
      </w:r>
      <w:r w:rsidR="00C44ED8" w:rsidRPr="5D0A739C">
        <w:rPr>
          <w:rFonts w:asciiTheme="majorHAnsi" w:eastAsia="Arial" w:hAnsiTheme="majorHAnsi" w:cstheme="majorBidi"/>
          <w:sz w:val="22"/>
          <w:szCs w:val="22"/>
        </w:rPr>
        <w:t>native land, skies and waterways</w:t>
      </w:r>
    </w:p>
    <w:p w14:paraId="36DB89A1" w14:textId="7B03AA95" w:rsidR="00472DA2" w:rsidRPr="00205E06" w:rsidRDefault="00C44ED8" w:rsidP="00CB7DF7">
      <w:pPr>
        <w:numPr>
          <w:ilvl w:val="0"/>
          <w:numId w:val="40"/>
        </w:numPr>
        <w:spacing w:line="276" w:lineRule="auto"/>
        <w:rPr>
          <w:rFonts w:asciiTheme="majorHAnsi" w:eastAsia="Arial" w:hAnsiTheme="majorHAnsi" w:cstheme="majorBidi"/>
          <w:sz w:val="22"/>
          <w:szCs w:val="22"/>
        </w:rPr>
      </w:pPr>
      <w:r w:rsidRPr="5D0A739C">
        <w:rPr>
          <w:rFonts w:asciiTheme="majorHAnsi" w:eastAsia="Arial" w:hAnsiTheme="majorHAnsi" w:cstheme="majorBidi"/>
          <w:sz w:val="22"/>
          <w:szCs w:val="22"/>
        </w:rPr>
        <w:t xml:space="preserve">Inclusivity </w:t>
      </w:r>
      <w:r w:rsidR="00C26D69" w:rsidRPr="5D0A739C">
        <w:rPr>
          <w:rFonts w:asciiTheme="majorHAnsi" w:eastAsia="Arial" w:hAnsiTheme="majorHAnsi" w:cstheme="majorBidi"/>
          <w:sz w:val="22"/>
          <w:szCs w:val="22"/>
        </w:rPr>
        <w:t>and</w:t>
      </w:r>
      <w:r w:rsidRPr="5D0A739C">
        <w:rPr>
          <w:rFonts w:asciiTheme="majorHAnsi" w:eastAsia="Arial" w:hAnsiTheme="majorHAnsi" w:cstheme="majorBidi"/>
          <w:sz w:val="22"/>
          <w:szCs w:val="22"/>
        </w:rPr>
        <w:t xml:space="preserve"> safety within the community</w:t>
      </w:r>
    </w:p>
    <w:p w14:paraId="1F3BC2F2" w14:textId="463BA95A" w:rsidR="00472DA2" w:rsidRPr="00205E06" w:rsidRDefault="00205E06" w:rsidP="00CB7DF7">
      <w:pPr>
        <w:numPr>
          <w:ilvl w:val="0"/>
          <w:numId w:val="40"/>
        </w:numPr>
        <w:spacing w:line="276" w:lineRule="auto"/>
        <w:rPr>
          <w:rFonts w:asciiTheme="majorHAnsi" w:eastAsia="Arial" w:hAnsiTheme="majorHAnsi" w:cstheme="majorHAnsi"/>
          <w:sz w:val="22"/>
          <w:szCs w:val="22"/>
        </w:rPr>
      </w:pPr>
      <w:r w:rsidRPr="00205E06">
        <w:rPr>
          <w:rFonts w:asciiTheme="majorHAnsi" w:eastAsia="Arial" w:hAnsiTheme="majorHAnsi" w:cstheme="majorHAnsi"/>
          <w:sz w:val="22"/>
          <w:szCs w:val="22"/>
        </w:rPr>
        <w:t xml:space="preserve">Economic equality </w:t>
      </w:r>
      <w:r w:rsidR="00C26D69">
        <w:rPr>
          <w:rFonts w:asciiTheme="majorHAnsi" w:eastAsia="Arial" w:hAnsiTheme="majorHAnsi" w:cstheme="majorHAnsi"/>
          <w:sz w:val="22"/>
          <w:szCs w:val="22"/>
        </w:rPr>
        <w:t>and</w:t>
      </w:r>
      <w:r w:rsidR="000042A7">
        <w:rPr>
          <w:rFonts w:asciiTheme="majorHAnsi" w:eastAsia="Arial" w:hAnsiTheme="majorHAnsi" w:cstheme="majorHAnsi"/>
          <w:sz w:val="22"/>
          <w:szCs w:val="22"/>
        </w:rPr>
        <w:t xml:space="preserve"> </w:t>
      </w:r>
      <w:r w:rsidRPr="00205E06">
        <w:rPr>
          <w:rFonts w:asciiTheme="majorHAnsi" w:eastAsia="Arial" w:hAnsiTheme="majorHAnsi" w:cstheme="majorHAnsi"/>
          <w:sz w:val="22"/>
          <w:szCs w:val="22"/>
        </w:rPr>
        <w:t>opportunity</w:t>
      </w:r>
    </w:p>
    <w:p w14:paraId="524CE927" w14:textId="77777777" w:rsidR="00E57B71" w:rsidRPr="00590B68" w:rsidRDefault="00E57B71" w:rsidP="00E57B71">
      <w:pPr>
        <w:spacing w:line="276" w:lineRule="auto"/>
        <w:ind w:left="720"/>
        <w:rPr>
          <w:rFonts w:asciiTheme="majorHAnsi" w:eastAsia="Arial" w:hAnsiTheme="majorHAnsi" w:cstheme="majorHAnsi"/>
          <w:sz w:val="22"/>
          <w:szCs w:val="22"/>
          <w:highlight w:val="yellow"/>
        </w:rPr>
      </w:pPr>
    </w:p>
    <w:p w14:paraId="10813189" w14:textId="1A16BD67" w:rsidR="0099324A" w:rsidRPr="00143082" w:rsidRDefault="00C036EC" w:rsidP="00CB7DF7">
      <w:pPr>
        <w:pStyle w:val="Heading2"/>
        <w:spacing w:before="0" w:after="0" w:line="276" w:lineRule="auto"/>
        <w:rPr>
          <w:rFonts w:eastAsia="Calibri" w:cstheme="majorHAnsi"/>
          <w:color w:val="003263" w:themeColor="accent2"/>
          <w:sz w:val="22"/>
          <w:szCs w:val="22"/>
        </w:rPr>
      </w:pPr>
      <w:bookmarkStart w:id="9" w:name="_Toc220506669"/>
      <w:r w:rsidRPr="00143082">
        <w:rPr>
          <w:rFonts w:eastAsia="Calibri" w:cstheme="majorHAnsi"/>
          <w:color w:val="003263" w:themeColor="accent2"/>
          <w:sz w:val="22"/>
          <w:szCs w:val="22"/>
        </w:rPr>
        <w:t>C</w:t>
      </w:r>
      <w:r w:rsidR="00731742" w:rsidRPr="00143082">
        <w:rPr>
          <w:rFonts w:eastAsia="Calibri" w:cstheme="majorHAnsi"/>
          <w:color w:val="003263" w:themeColor="accent2"/>
          <w:sz w:val="22"/>
          <w:szCs w:val="22"/>
        </w:rPr>
        <w:t>onclusion</w:t>
      </w:r>
      <w:bookmarkEnd w:id="9"/>
    </w:p>
    <w:p w14:paraId="2A52E8F9" w14:textId="77777777" w:rsidR="00CB7DF7" w:rsidRPr="00143082" w:rsidRDefault="00CB7DF7" w:rsidP="00CB7DF7">
      <w:pPr>
        <w:pStyle w:val="BodyText"/>
        <w:spacing w:before="0" w:after="0" w:line="276" w:lineRule="auto"/>
        <w:rPr>
          <w:rFonts w:eastAsia="Calibri"/>
        </w:rPr>
      </w:pPr>
    </w:p>
    <w:p w14:paraId="52F05D31" w14:textId="27BFB3A6" w:rsidR="00771CB7" w:rsidRPr="00143082" w:rsidRDefault="00885FDF" w:rsidP="3255B48E">
      <w:pPr>
        <w:pStyle w:val="BodyText"/>
        <w:spacing w:before="0" w:after="0" w:line="276" w:lineRule="auto"/>
        <w:rPr>
          <w:rFonts w:asciiTheme="majorHAnsi" w:hAnsiTheme="majorHAnsi" w:cstheme="majorBidi"/>
          <w:color w:val="252525"/>
          <w:sz w:val="22"/>
          <w:szCs w:val="22"/>
        </w:rPr>
      </w:pPr>
      <w:r w:rsidRPr="5D0A739C">
        <w:rPr>
          <w:rFonts w:asciiTheme="majorHAnsi" w:hAnsiTheme="majorHAnsi" w:cstheme="majorBidi"/>
          <w:color w:val="252525"/>
          <w:sz w:val="22"/>
          <w:szCs w:val="22"/>
        </w:rPr>
        <w:t>As the</w:t>
      </w:r>
      <w:r w:rsidR="00ED439C" w:rsidRPr="5D0A739C">
        <w:rPr>
          <w:rFonts w:asciiTheme="majorHAnsi" w:hAnsiTheme="majorHAnsi" w:cstheme="majorBidi"/>
          <w:color w:val="252525"/>
          <w:sz w:val="22"/>
          <w:szCs w:val="22"/>
        </w:rPr>
        <w:t xml:space="preserve"> 202</w:t>
      </w:r>
      <w:r w:rsidR="00B75636" w:rsidRPr="5D0A739C">
        <w:rPr>
          <w:rFonts w:asciiTheme="majorHAnsi" w:hAnsiTheme="majorHAnsi" w:cstheme="majorBidi"/>
          <w:color w:val="252525"/>
          <w:sz w:val="22"/>
          <w:szCs w:val="22"/>
        </w:rPr>
        <w:t>6</w:t>
      </w:r>
      <w:r w:rsidRPr="5D0A739C">
        <w:rPr>
          <w:rFonts w:asciiTheme="majorHAnsi" w:hAnsiTheme="majorHAnsi" w:cstheme="majorBidi"/>
          <w:color w:val="252525"/>
          <w:sz w:val="22"/>
          <w:szCs w:val="22"/>
        </w:rPr>
        <w:t xml:space="preserve"> Youth Council progresses through the year, </w:t>
      </w:r>
      <w:r w:rsidR="007167D3" w:rsidRPr="5D0A739C">
        <w:rPr>
          <w:rFonts w:asciiTheme="majorHAnsi" w:hAnsiTheme="majorHAnsi" w:cstheme="majorBidi"/>
          <w:color w:val="252525"/>
          <w:sz w:val="22"/>
          <w:szCs w:val="22"/>
        </w:rPr>
        <w:t xml:space="preserve">members are excited to </w:t>
      </w:r>
      <w:r w:rsidR="005377AA" w:rsidRPr="5D0A739C">
        <w:rPr>
          <w:rFonts w:asciiTheme="majorHAnsi" w:hAnsiTheme="majorHAnsi" w:cstheme="majorBidi"/>
          <w:color w:val="252525"/>
          <w:sz w:val="22"/>
          <w:szCs w:val="22"/>
        </w:rPr>
        <w:t>contribute to meaningful</w:t>
      </w:r>
      <w:r w:rsidR="007167D3" w:rsidRPr="5D0A739C">
        <w:rPr>
          <w:rFonts w:asciiTheme="majorHAnsi" w:hAnsiTheme="majorHAnsi" w:cstheme="majorBidi"/>
          <w:color w:val="252525"/>
          <w:sz w:val="22"/>
          <w:szCs w:val="22"/>
        </w:rPr>
        <w:t xml:space="preserve"> projects and advocate for the needs of young people across </w:t>
      </w:r>
      <w:r w:rsidR="002D2B73" w:rsidRPr="5D0A739C">
        <w:rPr>
          <w:rFonts w:asciiTheme="majorHAnsi" w:hAnsiTheme="majorHAnsi" w:cstheme="majorBidi"/>
          <w:color w:val="252525"/>
          <w:sz w:val="22"/>
          <w:szCs w:val="22"/>
        </w:rPr>
        <w:t xml:space="preserve">Greater </w:t>
      </w:r>
      <w:r w:rsidR="007167D3" w:rsidRPr="5D0A739C">
        <w:rPr>
          <w:rFonts w:asciiTheme="majorHAnsi" w:hAnsiTheme="majorHAnsi" w:cstheme="majorBidi"/>
          <w:color w:val="252525"/>
          <w:sz w:val="22"/>
          <w:szCs w:val="22"/>
        </w:rPr>
        <w:t>Geelong.</w:t>
      </w:r>
      <w:r w:rsidR="00293942" w:rsidRPr="5D0A739C">
        <w:rPr>
          <w:rFonts w:asciiTheme="majorHAnsi" w:hAnsiTheme="majorHAnsi" w:cstheme="majorBidi"/>
          <w:color w:val="252525"/>
          <w:sz w:val="22"/>
          <w:szCs w:val="22"/>
        </w:rPr>
        <w:t xml:space="preserve"> </w:t>
      </w:r>
      <w:r w:rsidR="002D2B73" w:rsidRPr="5D0A739C">
        <w:rPr>
          <w:rFonts w:asciiTheme="majorHAnsi" w:hAnsiTheme="majorHAnsi" w:cstheme="majorBidi"/>
          <w:color w:val="252525"/>
          <w:sz w:val="22"/>
          <w:szCs w:val="22"/>
        </w:rPr>
        <w:t xml:space="preserve">Through </w:t>
      </w:r>
      <w:r w:rsidR="009E1C27" w:rsidRPr="00143082">
        <w:rPr>
          <w:rFonts w:asciiTheme="majorHAnsi" w:hAnsiTheme="majorHAnsi" w:cstheme="majorBidi"/>
          <w:color w:val="252525"/>
          <w:sz w:val="22"/>
          <w:szCs w:val="22"/>
        </w:rPr>
        <w:t>collaborati</w:t>
      </w:r>
      <w:r w:rsidR="002D2B73" w:rsidRPr="00143082">
        <w:rPr>
          <w:rFonts w:asciiTheme="majorHAnsi" w:hAnsiTheme="majorHAnsi" w:cstheme="majorBidi"/>
          <w:color w:val="252525"/>
          <w:sz w:val="22"/>
          <w:szCs w:val="22"/>
        </w:rPr>
        <w:t>on</w:t>
      </w:r>
      <w:r w:rsidR="009E1C27" w:rsidRPr="00143082">
        <w:rPr>
          <w:rFonts w:asciiTheme="majorHAnsi" w:hAnsiTheme="majorHAnsi" w:cstheme="majorBidi"/>
          <w:color w:val="252525"/>
          <w:sz w:val="22"/>
          <w:szCs w:val="22"/>
        </w:rPr>
        <w:t xml:space="preserve"> with their peers</w:t>
      </w:r>
      <w:r w:rsidR="00D565E6" w:rsidRPr="00143082">
        <w:rPr>
          <w:rFonts w:asciiTheme="majorHAnsi" w:hAnsiTheme="majorHAnsi" w:cstheme="majorBidi"/>
          <w:color w:val="252525"/>
          <w:sz w:val="22"/>
          <w:szCs w:val="22"/>
        </w:rPr>
        <w:t>, Council</w:t>
      </w:r>
      <w:r w:rsidR="000042A7">
        <w:rPr>
          <w:rFonts w:asciiTheme="majorHAnsi" w:hAnsiTheme="majorHAnsi" w:cstheme="majorBidi"/>
          <w:color w:val="252525"/>
          <w:sz w:val="22"/>
          <w:szCs w:val="22"/>
        </w:rPr>
        <w:t>lors</w:t>
      </w:r>
      <w:r w:rsidR="00D565E6" w:rsidRPr="00143082">
        <w:rPr>
          <w:rFonts w:asciiTheme="majorHAnsi" w:hAnsiTheme="majorHAnsi" w:cstheme="majorBidi"/>
          <w:color w:val="252525"/>
          <w:sz w:val="22"/>
          <w:szCs w:val="22"/>
        </w:rPr>
        <w:t xml:space="preserve"> and the broader community</w:t>
      </w:r>
      <w:r w:rsidR="00317F4B" w:rsidRPr="00143082">
        <w:rPr>
          <w:rFonts w:asciiTheme="majorHAnsi" w:hAnsiTheme="majorHAnsi" w:cstheme="majorBidi"/>
          <w:color w:val="252525"/>
          <w:sz w:val="22"/>
          <w:szCs w:val="22"/>
        </w:rPr>
        <w:t>, they will work to advance initiatives that promote</w:t>
      </w:r>
      <w:r w:rsidR="005A14D3" w:rsidRPr="00143082">
        <w:rPr>
          <w:rFonts w:asciiTheme="majorHAnsi" w:hAnsiTheme="majorHAnsi" w:cstheme="majorBidi"/>
          <w:color w:val="252525"/>
          <w:sz w:val="22"/>
          <w:szCs w:val="22"/>
        </w:rPr>
        <w:t xml:space="preserve"> youth wellbeing, sustainability and inclusivity. </w:t>
      </w:r>
      <w:r>
        <w:br/>
      </w:r>
    </w:p>
    <w:p w14:paraId="7325AF39" w14:textId="2B7310A0" w:rsidR="000D1087" w:rsidRPr="00293942" w:rsidRDefault="00143082" w:rsidP="00143082">
      <w:pPr>
        <w:pStyle w:val="BodyText"/>
        <w:spacing w:before="0" w:after="0" w:line="276" w:lineRule="auto"/>
        <w:rPr>
          <w:rFonts w:asciiTheme="majorHAnsi" w:hAnsiTheme="majorHAnsi" w:cstheme="majorHAnsi"/>
          <w:color w:val="252525"/>
          <w:sz w:val="22"/>
          <w:szCs w:val="22"/>
        </w:rPr>
      </w:pPr>
      <w:r w:rsidRPr="00143082">
        <w:rPr>
          <w:rFonts w:asciiTheme="majorHAnsi" w:hAnsiTheme="majorHAnsi" w:cstheme="majorBidi"/>
          <w:color w:val="252525"/>
          <w:sz w:val="22"/>
          <w:szCs w:val="22"/>
        </w:rPr>
        <w:t>United by a shared commitment to positive change, the Youth Council is determined to amplify the voices of young people, drive action on critical issues, and help shape a more inclusive and vibrant future for Geelong.</w:t>
      </w:r>
    </w:p>
    <w:sectPr w:rsidR="000D1087" w:rsidRPr="00293942" w:rsidSect="00E96BAD">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097D" w14:textId="77777777" w:rsidR="004E482B" w:rsidRDefault="004E482B" w:rsidP="00CE604F">
      <w:r>
        <w:separator/>
      </w:r>
    </w:p>
    <w:p w14:paraId="3838DC59" w14:textId="77777777" w:rsidR="004E482B" w:rsidRDefault="004E482B" w:rsidP="00CE604F"/>
    <w:p w14:paraId="786A174C" w14:textId="77777777" w:rsidR="004E482B" w:rsidRDefault="004E482B" w:rsidP="00CE604F"/>
    <w:p w14:paraId="190CBE11" w14:textId="77777777" w:rsidR="004E482B" w:rsidRDefault="004E482B" w:rsidP="00CE604F"/>
  </w:endnote>
  <w:endnote w:type="continuationSeparator" w:id="0">
    <w:p w14:paraId="0828AB27" w14:textId="77777777" w:rsidR="004E482B" w:rsidRDefault="004E482B" w:rsidP="00CE604F">
      <w:r>
        <w:continuationSeparator/>
      </w:r>
    </w:p>
    <w:p w14:paraId="1B3ABD87" w14:textId="77777777" w:rsidR="004E482B" w:rsidRDefault="004E482B" w:rsidP="00CE604F"/>
    <w:p w14:paraId="3785AD06" w14:textId="77777777" w:rsidR="004E482B" w:rsidRDefault="004E482B" w:rsidP="00CE604F"/>
    <w:p w14:paraId="1E4B95E0" w14:textId="77777777" w:rsidR="004E482B" w:rsidRDefault="004E482B" w:rsidP="00CE604F"/>
  </w:endnote>
  <w:endnote w:type="continuationNotice" w:id="1">
    <w:p w14:paraId="1B560365" w14:textId="77777777" w:rsidR="004E482B" w:rsidRDefault="004E48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3469"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1F60"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A8C7" w14:textId="77777777" w:rsidR="00304BD9" w:rsidRDefault="0030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E3F7" w14:textId="77777777" w:rsidR="004E482B" w:rsidRDefault="004E482B" w:rsidP="00CE604F">
      <w:r>
        <w:separator/>
      </w:r>
    </w:p>
  </w:footnote>
  <w:footnote w:type="continuationSeparator" w:id="0">
    <w:p w14:paraId="2B7B58DB" w14:textId="77777777" w:rsidR="004E482B" w:rsidRDefault="004E482B" w:rsidP="00CE604F">
      <w:r>
        <w:continuationSeparator/>
      </w:r>
    </w:p>
    <w:p w14:paraId="360C8A5F" w14:textId="77777777" w:rsidR="004E482B" w:rsidRDefault="004E482B" w:rsidP="00CE604F"/>
    <w:p w14:paraId="1A253CED" w14:textId="77777777" w:rsidR="004E482B" w:rsidRDefault="004E482B" w:rsidP="00CE604F"/>
    <w:p w14:paraId="219EFE7B" w14:textId="77777777" w:rsidR="004E482B" w:rsidRDefault="004E482B" w:rsidP="00CE604F"/>
  </w:footnote>
  <w:footnote w:type="continuationNotice" w:id="1">
    <w:p w14:paraId="604AC1BA" w14:textId="77777777" w:rsidR="004E482B" w:rsidRDefault="004E48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0A6" w14:textId="77777777" w:rsidR="0099324A" w:rsidRDefault="0099324A">
    <w:pPr>
      <w:pStyle w:val="Header"/>
    </w:pPr>
  </w:p>
  <w:p w14:paraId="5F94B424" w14:textId="77777777" w:rsidR="00C80A93" w:rsidRDefault="00C80A93">
    <w:pPr>
      <w:pStyle w:val="Header"/>
    </w:pPr>
  </w:p>
  <w:p w14:paraId="46F49FAE" w14:textId="77777777" w:rsidR="00C80A93" w:rsidRDefault="00C80A93">
    <w:pPr>
      <w:pStyle w:val="Header"/>
    </w:pPr>
  </w:p>
  <w:p w14:paraId="30F42777" w14:textId="77777777" w:rsidR="00C80A93" w:rsidRDefault="00C80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10F2" w14:textId="77777777" w:rsidR="007365DC" w:rsidRDefault="007365DC">
    <w:pPr>
      <w:pStyle w:val="Header"/>
    </w:pPr>
  </w:p>
  <w:p w14:paraId="3C8C047F" w14:textId="77777777" w:rsidR="007365DC" w:rsidRDefault="007365DC">
    <w:pPr>
      <w:pStyle w:val="Header"/>
    </w:pPr>
  </w:p>
  <w:p w14:paraId="15948F0E" w14:textId="77777777" w:rsidR="007365DC" w:rsidRDefault="007365DC">
    <w:pPr>
      <w:pStyle w:val="Header"/>
    </w:pPr>
  </w:p>
  <w:p w14:paraId="0D81C86C" w14:textId="77777777" w:rsidR="007365DC" w:rsidRDefault="00736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BA2F" w14:textId="77777777" w:rsidR="0099324A" w:rsidRDefault="0099324A" w:rsidP="005F39EC">
    <w:pPr>
      <w:pStyle w:val="Header"/>
    </w:pPr>
    <w:r>
      <w:rPr>
        <w:noProof/>
      </w:rPr>
      <w:drawing>
        <wp:anchor distT="0" distB="0" distL="114300" distR="114300" simplePos="0" relativeHeight="251658240" behindDoc="0" locked="1" layoutInCell="1" allowOverlap="1" wp14:anchorId="0B757349" wp14:editId="33D4799B">
          <wp:simplePos x="504825" y="361950"/>
          <wp:positionH relativeFrom="page">
            <wp:align>left</wp:align>
          </wp:positionH>
          <wp:positionV relativeFrom="page">
            <wp:align>top</wp:align>
          </wp:positionV>
          <wp:extent cx="7560000" cy="10692000"/>
          <wp:effectExtent l="0" t="0" r="3175" b="0"/>
          <wp:wrapNone/>
          <wp:docPr id="1143745290" name="Picture 11437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040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E6F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7704A7B"/>
    <w:multiLevelType w:val="hybridMultilevel"/>
    <w:tmpl w:val="69D6957E"/>
    <w:lvl w:ilvl="0" w:tplc="3D7ADFC0">
      <w:start w:val="20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C15043"/>
    <w:multiLevelType w:val="hybridMultilevel"/>
    <w:tmpl w:val="A7F4D4B2"/>
    <w:lvl w:ilvl="0" w:tplc="6A98DAA6">
      <w:start w:val="1"/>
      <w:numFmt w:val="bullet"/>
      <w:lvlText w:val="-"/>
      <w:lvlJc w:val="left"/>
      <w:pPr>
        <w:tabs>
          <w:tab w:val="num" w:pos="720"/>
        </w:tabs>
        <w:ind w:left="720" w:hanging="360"/>
      </w:pPr>
      <w:rPr>
        <w:rFonts w:ascii="Times New Roman" w:hAnsi="Times New Roman" w:hint="default"/>
      </w:rPr>
    </w:lvl>
    <w:lvl w:ilvl="1" w:tplc="CDC232F2" w:tentative="1">
      <w:start w:val="1"/>
      <w:numFmt w:val="bullet"/>
      <w:lvlText w:val="-"/>
      <w:lvlJc w:val="left"/>
      <w:pPr>
        <w:tabs>
          <w:tab w:val="num" w:pos="1440"/>
        </w:tabs>
        <w:ind w:left="1440" w:hanging="360"/>
      </w:pPr>
      <w:rPr>
        <w:rFonts w:ascii="Times New Roman" w:hAnsi="Times New Roman" w:hint="default"/>
      </w:rPr>
    </w:lvl>
    <w:lvl w:ilvl="2" w:tplc="C48008EA" w:tentative="1">
      <w:start w:val="1"/>
      <w:numFmt w:val="bullet"/>
      <w:lvlText w:val="-"/>
      <w:lvlJc w:val="left"/>
      <w:pPr>
        <w:tabs>
          <w:tab w:val="num" w:pos="2160"/>
        </w:tabs>
        <w:ind w:left="2160" w:hanging="360"/>
      </w:pPr>
      <w:rPr>
        <w:rFonts w:ascii="Times New Roman" w:hAnsi="Times New Roman" w:hint="default"/>
      </w:rPr>
    </w:lvl>
    <w:lvl w:ilvl="3" w:tplc="5736396C" w:tentative="1">
      <w:start w:val="1"/>
      <w:numFmt w:val="bullet"/>
      <w:lvlText w:val="-"/>
      <w:lvlJc w:val="left"/>
      <w:pPr>
        <w:tabs>
          <w:tab w:val="num" w:pos="2880"/>
        </w:tabs>
        <w:ind w:left="2880" w:hanging="360"/>
      </w:pPr>
      <w:rPr>
        <w:rFonts w:ascii="Times New Roman" w:hAnsi="Times New Roman" w:hint="default"/>
      </w:rPr>
    </w:lvl>
    <w:lvl w:ilvl="4" w:tplc="71AA1288" w:tentative="1">
      <w:start w:val="1"/>
      <w:numFmt w:val="bullet"/>
      <w:lvlText w:val="-"/>
      <w:lvlJc w:val="left"/>
      <w:pPr>
        <w:tabs>
          <w:tab w:val="num" w:pos="3600"/>
        </w:tabs>
        <w:ind w:left="3600" w:hanging="360"/>
      </w:pPr>
      <w:rPr>
        <w:rFonts w:ascii="Times New Roman" w:hAnsi="Times New Roman" w:hint="default"/>
      </w:rPr>
    </w:lvl>
    <w:lvl w:ilvl="5" w:tplc="2BDC0F68" w:tentative="1">
      <w:start w:val="1"/>
      <w:numFmt w:val="bullet"/>
      <w:lvlText w:val="-"/>
      <w:lvlJc w:val="left"/>
      <w:pPr>
        <w:tabs>
          <w:tab w:val="num" w:pos="4320"/>
        </w:tabs>
        <w:ind w:left="4320" w:hanging="360"/>
      </w:pPr>
      <w:rPr>
        <w:rFonts w:ascii="Times New Roman" w:hAnsi="Times New Roman" w:hint="default"/>
      </w:rPr>
    </w:lvl>
    <w:lvl w:ilvl="6" w:tplc="6920909E" w:tentative="1">
      <w:start w:val="1"/>
      <w:numFmt w:val="bullet"/>
      <w:lvlText w:val="-"/>
      <w:lvlJc w:val="left"/>
      <w:pPr>
        <w:tabs>
          <w:tab w:val="num" w:pos="5040"/>
        </w:tabs>
        <w:ind w:left="5040" w:hanging="360"/>
      </w:pPr>
      <w:rPr>
        <w:rFonts w:ascii="Times New Roman" w:hAnsi="Times New Roman" w:hint="default"/>
      </w:rPr>
    </w:lvl>
    <w:lvl w:ilvl="7" w:tplc="78782384" w:tentative="1">
      <w:start w:val="1"/>
      <w:numFmt w:val="bullet"/>
      <w:lvlText w:val="-"/>
      <w:lvlJc w:val="left"/>
      <w:pPr>
        <w:tabs>
          <w:tab w:val="num" w:pos="5760"/>
        </w:tabs>
        <w:ind w:left="5760" w:hanging="360"/>
      </w:pPr>
      <w:rPr>
        <w:rFonts w:ascii="Times New Roman" w:hAnsi="Times New Roman" w:hint="default"/>
      </w:rPr>
    </w:lvl>
    <w:lvl w:ilvl="8" w:tplc="D240727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55B4F13"/>
    <w:multiLevelType w:val="hybridMultilevel"/>
    <w:tmpl w:val="45146604"/>
    <w:lvl w:ilvl="0" w:tplc="F59C2776">
      <w:start w:val="1"/>
      <w:numFmt w:val="decimal"/>
      <w:lvlText w:val="%1."/>
      <w:lvlJc w:val="left"/>
      <w:pPr>
        <w:ind w:left="720" w:hanging="360"/>
      </w:pPr>
      <w:rPr>
        <w:rFonts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DF4557"/>
    <w:multiLevelType w:val="hybridMultilevel"/>
    <w:tmpl w:val="9E801A9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7A036B"/>
    <w:multiLevelType w:val="multilevel"/>
    <w:tmpl w:val="C27EC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2"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5E16A7C"/>
    <w:multiLevelType w:val="hybridMultilevel"/>
    <w:tmpl w:val="B57496A8"/>
    <w:lvl w:ilvl="0" w:tplc="B8A400C4">
      <w:start w:val="20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6DD0230B"/>
    <w:multiLevelType w:val="multilevel"/>
    <w:tmpl w:val="485A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D93230"/>
    <w:multiLevelType w:val="hybridMultilevel"/>
    <w:tmpl w:val="10A4E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1E61A7"/>
    <w:multiLevelType w:val="hybridMultilevel"/>
    <w:tmpl w:val="3CC6D692"/>
    <w:lvl w:ilvl="0" w:tplc="F59C2776">
      <w:start w:val="1"/>
      <w:numFmt w:val="decimal"/>
      <w:lvlText w:val="%1."/>
      <w:lvlJc w:val="left"/>
      <w:pPr>
        <w:ind w:left="720" w:hanging="360"/>
      </w:pPr>
      <w:rPr>
        <w:rFonts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5D47C4"/>
    <w:multiLevelType w:val="hybridMultilevel"/>
    <w:tmpl w:val="7CDEEE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2" w15:restartNumberingAfterBreak="0">
    <w:nsid w:val="7C273483"/>
    <w:multiLevelType w:val="hybridMultilevel"/>
    <w:tmpl w:val="DF1A9B4C"/>
    <w:lvl w:ilvl="0" w:tplc="8E7A7D5E">
      <w:numFmt w:val="bullet"/>
      <w:lvlText w:val="-"/>
      <w:lvlJc w:val="left"/>
      <w:pPr>
        <w:ind w:left="514" w:hanging="360"/>
      </w:pPr>
      <w:rPr>
        <w:rFonts w:ascii="Arial" w:eastAsia="Arial" w:hAnsi="Arial" w:cs="Aria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num w:numId="1" w16cid:durableId="822115311">
    <w:abstractNumId w:val="17"/>
  </w:num>
  <w:num w:numId="2" w16cid:durableId="1274820842">
    <w:abstractNumId w:val="11"/>
  </w:num>
  <w:num w:numId="3" w16cid:durableId="660810471">
    <w:abstractNumId w:val="31"/>
  </w:num>
  <w:num w:numId="4" w16cid:durableId="505360488">
    <w:abstractNumId w:val="18"/>
  </w:num>
  <w:num w:numId="5" w16cid:durableId="905988575">
    <w:abstractNumId w:val="10"/>
  </w:num>
  <w:num w:numId="6" w16cid:durableId="869300602">
    <w:abstractNumId w:val="22"/>
  </w:num>
  <w:num w:numId="7" w16cid:durableId="95295272">
    <w:abstractNumId w:val="3"/>
  </w:num>
  <w:num w:numId="8" w16cid:durableId="190148826">
    <w:abstractNumId w:val="9"/>
  </w:num>
  <w:num w:numId="9" w16cid:durableId="1042830886">
    <w:abstractNumId w:val="8"/>
  </w:num>
  <w:num w:numId="10" w16cid:durableId="622999464">
    <w:abstractNumId w:val="2"/>
  </w:num>
  <w:num w:numId="11" w16cid:durableId="1833987039">
    <w:abstractNumId w:val="12"/>
  </w:num>
  <w:num w:numId="12" w16cid:durableId="261686859">
    <w:abstractNumId w:val="21"/>
  </w:num>
  <w:num w:numId="13" w16cid:durableId="279729213">
    <w:abstractNumId w:val="7"/>
  </w:num>
  <w:num w:numId="14" w16cid:durableId="2049716494">
    <w:abstractNumId w:val="6"/>
  </w:num>
  <w:num w:numId="15" w16cid:durableId="825586817">
    <w:abstractNumId w:val="9"/>
    <w:lvlOverride w:ilvl="0">
      <w:startOverride w:val="1"/>
    </w:lvlOverride>
  </w:num>
  <w:num w:numId="16" w16cid:durableId="1164738047">
    <w:abstractNumId w:val="21"/>
  </w:num>
  <w:num w:numId="17" w16cid:durableId="1973553636">
    <w:abstractNumId w:val="21"/>
  </w:num>
  <w:num w:numId="18" w16cid:durableId="481388128">
    <w:abstractNumId w:val="21"/>
  </w:num>
  <w:num w:numId="19" w16cid:durableId="1132098658">
    <w:abstractNumId w:val="12"/>
  </w:num>
  <w:num w:numId="20" w16cid:durableId="914582977">
    <w:abstractNumId w:val="12"/>
  </w:num>
  <w:num w:numId="21" w16cid:durableId="1404066690">
    <w:abstractNumId w:val="12"/>
  </w:num>
  <w:num w:numId="22" w16cid:durableId="1444152294">
    <w:abstractNumId w:val="5"/>
  </w:num>
  <w:num w:numId="23" w16cid:durableId="966737700">
    <w:abstractNumId w:val="4"/>
  </w:num>
  <w:num w:numId="24" w16cid:durableId="273370964">
    <w:abstractNumId w:val="1"/>
  </w:num>
  <w:num w:numId="25" w16cid:durableId="198669982">
    <w:abstractNumId w:val="0"/>
  </w:num>
  <w:num w:numId="26" w16cid:durableId="1732922645">
    <w:abstractNumId w:val="26"/>
  </w:num>
  <w:num w:numId="27" w16cid:durableId="1788771337">
    <w:abstractNumId w:val="15"/>
  </w:num>
  <w:num w:numId="28" w16cid:durableId="801773463">
    <w:abstractNumId w:val="23"/>
  </w:num>
  <w:num w:numId="29" w16cid:durableId="748577799">
    <w:abstractNumId w:val="24"/>
  </w:num>
  <w:num w:numId="30" w16cid:durableId="1042637581">
    <w:abstractNumId w:val="32"/>
  </w:num>
  <w:num w:numId="31" w16cid:durableId="1206870433">
    <w:abstractNumId w:val="13"/>
  </w:num>
  <w:num w:numId="32" w16cid:durableId="374738843">
    <w:abstractNumId w:val="25"/>
  </w:num>
  <w:num w:numId="33" w16cid:durableId="1681616460">
    <w:abstractNumId w:val="14"/>
  </w:num>
  <w:num w:numId="34" w16cid:durableId="755782370">
    <w:abstractNumId w:val="20"/>
  </w:num>
  <w:num w:numId="35" w16cid:durableId="996231165">
    <w:abstractNumId w:val="28"/>
  </w:num>
  <w:num w:numId="36" w16cid:durableId="511143515">
    <w:abstractNumId w:val="16"/>
  </w:num>
  <w:num w:numId="37" w16cid:durableId="692191561">
    <w:abstractNumId w:val="29"/>
  </w:num>
  <w:num w:numId="38" w16cid:durableId="1589735319">
    <w:abstractNumId w:val="19"/>
  </w:num>
  <w:num w:numId="39" w16cid:durableId="1632053061">
    <w:abstractNumId w:val="30"/>
  </w:num>
  <w:num w:numId="40" w16cid:durableId="1953435868">
    <w:abstractNumId w:val="2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D3"/>
    <w:rsid w:val="000042A7"/>
    <w:rsid w:val="000048A1"/>
    <w:rsid w:val="0000578C"/>
    <w:rsid w:val="00005DD8"/>
    <w:rsid w:val="0000619A"/>
    <w:rsid w:val="00006937"/>
    <w:rsid w:val="0000721A"/>
    <w:rsid w:val="00010362"/>
    <w:rsid w:val="000111C0"/>
    <w:rsid w:val="00012493"/>
    <w:rsid w:val="00012762"/>
    <w:rsid w:val="00015395"/>
    <w:rsid w:val="00015489"/>
    <w:rsid w:val="00015EAB"/>
    <w:rsid w:val="000168CF"/>
    <w:rsid w:val="00017F28"/>
    <w:rsid w:val="00020FEF"/>
    <w:rsid w:val="00021629"/>
    <w:rsid w:val="00021B04"/>
    <w:rsid w:val="00021C48"/>
    <w:rsid w:val="00021E5D"/>
    <w:rsid w:val="000233A0"/>
    <w:rsid w:val="00023461"/>
    <w:rsid w:val="00025413"/>
    <w:rsid w:val="00025902"/>
    <w:rsid w:val="00025F28"/>
    <w:rsid w:val="0002770F"/>
    <w:rsid w:val="00027E8D"/>
    <w:rsid w:val="00027FE3"/>
    <w:rsid w:val="00030518"/>
    <w:rsid w:val="000340A9"/>
    <w:rsid w:val="00034A7D"/>
    <w:rsid w:val="00034B0B"/>
    <w:rsid w:val="00035765"/>
    <w:rsid w:val="00035E23"/>
    <w:rsid w:val="0004050B"/>
    <w:rsid w:val="000408A6"/>
    <w:rsid w:val="00041675"/>
    <w:rsid w:val="00042716"/>
    <w:rsid w:val="0004310A"/>
    <w:rsid w:val="00043747"/>
    <w:rsid w:val="00043AC8"/>
    <w:rsid w:val="00044867"/>
    <w:rsid w:val="0004644A"/>
    <w:rsid w:val="0005085E"/>
    <w:rsid w:val="00051706"/>
    <w:rsid w:val="00051849"/>
    <w:rsid w:val="00052AAB"/>
    <w:rsid w:val="00052F5F"/>
    <w:rsid w:val="00054211"/>
    <w:rsid w:val="0005434B"/>
    <w:rsid w:val="00054357"/>
    <w:rsid w:val="00055E7F"/>
    <w:rsid w:val="00056673"/>
    <w:rsid w:val="000576E7"/>
    <w:rsid w:val="000577A3"/>
    <w:rsid w:val="00060BAA"/>
    <w:rsid w:val="0006184F"/>
    <w:rsid w:val="00063551"/>
    <w:rsid w:val="00064229"/>
    <w:rsid w:val="000645EC"/>
    <w:rsid w:val="000652D4"/>
    <w:rsid w:val="00065B85"/>
    <w:rsid w:val="00072C00"/>
    <w:rsid w:val="000739EC"/>
    <w:rsid w:val="00074606"/>
    <w:rsid w:val="00075801"/>
    <w:rsid w:val="00076238"/>
    <w:rsid w:val="000766ED"/>
    <w:rsid w:val="000767E6"/>
    <w:rsid w:val="00076AA5"/>
    <w:rsid w:val="000772B5"/>
    <w:rsid w:val="00082938"/>
    <w:rsid w:val="0008298C"/>
    <w:rsid w:val="000830C8"/>
    <w:rsid w:val="00084325"/>
    <w:rsid w:val="000846FE"/>
    <w:rsid w:val="000849C5"/>
    <w:rsid w:val="00085263"/>
    <w:rsid w:val="00085335"/>
    <w:rsid w:val="00086638"/>
    <w:rsid w:val="00086B85"/>
    <w:rsid w:val="000873E7"/>
    <w:rsid w:val="000900B0"/>
    <w:rsid w:val="00090D52"/>
    <w:rsid w:val="00090E08"/>
    <w:rsid w:val="000911CE"/>
    <w:rsid w:val="000930D5"/>
    <w:rsid w:val="00094FE5"/>
    <w:rsid w:val="0009559C"/>
    <w:rsid w:val="00095629"/>
    <w:rsid w:val="000959FB"/>
    <w:rsid w:val="00095E19"/>
    <w:rsid w:val="00096BA1"/>
    <w:rsid w:val="00097B13"/>
    <w:rsid w:val="000A0633"/>
    <w:rsid w:val="000A134D"/>
    <w:rsid w:val="000A149A"/>
    <w:rsid w:val="000A1E3B"/>
    <w:rsid w:val="000A22BF"/>
    <w:rsid w:val="000A2A11"/>
    <w:rsid w:val="000A42F5"/>
    <w:rsid w:val="000A4BF6"/>
    <w:rsid w:val="000A560A"/>
    <w:rsid w:val="000A73E8"/>
    <w:rsid w:val="000B0AA2"/>
    <w:rsid w:val="000B2326"/>
    <w:rsid w:val="000B252D"/>
    <w:rsid w:val="000B3A70"/>
    <w:rsid w:val="000B5463"/>
    <w:rsid w:val="000B5A57"/>
    <w:rsid w:val="000B6CE8"/>
    <w:rsid w:val="000B6F17"/>
    <w:rsid w:val="000C0D35"/>
    <w:rsid w:val="000C240F"/>
    <w:rsid w:val="000C2502"/>
    <w:rsid w:val="000C274F"/>
    <w:rsid w:val="000C73FC"/>
    <w:rsid w:val="000C7DD4"/>
    <w:rsid w:val="000C7FC9"/>
    <w:rsid w:val="000D0C3E"/>
    <w:rsid w:val="000D1087"/>
    <w:rsid w:val="000D19D2"/>
    <w:rsid w:val="000D1F79"/>
    <w:rsid w:val="000D61DF"/>
    <w:rsid w:val="000D6300"/>
    <w:rsid w:val="000D6574"/>
    <w:rsid w:val="000D6654"/>
    <w:rsid w:val="000D6EA5"/>
    <w:rsid w:val="000D7878"/>
    <w:rsid w:val="000E08DD"/>
    <w:rsid w:val="000E22A7"/>
    <w:rsid w:val="000E44C0"/>
    <w:rsid w:val="000E46A7"/>
    <w:rsid w:val="000E6749"/>
    <w:rsid w:val="000E7836"/>
    <w:rsid w:val="000F095E"/>
    <w:rsid w:val="000F395F"/>
    <w:rsid w:val="000F52FE"/>
    <w:rsid w:val="000F61CD"/>
    <w:rsid w:val="000F719C"/>
    <w:rsid w:val="000F71C6"/>
    <w:rsid w:val="00102A31"/>
    <w:rsid w:val="00103137"/>
    <w:rsid w:val="0010315E"/>
    <w:rsid w:val="001032D0"/>
    <w:rsid w:val="001040BC"/>
    <w:rsid w:val="0010446D"/>
    <w:rsid w:val="00104560"/>
    <w:rsid w:val="001048A4"/>
    <w:rsid w:val="00105843"/>
    <w:rsid w:val="00110013"/>
    <w:rsid w:val="00110301"/>
    <w:rsid w:val="00110B26"/>
    <w:rsid w:val="00111F7A"/>
    <w:rsid w:val="00113B8E"/>
    <w:rsid w:val="00114534"/>
    <w:rsid w:val="00114A38"/>
    <w:rsid w:val="0011699E"/>
    <w:rsid w:val="00116F56"/>
    <w:rsid w:val="00117F7C"/>
    <w:rsid w:val="001204AB"/>
    <w:rsid w:val="001207DA"/>
    <w:rsid w:val="00121968"/>
    <w:rsid w:val="00122529"/>
    <w:rsid w:val="00122E8B"/>
    <w:rsid w:val="0012303F"/>
    <w:rsid w:val="00123187"/>
    <w:rsid w:val="0012356D"/>
    <w:rsid w:val="00124FB6"/>
    <w:rsid w:val="001250B5"/>
    <w:rsid w:val="00126586"/>
    <w:rsid w:val="001268DB"/>
    <w:rsid w:val="001303E6"/>
    <w:rsid w:val="00130417"/>
    <w:rsid w:val="00131B5C"/>
    <w:rsid w:val="001320F0"/>
    <w:rsid w:val="001335E0"/>
    <w:rsid w:val="00134D5C"/>
    <w:rsid w:val="001357B8"/>
    <w:rsid w:val="001359F2"/>
    <w:rsid w:val="0013729F"/>
    <w:rsid w:val="001378A0"/>
    <w:rsid w:val="0014004B"/>
    <w:rsid w:val="00140402"/>
    <w:rsid w:val="00140D68"/>
    <w:rsid w:val="001417C9"/>
    <w:rsid w:val="00141CE7"/>
    <w:rsid w:val="00143082"/>
    <w:rsid w:val="0014396D"/>
    <w:rsid w:val="001461D0"/>
    <w:rsid w:val="00146E27"/>
    <w:rsid w:val="00147C14"/>
    <w:rsid w:val="001509B6"/>
    <w:rsid w:val="00150B6E"/>
    <w:rsid w:val="00150C87"/>
    <w:rsid w:val="0015119D"/>
    <w:rsid w:val="0015135C"/>
    <w:rsid w:val="00151D85"/>
    <w:rsid w:val="00152D85"/>
    <w:rsid w:val="00153248"/>
    <w:rsid w:val="00154124"/>
    <w:rsid w:val="00154131"/>
    <w:rsid w:val="001546E5"/>
    <w:rsid w:val="0015524C"/>
    <w:rsid w:val="0015593C"/>
    <w:rsid w:val="00160793"/>
    <w:rsid w:val="00160A43"/>
    <w:rsid w:val="001626E3"/>
    <w:rsid w:val="00162A63"/>
    <w:rsid w:val="00163275"/>
    <w:rsid w:val="0016404D"/>
    <w:rsid w:val="00165E5B"/>
    <w:rsid w:val="001670EB"/>
    <w:rsid w:val="0016753C"/>
    <w:rsid w:val="001677A8"/>
    <w:rsid w:val="00170493"/>
    <w:rsid w:val="00171B11"/>
    <w:rsid w:val="00172618"/>
    <w:rsid w:val="001730F3"/>
    <w:rsid w:val="001731A4"/>
    <w:rsid w:val="00173726"/>
    <w:rsid w:val="001739C5"/>
    <w:rsid w:val="001739ED"/>
    <w:rsid w:val="001760CF"/>
    <w:rsid w:val="00176701"/>
    <w:rsid w:val="001776A1"/>
    <w:rsid w:val="001778DD"/>
    <w:rsid w:val="00183CB0"/>
    <w:rsid w:val="001848B3"/>
    <w:rsid w:val="001848D7"/>
    <w:rsid w:val="001864B5"/>
    <w:rsid w:val="0018672D"/>
    <w:rsid w:val="00187E3B"/>
    <w:rsid w:val="00190421"/>
    <w:rsid w:val="00190E56"/>
    <w:rsid w:val="00191177"/>
    <w:rsid w:val="001919AA"/>
    <w:rsid w:val="0019207E"/>
    <w:rsid w:val="00193B70"/>
    <w:rsid w:val="0019445B"/>
    <w:rsid w:val="001946CF"/>
    <w:rsid w:val="00194A12"/>
    <w:rsid w:val="00196728"/>
    <w:rsid w:val="00197011"/>
    <w:rsid w:val="001976D9"/>
    <w:rsid w:val="001A0C8F"/>
    <w:rsid w:val="001A2AF5"/>
    <w:rsid w:val="001A3E10"/>
    <w:rsid w:val="001A4236"/>
    <w:rsid w:val="001A6658"/>
    <w:rsid w:val="001A6C80"/>
    <w:rsid w:val="001B0978"/>
    <w:rsid w:val="001B0E1A"/>
    <w:rsid w:val="001B1478"/>
    <w:rsid w:val="001B15AB"/>
    <w:rsid w:val="001B1BE4"/>
    <w:rsid w:val="001B21DD"/>
    <w:rsid w:val="001B3939"/>
    <w:rsid w:val="001B547E"/>
    <w:rsid w:val="001B5B2D"/>
    <w:rsid w:val="001B6193"/>
    <w:rsid w:val="001C0219"/>
    <w:rsid w:val="001C10E9"/>
    <w:rsid w:val="001C20C1"/>
    <w:rsid w:val="001C2902"/>
    <w:rsid w:val="001C2F19"/>
    <w:rsid w:val="001C3FDD"/>
    <w:rsid w:val="001C5632"/>
    <w:rsid w:val="001C6741"/>
    <w:rsid w:val="001C6835"/>
    <w:rsid w:val="001C6D0A"/>
    <w:rsid w:val="001D02B1"/>
    <w:rsid w:val="001D2E15"/>
    <w:rsid w:val="001D3608"/>
    <w:rsid w:val="001D38F5"/>
    <w:rsid w:val="001D63DC"/>
    <w:rsid w:val="001D6A90"/>
    <w:rsid w:val="001E0D66"/>
    <w:rsid w:val="001E444C"/>
    <w:rsid w:val="001E5161"/>
    <w:rsid w:val="001E5696"/>
    <w:rsid w:val="001E6A38"/>
    <w:rsid w:val="001E6A9A"/>
    <w:rsid w:val="001E7E50"/>
    <w:rsid w:val="001F09FA"/>
    <w:rsid w:val="001F0A19"/>
    <w:rsid w:val="001F191D"/>
    <w:rsid w:val="001F2179"/>
    <w:rsid w:val="001F22A1"/>
    <w:rsid w:val="001F2473"/>
    <w:rsid w:val="001F2A2A"/>
    <w:rsid w:val="001F3B26"/>
    <w:rsid w:val="001F427B"/>
    <w:rsid w:val="001F45F8"/>
    <w:rsid w:val="001F4829"/>
    <w:rsid w:val="001F48C9"/>
    <w:rsid w:val="001F5141"/>
    <w:rsid w:val="001F5231"/>
    <w:rsid w:val="001F5FAE"/>
    <w:rsid w:val="001F6080"/>
    <w:rsid w:val="001F66A9"/>
    <w:rsid w:val="001F6962"/>
    <w:rsid w:val="001F78B4"/>
    <w:rsid w:val="001F7B45"/>
    <w:rsid w:val="002015C8"/>
    <w:rsid w:val="00201755"/>
    <w:rsid w:val="00203013"/>
    <w:rsid w:val="00203BF5"/>
    <w:rsid w:val="00203CCE"/>
    <w:rsid w:val="00205E06"/>
    <w:rsid w:val="00206A5B"/>
    <w:rsid w:val="002074EC"/>
    <w:rsid w:val="00207F5F"/>
    <w:rsid w:val="002108F8"/>
    <w:rsid w:val="00210D17"/>
    <w:rsid w:val="00211573"/>
    <w:rsid w:val="00211F19"/>
    <w:rsid w:val="002124C1"/>
    <w:rsid w:val="002129FD"/>
    <w:rsid w:val="00212C65"/>
    <w:rsid w:val="002136B5"/>
    <w:rsid w:val="00214DB3"/>
    <w:rsid w:val="00215047"/>
    <w:rsid w:val="00215F5E"/>
    <w:rsid w:val="00216062"/>
    <w:rsid w:val="00217331"/>
    <w:rsid w:val="002174E5"/>
    <w:rsid w:val="00220498"/>
    <w:rsid w:val="00220CCC"/>
    <w:rsid w:val="00221287"/>
    <w:rsid w:val="00221F39"/>
    <w:rsid w:val="00222A18"/>
    <w:rsid w:val="002236A8"/>
    <w:rsid w:val="00224031"/>
    <w:rsid w:val="0022546F"/>
    <w:rsid w:val="00225613"/>
    <w:rsid w:val="002306FB"/>
    <w:rsid w:val="00230CF5"/>
    <w:rsid w:val="00232B97"/>
    <w:rsid w:val="002334B5"/>
    <w:rsid w:val="00233897"/>
    <w:rsid w:val="00233E77"/>
    <w:rsid w:val="002345A8"/>
    <w:rsid w:val="00236CCB"/>
    <w:rsid w:val="0024013E"/>
    <w:rsid w:val="00240500"/>
    <w:rsid w:val="002417C3"/>
    <w:rsid w:val="00242410"/>
    <w:rsid w:val="0024249E"/>
    <w:rsid w:val="002435AD"/>
    <w:rsid w:val="002435F7"/>
    <w:rsid w:val="00243B29"/>
    <w:rsid w:val="00245D43"/>
    <w:rsid w:val="00250A74"/>
    <w:rsid w:val="00250D31"/>
    <w:rsid w:val="00251C01"/>
    <w:rsid w:val="00251C76"/>
    <w:rsid w:val="0025414C"/>
    <w:rsid w:val="002564BA"/>
    <w:rsid w:val="0025693E"/>
    <w:rsid w:val="00257E83"/>
    <w:rsid w:val="00257FC9"/>
    <w:rsid w:val="00260B9B"/>
    <w:rsid w:val="0026207F"/>
    <w:rsid w:val="002624D4"/>
    <w:rsid w:val="002628D8"/>
    <w:rsid w:val="00265398"/>
    <w:rsid w:val="00265CBF"/>
    <w:rsid w:val="00270CC5"/>
    <w:rsid w:val="002712A1"/>
    <w:rsid w:val="00271541"/>
    <w:rsid w:val="0027230C"/>
    <w:rsid w:val="00273FC2"/>
    <w:rsid w:val="00275B0E"/>
    <w:rsid w:val="00275C9E"/>
    <w:rsid w:val="0027603E"/>
    <w:rsid w:val="002767E6"/>
    <w:rsid w:val="00280C09"/>
    <w:rsid w:val="00280E55"/>
    <w:rsid w:val="0028135E"/>
    <w:rsid w:val="00282098"/>
    <w:rsid w:val="00283B16"/>
    <w:rsid w:val="002845EA"/>
    <w:rsid w:val="002848F8"/>
    <w:rsid w:val="00284A44"/>
    <w:rsid w:val="002862A5"/>
    <w:rsid w:val="00286F55"/>
    <w:rsid w:val="00287121"/>
    <w:rsid w:val="002900A6"/>
    <w:rsid w:val="002914EA"/>
    <w:rsid w:val="002922E2"/>
    <w:rsid w:val="00292413"/>
    <w:rsid w:val="00293150"/>
    <w:rsid w:val="00293942"/>
    <w:rsid w:val="00294100"/>
    <w:rsid w:val="00294498"/>
    <w:rsid w:val="00297D8E"/>
    <w:rsid w:val="002A1760"/>
    <w:rsid w:val="002A2832"/>
    <w:rsid w:val="002A29EE"/>
    <w:rsid w:val="002A46F2"/>
    <w:rsid w:val="002A56B2"/>
    <w:rsid w:val="002A5BE4"/>
    <w:rsid w:val="002A5E21"/>
    <w:rsid w:val="002A5F00"/>
    <w:rsid w:val="002A76F1"/>
    <w:rsid w:val="002A7775"/>
    <w:rsid w:val="002A7D53"/>
    <w:rsid w:val="002B092A"/>
    <w:rsid w:val="002B2D40"/>
    <w:rsid w:val="002B2FA0"/>
    <w:rsid w:val="002B3442"/>
    <w:rsid w:val="002B4F00"/>
    <w:rsid w:val="002B57A3"/>
    <w:rsid w:val="002B621B"/>
    <w:rsid w:val="002B63BF"/>
    <w:rsid w:val="002B68F1"/>
    <w:rsid w:val="002B6BE8"/>
    <w:rsid w:val="002C2D81"/>
    <w:rsid w:val="002C2DED"/>
    <w:rsid w:val="002C3604"/>
    <w:rsid w:val="002C3D86"/>
    <w:rsid w:val="002C3E0B"/>
    <w:rsid w:val="002C4A4E"/>
    <w:rsid w:val="002C597D"/>
    <w:rsid w:val="002C720A"/>
    <w:rsid w:val="002C7561"/>
    <w:rsid w:val="002C7D45"/>
    <w:rsid w:val="002D1C35"/>
    <w:rsid w:val="002D2753"/>
    <w:rsid w:val="002D27E3"/>
    <w:rsid w:val="002D2B73"/>
    <w:rsid w:val="002D627C"/>
    <w:rsid w:val="002D6994"/>
    <w:rsid w:val="002D7891"/>
    <w:rsid w:val="002E0EFD"/>
    <w:rsid w:val="002E0FCC"/>
    <w:rsid w:val="002E137D"/>
    <w:rsid w:val="002E1732"/>
    <w:rsid w:val="002E189B"/>
    <w:rsid w:val="002E21D6"/>
    <w:rsid w:val="002E2D7B"/>
    <w:rsid w:val="002E5250"/>
    <w:rsid w:val="002E69C0"/>
    <w:rsid w:val="002F1ED0"/>
    <w:rsid w:val="002F2790"/>
    <w:rsid w:val="002F4AC6"/>
    <w:rsid w:val="002F4CF5"/>
    <w:rsid w:val="002F5099"/>
    <w:rsid w:val="002F5D76"/>
    <w:rsid w:val="002F5F2F"/>
    <w:rsid w:val="002F61B9"/>
    <w:rsid w:val="002F7F0B"/>
    <w:rsid w:val="003007A4"/>
    <w:rsid w:val="0030119C"/>
    <w:rsid w:val="003025FF"/>
    <w:rsid w:val="00303DD9"/>
    <w:rsid w:val="00304BD9"/>
    <w:rsid w:val="003061A4"/>
    <w:rsid w:val="00306FD8"/>
    <w:rsid w:val="00307A5C"/>
    <w:rsid w:val="00307C95"/>
    <w:rsid w:val="0031194B"/>
    <w:rsid w:val="00312D75"/>
    <w:rsid w:val="00312DB3"/>
    <w:rsid w:val="00313857"/>
    <w:rsid w:val="003162EE"/>
    <w:rsid w:val="00316758"/>
    <w:rsid w:val="00316A00"/>
    <w:rsid w:val="0031759E"/>
    <w:rsid w:val="00317F4B"/>
    <w:rsid w:val="00320932"/>
    <w:rsid w:val="003211F2"/>
    <w:rsid w:val="0032135D"/>
    <w:rsid w:val="00321FE9"/>
    <w:rsid w:val="0032261C"/>
    <w:rsid w:val="0032716D"/>
    <w:rsid w:val="00327B2E"/>
    <w:rsid w:val="00327DA7"/>
    <w:rsid w:val="00331093"/>
    <w:rsid w:val="0033198A"/>
    <w:rsid w:val="00331A08"/>
    <w:rsid w:val="00331BD7"/>
    <w:rsid w:val="0033295D"/>
    <w:rsid w:val="00333AA5"/>
    <w:rsid w:val="00334442"/>
    <w:rsid w:val="00334A9B"/>
    <w:rsid w:val="003357C3"/>
    <w:rsid w:val="00340010"/>
    <w:rsid w:val="00341D0E"/>
    <w:rsid w:val="00343F6C"/>
    <w:rsid w:val="003456D7"/>
    <w:rsid w:val="00345DAA"/>
    <w:rsid w:val="00347268"/>
    <w:rsid w:val="003478F1"/>
    <w:rsid w:val="00347D00"/>
    <w:rsid w:val="003500ED"/>
    <w:rsid w:val="00350F98"/>
    <w:rsid w:val="003525BB"/>
    <w:rsid w:val="0035260F"/>
    <w:rsid w:val="00352A90"/>
    <w:rsid w:val="0035476C"/>
    <w:rsid w:val="00356354"/>
    <w:rsid w:val="003563BF"/>
    <w:rsid w:val="0036187D"/>
    <w:rsid w:val="003619F0"/>
    <w:rsid w:val="00361EB0"/>
    <w:rsid w:val="003623FF"/>
    <w:rsid w:val="00362AFB"/>
    <w:rsid w:val="00363C01"/>
    <w:rsid w:val="00363D19"/>
    <w:rsid w:val="00364C14"/>
    <w:rsid w:val="00366F31"/>
    <w:rsid w:val="003676C9"/>
    <w:rsid w:val="00367B0E"/>
    <w:rsid w:val="0037011E"/>
    <w:rsid w:val="003704C6"/>
    <w:rsid w:val="003710CE"/>
    <w:rsid w:val="0037157C"/>
    <w:rsid w:val="003734FC"/>
    <w:rsid w:val="0037351D"/>
    <w:rsid w:val="00373565"/>
    <w:rsid w:val="003754B8"/>
    <w:rsid w:val="00375E12"/>
    <w:rsid w:val="00376B4A"/>
    <w:rsid w:val="00376D7E"/>
    <w:rsid w:val="00377CEA"/>
    <w:rsid w:val="00383DE3"/>
    <w:rsid w:val="003848FF"/>
    <w:rsid w:val="00384F40"/>
    <w:rsid w:val="00385395"/>
    <w:rsid w:val="0038570B"/>
    <w:rsid w:val="00386225"/>
    <w:rsid w:val="0038799F"/>
    <w:rsid w:val="0039005C"/>
    <w:rsid w:val="0039049C"/>
    <w:rsid w:val="00390799"/>
    <w:rsid w:val="00391A68"/>
    <w:rsid w:val="003937FC"/>
    <w:rsid w:val="00395614"/>
    <w:rsid w:val="00395B75"/>
    <w:rsid w:val="00396427"/>
    <w:rsid w:val="00396F6E"/>
    <w:rsid w:val="003A0C9A"/>
    <w:rsid w:val="003A0DF5"/>
    <w:rsid w:val="003A1C7A"/>
    <w:rsid w:val="003A1DE6"/>
    <w:rsid w:val="003A2B8D"/>
    <w:rsid w:val="003A2BC0"/>
    <w:rsid w:val="003A36DE"/>
    <w:rsid w:val="003A521D"/>
    <w:rsid w:val="003A7542"/>
    <w:rsid w:val="003A75BE"/>
    <w:rsid w:val="003B0428"/>
    <w:rsid w:val="003B403F"/>
    <w:rsid w:val="003B43AD"/>
    <w:rsid w:val="003B4FFB"/>
    <w:rsid w:val="003B691D"/>
    <w:rsid w:val="003B7254"/>
    <w:rsid w:val="003C065F"/>
    <w:rsid w:val="003C443B"/>
    <w:rsid w:val="003C5A9B"/>
    <w:rsid w:val="003C6348"/>
    <w:rsid w:val="003C6AE4"/>
    <w:rsid w:val="003D00CA"/>
    <w:rsid w:val="003D1FCA"/>
    <w:rsid w:val="003D2513"/>
    <w:rsid w:val="003D282E"/>
    <w:rsid w:val="003D3B52"/>
    <w:rsid w:val="003D4464"/>
    <w:rsid w:val="003D46FB"/>
    <w:rsid w:val="003D48DA"/>
    <w:rsid w:val="003D720C"/>
    <w:rsid w:val="003E2C17"/>
    <w:rsid w:val="003E3D43"/>
    <w:rsid w:val="003E4573"/>
    <w:rsid w:val="003E5CD1"/>
    <w:rsid w:val="003E7D7C"/>
    <w:rsid w:val="003F017A"/>
    <w:rsid w:val="003F16B7"/>
    <w:rsid w:val="003F1B99"/>
    <w:rsid w:val="003F2085"/>
    <w:rsid w:val="003F3636"/>
    <w:rsid w:val="003F3DED"/>
    <w:rsid w:val="003F446E"/>
    <w:rsid w:val="003F4AD1"/>
    <w:rsid w:val="003F58A9"/>
    <w:rsid w:val="003F61FD"/>
    <w:rsid w:val="004004EE"/>
    <w:rsid w:val="00402808"/>
    <w:rsid w:val="00405A06"/>
    <w:rsid w:val="00406D44"/>
    <w:rsid w:val="00406F2C"/>
    <w:rsid w:val="00406FAD"/>
    <w:rsid w:val="004073FE"/>
    <w:rsid w:val="0041053A"/>
    <w:rsid w:val="004107B6"/>
    <w:rsid w:val="00411F2C"/>
    <w:rsid w:val="0041214E"/>
    <w:rsid w:val="004134E1"/>
    <w:rsid w:val="004142C3"/>
    <w:rsid w:val="00415E56"/>
    <w:rsid w:val="0041628B"/>
    <w:rsid w:val="00416769"/>
    <w:rsid w:val="0041693C"/>
    <w:rsid w:val="00416E9B"/>
    <w:rsid w:val="004178E2"/>
    <w:rsid w:val="00417940"/>
    <w:rsid w:val="0042172C"/>
    <w:rsid w:val="00421D6A"/>
    <w:rsid w:val="00421F96"/>
    <w:rsid w:val="00422522"/>
    <w:rsid w:val="00422E08"/>
    <w:rsid w:val="00423894"/>
    <w:rsid w:val="00423980"/>
    <w:rsid w:val="00423B76"/>
    <w:rsid w:val="00424BE3"/>
    <w:rsid w:val="004251BB"/>
    <w:rsid w:val="00426496"/>
    <w:rsid w:val="0042700F"/>
    <w:rsid w:val="00427D0D"/>
    <w:rsid w:val="004303C1"/>
    <w:rsid w:val="004309E5"/>
    <w:rsid w:val="00431824"/>
    <w:rsid w:val="0043202B"/>
    <w:rsid w:val="004324FC"/>
    <w:rsid w:val="00432611"/>
    <w:rsid w:val="00434C71"/>
    <w:rsid w:val="00436650"/>
    <w:rsid w:val="00440B9E"/>
    <w:rsid w:val="004413D1"/>
    <w:rsid w:val="0044166F"/>
    <w:rsid w:val="00442BF7"/>
    <w:rsid w:val="00444914"/>
    <w:rsid w:val="00444C5F"/>
    <w:rsid w:val="00444F77"/>
    <w:rsid w:val="00446AC3"/>
    <w:rsid w:val="004470FA"/>
    <w:rsid w:val="00447B04"/>
    <w:rsid w:val="004500C6"/>
    <w:rsid w:val="004522EF"/>
    <w:rsid w:val="00452344"/>
    <w:rsid w:val="00456338"/>
    <w:rsid w:val="004568F3"/>
    <w:rsid w:val="00456B3F"/>
    <w:rsid w:val="00460AFD"/>
    <w:rsid w:val="00460B1A"/>
    <w:rsid w:val="00461C05"/>
    <w:rsid w:val="00462820"/>
    <w:rsid w:val="004629AA"/>
    <w:rsid w:val="004650E2"/>
    <w:rsid w:val="00466A5F"/>
    <w:rsid w:val="004676F0"/>
    <w:rsid w:val="0047146C"/>
    <w:rsid w:val="00471507"/>
    <w:rsid w:val="00471B94"/>
    <w:rsid w:val="00471BFE"/>
    <w:rsid w:val="00472DA2"/>
    <w:rsid w:val="004735CE"/>
    <w:rsid w:val="0047638F"/>
    <w:rsid w:val="00477180"/>
    <w:rsid w:val="00480D76"/>
    <w:rsid w:val="00482599"/>
    <w:rsid w:val="00482847"/>
    <w:rsid w:val="0048346E"/>
    <w:rsid w:val="004848C2"/>
    <w:rsid w:val="00484C6E"/>
    <w:rsid w:val="004853D9"/>
    <w:rsid w:val="0048635A"/>
    <w:rsid w:val="00486542"/>
    <w:rsid w:val="0048747B"/>
    <w:rsid w:val="00487805"/>
    <w:rsid w:val="00490898"/>
    <w:rsid w:val="0049166C"/>
    <w:rsid w:val="004928C0"/>
    <w:rsid w:val="00492A2A"/>
    <w:rsid w:val="0049315B"/>
    <w:rsid w:val="00493F92"/>
    <w:rsid w:val="00494757"/>
    <w:rsid w:val="00494CBB"/>
    <w:rsid w:val="00495432"/>
    <w:rsid w:val="00495AD0"/>
    <w:rsid w:val="0049721D"/>
    <w:rsid w:val="00497301"/>
    <w:rsid w:val="00497AD0"/>
    <w:rsid w:val="00497C2D"/>
    <w:rsid w:val="004A1855"/>
    <w:rsid w:val="004A1ADD"/>
    <w:rsid w:val="004A1F23"/>
    <w:rsid w:val="004A4AE1"/>
    <w:rsid w:val="004A7082"/>
    <w:rsid w:val="004B2B7C"/>
    <w:rsid w:val="004B3399"/>
    <w:rsid w:val="004B497A"/>
    <w:rsid w:val="004B545B"/>
    <w:rsid w:val="004B5518"/>
    <w:rsid w:val="004B5ECD"/>
    <w:rsid w:val="004B6602"/>
    <w:rsid w:val="004B6B3F"/>
    <w:rsid w:val="004C0004"/>
    <w:rsid w:val="004C130A"/>
    <w:rsid w:val="004C34A2"/>
    <w:rsid w:val="004C4E78"/>
    <w:rsid w:val="004C5421"/>
    <w:rsid w:val="004C55F2"/>
    <w:rsid w:val="004C6B2A"/>
    <w:rsid w:val="004C6CA1"/>
    <w:rsid w:val="004C7332"/>
    <w:rsid w:val="004D13DC"/>
    <w:rsid w:val="004D2DEE"/>
    <w:rsid w:val="004D392B"/>
    <w:rsid w:val="004D4C94"/>
    <w:rsid w:val="004D4FA1"/>
    <w:rsid w:val="004D51B9"/>
    <w:rsid w:val="004D53BB"/>
    <w:rsid w:val="004D57B0"/>
    <w:rsid w:val="004D6631"/>
    <w:rsid w:val="004D6B69"/>
    <w:rsid w:val="004D7E5A"/>
    <w:rsid w:val="004D7EC4"/>
    <w:rsid w:val="004E0DF1"/>
    <w:rsid w:val="004E125F"/>
    <w:rsid w:val="004E1E84"/>
    <w:rsid w:val="004E2FAE"/>
    <w:rsid w:val="004E3189"/>
    <w:rsid w:val="004E44A4"/>
    <w:rsid w:val="004E482B"/>
    <w:rsid w:val="004E4D30"/>
    <w:rsid w:val="004E57CE"/>
    <w:rsid w:val="004E67BC"/>
    <w:rsid w:val="004E735A"/>
    <w:rsid w:val="004F0AA8"/>
    <w:rsid w:val="004F1952"/>
    <w:rsid w:val="004F2C1C"/>
    <w:rsid w:val="004F46FF"/>
    <w:rsid w:val="004F52AC"/>
    <w:rsid w:val="004F6340"/>
    <w:rsid w:val="004F6746"/>
    <w:rsid w:val="0050109E"/>
    <w:rsid w:val="005022C8"/>
    <w:rsid w:val="00502798"/>
    <w:rsid w:val="00503954"/>
    <w:rsid w:val="00504DE9"/>
    <w:rsid w:val="00505337"/>
    <w:rsid w:val="0051013C"/>
    <w:rsid w:val="00511F82"/>
    <w:rsid w:val="005129D9"/>
    <w:rsid w:val="00512BC7"/>
    <w:rsid w:val="0051345A"/>
    <w:rsid w:val="00513EEE"/>
    <w:rsid w:val="0051500F"/>
    <w:rsid w:val="00515B64"/>
    <w:rsid w:val="0052080A"/>
    <w:rsid w:val="005223B0"/>
    <w:rsid w:val="00523A60"/>
    <w:rsid w:val="00525F4D"/>
    <w:rsid w:val="0053069D"/>
    <w:rsid w:val="00531BEE"/>
    <w:rsid w:val="0053280F"/>
    <w:rsid w:val="00533CE6"/>
    <w:rsid w:val="00534313"/>
    <w:rsid w:val="00534A35"/>
    <w:rsid w:val="00534DB7"/>
    <w:rsid w:val="005353AA"/>
    <w:rsid w:val="005377AA"/>
    <w:rsid w:val="00541885"/>
    <w:rsid w:val="00542984"/>
    <w:rsid w:val="005430D5"/>
    <w:rsid w:val="0054352A"/>
    <w:rsid w:val="005467DC"/>
    <w:rsid w:val="005471FA"/>
    <w:rsid w:val="005508ED"/>
    <w:rsid w:val="00551F57"/>
    <w:rsid w:val="00552A26"/>
    <w:rsid w:val="00552ED1"/>
    <w:rsid w:val="00553527"/>
    <w:rsid w:val="00553CD1"/>
    <w:rsid w:val="00555564"/>
    <w:rsid w:val="00555916"/>
    <w:rsid w:val="005562F1"/>
    <w:rsid w:val="005566B3"/>
    <w:rsid w:val="005567C3"/>
    <w:rsid w:val="00556887"/>
    <w:rsid w:val="00557192"/>
    <w:rsid w:val="00557B84"/>
    <w:rsid w:val="005609E9"/>
    <w:rsid w:val="00561C65"/>
    <w:rsid w:val="005621FF"/>
    <w:rsid w:val="00563121"/>
    <w:rsid w:val="00563E81"/>
    <w:rsid w:val="00564EFB"/>
    <w:rsid w:val="00566DB7"/>
    <w:rsid w:val="00566F4C"/>
    <w:rsid w:val="005675F3"/>
    <w:rsid w:val="00570445"/>
    <w:rsid w:val="00571318"/>
    <w:rsid w:val="0057310B"/>
    <w:rsid w:val="00574E90"/>
    <w:rsid w:val="0057521F"/>
    <w:rsid w:val="00575E5D"/>
    <w:rsid w:val="005773DB"/>
    <w:rsid w:val="00581986"/>
    <w:rsid w:val="005831F0"/>
    <w:rsid w:val="00583443"/>
    <w:rsid w:val="00585605"/>
    <w:rsid w:val="00585F88"/>
    <w:rsid w:val="00590B68"/>
    <w:rsid w:val="00591A64"/>
    <w:rsid w:val="00593B93"/>
    <w:rsid w:val="00593EDF"/>
    <w:rsid w:val="0059447A"/>
    <w:rsid w:val="005951D5"/>
    <w:rsid w:val="00595475"/>
    <w:rsid w:val="00595567"/>
    <w:rsid w:val="00595895"/>
    <w:rsid w:val="005962A5"/>
    <w:rsid w:val="005963F6"/>
    <w:rsid w:val="0059702C"/>
    <w:rsid w:val="00597D6C"/>
    <w:rsid w:val="00597E37"/>
    <w:rsid w:val="005A06AB"/>
    <w:rsid w:val="005A1221"/>
    <w:rsid w:val="005A14D3"/>
    <w:rsid w:val="005A1505"/>
    <w:rsid w:val="005A1E1D"/>
    <w:rsid w:val="005A2A37"/>
    <w:rsid w:val="005A3B5E"/>
    <w:rsid w:val="005A4363"/>
    <w:rsid w:val="005A5BCA"/>
    <w:rsid w:val="005A62D5"/>
    <w:rsid w:val="005A7609"/>
    <w:rsid w:val="005B053C"/>
    <w:rsid w:val="005B08E3"/>
    <w:rsid w:val="005B1846"/>
    <w:rsid w:val="005B2406"/>
    <w:rsid w:val="005B374E"/>
    <w:rsid w:val="005B4482"/>
    <w:rsid w:val="005B5B86"/>
    <w:rsid w:val="005B67DF"/>
    <w:rsid w:val="005B6B3A"/>
    <w:rsid w:val="005B7B48"/>
    <w:rsid w:val="005B7B93"/>
    <w:rsid w:val="005B7BEF"/>
    <w:rsid w:val="005B7D11"/>
    <w:rsid w:val="005B7F2F"/>
    <w:rsid w:val="005C0E9C"/>
    <w:rsid w:val="005C11CA"/>
    <w:rsid w:val="005C17B5"/>
    <w:rsid w:val="005C19BE"/>
    <w:rsid w:val="005C1E62"/>
    <w:rsid w:val="005C21FA"/>
    <w:rsid w:val="005C2872"/>
    <w:rsid w:val="005C29C7"/>
    <w:rsid w:val="005C2D4D"/>
    <w:rsid w:val="005C362E"/>
    <w:rsid w:val="005C3909"/>
    <w:rsid w:val="005C3990"/>
    <w:rsid w:val="005C428F"/>
    <w:rsid w:val="005C687C"/>
    <w:rsid w:val="005C79CC"/>
    <w:rsid w:val="005C7CD3"/>
    <w:rsid w:val="005D0985"/>
    <w:rsid w:val="005D0B66"/>
    <w:rsid w:val="005D1AFA"/>
    <w:rsid w:val="005D1BC8"/>
    <w:rsid w:val="005D2F46"/>
    <w:rsid w:val="005D35B0"/>
    <w:rsid w:val="005D410D"/>
    <w:rsid w:val="005D47B0"/>
    <w:rsid w:val="005D4B4A"/>
    <w:rsid w:val="005D62AE"/>
    <w:rsid w:val="005D662D"/>
    <w:rsid w:val="005D6E29"/>
    <w:rsid w:val="005D7129"/>
    <w:rsid w:val="005D7358"/>
    <w:rsid w:val="005E0446"/>
    <w:rsid w:val="005E131D"/>
    <w:rsid w:val="005E16BF"/>
    <w:rsid w:val="005E3DA0"/>
    <w:rsid w:val="005E435F"/>
    <w:rsid w:val="005E4C27"/>
    <w:rsid w:val="005E4F77"/>
    <w:rsid w:val="005E5955"/>
    <w:rsid w:val="005E5A6A"/>
    <w:rsid w:val="005F232F"/>
    <w:rsid w:val="005F39EC"/>
    <w:rsid w:val="005F421B"/>
    <w:rsid w:val="005F42D3"/>
    <w:rsid w:val="005F5808"/>
    <w:rsid w:val="005F5864"/>
    <w:rsid w:val="005F6106"/>
    <w:rsid w:val="005F674A"/>
    <w:rsid w:val="00601368"/>
    <w:rsid w:val="006016E9"/>
    <w:rsid w:val="0060260D"/>
    <w:rsid w:val="00602E23"/>
    <w:rsid w:val="00603910"/>
    <w:rsid w:val="00603D37"/>
    <w:rsid w:val="0060409D"/>
    <w:rsid w:val="00605E19"/>
    <w:rsid w:val="00606625"/>
    <w:rsid w:val="006079D2"/>
    <w:rsid w:val="00607D16"/>
    <w:rsid w:val="00607FD8"/>
    <w:rsid w:val="00610552"/>
    <w:rsid w:val="00610E64"/>
    <w:rsid w:val="00611B25"/>
    <w:rsid w:val="0061505F"/>
    <w:rsid w:val="0061513B"/>
    <w:rsid w:val="006156FF"/>
    <w:rsid w:val="00617178"/>
    <w:rsid w:val="0061751B"/>
    <w:rsid w:val="00620950"/>
    <w:rsid w:val="00621471"/>
    <w:rsid w:val="0062297D"/>
    <w:rsid w:val="006234D8"/>
    <w:rsid w:val="006251CD"/>
    <w:rsid w:val="0062784E"/>
    <w:rsid w:val="00627F78"/>
    <w:rsid w:val="0063020C"/>
    <w:rsid w:val="00632A01"/>
    <w:rsid w:val="006338FE"/>
    <w:rsid w:val="00634604"/>
    <w:rsid w:val="00635351"/>
    <w:rsid w:val="00635A53"/>
    <w:rsid w:val="006378AB"/>
    <w:rsid w:val="00640414"/>
    <w:rsid w:val="006408D4"/>
    <w:rsid w:val="00641AFD"/>
    <w:rsid w:val="0064433A"/>
    <w:rsid w:val="00645D96"/>
    <w:rsid w:val="00646DBF"/>
    <w:rsid w:val="00653A59"/>
    <w:rsid w:val="00653A94"/>
    <w:rsid w:val="00653F5C"/>
    <w:rsid w:val="00654462"/>
    <w:rsid w:val="006545E3"/>
    <w:rsid w:val="0065476F"/>
    <w:rsid w:val="006551E8"/>
    <w:rsid w:val="0065589F"/>
    <w:rsid w:val="00655CE6"/>
    <w:rsid w:val="00656DE5"/>
    <w:rsid w:val="006608C0"/>
    <w:rsid w:val="006618FC"/>
    <w:rsid w:val="00661DC7"/>
    <w:rsid w:val="00662EC6"/>
    <w:rsid w:val="006634A1"/>
    <w:rsid w:val="00664983"/>
    <w:rsid w:val="00666355"/>
    <w:rsid w:val="006665D6"/>
    <w:rsid w:val="00666FA6"/>
    <w:rsid w:val="00667302"/>
    <w:rsid w:val="006710FA"/>
    <w:rsid w:val="0067249B"/>
    <w:rsid w:val="00675A7C"/>
    <w:rsid w:val="006766AC"/>
    <w:rsid w:val="00676952"/>
    <w:rsid w:val="00676B87"/>
    <w:rsid w:val="00677EE0"/>
    <w:rsid w:val="00680B01"/>
    <w:rsid w:val="00680DFB"/>
    <w:rsid w:val="0068374E"/>
    <w:rsid w:val="0068381C"/>
    <w:rsid w:val="0068408C"/>
    <w:rsid w:val="0068456E"/>
    <w:rsid w:val="0068762B"/>
    <w:rsid w:val="006909F6"/>
    <w:rsid w:val="00692792"/>
    <w:rsid w:val="00693F0A"/>
    <w:rsid w:val="00694171"/>
    <w:rsid w:val="00694E27"/>
    <w:rsid w:val="006974EA"/>
    <w:rsid w:val="006A0287"/>
    <w:rsid w:val="006A0BB3"/>
    <w:rsid w:val="006A1C58"/>
    <w:rsid w:val="006A289E"/>
    <w:rsid w:val="006A2BF7"/>
    <w:rsid w:val="006A325E"/>
    <w:rsid w:val="006A326C"/>
    <w:rsid w:val="006A40FE"/>
    <w:rsid w:val="006A435C"/>
    <w:rsid w:val="006A5600"/>
    <w:rsid w:val="006A5A02"/>
    <w:rsid w:val="006A708A"/>
    <w:rsid w:val="006A7F1C"/>
    <w:rsid w:val="006B02A6"/>
    <w:rsid w:val="006B2ED1"/>
    <w:rsid w:val="006B41F7"/>
    <w:rsid w:val="006B442D"/>
    <w:rsid w:val="006B5921"/>
    <w:rsid w:val="006B5B56"/>
    <w:rsid w:val="006B6608"/>
    <w:rsid w:val="006C059A"/>
    <w:rsid w:val="006C088F"/>
    <w:rsid w:val="006C44CE"/>
    <w:rsid w:val="006C46D8"/>
    <w:rsid w:val="006C596B"/>
    <w:rsid w:val="006C5CB4"/>
    <w:rsid w:val="006C633E"/>
    <w:rsid w:val="006D0906"/>
    <w:rsid w:val="006D29E8"/>
    <w:rsid w:val="006D39B9"/>
    <w:rsid w:val="006D3B2D"/>
    <w:rsid w:val="006D6486"/>
    <w:rsid w:val="006D676F"/>
    <w:rsid w:val="006D6F28"/>
    <w:rsid w:val="006D7010"/>
    <w:rsid w:val="006D7D1E"/>
    <w:rsid w:val="006E0AFA"/>
    <w:rsid w:val="006E3E2B"/>
    <w:rsid w:val="006E4EBB"/>
    <w:rsid w:val="006E5002"/>
    <w:rsid w:val="006E58AA"/>
    <w:rsid w:val="006E6E31"/>
    <w:rsid w:val="006E7697"/>
    <w:rsid w:val="006F0169"/>
    <w:rsid w:val="006F0469"/>
    <w:rsid w:val="006F2C20"/>
    <w:rsid w:val="006F34CC"/>
    <w:rsid w:val="006F558E"/>
    <w:rsid w:val="006F5ACC"/>
    <w:rsid w:val="006F5B16"/>
    <w:rsid w:val="006F5B92"/>
    <w:rsid w:val="006F61FE"/>
    <w:rsid w:val="006F6E1F"/>
    <w:rsid w:val="006F6F09"/>
    <w:rsid w:val="006F709D"/>
    <w:rsid w:val="007003CF"/>
    <w:rsid w:val="00701316"/>
    <w:rsid w:val="00701808"/>
    <w:rsid w:val="00701A83"/>
    <w:rsid w:val="00702575"/>
    <w:rsid w:val="00703498"/>
    <w:rsid w:val="00703CFD"/>
    <w:rsid w:val="00705479"/>
    <w:rsid w:val="00705838"/>
    <w:rsid w:val="00705DA9"/>
    <w:rsid w:val="007063EA"/>
    <w:rsid w:val="0070694E"/>
    <w:rsid w:val="00706BE0"/>
    <w:rsid w:val="00706FD3"/>
    <w:rsid w:val="00710616"/>
    <w:rsid w:val="007107C7"/>
    <w:rsid w:val="00710A63"/>
    <w:rsid w:val="00711AAE"/>
    <w:rsid w:val="007121B5"/>
    <w:rsid w:val="00712AFE"/>
    <w:rsid w:val="00712E1C"/>
    <w:rsid w:val="00712E24"/>
    <w:rsid w:val="00713381"/>
    <w:rsid w:val="00713A1A"/>
    <w:rsid w:val="007165B2"/>
    <w:rsid w:val="00716735"/>
    <w:rsid w:val="007167D3"/>
    <w:rsid w:val="00717673"/>
    <w:rsid w:val="00717B87"/>
    <w:rsid w:val="007207EC"/>
    <w:rsid w:val="007220E2"/>
    <w:rsid w:val="00725DAE"/>
    <w:rsid w:val="0072601F"/>
    <w:rsid w:val="00727956"/>
    <w:rsid w:val="007300B6"/>
    <w:rsid w:val="007306E5"/>
    <w:rsid w:val="007308E4"/>
    <w:rsid w:val="0073098E"/>
    <w:rsid w:val="007309FA"/>
    <w:rsid w:val="00730AB2"/>
    <w:rsid w:val="00730BC4"/>
    <w:rsid w:val="00731702"/>
    <w:rsid w:val="00731742"/>
    <w:rsid w:val="00732D82"/>
    <w:rsid w:val="0073434F"/>
    <w:rsid w:val="00735058"/>
    <w:rsid w:val="007365DC"/>
    <w:rsid w:val="007400CE"/>
    <w:rsid w:val="00740BE0"/>
    <w:rsid w:val="00741DB3"/>
    <w:rsid w:val="00742416"/>
    <w:rsid w:val="00742843"/>
    <w:rsid w:val="007429AB"/>
    <w:rsid w:val="00743140"/>
    <w:rsid w:val="007434E2"/>
    <w:rsid w:val="00744353"/>
    <w:rsid w:val="00744397"/>
    <w:rsid w:val="0074599C"/>
    <w:rsid w:val="00745F88"/>
    <w:rsid w:val="00746473"/>
    <w:rsid w:val="0074689C"/>
    <w:rsid w:val="00746CAB"/>
    <w:rsid w:val="00746D45"/>
    <w:rsid w:val="00754905"/>
    <w:rsid w:val="007561BA"/>
    <w:rsid w:val="0075698B"/>
    <w:rsid w:val="00757181"/>
    <w:rsid w:val="007575EB"/>
    <w:rsid w:val="0076161C"/>
    <w:rsid w:val="007620A6"/>
    <w:rsid w:val="007641F5"/>
    <w:rsid w:val="00765DEC"/>
    <w:rsid w:val="00765E2C"/>
    <w:rsid w:val="00766030"/>
    <w:rsid w:val="00771285"/>
    <w:rsid w:val="0077155B"/>
    <w:rsid w:val="00771CB7"/>
    <w:rsid w:val="00771DAA"/>
    <w:rsid w:val="00772772"/>
    <w:rsid w:val="00772821"/>
    <w:rsid w:val="00772914"/>
    <w:rsid w:val="007730BA"/>
    <w:rsid w:val="00773F6E"/>
    <w:rsid w:val="0077461F"/>
    <w:rsid w:val="00774933"/>
    <w:rsid w:val="0077640A"/>
    <w:rsid w:val="00776D52"/>
    <w:rsid w:val="00777A6A"/>
    <w:rsid w:val="007800E1"/>
    <w:rsid w:val="007810E1"/>
    <w:rsid w:val="00781201"/>
    <w:rsid w:val="00781422"/>
    <w:rsid w:val="00781A61"/>
    <w:rsid w:val="00781F02"/>
    <w:rsid w:val="00783165"/>
    <w:rsid w:val="007833AE"/>
    <w:rsid w:val="007854CE"/>
    <w:rsid w:val="007861DF"/>
    <w:rsid w:val="00786D30"/>
    <w:rsid w:val="00786D47"/>
    <w:rsid w:val="00787265"/>
    <w:rsid w:val="0078753D"/>
    <w:rsid w:val="00787A5E"/>
    <w:rsid w:val="00790081"/>
    <w:rsid w:val="00790D82"/>
    <w:rsid w:val="0079545E"/>
    <w:rsid w:val="00795AB9"/>
    <w:rsid w:val="007A0748"/>
    <w:rsid w:val="007A092D"/>
    <w:rsid w:val="007A140F"/>
    <w:rsid w:val="007A1CDE"/>
    <w:rsid w:val="007A2021"/>
    <w:rsid w:val="007A271A"/>
    <w:rsid w:val="007A28F8"/>
    <w:rsid w:val="007A2E4C"/>
    <w:rsid w:val="007A3CD6"/>
    <w:rsid w:val="007A4041"/>
    <w:rsid w:val="007A4A19"/>
    <w:rsid w:val="007A7DD9"/>
    <w:rsid w:val="007B0C84"/>
    <w:rsid w:val="007B12C6"/>
    <w:rsid w:val="007B2295"/>
    <w:rsid w:val="007B2CFD"/>
    <w:rsid w:val="007B2D4A"/>
    <w:rsid w:val="007B48F7"/>
    <w:rsid w:val="007B6402"/>
    <w:rsid w:val="007B724D"/>
    <w:rsid w:val="007B7710"/>
    <w:rsid w:val="007B78B5"/>
    <w:rsid w:val="007C0A4C"/>
    <w:rsid w:val="007C183A"/>
    <w:rsid w:val="007C1E75"/>
    <w:rsid w:val="007C1EB3"/>
    <w:rsid w:val="007C375C"/>
    <w:rsid w:val="007C43D0"/>
    <w:rsid w:val="007C483C"/>
    <w:rsid w:val="007C5426"/>
    <w:rsid w:val="007C5AF5"/>
    <w:rsid w:val="007C5D2E"/>
    <w:rsid w:val="007C5E26"/>
    <w:rsid w:val="007D01E5"/>
    <w:rsid w:val="007D0907"/>
    <w:rsid w:val="007D1048"/>
    <w:rsid w:val="007D1D65"/>
    <w:rsid w:val="007D1DE8"/>
    <w:rsid w:val="007D1F10"/>
    <w:rsid w:val="007D2104"/>
    <w:rsid w:val="007D2344"/>
    <w:rsid w:val="007D2C46"/>
    <w:rsid w:val="007D4D5E"/>
    <w:rsid w:val="007D4FDB"/>
    <w:rsid w:val="007D5312"/>
    <w:rsid w:val="007D730E"/>
    <w:rsid w:val="007D735C"/>
    <w:rsid w:val="007D788F"/>
    <w:rsid w:val="007D78BD"/>
    <w:rsid w:val="007E0193"/>
    <w:rsid w:val="007E0969"/>
    <w:rsid w:val="007E23B9"/>
    <w:rsid w:val="007E34EA"/>
    <w:rsid w:val="007E51EA"/>
    <w:rsid w:val="007E76E8"/>
    <w:rsid w:val="007E7F15"/>
    <w:rsid w:val="007F05D2"/>
    <w:rsid w:val="007F3D12"/>
    <w:rsid w:val="007F533D"/>
    <w:rsid w:val="007F5FC8"/>
    <w:rsid w:val="007F6067"/>
    <w:rsid w:val="007F7E13"/>
    <w:rsid w:val="00803AC3"/>
    <w:rsid w:val="00803CFB"/>
    <w:rsid w:val="008046A0"/>
    <w:rsid w:val="008046B0"/>
    <w:rsid w:val="00805080"/>
    <w:rsid w:val="008066AA"/>
    <w:rsid w:val="0080739B"/>
    <w:rsid w:val="008100A2"/>
    <w:rsid w:val="0081144D"/>
    <w:rsid w:val="008115C3"/>
    <w:rsid w:val="00812551"/>
    <w:rsid w:val="00812BFF"/>
    <w:rsid w:val="00812F58"/>
    <w:rsid w:val="00813637"/>
    <w:rsid w:val="00813AE0"/>
    <w:rsid w:val="008147A0"/>
    <w:rsid w:val="00815628"/>
    <w:rsid w:val="00816977"/>
    <w:rsid w:val="008169A6"/>
    <w:rsid w:val="00827C76"/>
    <w:rsid w:val="0083029B"/>
    <w:rsid w:val="00830DA7"/>
    <w:rsid w:val="00830EAA"/>
    <w:rsid w:val="00831094"/>
    <w:rsid w:val="0083162B"/>
    <w:rsid w:val="008316BF"/>
    <w:rsid w:val="00832C27"/>
    <w:rsid w:val="0083514F"/>
    <w:rsid w:val="00835187"/>
    <w:rsid w:val="00836B2E"/>
    <w:rsid w:val="00841268"/>
    <w:rsid w:val="00841D8C"/>
    <w:rsid w:val="008428C4"/>
    <w:rsid w:val="008429D4"/>
    <w:rsid w:val="00844A38"/>
    <w:rsid w:val="00846611"/>
    <w:rsid w:val="00847025"/>
    <w:rsid w:val="00847923"/>
    <w:rsid w:val="00847D90"/>
    <w:rsid w:val="0085165C"/>
    <w:rsid w:val="008541E0"/>
    <w:rsid w:val="008542F5"/>
    <w:rsid w:val="00854A50"/>
    <w:rsid w:val="00854C49"/>
    <w:rsid w:val="00854CEA"/>
    <w:rsid w:val="00855478"/>
    <w:rsid w:val="008570D5"/>
    <w:rsid w:val="00857CF9"/>
    <w:rsid w:val="008600D8"/>
    <w:rsid w:val="008605C8"/>
    <w:rsid w:val="00860935"/>
    <w:rsid w:val="00860DF9"/>
    <w:rsid w:val="008615B3"/>
    <w:rsid w:val="008616F3"/>
    <w:rsid w:val="00861C69"/>
    <w:rsid w:val="00862661"/>
    <w:rsid w:val="008627B7"/>
    <w:rsid w:val="00863050"/>
    <w:rsid w:val="00864767"/>
    <w:rsid w:val="00866493"/>
    <w:rsid w:val="00866A68"/>
    <w:rsid w:val="00867C6F"/>
    <w:rsid w:val="008706CD"/>
    <w:rsid w:val="008710F5"/>
    <w:rsid w:val="00872264"/>
    <w:rsid w:val="00872F39"/>
    <w:rsid w:val="0087344F"/>
    <w:rsid w:val="00873822"/>
    <w:rsid w:val="008745C0"/>
    <w:rsid w:val="0087547A"/>
    <w:rsid w:val="0087574F"/>
    <w:rsid w:val="0087598C"/>
    <w:rsid w:val="00876B95"/>
    <w:rsid w:val="0088215E"/>
    <w:rsid w:val="00882CC3"/>
    <w:rsid w:val="008832AA"/>
    <w:rsid w:val="00885025"/>
    <w:rsid w:val="00885FDF"/>
    <w:rsid w:val="008874EF"/>
    <w:rsid w:val="008912D6"/>
    <w:rsid w:val="00893A78"/>
    <w:rsid w:val="00894262"/>
    <w:rsid w:val="00894B0C"/>
    <w:rsid w:val="00895297"/>
    <w:rsid w:val="00895AAA"/>
    <w:rsid w:val="008A04AB"/>
    <w:rsid w:val="008A1B8F"/>
    <w:rsid w:val="008A498E"/>
    <w:rsid w:val="008A4B7B"/>
    <w:rsid w:val="008A57DE"/>
    <w:rsid w:val="008A787C"/>
    <w:rsid w:val="008B0141"/>
    <w:rsid w:val="008B0517"/>
    <w:rsid w:val="008B12C3"/>
    <w:rsid w:val="008B1448"/>
    <w:rsid w:val="008B1933"/>
    <w:rsid w:val="008B2477"/>
    <w:rsid w:val="008B266F"/>
    <w:rsid w:val="008B2A9A"/>
    <w:rsid w:val="008B44E6"/>
    <w:rsid w:val="008B45D2"/>
    <w:rsid w:val="008B526F"/>
    <w:rsid w:val="008B6279"/>
    <w:rsid w:val="008B63B5"/>
    <w:rsid w:val="008B645E"/>
    <w:rsid w:val="008B6866"/>
    <w:rsid w:val="008B6A0C"/>
    <w:rsid w:val="008C19D4"/>
    <w:rsid w:val="008C4557"/>
    <w:rsid w:val="008C578A"/>
    <w:rsid w:val="008D000C"/>
    <w:rsid w:val="008D0EB4"/>
    <w:rsid w:val="008D20C0"/>
    <w:rsid w:val="008D3A6C"/>
    <w:rsid w:val="008D5F8A"/>
    <w:rsid w:val="008D698D"/>
    <w:rsid w:val="008E13E8"/>
    <w:rsid w:val="008E2EC3"/>
    <w:rsid w:val="008E31E1"/>
    <w:rsid w:val="008E4BFA"/>
    <w:rsid w:val="008E55F7"/>
    <w:rsid w:val="008E735C"/>
    <w:rsid w:val="008F03FA"/>
    <w:rsid w:val="008F1909"/>
    <w:rsid w:val="008F3B94"/>
    <w:rsid w:val="008F5002"/>
    <w:rsid w:val="008F52F5"/>
    <w:rsid w:val="008F5371"/>
    <w:rsid w:val="008F6661"/>
    <w:rsid w:val="008F7078"/>
    <w:rsid w:val="00900495"/>
    <w:rsid w:val="0090144D"/>
    <w:rsid w:val="00901B8F"/>
    <w:rsid w:val="00902843"/>
    <w:rsid w:val="00903687"/>
    <w:rsid w:val="00904419"/>
    <w:rsid w:val="009058D7"/>
    <w:rsid w:val="009067D7"/>
    <w:rsid w:val="00910D31"/>
    <w:rsid w:val="009115AB"/>
    <w:rsid w:val="00911B5F"/>
    <w:rsid w:val="00912336"/>
    <w:rsid w:val="00913AE1"/>
    <w:rsid w:val="009166B6"/>
    <w:rsid w:val="00916982"/>
    <w:rsid w:val="00917055"/>
    <w:rsid w:val="009172F6"/>
    <w:rsid w:val="00917865"/>
    <w:rsid w:val="009202F1"/>
    <w:rsid w:val="009208BA"/>
    <w:rsid w:val="00922F59"/>
    <w:rsid w:val="00923175"/>
    <w:rsid w:val="009249E0"/>
    <w:rsid w:val="00925DA0"/>
    <w:rsid w:val="00930231"/>
    <w:rsid w:val="00930869"/>
    <w:rsid w:val="00931CB3"/>
    <w:rsid w:val="0093235E"/>
    <w:rsid w:val="00932EB8"/>
    <w:rsid w:val="009337BA"/>
    <w:rsid w:val="00933E9C"/>
    <w:rsid w:val="009347FF"/>
    <w:rsid w:val="00934EEB"/>
    <w:rsid w:val="0093634E"/>
    <w:rsid w:val="00936A22"/>
    <w:rsid w:val="00937128"/>
    <w:rsid w:val="00937703"/>
    <w:rsid w:val="0093771A"/>
    <w:rsid w:val="009379FE"/>
    <w:rsid w:val="00937C6F"/>
    <w:rsid w:val="00942AD8"/>
    <w:rsid w:val="0094463A"/>
    <w:rsid w:val="00944E6B"/>
    <w:rsid w:val="0094605E"/>
    <w:rsid w:val="0094775A"/>
    <w:rsid w:val="00951FCF"/>
    <w:rsid w:val="00953ABE"/>
    <w:rsid w:val="00953F65"/>
    <w:rsid w:val="00954C94"/>
    <w:rsid w:val="009555E7"/>
    <w:rsid w:val="00955740"/>
    <w:rsid w:val="009578F5"/>
    <w:rsid w:val="0096012F"/>
    <w:rsid w:val="00961968"/>
    <w:rsid w:val="00961A30"/>
    <w:rsid w:val="00962764"/>
    <w:rsid w:val="009630BB"/>
    <w:rsid w:val="00963ABA"/>
    <w:rsid w:val="0096492E"/>
    <w:rsid w:val="00964FC2"/>
    <w:rsid w:val="00966C88"/>
    <w:rsid w:val="00967040"/>
    <w:rsid w:val="00967B34"/>
    <w:rsid w:val="00967B8F"/>
    <w:rsid w:val="00970733"/>
    <w:rsid w:val="00971677"/>
    <w:rsid w:val="009720CE"/>
    <w:rsid w:val="0097257D"/>
    <w:rsid w:val="00972889"/>
    <w:rsid w:val="009773E4"/>
    <w:rsid w:val="009776BF"/>
    <w:rsid w:val="0097771F"/>
    <w:rsid w:val="00980478"/>
    <w:rsid w:val="009807B5"/>
    <w:rsid w:val="00981378"/>
    <w:rsid w:val="00982649"/>
    <w:rsid w:val="009829E7"/>
    <w:rsid w:val="00982C97"/>
    <w:rsid w:val="00983331"/>
    <w:rsid w:val="0098415F"/>
    <w:rsid w:val="00984A8A"/>
    <w:rsid w:val="00984FDB"/>
    <w:rsid w:val="00985876"/>
    <w:rsid w:val="00986669"/>
    <w:rsid w:val="00986C85"/>
    <w:rsid w:val="00986E02"/>
    <w:rsid w:val="00986E87"/>
    <w:rsid w:val="00987CC0"/>
    <w:rsid w:val="00987F21"/>
    <w:rsid w:val="0099059B"/>
    <w:rsid w:val="00990DC3"/>
    <w:rsid w:val="0099129B"/>
    <w:rsid w:val="00992CE5"/>
    <w:rsid w:val="0099324A"/>
    <w:rsid w:val="00994CB7"/>
    <w:rsid w:val="00994E3E"/>
    <w:rsid w:val="009957A1"/>
    <w:rsid w:val="00995A1B"/>
    <w:rsid w:val="00996F9B"/>
    <w:rsid w:val="009976E0"/>
    <w:rsid w:val="009A2615"/>
    <w:rsid w:val="009A2D34"/>
    <w:rsid w:val="009A2FBA"/>
    <w:rsid w:val="009A341F"/>
    <w:rsid w:val="009A38C0"/>
    <w:rsid w:val="009A7607"/>
    <w:rsid w:val="009B0FEE"/>
    <w:rsid w:val="009B5173"/>
    <w:rsid w:val="009B5D92"/>
    <w:rsid w:val="009B60E5"/>
    <w:rsid w:val="009C4092"/>
    <w:rsid w:val="009C5C32"/>
    <w:rsid w:val="009C6AF0"/>
    <w:rsid w:val="009D2861"/>
    <w:rsid w:val="009D3B2E"/>
    <w:rsid w:val="009D4F6F"/>
    <w:rsid w:val="009D6278"/>
    <w:rsid w:val="009D7146"/>
    <w:rsid w:val="009D7910"/>
    <w:rsid w:val="009E0153"/>
    <w:rsid w:val="009E1ABE"/>
    <w:rsid w:val="009E1C27"/>
    <w:rsid w:val="009E2C82"/>
    <w:rsid w:val="009E3632"/>
    <w:rsid w:val="009E3888"/>
    <w:rsid w:val="009E4906"/>
    <w:rsid w:val="009E49C8"/>
    <w:rsid w:val="009E67E0"/>
    <w:rsid w:val="009F062C"/>
    <w:rsid w:val="009F184B"/>
    <w:rsid w:val="009F25EE"/>
    <w:rsid w:val="009F33F1"/>
    <w:rsid w:val="009F3503"/>
    <w:rsid w:val="009F44CD"/>
    <w:rsid w:val="009F6132"/>
    <w:rsid w:val="009F63A6"/>
    <w:rsid w:val="00A01402"/>
    <w:rsid w:val="00A01833"/>
    <w:rsid w:val="00A01D7D"/>
    <w:rsid w:val="00A02031"/>
    <w:rsid w:val="00A029B7"/>
    <w:rsid w:val="00A02A49"/>
    <w:rsid w:val="00A02F5D"/>
    <w:rsid w:val="00A032C8"/>
    <w:rsid w:val="00A037F4"/>
    <w:rsid w:val="00A04B63"/>
    <w:rsid w:val="00A05B39"/>
    <w:rsid w:val="00A062EC"/>
    <w:rsid w:val="00A074B4"/>
    <w:rsid w:val="00A07561"/>
    <w:rsid w:val="00A1249E"/>
    <w:rsid w:val="00A12C87"/>
    <w:rsid w:val="00A13B58"/>
    <w:rsid w:val="00A14740"/>
    <w:rsid w:val="00A156D9"/>
    <w:rsid w:val="00A15A05"/>
    <w:rsid w:val="00A15D80"/>
    <w:rsid w:val="00A15EF9"/>
    <w:rsid w:val="00A17099"/>
    <w:rsid w:val="00A1794A"/>
    <w:rsid w:val="00A21354"/>
    <w:rsid w:val="00A2154B"/>
    <w:rsid w:val="00A21F56"/>
    <w:rsid w:val="00A222D6"/>
    <w:rsid w:val="00A22311"/>
    <w:rsid w:val="00A22679"/>
    <w:rsid w:val="00A23DC6"/>
    <w:rsid w:val="00A24C55"/>
    <w:rsid w:val="00A25199"/>
    <w:rsid w:val="00A26D88"/>
    <w:rsid w:val="00A26EA3"/>
    <w:rsid w:val="00A27457"/>
    <w:rsid w:val="00A27EBF"/>
    <w:rsid w:val="00A330BC"/>
    <w:rsid w:val="00A332FF"/>
    <w:rsid w:val="00A33B33"/>
    <w:rsid w:val="00A33FD4"/>
    <w:rsid w:val="00A34103"/>
    <w:rsid w:val="00A34733"/>
    <w:rsid w:val="00A34BC4"/>
    <w:rsid w:val="00A35155"/>
    <w:rsid w:val="00A3604B"/>
    <w:rsid w:val="00A3730C"/>
    <w:rsid w:val="00A37634"/>
    <w:rsid w:val="00A377BC"/>
    <w:rsid w:val="00A37825"/>
    <w:rsid w:val="00A37C70"/>
    <w:rsid w:val="00A40814"/>
    <w:rsid w:val="00A41056"/>
    <w:rsid w:val="00A4110C"/>
    <w:rsid w:val="00A41F86"/>
    <w:rsid w:val="00A42238"/>
    <w:rsid w:val="00A4340C"/>
    <w:rsid w:val="00A44C65"/>
    <w:rsid w:val="00A46C14"/>
    <w:rsid w:val="00A46F94"/>
    <w:rsid w:val="00A473AA"/>
    <w:rsid w:val="00A4776F"/>
    <w:rsid w:val="00A529E9"/>
    <w:rsid w:val="00A54310"/>
    <w:rsid w:val="00A54952"/>
    <w:rsid w:val="00A56690"/>
    <w:rsid w:val="00A601B3"/>
    <w:rsid w:val="00A61E23"/>
    <w:rsid w:val="00A61FFA"/>
    <w:rsid w:val="00A623AD"/>
    <w:rsid w:val="00A6249A"/>
    <w:rsid w:val="00A6478C"/>
    <w:rsid w:val="00A66469"/>
    <w:rsid w:val="00A66C80"/>
    <w:rsid w:val="00A6714B"/>
    <w:rsid w:val="00A71A67"/>
    <w:rsid w:val="00A73B68"/>
    <w:rsid w:val="00A74212"/>
    <w:rsid w:val="00A75C29"/>
    <w:rsid w:val="00A75CF6"/>
    <w:rsid w:val="00A7633B"/>
    <w:rsid w:val="00A765F3"/>
    <w:rsid w:val="00A771E0"/>
    <w:rsid w:val="00A82BB2"/>
    <w:rsid w:val="00A83926"/>
    <w:rsid w:val="00A83A8A"/>
    <w:rsid w:val="00A84986"/>
    <w:rsid w:val="00A855D3"/>
    <w:rsid w:val="00A85A4C"/>
    <w:rsid w:val="00A86AE5"/>
    <w:rsid w:val="00A904E3"/>
    <w:rsid w:val="00A909F0"/>
    <w:rsid w:val="00A91B7D"/>
    <w:rsid w:val="00A91BC7"/>
    <w:rsid w:val="00A92BA5"/>
    <w:rsid w:val="00A92E81"/>
    <w:rsid w:val="00A933B1"/>
    <w:rsid w:val="00A93988"/>
    <w:rsid w:val="00A93C0B"/>
    <w:rsid w:val="00A9417D"/>
    <w:rsid w:val="00A94C7E"/>
    <w:rsid w:val="00A951A9"/>
    <w:rsid w:val="00A9525E"/>
    <w:rsid w:val="00A968E3"/>
    <w:rsid w:val="00A97124"/>
    <w:rsid w:val="00AA3B95"/>
    <w:rsid w:val="00AA4363"/>
    <w:rsid w:val="00AA67AE"/>
    <w:rsid w:val="00AA751F"/>
    <w:rsid w:val="00AB0A2A"/>
    <w:rsid w:val="00AB1A2F"/>
    <w:rsid w:val="00AB2D2D"/>
    <w:rsid w:val="00AB3058"/>
    <w:rsid w:val="00AB34F6"/>
    <w:rsid w:val="00AB458A"/>
    <w:rsid w:val="00AB4666"/>
    <w:rsid w:val="00AB4A85"/>
    <w:rsid w:val="00AB5839"/>
    <w:rsid w:val="00AC0510"/>
    <w:rsid w:val="00AC06D9"/>
    <w:rsid w:val="00AC1000"/>
    <w:rsid w:val="00AC1E0E"/>
    <w:rsid w:val="00AC221E"/>
    <w:rsid w:val="00AC3062"/>
    <w:rsid w:val="00AC3F19"/>
    <w:rsid w:val="00AC643C"/>
    <w:rsid w:val="00AD0BC7"/>
    <w:rsid w:val="00AD1AAF"/>
    <w:rsid w:val="00AD38E4"/>
    <w:rsid w:val="00AD3F17"/>
    <w:rsid w:val="00AD440A"/>
    <w:rsid w:val="00AD45EE"/>
    <w:rsid w:val="00AD4E4D"/>
    <w:rsid w:val="00AD6EF9"/>
    <w:rsid w:val="00AD7235"/>
    <w:rsid w:val="00AE0051"/>
    <w:rsid w:val="00AE114A"/>
    <w:rsid w:val="00AE2167"/>
    <w:rsid w:val="00AE2259"/>
    <w:rsid w:val="00AE430B"/>
    <w:rsid w:val="00AE5E6E"/>
    <w:rsid w:val="00AE5FC8"/>
    <w:rsid w:val="00AE76BF"/>
    <w:rsid w:val="00AF214F"/>
    <w:rsid w:val="00AF386C"/>
    <w:rsid w:val="00AF4FD3"/>
    <w:rsid w:val="00AF5FBC"/>
    <w:rsid w:val="00AF72F6"/>
    <w:rsid w:val="00AF7DC1"/>
    <w:rsid w:val="00B0267D"/>
    <w:rsid w:val="00B03345"/>
    <w:rsid w:val="00B03C9D"/>
    <w:rsid w:val="00B04E3F"/>
    <w:rsid w:val="00B04F66"/>
    <w:rsid w:val="00B07255"/>
    <w:rsid w:val="00B118A3"/>
    <w:rsid w:val="00B118F5"/>
    <w:rsid w:val="00B119A2"/>
    <w:rsid w:val="00B12062"/>
    <w:rsid w:val="00B14589"/>
    <w:rsid w:val="00B15409"/>
    <w:rsid w:val="00B16E09"/>
    <w:rsid w:val="00B217D0"/>
    <w:rsid w:val="00B21E43"/>
    <w:rsid w:val="00B21E88"/>
    <w:rsid w:val="00B21F67"/>
    <w:rsid w:val="00B21F6A"/>
    <w:rsid w:val="00B23D67"/>
    <w:rsid w:val="00B25775"/>
    <w:rsid w:val="00B2654D"/>
    <w:rsid w:val="00B2680B"/>
    <w:rsid w:val="00B2784A"/>
    <w:rsid w:val="00B3221B"/>
    <w:rsid w:val="00B32E22"/>
    <w:rsid w:val="00B33137"/>
    <w:rsid w:val="00B335D1"/>
    <w:rsid w:val="00B353D9"/>
    <w:rsid w:val="00B37DF1"/>
    <w:rsid w:val="00B41F36"/>
    <w:rsid w:val="00B43E08"/>
    <w:rsid w:val="00B43EC5"/>
    <w:rsid w:val="00B44FAE"/>
    <w:rsid w:val="00B4597E"/>
    <w:rsid w:val="00B45EE9"/>
    <w:rsid w:val="00B46193"/>
    <w:rsid w:val="00B47952"/>
    <w:rsid w:val="00B50EB7"/>
    <w:rsid w:val="00B5359B"/>
    <w:rsid w:val="00B53E07"/>
    <w:rsid w:val="00B546C2"/>
    <w:rsid w:val="00B5684B"/>
    <w:rsid w:val="00B573B3"/>
    <w:rsid w:val="00B60472"/>
    <w:rsid w:val="00B60586"/>
    <w:rsid w:val="00B605EC"/>
    <w:rsid w:val="00B60F65"/>
    <w:rsid w:val="00B61C1F"/>
    <w:rsid w:val="00B61D2F"/>
    <w:rsid w:val="00B62A36"/>
    <w:rsid w:val="00B62C5A"/>
    <w:rsid w:val="00B6452F"/>
    <w:rsid w:val="00B65E5B"/>
    <w:rsid w:val="00B6635A"/>
    <w:rsid w:val="00B67069"/>
    <w:rsid w:val="00B670B4"/>
    <w:rsid w:val="00B67C29"/>
    <w:rsid w:val="00B67D19"/>
    <w:rsid w:val="00B71B67"/>
    <w:rsid w:val="00B72E76"/>
    <w:rsid w:val="00B7301C"/>
    <w:rsid w:val="00B734A1"/>
    <w:rsid w:val="00B7464D"/>
    <w:rsid w:val="00B75636"/>
    <w:rsid w:val="00B81A03"/>
    <w:rsid w:val="00B837B9"/>
    <w:rsid w:val="00B84182"/>
    <w:rsid w:val="00B852F9"/>
    <w:rsid w:val="00B85B84"/>
    <w:rsid w:val="00B8692A"/>
    <w:rsid w:val="00B87928"/>
    <w:rsid w:val="00B90AB4"/>
    <w:rsid w:val="00B92786"/>
    <w:rsid w:val="00B92A3A"/>
    <w:rsid w:val="00B92F74"/>
    <w:rsid w:val="00B941C9"/>
    <w:rsid w:val="00B95649"/>
    <w:rsid w:val="00B9575B"/>
    <w:rsid w:val="00B960DD"/>
    <w:rsid w:val="00B9675F"/>
    <w:rsid w:val="00B97711"/>
    <w:rsid w:val="00B97E93"/>
    <w:rsid w:val="00BA0346"/>
    <w:rsid w:val="00BA0A5C"/>
    <w:rsid w:val="00BA184D"/>
    <w:rsid w:val="00BA1870"/>
    <w:rsid w:val="00BA1911"/>
    <w:rsid w:val="00BA3AD2"/>
    <w:rsid w:val="00BA3C58"/>
    <w:rsid w:val="00BA426B"/>
    <w:rsid w:val="00BA43AC"/>
    <w:rsid w:val="00BA540D"/>
    <w:rsid w:val="00BA6824"/>
    <w:rsid w:val="00BB0AD7"/>
    <w:rsid w:val="00BB105F"/>
    <w:rsid w:val="00BB17CB"/>
    <w:rsid w:val="00BB1ADB"/>
    <w:rsid w:val="00BB21BD"/>
    <w:rsid w:val="00BB3E44"/>
    <w:rsid w:val="00BB4393"/>
    <w:rsid w:val="00BB4966"/>
    <w:rsid w:val="00BB5FBD"/>
    <w:rsid w:val="00BB672C"/>
    <w:rsid w:val="00BC1AEF"/>
    <w:rsid w:val="00BC37F9"/>
    <w:rsid w:val="00BC4DF6"/>
    <w:rsid w:val="00BC4E56"/>
    <w:rsid w:val="00BC507E"/>
    <w:rsid w:val="00BC5E93"/>
    <w:rsid w:val="00BC6820"/>
    <w:rsid w:val="00BC6914"/>
    <w:rsid w:val="00BC6C45"/>
    <w:rsid w:val="00BD1CC1"/>
    <w:rsid w:val="00BD2821"/>
    <w:rsid w:val="00BD32E6"/>
    <w:rsid w:val="00BD4096"/>
    <w:rsid w:val="00BD545D"/>
    <w:rsid w:val="00BD5646"/>
    <w:rsid w:val="00BD700D"/>
    <w:rsid w:val="00BD708F"/>
    <w:rsid w:val="00BE0E5E"/>
    <w:rsid w:val="00BE15DF"/>
    <w:rsid w:val="00BE1C37"/>
    <w:rsid w:val="00BE1CD2"/>
    <w:rsid w:val="00BE26B9"/>
    <w:rsid w:val="00BE56DC"/>
    <w:rsid w:val="00BE634E"/>
    <w:rsid w:val="00BE6E78"/>
    <w:rsid w:val="00BE7D74"/>
    <w:rsid w:val="00BF10C3"/>
    <w:rsid w:val="00BF1D06"/>
    <w:rsid w:val="00BF1DCD"/>
    <w:rsid w:val="00BF221D"/>
    <w:rsid w:val="00BF346E"/>
    <w:rsid w:val="00BF3A65"/>
    <w:rsid w:val="00BF3F49"/>
    <w:rsid w:val="00BF4664"/>
    <w:rsid w:val="00BF7C37"/>
    <w:rsid w:val="00C015C0"/>
    <w:rsid w:val="00C01908"/>
    <w:rsid w:val="00C01F6C"/>
    <w:rsid w:val="00C036EC"/>
    <w:rsid w:val="00C03E36"/>
    <w:rsid w:val="00C047C8"/>
    <w:rsid w:val="00C048C5"/>
    <w:rsid w:val="00C04A64"/>
    <w:rsid w:val="00C04F80"/>
    <w:rsid w:val="00C05C35"/>
    <w:rsid w:val="00C05D4E"/>
    <w:rsid w:val="00C07297"/>
    <w:rsid w:val="00C1182B"/>
    <w:rsid w:val="00C11F12"/>
    <w:rsid w:val="00C12F6A"/>
    <w:rsid w:val="00C13903"/>
    <w:rsid w:val="00C1594A"/>
    <w:rsid w:val="00C16003"/>
    <w:rsid w:val="00C162F8"/>
    <w:rsid w:val="00C20190"/>
    <w:rsid w:val="00C2055A"/>
    <w:rsid w:val="00C21EBD"/>
    <w:rsid w:val="00C223F7"/>
    <w:rsid w:val="00C24D4B"/>
    <w:rsid w:val="00C25111"/>
    <w:rsid w:val="00C25162"/>
    <w:rsid w:val="00C2666A"/>
    <w:rsid w:val="00C2697D"/>
    <w:rsid w:val="00C26D69"/>
    <w:rsid w:val="00C270E1"/>
    <w:rsid w:val="00C303C2"/>
    <w:rsid w:val="00C309F6"/>
    <w:rsid w:val="00C32CDC"/>
    <w:rsid w:val="00C338FE"/>
    <w:rsid w:val="00C34ACD"/>
    <w:rsid w:val="00C34DD9"/>
    <w:rsid w:val="00C3503A"/>
    <w:rsid w:val="00C409F7"/>
    <w:rsid w:val="00C40E44"/>
    <w:rsid w:val="00C41D12"/>
    <w:rsid w:val="00C424D2"/>
    <w:rsid w:val="00C43569"/>
    <w:rsid w:val="00C43885"/>
    <w:rsid w:val="00C43DB8"/>
    <w:rsid w:val="00C440B5"/>
    <w:rsid w:val="00C445AF"/>
    <w:rsid w:val="00C449C1"/>
    <w:rsid w:val="00C44ED8"/>
    <w:rsid w:val="00C46957"/>
    <w:rsid w:val="00C5027F"/>
    <w:rsid w:val="00C51006"/>
    <w:rsid w:val="00C513DF"/>
    <w:rsid w:val="00C5199E"/>
    <w:rsid w:val="00C528C6"/>
    <w:rsid w:val="00C54270"/>
    <w:rsid w:val="00C55406"/>
    <w:rsid w:val="00C559D8"/>
    <w:rsid w:val="00C561A8"/>
    <w:rsid w:val="00C56795"/>
    <w:rsid w:val="00C60071"/>
    <w:rsid w:val="00C609EC"/>
    <w:rsid w:val="00C60BD6"/>
    <w:rsid w:val="00C61A91"/>
    <w:rsid w:val="00C61D51"/>
    <w:rsid w:val="00C61F2C"/>
    <w:rsid w:val="00C6312A"/>
    <w:rsid w:val="00C6528A"/>
    <w:rsid w:val="00C6586E"/>
    <w:rsid w:val="00C65B68"/>
    <w:rsid w:val="00C65F3F"/>
    <w:rsid w:val="00C65F7E"/>
    <w:rsid w:val="00C66387"/>
    <w:rsid w:val="00C70ADA"/>
    <w:rsid w:val="00C72C5C"/>
    <w:rsid w:val="00C72E71"/>
    <w:rsid w:val="00C73186"/>
    <w:rsid w:val="00C73616"/>
    <w:rsid w:val="00C73D0A"/>
    <w:rsid w:val="00C74591"/>
    <w:rsid w:val="00C74762"/>
    <w:rsid w:val="00C7497D"/>
    <w:rsid w:val="00C76782"/>
    <w:rsid w:val="00C7698C"/>
    <w:rsid w:val="00C807A8"/>
    <w:rsid w:val="00C80A93"/>
    <w:rsid w:val="00C815F2"/>
    <w:rsid w:val="00C82C5F"/>
    <w:rsid w:val="00C8307B"/>
    <w:rsid w:val="00C83561"/>
    <w:rsid w:val="00C83D0F"/>
    <w:rsid w:val="00C8419D"/>
    <w:rsid w:val="00C851C0"/>
    <w:rsid w:val="00C85B0C"/>
    <w:rsid w:val="00C86997"/>
    <w:rsid w:val="00C86E4D"/>
    <w:rsid w:val="00C86F6C"/>
    <w:rsid w:val="00C877ED"/>
    <w:rsid w:val="00C9089B"/>
    <w:rsid w:val="00C90D19"/>
    <w:rsid w:val="00C911BB"/>
    <w:rsid w:val="00C92BE5"/>
    <w:rsid w:val="00C933B5"/>
    <w:rsid w:val="00C93721"/>
    <w:rsid w:val="00C94270"/>
    <w:rsid w:val="00C9476F"/>
    <w:rsid w:val="00C9527A"/>
    <w:rsid w:val="00C9595B"/>
    <w:rsid w:val="00C960B8"/>
    <w:rsid w:val="00C964DB"/>
    <w:rsid w:val="00CA290E"/>
    <w:rsid w:val="00CA3449"/>
    <w:rsid w:val="00CA465F"/>
    <w:rsid w:val="00CA67A7"/>
    <w:rsid w:val="00CA7121"/>
    <w:rsid w:val="00CA7295"/>
    <w:rsid w:val="00CA7859"/>
    <w:rsid w:val="00CB1160"/>
    <w:rsid w:val="00CB123B"/>
    <w:rsid w:val="00CB1A83"/>
    <w:rsid w:val="00CB1AAF"/>
    <w:rsid w:val="00CB1E63"/>
    <w:rsid w:val="00CB517F"/>
    <w:rsid w:val="00CB5A5B"/>
    <w:rsid w:val="00CB5C6D"/>
    <w:rsid w:val="00CB6B82"/>
    <w:rsid w:val="00CB6F87"/>
    <w:rsid w:val="00CB6F8E"/>
    <w:rsid w:val="00CB7DF7"/>
    <w:rsid w:val="00CC0B02"/>
    <w:rsid w:val="00CC2A9B"/>
    <w:rsid w:val="00CC3035"/>
    <w:rsid w:val="00CC330C"/>
    <w:rsid w:val="00CC3849"/>
    <w:rsid w:val="00CC73E9"/>
    <w:rsid w:val="00CD2688"/>
    <w:rsid w:val="00CD2BC8"/>
    <w:rsid w:val="00CD2E72"/>
    <w:rsid w:val="00CD385A"/>
    <w:rsid w:val="00CD4B89"/>
    <w:rsid w:val="00CD6511"/>
    <w:rsid w:val="00CD65F5"/>
    <w:rsid w:val="00CD6AA5"/>
    <w:rsid w:val="00CD729E"/>
    <w:rsid w:val="00CD7368"/>
    <w:rsid w:val="00CE0BDC"/>
    <w:rsid w:val="00CE0F1F"/>
    <w:rsid w:val="00CE2047"/>
    <w:rsid w:val="00CE25D0"/>
    <w:rsid w:val="00CE2E45"/>
    <w:rsid w:val="00CE2F73"/>
    <w:rsid w:val="00CE38E1"/>
    <w:rsid w:val="00CE3F4B"/>
    <w:rsid w:val="00CE604F"/>
    <w:rsid w:val="00CE6C8C"/>
    <w:rsid w:val="00CE7354"/>
    <w:rsid w:val="00CE7A51"/>
    <w:rsid w:val="00CF0500"/>
    <w:rsid w:val="00CF0D2A"/>
    <w:rsid w:val="00CF2677"/>
    <w:rsid w:val="00CF29D6"/>
    <w:rsid w:val="00CF2B50"/>
    <w:rsid w:val="00CF3059"/>
    <w:rsid w:val="00CF484B"/>
    <w:rsid w:val="00CF4929"/>
    <w:rsid w:val="00CF54C2"/>
    <w:rsid w:val="00CF5E77"/>
    <w:rsid w:val="00CF7353"/>
    <w:rsid w:val="00D0030F"/>
    <w:rsid w:val="00D01625"/>
    <w:rsid w:val="00D02339"/>
    <w:rsid w:val="00D02C07"/>
    <w:rsid w:val="00D033B3"/>
    <w:rsid w:val="00D034A7"/>
    <w:rsid w:val="00D03C1F"/>
    <w:rsid w:val="00D04820"/>
    <w:rsid w:val="00D05B02"/>
    <w:rsid w:val="00D06AD4"/>
    <w:rsid w:val="00D10B3F"/>
    <w:rsid w:val="00D10E7D"/>
    <w:rsid w:val="00D12063"/>
    <w:rsid w:val="00D1228C"/>
    <w:rsid w:val="00D12293"/>
    <w:rsid w:val="00D13711"/>
    <w:rsid w:val="00D14211"/>
    <w:rsid w:val="00D14345"/>
    <w:rsid w:val="00D14DA4"/>
    <w:rsid w:val="00D1524F"/>
    <w:rsid w:val="00D16239"/>
    <w:rsid w:val="00D1705C"/>
    <w:rsid w:val="00D17A10"/>
    <w:rsid w:val="00D17B78"/>
    <w:rsid w:val="00D207BD"/>
    <w:rsid w:val="00D20815"/>
    <w:rsid w:val="00D218F1"/>
    <w:rsid w:val="00D22C41"/>
    <w:rsid w:val="00D232E1"/>
    <w:rsid w:val="00D2344C"/>
    <w:rsid w:val="00D2390A"/>
    <w:rsid w:val="00D24945"/>
    <w:rsid w:val="00D256D1"/>
    <w:rsid w:val="00D26389"/>
    <w:rsid w:val="00D2661E"/>
    <w:rsid w:val="00D268AF"/>
    <w:rsid w:val="00D2719A"/>
    <w:rsid w:val="00D273C7"/>
    <w:rsid w:val="00D30873"/>
    <w:rsid w:val="00D315A2"/>
    <w:rsid w:val="00D31BC7"/>
    <w:rsid w:val="00D31DDC"/>
    <w:rsid w:val="00D35097"/>
    <w:rsid w:val="00D3557F"/>
    <w:rsid w:val="00D36619"/>
    <w:rsid w:val="00D37654"/>
    <w:rsid w:val="00D37758"/>
    <w:rsid w:val="00D40B0C"/>
    <w:rsid w:val="00D40B24"/>
    <w:rsid w:val="00D410A9"/>
    <w:rsid w:val="00D424CF"/>
    <w:rsid w:val="00D42E0F"/>
    <w:rsid w:val="00D42FA1"/>
    <w:rsid w:val="00D43817"/>
    <w:rsid w:val="00D43DB6"/>
    <w:rsid w:val="00D4415F"/>
    <w:rsid w:val="00D44CB1"/>
    <w:rsid w:val="00D46BB0"/>
    <w:rsid w:val="00D47DBC"/>
    <w:rsid w:val="00D50A28"/>
    <w:rsid w:val="00D50AC5"/>
    <w:rsid w:val="00D51357"/>
    <w:rsid w:val="00D515EC"/>
    <w:rsid w:val="00D51C03"/>
    <w:rsid w:val="00D52465"/>
    <w:rsid w:val="00D530FC"/>
    <w:rsid w:val="00D535E3"/>
    <w:rsid w:val="00D545AC"/>
    <w:rsid w:val="00D5508A"/>
    <w:rsid w:val="00D55144"/>
    <w:rsid w:val="00D55ACB"/>
    <w:rsid w:val="00D565E6"/>
    <w:rsid w:val="00D577B6"/>
    <w:rsid w:val="00D57D8B"/>
    <w:rsid w:val="00D57F94"/>
    <w:rsid w:val="00D600DA"/>
    <w:rsid w:val="00D611BF"/>
    <w:rsid w:val="00D640F5"/>
    <w:rsid w:val="00D64540"/>
    <w:rsid w:val="00D64C12"/>
    <w:rsid w:val="00D6642E"/>
    <w:rsid w:val="00D664E1"/>
    <w:rsid w:val="00D66F19"/>
    <w:rsid w:val="00D6794B"/>
    <w:rsid w:val="00D679C6"/>
    <w:rsid w:val="00D70A37"/>
    <w:rsid w:val="00D70FD6"/>
    <w:rsid w:val="00D72DB9"/>
    <w:rsid w:val="00D73E5C"/>
    <w:rsid w:val="00D74E87"/>
    <w:rsid w:val="00D7569B"/>
    <w:rsid w:val="00D760D5"/>
    <w:rsid w:val="00D76190"/>
    <w:rsid w:val="00D766AE"/>
    <w:rsid w:val="00D808F5"/>
    <w:rsid w:val="00D80A19"/>
    <w:rsid w:val="00D81D47"/>
    <w:rsid w:val="00D83337"/>
    <w:rsid w:val="00D83508"/>
    <w:rsid w:val="00D85833"/>
    <w:rsid w:val="00D85B63"/>
    <w:rsid w:val="00D85EDE"/>
    <w:rsid w:val="00D87458"/>
    <w:rsid w:val="00D90123"/>
    <w:rsid w:val="00D90273"/>
    <w:rsid w:val="00D90883"/>
    <w:rsid w:val="00D914F2"/>
    <w:rsid w:val="00D918DE"/>
    <w:rsid w:val="00D91CAC"/>
    <w:rsid w:val="00D92422"/>
    <w:rsid w:val="00D9361E"/>
    <w:rsid w:val="00D93B10"/>
    <w:rsid w:val="00D94981"/>
    <w:rsid w:val="00D95029"/>
    <w:rsid w:val="00D952FF"/>
    <w:rsid w:val="00D95B5F"/>
    <w:rsid w:val="00D96853"/>
    <w:rsid w:val="00DA06A6"/>
    <w:rsid w:val="00DA1A48"/>
    <w:rsid w:val="00DA27C8"/>
    <w:rsid w:val="00DA2A07"/>
    <w:rsid w:val="00DA747B"/>
    <w:rsid w:val="00DB00FE"/>
    <w:rsid w:val="00DB0119"/>
    <w:rsid w:val="00DB03DC"/>
    <w:rsid w:val="00DB0D4E"/>
    <w:rsid w:val="00DB2401"/>
    <w:rsid w:val="00DB28A0"/>
    <w:rsid w:val="00DB329F"/>
    <w:rsid w:val="00DB32C9"/>
    <w:rsid w:val="00DB597F"/>
    <w:rsid w:val="00DB5D80"/>
    <w:rsid w:val="00DB6164"/>
    <w:rsid w:val="00DB639D"/>
    <w:rsid w:val="00DB63C0"/>
    <w:rsid w:val="00DB7216"/>
    <w:rsid w:val="00DB74EC"/>
    <w:rsid w:val="00DC0135"/>
    <w:rsid w:val="00DC0221"/>
    <w:rsid w:val="00DC2113"/>
    <w:rsid w:val="00DC2A25"/>
    <w:rsid w:val="00DC2FDB"/>
    <w:rsid w:val="00DC40FB"/>
    <w:rsid w:val="00DC4CB5"/>
    <w:rsid w:val="00DC6238"/>
    <w:rsid w:val="00DC6D0B"/>
    <w:rsid w:val="00DC6E85"/>
    <w:rsid w:val="00DC750F"/>
    <w:rsid w:val="00DC7FF7"/>
    <w:rsid w:val="00DD05DD"/>
    <w:rsid w:val="00DD0A4E"/>
    <w:rsid w:val="00DD27FD"/>
    <w:rsid w:val="00DD33FC"/>
    <w:rsid w:val="00DD3D41"/>
    <w:rsid w:val="00DD3EFE"/>
    <w:rsid w:val="00DD493D"/>
    <w:rsid w:val="00DD5042"/>
    <w:rsid w:val="00DD5283"/>
    <w:rsid w:val="00DD552B"/>
    <w:rsid w:val="00DD5715"/>
    <w:rsid w:val="00DD5FD9"/>
    <w:rsid w:val="00DD6FF5"/>
    <w:rsid w:val="00DD765B"/>
    <w:rsid w:val="00DE03EB"/>
    <w:rsid w:val="00DE0466"/>
    <w:rsid w:val="00DE0904"/>
    <w:rsid w:val="00DE16EB"/>
    <w:rsid w:val="00DE20AE"/>
    <w:rsid w:val="00DE2196"/>
    <w:rsid w:val="00DE292F"/>
    <w:rsid w:val="00DE2D2B"/>
    <w:rsid w:val="00DE3B8C"/>
    <w:rsid w:val="00DE449C"/>
    <w:rsid w:val="00DE61E7"/>
    <w:rsid w:val="00DE671C"/>
    <w:rsid w:val="00DE791E"/>
    <w:rsid w:val="00DF1357"/>
    <w:rsid w:val="00DF2F70"/>
    <w:rsid w:val="00DF3337"/>
    <w:rsid w:val="00DF43C8"/>
    <w:rsid w:val="00DF475A"/>
    <w:rsid w:val="00DF4A25"/>
    <w:rsid w:val="00DF5912"/>
    <w:rsid w:val="00DF59B9"/>
    <w:rsid w:val="00DF6574"/>
    <w:rsid w:val="00DF669F"/>
    <w:rsid w:val="00DF7113"/>
    <w:rsid w:val="00E002F7"/>
    <w:rsid w:val="00E022C7"/>
    <w:rsid w:val="00E0251C"/>
    <w:rsid w:val="00E034E5"/>
    <w:rsid w:val="00E03ABE"/>
    <w:rsid w:val="00E03E68"/>
    <w:rsid w:val="00E06890"/>
    <w:rsid w:val="00E071B7"/>
    <w:rsid w:val="00E0744B"/>
    <w:rsid w:val="00E0757F"/>
    <w:rsid w:val="00E10504"/>
    <w:rsid w:val="00E1112D"/>
    <w:rsid w:val="00E11263"/>
    <w:rsid w:val="00E11714"/>
    <w:rsid w:val="00E129F1"/>
    <w:rsid w:val="00E1361A"/>
    <w:rsid w:val="00E13C88"/>
    <w:rsid w:val="00E1438B"/>
    <w:rsid w:val="00E1511D"/>
    <w:rsid w:val="00E2039A"/>
    <w:rsid w:val="00E20F8F"/>
    <w:rsid w:val="00E23653"/>
    <w:rsid w:val="00E23E90"/>
    <w:rsid w:val="00E245E0"/>
    <w:rsid w:val="00E24F24"/>
    <w:rsid w:val="00E260E0"/>
    <w:rsid w:val="00E26469"/>
    <w:rsid w:val="00E26B45"/>
    <w:rsid w:val="00E26BAA"/>
    <w:rsid w:val="00E2747E"/>
    <w:rsid w:val="00E3052C"/>
    <w:rsid w:val="00E30C03"/>
    <w:rsid w:val="00E320CF"/>
    <w:rsid w:val="00E32337"/>
    <w:rsid w:val="00E33C5A"/>
    <w:rsid w:val="00E34380"/>
    <w:rsid w:val="00E35F60"/>
    <w:rsid w:val="00E3775C"/>
    <w:rsid w:val="00E4067B"/>
    <w:rsid w:val="00E417EC"/>
    <w:rsid w:val="00E41B88"/>
    <w:rsid w:val="00E41DCC"/>
    <w:rsid w:val="00E440AF"/>
    <w:rsid w:val="00E453DF"/>
    <w:rsid w:val="00E455C2"/>
    <w:rsid w:val="00E46529"/>
    <w:rsid w:val="00E46C48"/>
    <w:rsid w:val="00E51F76"/>
    <w:rsid w:val="00E52B52"/>
    <w:rsid w:val="00E52EEE"/>
    <w:rsid w:val="00E5338F"/>
    <w:rsid w:val="00E549C9"/>
    <w:rsid w:val="00E55580"/>
    <w:rsid w:val="00E55CBD"/>
    <w:rsid w:val="00E55F24"/>
    <w:rsid w:val="00E57B71"/>
    <w:rsid w:val="00E62EEF"/>
    <w:rsid w:val="00E63B62"/>
    <w:rsid w:val="00E64763"/>
    <w:rsid w:val="00E64D9E"/>
    <w:rsid w:val="00E64FA8"/>
    <w:rsid w:val="00E67A7C"/>
    <w:rsid w:val="00E71157"/>
    <w:rsid w:val="00E755AB"/>
    <w:rsid w:val="00E75FD9"/>
    <w:rsid w:val="00E7768B"/>
    <w:rsid w:val="00E808C1"/>
    <w:rsid w:val="00E81747"/>
    <w:rsid w:val="00E8179E"/>
    <w:rsid w:val="00E81DF3"/>
    <w:rsid w:val="00E82351"/>
    <w:rsid w:val="00E82446"/>
    <w:rsid w:val="00E8304E"/>
    <w:rsid w:val="00E83814"/>
    <w:rsid w:val="00E83946"/>
    <w:rsid w:val="00E84242"/>
    <w:rsid w:val="00E85B22"/>
    <w:rsid w:val="00E86C04"/>
    <w:rsid w:val="00E87FEA"/>
    <w:rsid w:val="00E917D3"/>
    <w:rsid w:val="00E93D6F"/>
    <w:rsid w:val="00E93E4A"/>
    <w:rsid w:val="00E95434"/>
    <w:rsid w:val="00E95F23"/>
    <w:rsid w:val="00E95FAC"/>
    <w:rsid w:val="00E96BAD"/>
    <w:rsid w:val="00E96E1F"/>
    <w:rsid w:val="00E96E92"/>
    <w:rsid w:val="00E970F9"/>
    <w:rsid w:val="00EA0A37"/>
    <w:rsid w:val="00EA1085"/>
    <w:rsid w:val="00EA19B3"/>
    <w:rsid w:val="00EA24CB"/>
    <w:rsid w:val="00EA2848"/>
    <w:rsid w:val="00EA3F39"/>
    <w:rsid w:val="00EA40AC"/>
    <w:rsid w:val="00EA4526"/>
    <w:rsid w:val="00EA54DD"/>
    <w:rsid w:val="00EB062B"/>
    <w:rsid w:val="00EB082E"/>
    <w:rsid w:val="00EB0B15"/>
    <w:rsid w:val="00EB134B"/>
    <w:rsid w:val="00EB2F3C"/>
    <w:rsid w:val="00EB378B"/>
    <w:rsid w:val="00EB37A0"/>
    <w:rsid w:val="00EB3AFB"/>
    <w:rsid w:val="00EB3D33"/>
    <w:rsid w:val="00EB4577"/>
    <w:rsid w:val="00EB55D9"/>
    <w:rsid w:val="00EB627A"/>
    <w:rsid w:val="00EB667C"/>
    <w:rsid w:val="00EB7290"/>
    <w:rsid w:val="00EB7897"/>
    <w:rsid w:val="00EC0639"/>
    <w:rsid w:val="00EC1CE5"/>
    <w:rsid w:val="00EC1D8C"/>
    <w:rsid w:val="00EC42AC"/>
    <w:rsid w:val="00EC4C45"/>
    <w:rsid w:val="00ED0909"/>
    <w:rsid w:val="00ED14CD"/>
    <w:rsid w:val="00ED19BC"/>
    <w:rsid w:val="00ED38B0"/>
    <w:rsid w:val="00ED3E62"/>
    <w:rsid w:val="00ED439C"/>
    <w:rsid w:val="00ED47A9"/>
    <w:rsid w:val="00ED5A83"/>
    <w:rsid w:val="00EE1126"/>
    <w:rsid w:val="00EE1963"/>
    <w:rsid w:val="00EE1FFB"/>
    <w:rsid w:val="00EE3C11"/>
    <w:rsid w:val="00EE4451"/>
    <w:rsid w:val="00EE6174"/>
    <w:rsid w:val="00EE7207"/>
    <w:rsid w:val="00EE7F91"/>
    <w:rsid w:val="00EF02B1"/>
    <w:rsid w:val="00EF1FD3"/>
    <w:rsid w:val="00EF226C"/>
    <w:rsid w:val="00EF31D4"/>
    <w:rsid w:val="00EF3DA7"/>
    <w:rsid w:val="00EF4006"/>
    <w:rsid w:val="00EF408D"/>
    <w:rsid w:val="00EF5303"/>
    <w:rsid w:val="00EF55A1"/>
    <w:rsid w:val="00EF6258"/>
    <w:rsid w:val="00EF64E0"/>
    <w:rsid w:val="00EF6E8B"/>
    <w:rsid w:val="00EF70ED"/>
    <w:rsid w:val="00EF7C07"/>
    <w:rsid w:val="00F023C8"/>
    <w:rsid w:val="00F035DC"/>
    <w:rsid w:val="00F03AE4"/>
    <w:rsid w:val="00F04026"/>
    <w:rsid w:val="00F04270"/>
    <w:rsid w:val="00F04DED"/>
    <w:rsid w:val="00F0747B"/>
    <w:rsid w:val="00F107FF"/>
    <w:rsid w:val="00F13C7D"/>
    <w:rsid w:val="00F14500"/>
    <w:rsid w:val="00F16ADD"/>
    <w:rsid w:val="00F16D57"/>
    <w:rsid w:val="00F176BB"/>
    <w:rsid w:val="00F2004A"/>
    <w:rsid w:val="00F20E6E"/>
    <w:rsid w:val="00F21594"/>
    <w:rsid w:val="00F219C5"/>
    <w:rsid w:val="00F21A9B"/>
    <w:rsid w:val="00F21FE7"/>
    <w:rsid w:val="00F22F88"/>
    <w:rsid w:val="00F230E9"/>
    <w:rsid w:val="00F232F4"/>
    <w:rsid w:val="00F23F8E"/>
    <w:rsid w:val="00F2577A"/>
    <w:rsid w:val="00F25B75"/>
    <w:rsid w:val="00F31EE1"/>
    <w:rsid w:val="00F32305"/>
    <w:rsid w:val="00F32384"/>
    <w:rsid w:val="00F33B65"/>
    <w:rsid w:val="00F344F5"/>
    <w:rsid w:val="00F34B7E"/>
    <w:rsid w:val="00F370FC"/>
    <w:rsid w:val="00F375CF"/>
    <w:rsid w:val="00F378A5"/>
    <w:rsid w:val="00F402B2"/>
    <w:rsid w:val="00F41C66"/>
    <w:rsid w:val="00F41D06"/>
    <w:rsid w:val="00F427CE"/>
    <w:rsid w:val="00F43E9B"/>
    <w:rsid w:val="00F44D35"/>
    <w:rsid w:val="00F44FCA"/>
    <w:rsid w:val="00F503F3"/>
    <w:rsid w:val="00F508CE"/>
    <w:rsid w:val="00F51B2F"/>
    <w:rsid w:val="00F5271A"/>
    <w:rsid w:val="00F52A13"/>
    <w:rsid w:val="00F538E1"/>
    <w:rsid w:val="00F53D12"/>
    <w:rsid w:val="00F53EC4"/>
    <w:rsid w:val="00F53F63"/>
    <w:rsid w:val="00F5416E"/>
    <w:rsid w:val="00F54B94"/>
    <w:rsid w:val="00F5677D"/>
    <w:rsid w:val="00F56BA5"/>
    <w:rsid w:val="00F56F88"/>
    <w:rsid w:val="00F57A49"/>
    <w:rsid w:val="00F60297"/>
    <w:rsid w:val="00F60A8F"/>
    <w:rsid w:val="00F60C82"/>
    <w:rsid w:val="00F60DB9"/>
    <w:rsid w:val="00F60F4E"/>
    <w:rsid w:val="00F64F4E"/>
    <w:rsid w:val="00F6556B"/>
    <w:rsid w:val="00F65C1E"/>
    <w:rsid w:val="00F65F0D"/>
    <w:rsid w:val="00F67023"/>
    <w:rsid w:val="00F672E8"/>
    <w:rsid w:val="00F70426"/>
    <w:rsid w:val="00F72A64"/>
    <w:rsid w:val="00F731A4"/>
    <w:rsid w:val="00F731B9"/>
    <w:rsid w:val="00F73718"/>
    <w:rsid w:val="00F73968"/>
    <w:rsid w:val="00F74686"/>
    <w:rsid w:val="00F74A4F"/>
    <w:rsid w:val="00F757B1"/>
    <w:rsid w:val="00F76AB4"/>
    <w:rsid w:val="00F779F2"/>
    <w:rsid w:val="00F80344"/>
    <w:rsid w:val="00F8171D"/>
    <w:rsid w:val="00F84A04"/>
    <w:rsid w:val="00F8553C"/>
    <w:rsid w:val="00F85E5B"/>
    <w:rsid w:val="00F8619D"/>
    <w:rsid w:val="00F86467"/>
    <w:rsid w:val="00F86BA2"/>
    <w:rsid w:val="00F870EA"/>
    <w:rsid w:val="00F8727A"/>
    <w:rsid w:val="00F906E5"/>
    <w:rsid w:val="00F90ACC"/>
    <w:rsid w:val="00F90FFC"/>
    <w:rsid w:val="00F91443"/>
    <w:rsid w:val="00F9166C"/>
    <w:rsid w:val="00F91E68"/>
    <w:rsid w:val="00F92415"/>
    <w:rsid w:val="00F926B7"/>
    <w:rsid w:val="00F926CF"/>
    <w:rsid w:val="00F926E9"/>
    <w:rsid w:val="00F92CE9"/>
    <w:rsid w:val="00F938C2"/>
    <w:rsid w:val="00F93C8D"/>
    <w:rsid w:val="00F942E8"/>
    <w:rsid w:val="00F947F4"/>
    <w:rsid w:val="00F96D62"/>
    <w:rsid w:val="00F96FC6"/>
    <w:rsid w:val="00F97E61"/>
    <w:rsid w:val="00FA0D58"/>
    <w:rsid w:val="00FA3C25"/>
    <w:rsid w:val="00FA3EEC"/>
    <w:rsid w:val="00FA49A2"/>
    <w:rsid w:val="00FA4A0A"/>
    <w:rsid w:val="00FA5B46"/>
    <w:rsid w:val="00FA77C1"/>
    <w:rsid w:val="00FB0441"/>
    <w:rsid w:val="00FB0E52"/>
    <w:rsid w:val="00FB0EF0"/>
    <w:rsid w:val="00FB105F"/>
    <w:rsid w:val="00FB175A"/>
    <w:rsid w:val="00FB27D5"/>
    <w:rsid w:val="00FB2AC5"/>
    <w:rsid w:val="00FB3077"/>
    <w:rsid w:val="00FB37C1"/>
    <w:rsid w:val="00FB61A9"/>
    <w:rsid w:val="00FB6506"/>
    <w:rsid w:val="00FC0043"/>
    <w:rsid w:val="00FC3352"/>
    <w:rsid w:val="00FC377A"/>
    <w:rsid w:val="00FC3B1B"/>
    <w:rsid w:val="00FC45A1"/>
    <w:rsid w:val="00FC4BBB"/>
    <w:rsid w:val="00FC5060"/>
    <w:rsid w:val="00FC62C4"/>
    <w:rsid w:val="00FC6A23"/>
    <w:rsid w:val="00FC6B22"/>
    <w:rsid w:val="00FC7FA0"/>
    <w:rsid w:val="00FD1A0F"/>
    <w:rsid w:val="00FD1ED4"/>
    <w:rsid w:val="00FD2407"/>
    <w:rsid w:val="00FD306A"/>
    <w:rsid w:val="00FD3257"/>
    <w:rsid w:val="00FD36D9"/>
    <w:rsid w:val="00FD4320"/>
    <w:rsid w:val="00FD5660"/>
    <w:rsid w:val="00FD57F5"/>
    <w:rsid w:val="00FD7618"/>
    <w:rsid w:val="00FD7672"/>
    <w:rsid w:val="00FD7DC7"/>
    <w:rsid w:val="00FD7E58"/>
    <w:rsid w:val="00FE0A31"/>
    <w:rsid w:val="00FE0DB5"/>
    <w:rsid w:val="00FE160F"/>
    <w:rsid w:val="00FE1E37"/>
    <w:rsid w:val="00FE2359"/>
    <w:rsid w:val="00FE28DE"/>
    <w:rsid w:val="00FE3D46"/>
    <w:rsid w:val="00FE3EEB"/>
    <w:rsid w:val="00FE446D"/>
    <w:rsid w:val="00FE4EB8"/>
    <w:rsid w:val="00FE621C"/>
    <w:rsid w:val="00FE64AB"/>
    <w:rsid w:val="00FE697B"/>
    <w:rsid w:val="00FE6C69"/>
    <w:rsid w:val="00FE71D5"/>
    <w:rsid w:val="00FE7692"/>
    <w:rsid w:val="00FF0A31"/>
    <w:rsid w:val="00FF0E49"/>
    <w:rsid w:val="00FF108A"/>
    <w:rsid w:val="00FF23FF"/>
    <w:rsid w:val="00FF5332"/>
    <w:rsid w:val="00FF7404"/>
    <w:rsid w:val="00FF7752"/>
    <w:rsid w:val="00FF7932"/>
    <w:rsid w:val="012B349C"/>
    <w:rsid w:val="012ECB9F"/>
    <w:rsid w:val="01428B08"/>
    <w:rsid w:val="01C1C669"/>
    <w:rsid w:val="02C26253"/>
    <w:rsid w:val="03F3017F"/>
    <w:rsid w:val="04EC5FA0"/>
    <w:rsid w:val="05B2A570"/>
    <w:rsid w:val="06CACBE4"/>
    <w:rsid w:val="07480B86"/>
    <w:rsid w:val="07DA709C"/>
    <w:rsid w:val="08C0F952"/>
    <w:rsid w:val="0BBA59F3"/>
    <w:rsid w:val="0C49C41B"/>
    <w:rsid w:val="0CDB4270"/>
    <w:rsid w:val="0D32427C"/>
    <w:rsid w:val="0E22980F"/>
    <w:rsid w:val="0FA7B795"/>
    <w:rsid w:val="0FE17440"/>
    <w:rsid w:val="10AC56F8"/>
    <w:rsid w:val="11686533"/>
    <w:rsid w:val="12F02A3E"/>
    <w:rsid w:val="14170266"/>
    <w:rsid w:val="1623D704"/>
    <w:rsid w:val="16251945"/>
    <w:rsid w:val="167FD07A"/>
    <w:rsid w:val="168522F6"/>
    <w:rsid w:val="1748979A"/>
    <w:rsid w:val="17ADD990"/>
    <w:rsid w:val="1874126D"/>
    <w:rsid w:val="18AC9CD1"/>
    <w:rsid w:val="19091AAF"/>
    <w:rsid w:val="195FBE07"/>
    <w:rsid w:val="1AC33EC6"/>
    <w:rsid w:val="1B34EFFD"/>
    <w:rsid w:val="1BC52D71"/>
    <w:rsid w:val="1BD70991"/>
    <w:rsid w:val="1BFCE9AD"/>
    <w:rsid w:val="1CB96116"/>
    <w:rsid w:val="1CC52BCC"/>
    <w:rsid w:val="1D59E41D"/>
    <w:rsid w:val="1E50D797"/>
    <w:rsid w:val="1ECBA3B4"/>
    <w:rsid w:val="1F9B3C8F"/>
    <w:rsid w:val="20577FED"/>
    <w:rsid w:val="20ADD270"/>
    <w:rsid w:val="20F4CA44"/>
    <w:rsid w:val="218E6B46"/>
    <w:rsid w:val="21C0EAAC"/>
    <w:rsid w:val="222BF9BE"/>
    <w:rsid w:val="224C5E58"/>
    <w:rsid w:val="22A54961"/>
    <w:rsid w:val="22E158AA"/>
    <w:rsid w:val="22EDEA4D"/>
    <w:rsid w:val="230236EF"/>
    <w:rsid w:val="2328B75D"/>
    <w:rsid w:val="236FD7D8"/>
    <w:rsid w:val="237313AE"/>
    <w:rsid w:val="23DEC16B"/>
    <w:rsid w:val="24BE9332"/>
    <w:rsid w:val="250E414B"/>
    <w:rsid w:val="2569220B"/>
    <w:rsid w:val="262EB929"/>
    <w:rsid w:val="277C8034"/>
    <w:rsid w:val="27D6A4F1"/>
    <w:rsid w:val="281F2574"/>
    <w:rsid w:val="2882A63A"/>
    <w:rsid w:val="28BC4768"/>
    <w:rsid w:val="296A8B77"/>
    <w:rsid w:val="29985511"/>
    <w:rsid w:val="2A989BBF"/>
    <w:rsid w:val="2B7022FA"/>
    <w:rsid w:val="2B723382"/>
    <w:rsid w:val="2B79FD30"/>
    <w:rsid w:val="2C42DEAF"/>
    <w:rsid w:val="2C5AF96A"/>
    <w:rsid w:val="2C938676"/>
    <w:rsid w:val="2DCD2C95"/>
    <w:rsid w:val="2E18DA64"/>
    <w:rsid w:val="31CE181F"/>
    <w:rsid w:val="3255B48E"/>
    <w:rsid w:val="32608567"/>
    <w:rsid w:val="33E62D7E"/>
    <w:rsid w:val="356C9AE7"/>
    <w:rsid w:val="35EF20F5"/>
    <w:rsid w:val="364E3903"/>
    <w:rsid w:val="3650948C"/>
    <w:rsid w:val="36A70017"/>
    <w:rsid w:val="3A759EC3"/>
    <w:rsid w:val="3A8CE8A4"/>
    <w:rsid w:val="3A8D38F4"/>
    <w:rsid w:val="3BFBF5B3"/>
    <w:rsid w:val="3C3E8239"/>
    <w:rsid w:val="3C437757"/>
    <w:rsid w:val="3D9E7901"/>
    <w:rsid w:val="3DE2AAB3"/>
    <w:rsid w:val="3DFD1214"/>
    <w:rsid w:val="3E2A07FD"/>
    <w:rsid w:val="3E743B46"/>
    <w:rsid w:val="3EA420A3"/>
    <w:rsid w:val="3F4C6C87"/>
    <w:rsid w:val="43A36E57"/>
    <w:rsid w:val="449DAD22"/>
    <w:rsid w:val="45106875"/>
    <w:rsid w:val="4579AD31"/>
    <w:rsid w:val="45F99A41"/>
    <w:rsid w:val="46B39119"/>
    <w:rsid w:val="47252EF2"/>
    <w:rsid w:val="47BDE9F5"/>
    <w:rsid w:val="4845E8E8"/>
    <w:rsid w:val="488D42DB"/>
    <w:rsid w:val="4A813A8A"/>
    <w:rsid w:val="4AB71758"/>
    <w:rsid w:val="4B99AFB5"/>
    <w:rsid w:val="4BA9155B"/>
    <w:rsid w:val="4BF544EF"/>
    <w:rsid w:val="4BF80331"/>
    <w:rsid w:val="4C2B0444"/>
    <w:rsid w:val="4D451D0A"/>
    <w:rsid w:val="4D9C7DFB"/>
    <w:rsid w:val="4DDBA680"/>
    <w:rsid w:val="4E69EF83"/>
    <w:rsid w:val="4F155086"/>
    <w:rsid w:val="4F565072"/>
    <w:rsid w:val="501C7362"/>
    <w:rsid w:val="505FB8C1"/>
    <w:rsid w:val="50DD071B"/>
    <w:rsid w:val="510DFBC0"/>
    <w:rsid w:val="5115B830"/>
    <w:rsid w:val="5189BF94"/>
    <w:rsid w:val="51CB38CC"/>
    <w:rsid w:val="52224F44"/>
    <w:rsid w:val="52590595"/>
    <w:rsid w:val="5283D460"/>
    <w:rsid w:val="541AFA87"/>
    <w:rsid w:val="542A6CEF"/>
    <w:rsid w:val="5536DF5B"/>
    <w:rsid w:val="55D7C0B2"/>
    <w:rsid w:val="56B54071"/>
    <w:rsid w:val="56BD88B0"/>
    <w:rsid w:val="5795378C"/>
    <w:rsid w:val="57C58CA9"/>
    <w:rsid w:val="57CCB62C"/>
    <w:rsid w:val="58BA1AAC"/>
    <w:rsid w:val="59C5177F"/>
    <w:rsid w:val="5A047F83"/>
    <w:rsid w:val="5B25E79F"/>
    <w:rsid w:val="5B820C2E"/>
    <w:rsid w:val="5C2EC8F2"/>
    <w:rsid w:val="5C9D6A32"/>
    <w:rsid w:val="5CCF033E"/>
    <w:rsid w:val="5D0A739C"/>
    <w:rsid w:val="5D3F000E"/>
    <w:rsid w:val="5E5EBB5B"/>
    <w:rsid w:val="5E7993F4"/>
    <w:rsid w:val="5EB7F230"/>
    <w:rsid w:val="603772CE"/>
    <w:rsid w:val="61123DE5"/>
    <w:rsid w:val="6145C913"/>
    <w:rsid w:val="61F034BC"/>
    <w:rsid w:val="63EBFF7E"/>
    <w:rsid w:val="64F5B460"/>
    <w:rsid w:val="657B78C0"/>
    <w:rsid w:val="663C5492"/>
    <w:rsid w:val="663CC6E3"/>
    <w:rsid w:val="66E1C2C6"/>
    <w:rsid w:val="6704F634"/>
    <w:rsid w:val="67257FC0"/>
    <w:rsid w:val="67DA91AB"/>
    <w:rsid w:val="68DB9AE6"/>
    <w:rsid w:val="6AF5FA35"/>
    <w:rsid w:val="6B64AE44"/>
    <w:rsid w:val="6BBDDBD9"/>
    <w:rsid w:val="6C134376"/>
    <w:rsid w:val="6C4ED1DA"/>
    <w:rsid w:val="6C7B5563"/>
    <w:rsid w:val="6CC345B4"/>
    <w:rsid w:val="6D9561C4"/>
    <w:rsid w:val="6EDC1232"/>
    <w:rsid w:val="6F55542D"/>
    <w:rsid w:val="6F5AB1BC"/>
    <w:rsid w:val="7030CCE7"/>
    <w:rsid w:val="708CFAA2"/>
    <w:rsid w:val="70D3304E"/>
    <w:rsid w:val="715C88D9"/>
    <w:rsid w:val="7296EFCD"/>
    <w:rsid w:val="739F877B"/>
    <w:rsid w:val="741663C5"/>
    <w:rsid w:val="74871E22"/>
    <w:rsid w:val="758CC4B3"/>
    <w:rsid w:val="78568E79"/>
    <w:rsid w:val="7877C1A7"/>
    <w:rsid w:val="7940D05D"/>
    <w:rsid w:val="7A10EA6F"/>
    <w:rsid w:val="7A356454"/>
    <w:rsid w:val="7A6CCB4F"/>
    <w:rsid w:val="7C725F90"/>
    <w:rsid w:val="7C737873"/>
    <w:rsid w:val="7CDE4539"/>
    <w:rsid w:val="7DAA09C3"/>
    <w:rsid w:val="7E2B36B6"/>
    <w:rsid w:val="7EB24FAA"/>
    <w:rsid w:val="7F510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7E7AC5"/>
  <w15:docId w15:val="{8431F56E-B066-43AB-9A7E-360D22BC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6"/>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paragraph" w:styleId="ListParagraph">
    <w:name w:val="List Paragraph"/>
    <w:basedOn w:val="Normal"/>
    <w:uiPriority w:val="34"/>
    <w:qFormat/>
    <w:rsid w:val="00B65E5B"/>
    <w:pPr>
      <w:spacing w:line="240" w:lineRule="auto"/>
      <w:ind w:left="720"/>
      <w:contextualSpacing/>
    </w:pPr>
    <w:rPr>
      <w:rFonts w:ascii="Times New Roman" w:hAnsi="Times New Roman"/>
      <w:spacing w:val="0"/>
      <w:sz w:val="24"/>
      <w:szCs w:val="24"/>
    </w:rPr>
  </w:style>
  <w:style w:type="character" w:styleId="CommentReference">
    <w:name w:val="annotation reference"/>
    <w:basedOn w:val="DefaultParagraphFont"/>
    <w:semiHidden/>
    <w:unhideWhenUsed/>
    <w:rsid w:val="005E435F"/>
    <w:rPr>
      <w:sz w:val="16"/>
      <w:szCs w:val="16"/>
    </w:rPr>
  </w:style>
  <w:style w:type="paragraph" w:styleId="CommentText">
    <w:name w:val="annotation text"/>
    <w:basedOn w:val="Normal"/>
    <w:link w:val="CommentTextChar"/>
    <w:unhideWhenUsed/>
    <w:rsid w:val="005E435F"/>
    <w:pPr>
      <w:spacing w:line="240" w:lineRule="auto"/>
    </w:pPr>
    <w:rPr>
      <w:sz w:val="20"/>
      <w:szCs w:val="20"/>
    </w:rPr>
  </w:style>
  <w:style w:type="character" w:customStyle="1" w:styleId="CommentTextChar">
    <w:name w:val="Comment Text Char"/>
    <w:basedOn w:val="DefaultParagraphFont"/>
    <w:link w:val="CommentText"/>
    <w:rsid w:val="005E435F"/>
    <w:rPr>
      <w:spacing w:val="2"/>
      <w:sz w:val="20"/>
      <w:szCs w:val="20"/>
    </w:rPr>
  </w:style>
  <w:style w:type="paragraph" w:styleId="CommentSubject">
    <w:name w:val="annotation subject"/>
    <w:basedOn w:val="CommentText"/>
    <w:next w:val="CommentText"/>
    <w:link w:val="CommentSubjectChar"/>
    <w:semiHidden/>
    <w:unhideWhenUsed/>
    <w:rsid w:val="005E435F"/>
    <w:rPr>
      <w:b/>
      <w:bCs/>
    </w:rPr>
  </w:style>
  <w:style w:type="character" w:customStyle="1" w:styleId="CommentSubjectChar">
    <w:name w:val="Comment Subject Char"/>
    <w:basedOn w:val="CommentTextChar"/>
    <w:link w:val="CommentSubject"/>
    <w:semiHidden/>
    <w:rsid w:val="005E435F"/>
    <w:rPr>
      <w:b/>
      <w:bCs/>
      <w:spacing w:val="2"/>
      <w:sz w:val="20"/>
      <w:szCs w:val="20"/>
    </w:rPr>
  </w:style>
  <w:style w:type="paragraph" w:styleId="Revision">
    <w:name w:val="Revision"/>
    <w:hidden/>
    <w:uiPriority w:val="99"/>
    <w:semiHidden/>
    <w:rsid w:val="007B724D"/>
    <w:pPr>
      <w:spacing w:line="240" w:lineRule="auto"/>
    </w:pPr>
    <w:rPr>
      <w:spacing w:val="2"/>
    </w:rPr>
  </w:style>
  <w:style w:type="character" w:styleId="Strong">
    <w:name w:val="Strong"/>
    <w:basedOn w:val="DefaultParagraphFont"/>
    <w:uiPriority w:val="22"/>
    <w:qFormat/>
    <w:rsid w:val="00640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48">
      <w:bodyDiv w:val="1"/>
      <w:marLeft w:val="0"/>
      <w:marRight w:val="0"/>
      <w:marTop w:val="0"/>
      <w:marBottom w:val="0"/>
      <w:divBdr>
        <w:top w:val="none" w:sz="0" w:space="0" w:color="auto"/>
        <w:left w:val="none" w:sz="0" w:space="0" w:color="auto"/>
        <w:bottom w:val="none" w:sz="0" w:space="0" w:color="auto"/>
        <w:right w:val="none" w:sz="0" w:space="0" w:color="auto"/>
      </w:divBdr>
    </w:div>
    <w:div w:id="25300832">
      <w:bodyDiv w:val="1"/>
      <w:marLeft w:val="0"/>
      <w:marRight w:val="0"/>
      <w:marTop w:val="0"/>
      <w:marBottom w:val="0"/>
      <w:divBdr>
        <w:top w:val="none" w:sz="0" w:space="0" w:color="auto"/>
        <w:left w:val="none" w:sz="0" w:space="0" w:color="auto"/>
        <w:bottom w:val="none" w:sz="0" w:space="0" w:color="auto"/>
        <w:right w:val="none" w:sz="0" w:space="0" w:color="auto"/>
      </w:divBdr>
    </w:div>
    <w:div w:id="35398806">
      <w:bodyDiv w:val="1"/>
      <w:marLeft w:val="0"/>
      <w:marRight w:val="0"/>
      <w:marTop w:val="0"/>
      <w:marBottom w:val="0"/>
      <w:divBdr>
        <w:top w:val="none" w:sz="0" w:space="0" w:color="auto"/>
        <w:left w:val="none" w:sz="0" w:space="0" w:color="auto"/>
        <w:bottom w:val="none" w:sz="0" w:space="0" w:color="auto"/>
        <w:right w:val="none" w:sz="0" w:space="0" w:color="auto"/>
      </w:divBdr>
    </w:div>
    <w:div w:id="44766032">
      <w:bodyDiv w:val="1"/>
      <w:marLeft w:val="0"/>
      <w:marRight w:val="0"/>
      <w:marTop w:val="0"/>
      <w:marBottom w:val="0"/>
      <w:divBdr>
        <w:top w:val="none" w:sz="0" w:space="0" w:color="auto"/>
        <w:left w:val="none" w:sz="0" w:space="0" w:color="auto"/>
        <w:bottom w:val="none" w:sz="0" w:space="0" w:color="auto"/>
        <w:right w:val="none" w:sz="0" w:space="0" w:color="auto"/>
      </w:divBdr>
      <w:divsChild>
        <w:div w:id="1067262898">
          <w:marLeft w:val="0"/>
          <w:marRight w:val="0"/>
          <w:marTop w:val="0"/>
          <w:marBottom w:val="0"/>
          <w:divBdr>
            <w:top w:val="none" w:sz="0" w:space="0" w:color="auto"/>
            <w:left w:val="none" w:sz="0" w:space="0" w:color="auto"/>
            <w:bottom w:val="none" w:sz="0" w:space="0" w:color="auto"/>
            <w:right w:val="none" w:sz="0" w:space="0" w:color="auto"/>
          </w:divBdr>
          <w:divsChild>
            <w:div w:id="134103326">
              <w:marLeft w:val="0"/>
              <w:marRight w:val="0"/>
              <w:marTop w:val="0"/>
              <w:marBottom w:val="0"/>
              <w:divBdr>
                <w:top w:val="none" w:sz="0" w:space="0" w:color="auto"/>
                <w:left w:val="none" w:sz="0" w:space="0" w:color="auto"/>
                <w:bottom w:val="none" w:sz="0" w:space="0" w:color="auto"/>
                <w:right w:val="none" w:sz="0" w:space="0" w:color="auto"/>
              </w:divBdr>
              <w:divsChild>
                <w:div w:id="1378972907">
                  <w:marLeft w:val="0"/>
                  <w:marRight w:val="0"/>
                  <w:marTop w:val="0"/>
                  <w:marBottom w:val="0"/>
                  <w:divBdr>
                    <w:top w:val="none" w:sz="0" w:space="0" w:color="auto"/>
                    <w:left w:val="none" w:sz="0" w:space="0" w:color="auto"/>
                    <w:bottom w:val="none" w:sz="0" w:space="0" w:color="auto"/>
                    <w:right w:val="none" w:sz="0" w:space="0" w:color="auto"/>
                  </w:divBdr>
                  <w:divsChild>
                    <w:div w:id="2132279455">
                      <w:marLeft w:val="0"/>
                      <w:marRight w:val="0"/>
                      <w:marTop w:val="0"/>
                      <w:marBottom w:val="0"/>
                      <w:divBdr>
                        <w:top w:val="none" w:sz="0" w:space="0" w:color="auto"/>
                        <w:left w:val="none" w:sz="0" w:space="0" w:color="auto"/>
                        <w:bottom w:val="none" w:sz="0" w:space="0" w:color="auto"/>
                        <w:right w:val="none" w:sz="0" w:space="0" w:color="auto"/>
                      </w:divBdr>
                      <w:divsChild>
                        <w:div w:id="1510291613">
                          <w:marLeft w:val="0"/>
                          <w:marRight w:val="0"/>
                          <w:marTop w:val="0"/>
                          <w:marBottom w:val="0"/>
                          <w:divBdr>
                            <w:top w:val="none" w:sz="0" w:space="0" w:color="auto"/>
                            <w:left w:val="none" w:sz="0" w:space="0" w:color="auto"/>
                            <w:bottom w:val="none" w:sz="0" w:space="0" w:color="auto"/>
                            <w:right w:val="none" w:sz="0" w:space="0" w:color="auto"/>
                          </w:divBdr>
                          <w:divsChild>
                            <w:div w:id="13794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8385">
      <w:bodyDiv w:val="1"/>
      <w:marLeft w:val="0"/>
      <w:marRight w:val="0"/>
      <w:marTop w:val="0"/>
      <w:marBottom w:val="0"/>
      <w:divBdr>
        <w:top w:val="none" w:sz="0" w:space="0" w:color="auto"/>
        <w:left w:val="none" w:sz="0" w:space="0" w:color="auto"/>
        <w:bottom w:val="none" w:sz="0" w:space="0" w:color="auto"/>
        <w:right w:val="none" w:sz="0" w:space="0" w:color="auto"/>
      </w:divBdr>
    </w:div>
    <w:div w:id="80302867">
      <w:bodyDiv w:val="1"/>
      <w:marLeft w:val="0"/>
      <w:marRight w:val="0"/>
      <w:marTop w:val="0"/>
      <w:marBottom w:val="0"/>
      <w:divBdr>
        <w:top w:val="none" w:sz="0" w:space="0" w:color="auto"/>
        <w:left w:val="none" w:sz="0" w:space="0" w:color="auto"/>
        <w:bottom w:val="none" w:sz="0" w:space="0" w:color="auto"/>
        <w:right w:val="none" w:sz="0" w:space="0" w:color="auto"/>
      </w:divBdr>
    </w:div>
    <w:div w:id="111243116">
      <w:bodyDiv w:val="1"/>
      <w:marLeft w:val="0"/>
      <w:marRight w:val="0"/>
      <w:marTop w:val="0"/>
      <w:marBottom w:val="0"/>
      <w:divBdr>
        <w:top w:val="none" w:sz="0" w:space="0" w:color="auto"/>
        <w:left w:val="none" w:sz="0" w:space="0" w:color="auto"/>
        <w:bottom w:val="none" w:sz="0" w:space="0" w:color="auto"/>
        <w:right w:val="none" w:sz="0" w:space="0" w:color="auto"/>
      </w:divBdr>
    </w:div>
    <w:div w:id="221453390">
      <w:bodyDiv w:val="1"/>
      <w:marLeft w:val="0"/>
      <w:marRight w:val="0"/>
      <w:marTop w:val="0"/>
      <w:marBottom w:val="0"/>
      <w:divBdr>
        <w:top w:val="none" w:sz="0" w:space="0" w:color="auto"/>
        <w:left w:val="none" w:sz="0" w:space="0" w:color="auto"/>
        <w:bottom w:val="none" w:sz="0" w:space="0" w:color="auto"/>
        <w:right w:val="none" w:sz="0" w:space="0" w:color="auto"/>
      </w:divBdr>
    </w:div>
    <w:div w:id="269440287">
      <w:bodyDiv w:val="1"/>
      <w:marLeft w:val="0"/>
      <w:marRight w:val="0"/>
      <w:marTop w:val="0"/>
      <w:marBottom w:val="0"/>
      <w:divBdr>
        <w:top w:val="none" w:sz="0" w:space="0" w:color="auto"/>
        <w:left w:val="none" w:sz="0" w:space="0" w:color="auto"/>
        <w:bottom w:val="none" w:sz="0" w:space="0" w:color="auto"/>
        <w:right w:val="none" w:sz="0" w:space="0" w:color="auto"/>
      </w:divBdr>
    </w:div>
    <w:div w:id="276638706">
      <w:bodyDiv w:val="1"/>
      <w:marLeft w:val="0"/>
      <w:marRight w:val="0"/>
      <w:marTop w:val="0"/>
      <w:marBottom w:val="0"/>
      <w:divBdr>
        <w:top w:val="none" w:sz="0" w:space="0" w:color="auto"/>
        <w:left w:val="none" w:sz="0" w:space="0" w:color="auto"/>
        <w:bottom w:val="none" w:sz="0" w:space="0" w:color="auto"/>
        <w:right w:val="none" w:sz="0" w:space="0" w:color="auto"/>
      </w:divBdr>
      <w:divsChild>
        <w:div w:id="253637362">
          <w:marLeft w:val="360"/>
          <w:marRight w:val="0"/>
          <w:marTop w:val="200"/>
          <w:marBottom w:val="0"/>
          <w:divBdr>
            <w:top w:val="none" w:sz="0" w:space="0" w:color="auto"/>
            <w:left w:val="none" w:sz="0" w:space="0" w:color="auto"/>
            <w:bottom w:val="none" w:sz="0" w:space="0" w:color="auto"/>
            <w:right w:val="none" w:sz="0" w:space="0" w:color="auto"/>
          </w:divBdr>
        </w:div>
      </w:divsChild>
    </w:div>
    <w:div w:id="285894172">
      <w:bodyDiv w:val="1"/>
      <w:marLeft w:val="0"/>
      <w:marRight w:val="0"/>
      <w:marTop w:val="0"/>
      <w:marBottom w:val="0"/>
      <w:divBdr>
        <w:top w:val="none" w:sz="0" w:space="0" w:color="auto"/>
        <w:left w:val="none" w:sz="0" w:space="0" w:color="auto"/>
        <w:bottom w:val="none" w:sz="0" w:space="0" w:color="auto"/>
        <w:right w:val="none" w:sz="0" w:space="0" w:color="auto"/>
      </w:divBdr>
    </w:div>
    <w:div w:id="332076602">
      <w:bodyDiv w:val="1"/>
      <w:marLeft w:val="0"/>
      <w:marRight w:val="0"/>
      <w:marTop w:val="0"/>
      <w:marBottom w:val="0"/>
      <w:divBdr>
        <w:top w:val="none" w:sz="0" w:space="0" w:color="auto"/>
        <w:left w:val="none" w:sz="0" w:space="0" w:color="auto"/>
        <w:bottom w:val="none" w:sz="0" w:space="0" w:color="auto"/>
        <w:right w:val="none" w:sz="0" w:space="0" w:color="auto"/>
      </w:divBdr>
    </w:div>
    <w:div w:id="438526219">
      <w:bodyDiv w:val="1"/>
      <w:marLeft w:val="0"/>
      <w:marRight w:val="0"/>
      <w:marTop w:val="0"/>
      <w:marBottom w:val="0"/>
      <w:divBdr>
        <w:top w:val="none" w:sz="0" w:space="0" w:color="auto"/>
        <w:left w:val="none" w:sz="0" w:space="0" w:color="auto"/>
        <w:bottom w:val="none" w:sz="0" w:space="0" w:color="auto"/>
        <w:right w:val="none" w:sz="0" w:space="0" w:color="auto"/>
      </w:divBdr>
    </w:div>
    <w:div w:id="495269998">
      <w:bodyDiv w:val="1"/>
      <w:marLeft w:val="0"/>
      <w:marRight w:val="0"/>
      <w:marTop w:val="0"/>
      <w:marBottom w:val="0"/>
      <w:divBdr>
        <w:top w:val="none" w:sz="0" w:space="0" w:color="auto"/>
        <w:left w:val="none" w:sz="0" w:space="0" w:color="auto"/>
        <w:bottom w:val="none" w:sz="0" w:space="0" w:color="auto"/>
        <w:right w:val="none" w:sz="0" w:space="0" w:color="auto"/>
      </w:divBdr>
    </w:div>
    <w:div w:id="528837419">
      <w:bodyDiv w:val="1"/>
      <w:marLeft w:val="0"/>
      <w:marRight w:val="0"/>
      <w:marTop w:val="0"/>
      <w:marBottom w:val="0"/>
      <w:divBdr>
        <w:top w:val="none" w:sz="0" w:space="0" w:color="auto"/>
        <w:left w:val="none" w:sz="0" w:space="0" w:color="auto"/>
        <w:bottom w:val="none" w:sz="0" w:space="0" w:color="auto"/>
        <w:right w:val="none" w:sz="0" w:space="0" w:color="auto"/>
      </w:divBdr>
    </w:div>
    <w:div w:id="600721784">
      <w:bodyDiv w:val="1"/>
      <w:marLeft w:val="0"/>
      <w:marRight w:val="0"/>
      <w:marTop w:val="0"/>
      <w:marBottom w:val="0"/>
      <w:divBdr>
        <w:top w:val="none" w:sz="0" w:space="0" w:color="auto"/>
        <w:left w:val="none" w:sz="0" w:space="0" w:color="auto"/>
        <w:bottom w:val="none" w:sz="0" w:space="0" w:color="auto"/>
        <w:right w:val="none" w:sz="0" w:space="0" w:color="auto"/>
      </w:divBdr>
    </w:div>
    <w:div w:id="624196659">
      <w:bodyDiv w:val="1"/>
      <w:marLeft w:val="0"/>
      <w:marRight w:val="0"/>
      <w:marTop w:val="0"/>
      <w:marBottom w:val="0"/>
      <w:divBdr>
        <w:top w:val="none" w:sz="0" w:space="0" w:color="auto"/>
        <w:left w:val="none" w:sz="0" w:space="0" w:color="auto"/>
        <w:bottom w:val="none" w:sz="0" w:space="0" w:color="auto"/>
        <w:right w:val="none" w:sz="0" w:space="0" w:color="auto"/>
      </w:divBdr>
    </w:div>
    <w:div w:id="689839389">
      <w:bodyDiv w:val="1"/>
      <w:marLeft w:val="0"/>
      <w:marRight w:val="0"/>
      <w:marTop w:val="0"/>
      <w:marBottom w:val="0"/>
      <w:divBdr>
        <w:top w:val="none" w:sz="0" w:space="0" w:color="auto"/>
        <w:left w:val="none" w:sz="0" w:space="0" w:color="auto"/>
        <w:bottom w:val="none" w:sz="0" w:space="0" w:color="auto"/>
        <w:right w:val="none" w:sz="0" w:space="0" w:color="auto"/>
      </w:divBdr>
    </w:div>
    <w:div w:id="844591947">
      <w:bodyDiv w:val="1"/>
      <w:marLeft w:val="0"/>
      <w:marRight w:val="0"/>
      <w:marTop w:val="0"/>
      <w:marBottom w:val="0"/>
      <w:divBdr>
        <w:top w:val="none" w:sz="0" w:space="0" w:color="auto"/>
        <w:left w:val="none" w:sz="0" w:space="0" w:color="auto"/>
        <w:bottom w:val="none" w:sz="0" w:space="0" w:color="auto"/>
        <w:right w:val="none" w:sz="0" w:space="0" w:color="auto"/>
      </w:divBdr>
    </w:div>
    <w:div w:id="900750437">
      <w:bodyDiv w:val="1"/>
      <w:marLeft w:val="0"/>
      <w:marRight w:val="0"/>
      <w:marTop w:val="0"/>
      <w:marBottom w:val="0"/>
      <w:divBdr>
        <w:top w:val="none" w:sz="0" w:space="0" w:color="auto"/>
        <w:left w:val="none" w:sz="0" w:space="0" w:color="auto"/>
        <w:bottom w:val="none" w:sz="0" w:space="0" w:color="auto"/>
        <w:right w:val="none" w:sz="0" w:space="0" w:color="auto"/>
      </w:divBdr>
    </w:div>
    <w:div w:id="976107515">
      <w:bodyDiv w:val="1"/>
      <w:marLeft w:val="0"/>
      <w:marRight w:val="0"/>
      <w:marTop w:val="0"/>
      <w:marBottom w:val="0"/>
      <w:divBdr>
        <w:top w:val="none" w:sz="0" w:space="0" w:color="auto"/>
        <w:left w:val="none" w:sz="0" w:space="0" w:color="auto"/>
        <w:bottom w:val="none" w:sz="0" w:space="0" w:color="auto"/>
        <w:right w:val="none" w:sz="0" w:space="0" w:color="auto"/>
      </w:divBdr>
    </w:div>
    <w:div w:id="1304384327">
      <w:bodyDiv w:val="1"/>
      <w:marLeft w:val="0"/>
      <w:marRight w:val="0"/>
      <w:marTop w:val="0"/>
      <w:marBottom w:val="0"/>
      <w:divBdr>
        <w:top w:val="none" w:sz="0" w:space="0" w:color="auto"/>
        <w:left w:val="none" w:sz="0" w:space="0" w:color="auto"/>
        <w:bottom w:val="none" w:sz="0" w:space="0" w:color="auto"/>
        <w:right w:val="none" w:sz="0" w:space="0" w:color="auto"/>
      </w:divBdr>
    </w:div>
    <w:div w:id="1322388756">
      <w:bodyDiv w:val="1"/>
      <w:marLeft w:val="0"/>
      <w:marRight w:val="0"/>
      <w:marTop w:val="0"/>
      <w:marBottom w:val="0"/>
      <w:divBdr>
        <w:top w:val="none" w:sz="0" w:space="0" w:color="auto"/>
        <w:left w:val="none" w:sz="0" w:space="0" w:color="auto"/>
        <w:bottom w:val="none" w:sz="0" w:space="0" w:color="auto"/>
        <w:right w:val="none" w:sz="0" w:space="0" w:color="auto"/>
      </w:divBdr>
    </w:div>
    <w:div w:id="1327392067">
      <w:bodyDiv w:val="1"/>
      <w:marLeft w:val="0"/>
      <w:marRight w:val="0"/>
      <w:marTop w:val="0"/>
      <w:marBottom w:val="0"/>
      <w:divBdr>
        <w:top w:val="none" w:sz="0" w:space="0" w:color="auto"/>
        <w:left w:val="none" w:sz="0" w:space="0" w:color="auto"/>
        <w:bottom w:val="none" w:sz="0" w:space="0" w:color="auto"/>
        <w:right w:val="none" w:sz="0" w:space="0" w:color="auto"/>
      </w:divBdr>
    </w:div>
    <w:div w:id="1331523450">
      <w:bodyDiv w:val="1"/>
      <w:marLeft w:val="0"/>
      <w:marRight w:val="0"/>
      <w:marTop w:val="0"/>
      <w:marBottom w:val="0"/>
      <w:divBdr>
        <w:top w:val="none" w:sz="0" w:space="0" w:color="auto"/>
        <w:left w:val="none" w:sz="0" w:space="0" w:color="auto"/>
        <w:bottom w:val="none" w:sz="0" w:space="0" w:color="auto"/>
        <w:right w:val="none" w:sz="0" w:space="0" w:color="auto"/>
      </w:divBdr>
    </w:div>
    <w:div w:id="1426921974">
      <w:bodyDiv w:val="1"/>
      <w:marLeft w:val="0"/>
      <w:marRight w:val="0"/>
      <w:marTop w:val="0"/>
      <w:marBottom w:val="0"/>
      <w:divBdr>
        <w:top w:val="none" w:sz="0" w:space="0" w:color="auto"/>
        <w:left w:val="none" w:sz="0" w:space="0" w:color="auto"/>
        <w:bottom w:val="none" w:sz="0" w:space="0" w:color="auto"/>
        <w:right w:val="none" w:sz="0" w:space="0" w:color="auto"/>
      </w:divBdr>
    </w:div>
    <w:div w:id="1499733934">
      <w:bodyDiv w:val="1"/>
      <w:marLeft w:val="0"/>
      <w:marRight w:val="0"/>
      <w:marTop w:val="0"/>
      <w:marBottom w:val="0"/>
      <w:divBdr>
        <w:top w:val="none" w:sz="0" w:space="0" w:color="auto"/>
        <w:left w:val="none" w:sz="0" w:space="0" w:color="auto"/>
        <w:bottom w:val="none" w:sz="0" w:space="0" w:color="auto"/>
        <w:right w:val="none" w:sz="0" w:space="0" w:color="auto"/>
      </w:divBdr>
    </w:div>
    <w:div w:id="1554386066">
      <w:bodyDiv w:val="1"/>
      <w:marLeft w:val="0"/>
      <w:marRight w:val="0"/>
      <w:marTop w:val="0"/>
      <w:marBottom w:val="0"/>
      <w:divBdr>
        <w:top w:val="none" w:sz="0" w:space="0" w:color="auto"/>
        <w:left w:val="none" w:sz="0" w:space="0" w:color="auto"/>
        <w:bottom w:val="none" w:sz="0" w:space="0" w:color="auto"/>
        <w:right w:val="none" w:sz="0" w:space="0" w:color="auto"/>
      </w:divBdr>
    </w:div>
    <w:div w:id="1582371817">
      <w:bodyDiv w:val="1"/>
      <w:marLeft w:val="0"/>
      <w:marRight w:val="0"/>
      <w:marTop w:val="0"/>
      <w:marBottom w:val="0"/>
      <w:divBdr>
        <w:top w:val="none" w:sz="0" w:space="0" w:color="auto"/>
        <w:left w:val="none" w:sz="0" w:space="0" w:color="auto"/>
        <w:bottom w:val="none" w:sz="0" w:space="0" w:color="auto"/>
        <w:right w:val="none" w:sz="0" w:space="0" w:color="auto"/>
      </w:divBdr>
    </w:div>
    <w:div w:id="1592935308">
      <w:bodyDiv w:val="1"/>
      <w:marLeft w:val="0"/>
      <w:marRight w:val="0"/>
      <w:marTop w:val="0"/>
      <w:marBottom w:val="0"/>
      <w:divBdr>
        <w:top w:val="none" w:sz="0" w:space="0" w:color="auto"/>
        <w:left w:val="none" w:sz="0" w:space="0" w:color="auto"/>
        <w:bottom w:val="none" w:sz="0" w:space="0" w:color="auto"/>
        <w:right w:val="none" w:sz="0" w:space="0" w:color="auto"/>
      </w:divBdr>
    </w:div>
    <w:div w:id="1776100003">
      <w:bodyDiv w:val="1"/>
      <w:marLeft w:val="0"/>
      <w:marRight w:val="0"/>
      <w:marTop w:val="0"/>
      <w:marBottom w:val="0"/>
      <w:divBdr>
        <w:top w:val="none" w:sz="0" w:space="0" w:color="auto"/>
        <w:left w:val="none" w:sz="0" w:space="0" w:color="auto"/>
        <w:bottom w:val="none" w:sz="0" w:space="0" w:color="auto"/>
        <w:right w:val="none" w:sz="0" w:space="0" w:color="auto"/>
      </w:divBdr>
    </w:div>
    <w:div w:id="2064719877">
      <w:bodyDiv w:val="1"/>
      <w:marLeft w:val="0"/>
      <w:marRight w:val="0"/>
      <w:marTop w:val="0"/>
      <w:marBottom w:val="0"/>
      <w:divBdr>
        <w:top w:val="none" w:sz="0" w:space="0" w:color="auto"/>
        <w:left w:val="none" w:sz="0" w:space="0" w:color="auto"/>
        <w:bottom w:val="none" w:sz="0" w:space="0" w:color="auto"/>
        <w:right w:val="none" w:sz="0" w:space="0" w:color="auto"/>
      </w:divBdr>
    </w:div>
    <w:div w:id="21150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13095\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33C758267226489158CEB4649F9D96" ma:contentTypeVersion="7" ma:contentTypeDescription="Create a new document." ma:contentTypeScope="" ma:versionID="ea6f922618b70853608c2d7586d14755">
  <xsd:schema xmlns:xsd="http://www.w3.org/2001/XMLSchema" xmlns:xs="http://www.w3.org/2001/XMLSchema" xmlns:p="http://schemas.microsoft.com/office/2006/metadata/properties" xmlns:ns3="01d4838c-d2b8-44b3-899f-22572ea8604d" xmlns:ns4="2a35fd06-f0f5-4ebc-8109-7abefa010fdb" targetNamespace="http://schemas.microsoft.com/office/2006/metadata/properties" ma:root="true" ma:fieldsID="7ff54911e777008625bc7704e952825c" ns3:_="" ns4:_="">
    <xsd:import namespace="01d4838c-d2b8-44b3-899f-22572ea8604d"/>
    <xsd:import namespace="2a35fd06-f0f5-4ebc-8109-7abefa010f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4838c-d2b8-44b3-899f-22572ea86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5fd06-f0f5-4ebc-8109-7abefa010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8C9A9D9-3D61-4880-8AD6-909B2BC14487}">
  <ds:schemaRefs>
    <ds:schemaRef ds:uri="http://schemas.microsoft.com/office/infopath/2007/PartnerControls"/>
    <ds:schemaRef ds:uri="01d4838c-d2b8-44b3-899f-22572ea8604d"/>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2a35fd06-f0f5-4ebc-8109-7abefa010fd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71F96BE-C6DE-46D8-B2C5-26814B9FC16E}">
  <ds:schemaRefs>
    <ds:schemaRef ds:uri="http://schemas.microsoft.com/sharepoint/v3/contenttype/forms"/>
  </ds:schemaRefs>
</ds:datastoreItem>
</file>

<file path=customXml/itemProps3.xml><?xml version="1.0" encoding="utf-8"?>
<ds:datastoreItem xmlns:ds="http://schemas.openxmlformats.org/officeDocument/2006/customXml" ds:itemID="{D51B76B3-0BD4-49C5-868D-17921E913BD4}">
  <ds:schemaRefs>
    <ds:schemaRef ds:uri="http://schemas.openxmlformats.org/officeDocument/2006/bibliography"/>
  </ds:schemaRefs>
</ds:datastoreItem>
</file>

<file path=customXml/itemProps4.xml><?xml version="1.0" encoding="utf-8"?>
<ds:datastoreItem xmlns:ds="http://schemas.openxmlformats.org/officeDocument/2006/customXml" ds:itemID="{290345F9-27B4-4500-A97C-38EF298C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4838c-d2b8-44b3-899f-22572ea8604d"/>
    <ds:schemaRef ds:uri="2a35fd06-f0f5-4ebc-8109-7abefa010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88F0B-6572-4B97-BD7D-557FB94D61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TotalTime>
  <Pages>7</Pages>
  <Words>2183</Words>
  <Characters>13504</Characters>
  <Application>Microsoft Office Word</Application>
  <DocSecurity>0</DocSecurity>
  <Lines>112</Lines>
  <Paragraphs>31</Paragraphs>
  <ScaleCrop>false</ScaleCrop>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Mawson</dc:creator>
  <cp:keywords/>
  <cp:lastModifiedBy>Zoe Eastick</cp:lastModifiedBy>
  <cp:revision>3</cp:revision>
  <cp:lastPrinted>2017-07-26T00:17:00Z</cp:lastPrinted>
  <dcterms:created xsi:type="dcterms:W3CDTF">2026-02-10T23:40:00Z</dcterms:created>
  <dcterms:modified xsi:type="dcterms:W3CDTF">2026-02-10T23:40:00Z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0x0101002433C758267226489158CEB4649F9D96</vt:lpwstr>
  </property>
</Properties>
</file>