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9166" w14:textId="15D3BD3E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B5">
        <w:t>clause 54 checklist</w:t>
      </w:r>
      <w:r w:rsidR="008143BB">
        <w:tab/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2F1CE3F9" w:rsidR="00887CAA" w:rsidRPr="00887CAA" w:rsidRDefault="00887CAA" w:rsidP="00887CAA">
      <w:pPr>
        <w:pStyle w:val="BodyText"/>
      </w:pPr>
      <w:r>
        <w:t>To assist us in assessing your application under clause 5</w:t>
      </w:r>
      <w:r w:rsidR="00F327B5">
        <w:t>4</w:t>
      </w:r>
      <w:r>
        <w:t xml:space="preserve"> 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6662" w:type="dxa"/>
        <w:jc w:val="center"/>
        <w:tblLook w:val="04A0" w:firstRow="1" w:lastRow="0" w:firstColumn="1" w:lastColumn="0" w:noHBand="0" w:noVBand="1"/>
      </w:tblPr>
      <w:tblGrid>
        <w:gridCol w:w="850"/>
        <w:gridCol w:w="5812"/>
      </w:tblGrid>
      <w:tr w:rsidR="00887CAA" w14:paraId="67A1938A" w14:textId="77777777" w:rsidTr="001B4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108903D2" w14:textId="77777777" w:rsidR="00887CAA" w:rsidRDefault="00887CAA" w:rsidP="008143BB"/>
        </w:tc>
        <w:tc>
          <w:tcPr>
            <w:tcW w:w="5812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0AB" w14:paraId="7B9E853A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0069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>dimensions of the site, buildings, garden areas, driveways and parking areas;</w:t>
            </w:r>
          </w:p>
          <w:p w14:paraId="5DA93103" w14:textId="29F79963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>loor plans</w:t>
            </w:r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>plans, including heights above natural ground level</w:t>
            </w:r>
            <w:r w:rsidRPr="00D442BC">
              <w:rPr>
                <w:bCs/>
                <w:sz w:val="16"/>
              </w:rPr>
              <w:t>;</w:t>
            </w:r>
          </w:p>
          <w:p w14:paraId="6972FE9C" w14:textId="2D499B0A" w:rsidR="004C20AB" w:rsidRPr="002A0E49" w:rsidRDefault="004C20AB" w:rsidP="007E4111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473793D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31115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2D38" id="Rectangle: Rounded Corners 2" o:spid="_x0000_s1026" style="position:absolute;margin-left:4.3pt;margin-top:2.4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/IE5U3QAAAAU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5E18BB7" w14:textId="4C58BB2E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5796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6E35A69" w14:textId="13D7739D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="00B5466E" w:rsidRPr="00323F9D">
                <w:rPr>
                  <w:rStyle w:val="Hyperlink"/>
                </w:rPr>
                <w:t>.01-2</w:t>
              </w:r>
            </w:hyperlink>
            <w:r w:rsidR="00855586">
              <w:t>, including a landscape plan</w:t>
            </w:r>
          </w:p>
        </w:tc>
      </w:tr>
      <w:tr w:rsidR="00887CAA" w14:paraId="726F539C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06AFE9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-375285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1D803" id="Rectangle: Rounded Corners 2" o:spid="_x0000_s1026" style="position:absolute;margin-left:4.95pt;margin-top:-29.5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</w:t>
            </w:r>
            <w:proofErr w:type="spellStart"/>
            <w:r w:rsidR="00551DC5">
              <w:rPr>
                <w:sz w:val="16"/>
              </w:rPr>
              <w:t>eg</w:t>
            </w:r>
            <w:proofErr w:type="spellEnd"/>
            <w:r w:rsidR="00551DC5">
              <w:rPr>
                <w:sz w:val="16"/>
              </w:rPr>
              <w:t xml:space="preserve">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77777777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guidelines.</w:t>
            </w:r>
          </w:p>
          <w:p w14:paraId="0BAC7774" w14:textId="66BC21C0" w:rsidR="00B5466E" w:rsidRP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F327B5">
                <w:rPr>
                  <w:rStyle w:val="Hyperlink"/>
                  <w:highlight w:val="yellow"/>
                </w:rPr>
                <w:t>Cl 5</w:t>
              </w:r>
              <w:r w:rsidR="00F327B5" w:rsidRPr="00F327B5">
                <w:rPr>
                  <w:rStyle w:val="Hyperlink"/>
                  <w:highlight w:val="yellow"/>
                </w:rPr>
                <w:t>4</w:t>
              </w:r>
              <w:r w:rsidRPr="00F327B5">
                <w:rPr>
                  <w:rStyle w:val="Hyperlink"/>
                  <w:highlight w:val="yellow"/>
                </w:rPr>
                <w:t xml:space="preserve"> template</w:t>
              </w:r>
            </w:hyperlink>
            <w:r>
              <w:t xml:space="preserve"> as a guide</w:t>
            </w:r>
          </w:p>
        </w:tc>
      </w:tr>
      <w:tr w:rsidR="00887CAA" w14:paraId="67818689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3E789E6" w14:textId="19771058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F401C1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-509270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87F3BD" id="Rectangle: Rounded Corners 2" o:spid="_x0000_s1026" style="position:absolute;margin-left:6.55pt;margin-top:-40.1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MuHhpN8AAAAJ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BC586A8" w14:textId="22C9328E" w:rsidR="00887CAA" w:rsidRDefault="00855586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Tree canopy</w:t>
            </w:r>
            <w:r w:rsidR="00281E75" w:rsidRPr="00DF434D">
              <w:rPr>
                <w:b/>
                <w:bCs/>
              </w:rPr>
              <w:t xml:space="preserve">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07B80" w14:textId="0851B6A3" w:rsidR="00F6717F" w:rsidRDefault="00EA058B" w:rsidP="007E4111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E4111">
              <w:rPr>
                <w:sz w:val="16"/>
              </w:rPr>
              <w:t>Retention and planting of canopy tree</w:t>
            </w:r>
            <w:r w:rsidR="007E4111" w:rsidRPr="007E4111">
              <w:rPr>
                <w:sz w:val="16"/>
              </w:rPr>
              <w:t>(</w:t>
            </w:r>
            <w:r w:rsidRPr="007E4111">
              <w:rPr>
                <w:sz w:val="16"/>
              </w:rPr>
              <w:t>s</w:t>
            </w:r>
            <w:r w:rsidR="007E4111" w:rsidRPr="007E4111">
              <w:rPr>
                <w:sz w:val="16"/>
              </w:rPr>
              <w:t xml:space="preserve">) as outlined in </w:t>
            </w:r>
            <w:r w:rsidR="00F6717F">
              <w:rPr>
                <w:sz w:val="16"/>
              </w:rPr>
              <w:t xml:space="preserve">cl </w:t>
            </w:r>
            <w:hyperlink r:id="rId13" w:history="1">
              <w:r w:rsidR="00F6717F" w:rsidRPr="00323F9D">
                <w:rPr>
                  <w:rStyle w:val="Hyperlink"/>
                  <w:sz w:val="16"/>
                </w:rPr>
                <w:t>5</w:t>
              </w:r>
              <w:r w:rsidR="007E4111" w:rsidRPr="00323F9D">
                <w:rPr>
                  <w:rStyle w:val="Hyperlink"/>
                  <w:sz w:val="16"/>
                </w:rPr>
                <w:t>4</w:t>
              </w:r>
              <w:r w:rsidR="00F6717F" w:rsidRPr="00323F9D">
                <w:rPr>
                  <w:rStyle w:val="Hyperlink"/>
                  <w:sz w:val="16"/>
                </w:rPr>
                <w:t>.02-</w:t>
              </w:r>
              <w:r w:rsidR="002C2515" w:rsidRPr="00323F9D">
                <w:rPr>
                  <w:rStyle w:val="Hyperlink"/>
                  <w:sz w:val="16"/>
                </w:rPr>
                <w:t>6</w:t>
              </w:r>
            </w:hyperlink>
            <w:r w:rsidR="00F6717F">
              <w:rPr>
                <w:sz w:val="16"/>
              </w:rPr>
              <w:t xml:space="preserve"> </w:t>
            </w:r>
          </w:p>
          <w:p w14:paraId="54A20AB4" w14:textId="33983533" w:rsidR="007E4111" w:rsidRPr="00F6717F" w:rsidRDefault="007E4111" w:rsidP="007E4111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217CEC2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274A8C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-217170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2B06E" id="Rectangle: Rounded Corners 2" o:spid="_x0000_s1026" style="position:absolute;margin-left:4.95pt;margin-top:-17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E8C82" w14:textId="4F6FAA35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4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.04-3</w:t>
              </w:r>
            </w:hyperlink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1B781A3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24130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8C987" id="Rectangle: Rounded Corners 2" o:spid="_x0000_s1026" style="position:absolute;margin-left:4.35pt;margin-top:1.9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GcnOdt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21CA169" w14:textId="7C979DE8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5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.04-4</w:t>
              </w:r>
            </w:hyperlink>
            <w:r>
              <w:t xml:space="preserve"> </w:t>
            </w:r>
          </w:p>
          <w:p w14:paraId="11FC0BB9" w14:textId="4F9DDFA4" w:rsidR="007E4111" w:rsidRDefault="007E4111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8735" w14:textId="77777777" w:rsidR="00887CAA" w:rsidRDefault="00887CAA" w:rsidP="00CE604F">
      <w:r>
        <w:separator/>
      </w:r>
    </w:p>
    <w:p w14:paraId="58D2CFA6" w14:textId="77777777" w:rsidR="00887CAA" w:rsidRDefault="00887CAA" w:rsidP="00CE604F"/>
    <w:p w14:paraId="2A74F384" w14:textId="77777777" w:rsidR="00887CAA" w:rsidRDefault="00887CAA" w:rsidP="00CE604F"/>
    <w:p w14:paraId="63AECB1E" w14:textId="77777777" w:rsidR="00887CAA" w:rsidRDefault="00887CAA" w:rsidP="00CE604F"/>
  </w:endnote>
  <w:endnote w:type="continuationSeparator" w:id="0">
    <w:p w14:paraId="4D90668F" w14:textId="77777777" w:rsidR="00887CAA" w:rsidRDefault="00887CAA" w:rsidP="00CE604F">
      <w:r>
        <w:continuationSeparator/>
      </w:r>
    </w:p>
    <w:p w14:paraId="37BB4F45" w14:textId="77777777" w:rsidR="00887CAA" w:rsidRDefault="00887CAA" w:rsidP="00CE604F"/>
    <w:p w14:paraId="27DCE34F" w14:textId="77777777" w:rsidR="00887CAA" w:rsidRDefault="00887CAA" w:rsidP="00CE604F"/>
    <w:p w14:paraId="60090DFC" w14:textId="77777777" w:rsidR="00887CAA" w:rsidRDefault="00887CAA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D7BF38F9-AC4E-46B0-BA4C-2509596E439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F928" w14:textId="7777777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887CAA">
        <w:t>Record Number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56D9" w14:textId="77777777" w:rsidR="00887CAA" w:rsidRDefault="00887CAA" w:rsidP="00CE604F">
      <w:r>
        <w:separator/>
      </w:r>
    </w:p>
    <w:p w14:paraId="7313AE93" w14:textId="77777777" w:rsidR="00887CAA" w:rsidRDefault="00887CAA" w:rsidP="00CE604F"/>
    <w:p w14:paraId="551D453F" w14:textId="77777777" w:rsidR="00887CAA" w:rsidRDefault="00887CAA" w:rsidP="00CE604F"/>
    <w:p w14:paraId="5EF667DD" w14:textId="77777777" w:rsidR="00887CAA" w:rsidRDefault="00887CAA" w:rsidP="00CE604F"/>
  </w:footnote>
  <w:footnote w:type="continuationSeparator" w:id="0">
    <w:p w14:paraId="214FE634" w14:textId="77777777" w:rsidR="00887CAA" w:rsidRDefault="00887CAA" w:rsidP="00CE604F">
      <w:r>
        <w:continuationSeparator/>
      </w:r>
    </w:p>
    <w:p w14:paraId="113F1716" w14:textId="77777777" w:rsidR="00887CAA" w:rsidRDefault="00887CAA" w:rsidP="00CE604F"/>
    <w:p w14:paraId="3C655154" w14:textId="77777777" w:rsidR="00887CAA" w:rsidRDefault="00887CAA" w:rsidP="00CE604F"/>
    <w:p w14:paraId="15EDCF0C" w14:textId="77777777" w:rsidR="00887CAA" w:rsidRDefault="00887CAA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357E"/>
    <w:rsid w:val="000C4EFB"/>
    <w:rsid w:val="000C7DD4"/>
    <w:rsid w:val="000D6EA5"/>
    <w:rsid w:val="000E1C6D"/>
    <w:rsid w:val="000E22A7"/>
    <w:rsid w:val="000E46A7"/>
    <w:rsid w:val="000E55FF"/>
    <w:rsid w:val="000F52FE"/>
    <w:rsid w:val="000F71C6"/>
    <w:rsid w:val="00103137"/>
    <w:rsid w:val="00104560"/>
    <w:rsid w:val="00104A51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1A2B"/>
    <w:rsid w:val="001626E3"/>
    <w:rsid w:val="00162A63"/>
    <w:rsid w:val="00171B11"/>
    <w:rsid w:val="00173BEE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41F4"/>
    <w:rsid w:val="001B547E"/>
    <w:rsid w:val="001C5632"/>
    <w:rsid w:val="001C6741"/>
    <w:rsid w:val="001C6D0A"/>
    <w:rsid w:val="001D1894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3442"/>
    <w:rsid w:val="002C2515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23AEE"/>
    <w:rsid w:val="00323F9D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4111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55586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34FC8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17D3"/>
    <w:rsid w:val="00C424D2"/>
    <w:rsid w:val="00C46957"/>
    <w:rsid w:val="00C5027F"/>
    <w:rsid w:val="00C513DF"/>
    <w:rsid w:val="00C559D8"/>
    <w:rsid w:val="00C609EC"/>
    <w:rsid w:val="00C621D6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204B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14FD0"/>
    <w:rsid w:val="00F20E6E"/>
    <w:rsid w:val="00F21594"/>
    <w:rsid w:val="00F219C5"/>
    <w:rsid w:val="00F232F4"/>
    <w:rsid w:val="00F32305"/>
    <w:rsid w:val="00F327B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4.0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4.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4.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nning-schemes.app.planning.vic.gov.au/Greater%20Geelong/ordinance/54.01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4.04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A3850-EF1E-4EE4-8494-F60AC50F4E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40</TotalTime>
  <Pages>1</Pages>
  <Words>211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Melissa Garrett</cp:lastModifiedBy>
  <cp:revision>6</cp:revision>
  <cp:lastPrinted>2017-03-27T12:03:00Z</cp:lastPrinted>
  <dcterms:created xsi:type="dcterms:W3CDTF">2025-08-29T02:58:00Z</dcterms:created>
  <dcterms:modified xsi:type="dcterms:W3CDTF">2025-09-07T23:47:00Z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